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58" w:rsidP="00DC3BAC" w:rsidRDefault="00F22458"/>
    <w:p w:rsidR="00C86591" w:rsidP="00DC3BAC" w:rsidRDefault="00C86591"/>
    <w:p w:rsidR="00ED4F63" w:rsidP="00CE7124" w:rsidRDefault="00606B78">
      <w:pPr>
        <w:ind w:left="6520" w:firstLine="1304"/>
      </w:pPr>
      <w:r>
        <w:t xml:space="preserve">    </w:t>
      </w:r>
    </w:p>
    <w:p w:rsidR="00ED4F63" w:rsidP="00DC3BAC" w:rsidRDefault="00ED4F63"/>
    <w:p w:rsidRPr="00CE7124" w:rsidR="00ED4F63" w:rsidP="00CE2950" w:rsidRDefault="00910D24">
      <w:pPr>
        <w:tabs>
          <w:tab w:val="center" w:pos="4960"/>
        </w:tabs>
        <w:rPr>
          <w:rFonts w:ascii="Arial" w:hAnsi="Arial" w:cs="Arial"/>
          <w:b/>
          <w:sz w:val="24"/>
          <w:szCs w:val="24"/>
          <w:u w:val="single"/>
        </w:rPr>
      </w:pPr>
      <w:r w:rsidRPr="00CE7124">
        <w:rPr>
          <w:rFonts w:ascii="Arial" w:hAnsi="Arial" w:cs="Arial"/>
          <w:b/>
          <w:sz w:val="24"/>
          <w:szCs w:val="24"/>
          <w:u w:val="single"/>
        </w:rPr>
        <w:fldChar w:fldCharType="begin"/>
      </w:r>
      <w:r w:rsidRPr="00CE7124">
        <w:rPr>
          <w:rFonts w:ascii="Arial" w:hAnsi="Arial" w:cs="Arial"/>
          <w:b/>
          <w:sz w:val="24"/>
          <w:szCs w:val="24"/>
          <w:u w:val="single"/>
        </w:rPr>
        <w:instrText xml:space="preserve"> DOCPROPERTY  "DN_D Dokument titel"  \* MERGEFORMAT </w:instrText>
      </w:r>
      <w:r w:rsidRPr="00CE7124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sz w:val="24"/>
          <w:szCs w:val="24"/>
          <w:u w:val="single"/>
        </w:rPr>
        <w:t>Dagsorden/referat for BU møde i Tekniske Rådgivere den 13. august 2020.</w:t>
      </w:r>
      <w:r w:rsidRPr="00CE7124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:rsidR="00C86591" w:rsidP="00DC3BAC" w:rsidRDefault="00C86591"/>
    <w:p w:rsidR="00CE7124" w:rsidP="00CE7124" w:rsidRDefault="00CE71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Deltagere: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Henrik Fenger Jeppesen, fm. (HFJ)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Carlsen (JC)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Jensen (MJ)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Ujarak Rosing Petersen (URP)</w:t>
      </w:r>
      <w:bookmarkStart w:name="_GoBack" w:id="0"/>
      <w:bookmarkEnd w:id="0"/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Morten Gosvig (MGM) – pr. telefon.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Krogsgaard-Jensen (LKJ), sekr.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Dagsorden: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CE7124" w:rsidP="00CE7124" w:rsidRDefault="00CE712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stigende anvendelse af totalentreprise – giver det problemer?</w:t>
      </w:r>
    </w:p>
    <w:p w:rsidR="00CE7124" w:rsidP="00CE7124" w:rsidRDefault="00CE712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Oftere krav om at følge ABR 18 og det danske bygningsreglement – kan/skal det stoppes?</w:t>
      </w:r>
    </w:p>
    <w:p w:rsidR="005B5A29" w:rsidP="00CE7124" w:rsidRDefault="005B5A2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Anvendelse af 3D ctr. Autocat – dette udelukker rådgiverbranchen i Grønland, hvis man indfører dette i Grønland fra den en dag til den anden.</w:t>
      </w:r>
      <w:r w:rsidR="00B7378D">
        <w:rPr>
          <w:rFonts w:ascii="Arial" w:hAnsi="Arial" w:cs="Arial"/>
          <w:sz w:val="24"/>
          <w:szCs w:val="24"/>
        </w:rPr>
        <w:t xml:space="preserve"> Vi skal gå brechen for, at </w:t>
      </w:r>
      <w:r w:rsidR="00EE3B33">
        <w:rPr>
          <w:rFonts w:ascii="Arial" w:hAnsi="Arial" w:cs="Arial"/>
          <w:sz w:val="24"/>
          <w:szCs w:val="24"/>
        </w:rPr>
        <w:t>starter en overgangsperiode, hvori 3D projekter indføres over en periode på f.eks. et år. GE</w:t>
      </w:r>
    </w:p>
    <w:p w:rsidR="00CE7124" w:rsidP="00CE7124" w:rsidRDefault="00DA117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Møde med/oplysning fra Departementet for Erhverv </w:t>
      </w:r>
      <w:r w:rsidR="00F443D2">
        <w:rPr>
          <w:rFonts w:ascii="Arial" w:hAnsi="Arial" w:cs="Arial"/>
          <w:sz w:val="24"/>
          <w:szCs w:val="24"/>
        </w:rPr>
        <w:t>vedr. tilskud til byggemodning</w:t>
      </w:r>
    </w:p>
    <w:p w:rsidRPr="005B5A29" w:rsidR="005B5A29" w:rsidP="005B5A29" w:rsidRDefault="00DA117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 fra sekretariatet</w:t>
      </w:r>
    </w:p>
    <w:p w:rsidR="00CE7124" w:rsidP="005B5A29" w:rsidRDefault="005B5A29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Corona situationen</w:t>
      </w:r>
    </w:p>
    <w:p w:rsidRPr="005B5A29" w:rsidR="00B7378D" w:rsidP="005B5A29" w:rsidRDefault="00B7378D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Elementbyggeri – fodslag (bygningshåndværkerne) omkring, at man gerne vil indgå på dette, hvis man samtidig kan byde (alternativt og sidestillet) på Insitu-beton (blokbyggeri). </w:t>
      </w:r>
    </w:p>
    <w:p w:rsidR="00CE7124" w:rsidP="00CE7124" w:rsidRDefault="00CE7124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Pr="00571310" w:rsidR="00CE7124" w:rsidP="00CE7124" w:rsidRDefault="00CE7124">
      <w:pPr>
        <w:pStyle w:val="Listeafsnit"/>
        <w:rPr>
          <w:rFonts w:ascii="Arial" w:hAnsi="Arial" w:cs="Arial"/>
          <w:sz w:val="24"/>
          <w:szCs w:val="24"/>
        </w:rPr>
      </w:pP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Pr="001565E5" w:rsidR="00CE7124" w:rsidP="00CE7124" w:rsidRDefault="00F443D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 1. Den stigende anvendelse af totalentreprise</w:t>
      </w:r>
      <w:r w:rsidR="0023138A">
        <w:rPr>
          <w:rFonts w:ascii="Arial" w:hAnsi="Arial" w:cs="Arial"/>
          <w:b/>
          <w:sz w:val="24"/>
          <w:szCs w:val="24"/>
          <w:u w:val="single"/>
        </w:rPr>
        <w:t xml:space="preserve"> (TE)</w:t>
      </w:r>
      <w:r w:rsidR="00CE7124">
        <w:rPr>
          <w:rFonts w:ascii="Arial" w:hAnsi="Arial" w:cs="Arial"/>
          <w:b/>
          <w:sz w:val="24"/>
          <w:szCs w:val="24"/>
          <w:u w:val="single"/>
        </w:rPr>
        <w:t>.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CE7124" w:rsidP="00CE7124" w:rsidRDefault="00A23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pågik en længere og konstruktiv debat omkring fordele og ulemper omkring anvendelsen af totalentreprise.</w:t>
      </w:r>
    </w:p>
    <w:p w:rsidR="00A23ADE" w:rsidP="00CE7124" w:rsidRDefault="00A23ADE">
      <w:pPr>
        <w:rPr>
          <w:rFonts w:ascii="Arial" w:hAnsi="Arial" w:cs="Arial"/>
          <w:sz w:val="24"/>
          <w:szCs w:val="24"/>
        </w:rPr>
      </w:pPr>
    </w:p>
    <w:p w:rsidR="00A23ADE" w:rsidP="00CE7124" w:rsidRDefault="00A23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Årsagerne er 1. tidsproblemer hos bygherren, 2. mangel på faglige ressourcer i branchen, 3. </w:t>
      </w:r>
    </w:p>
    <w:p w:rsidR="00A23ADE" w:rsidP="00CE7124" w:rsidRDefault="00A23ADE">
      <w:pPr>
        <w:rPr>
          <w:rFonts w:ascii="Arial" w:hAnsi="Arial" w:cs="Arial"/>
          <w:sz w:val="24"/>
          <w:szCs w:val="24"/>
        </w:rPr>
      </w:pPr>
    </w:p>
    <w:p w:rsidR="00A23ADE" w:rsidP="00CE7124" w:rsidRDefault="00A23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anden måde at afbøde anvendelsen af totalentreprise er at kommunen fik udlagt flere og mindre arealer til opførelse af mindre huse.</w:t>
      </w:r>
    </w:p>
    <w:p w:rsidR="00A23ADE" w:rsidP="00CE7124" w:rsidRDefault="00A23ADE">
      <w:pPr>
        <w:rPr>
          <w:rFonts w:ascii="Arial" w:hAnsi="Arial" w:cs="Arial"/>
          <w:sz w:val="24"/>
          <w:szCs w:val="24"/>
        </w:rPr>
      </w:pPr>
    </w:p>
    <w:p w:rsidR="00A23ADE" w:rsidP="00CE7124" w:rsidRDefault="00A23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 </w:t>
      </w:r>
      <w:r w:rsidR="002E00AF">
        <w:rPr>
          <w:rFonts w:ascii="Arial" w:hAnsi="Arial" w:cs="Arial"/>
          <w:sz w:val="24"/>
          <w:szCs w:val="24"/>
        </w:rPr>
        <w:t xml:space="preserve">for Tekniske Rådgivere </w:t>
      </w:r>
      <w:r w:rsidR="0023138A">
        <w:rPr>
          <w:rFonts w:ascii="Arial" w:hAnsi="Arial" w:cs="Arial"/>
          <w:sz w:val="24"/>
          <w:szCs w:val="24"/>
        </w:rPr>
        <w:t>bør gøre et arbejde for at ”belære” bygherrerne om, at man ikke nødvendigvis opnår de fordele, som bygherrerne ser i totalentreprise, at de grønlandske erhvervsliv ikke er møntet på at anvende TE.</w:t>
      </w:r>
    </w:p>
    <w:p w:rsidR="0023138A" w:rsidP="00CE7124" w:rsidRDefault="0023138A">
      <w:pPr>
        <w:rPr>
          <w:rFonts w:ascii="Arial" w:hAnsi="Arial" w:cs="Arial"/>
          <w:sz w:val="24"/>
          <w:szCs w:val="24"/>
        </w:rPr>
      </w:pPr>
    </w:p>
    <w:p w:rsidR="0056735C" w:rsidP="00CE7124" w:rsidRDefault="005673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Punktet sættes også på næste BU møde. Medlemmerne skal overveje:</w:t>
      </w:r>
    </w:p>
    <w:p w:rsidR="0056735C" w:rsidP="00CE7124" w:rsidRDefault="0056735C">
      <w:pPr>
        <w:rPr>
          <w:rFonts w:ascii="Arial" w:hAnsi="Arial" w:cs="Arial"/>
          <w:sz w:val="24"/>
          <w:szCs w:val="24"/>
        </w:rPr>
      </w:pPr>
    </w:p>
    <w:p w:rsidR="0056735C" w:rsidP="0056735C" w:rsidRDefault="0056735C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Hvorfor/hvorfor ikke skal man vælge TR.</w:t>
      </w:r>
    </w:p>
    <w:p w:rsidR="0056735C" w:rsidP="0056735C" w:rsidRDefault="0056735C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Hvor/hvordan skal man sætte grænsen for anvendelsen af TR.</w:t>
      </w:r>
    </w:p>
    <w:p w:rsidR="0056735C" w:rsidP="0056735C" w:rsidRDefault="0056735C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Hvad skal rådgiverbranchen gøre for at påvirke (fra)valget af TR.</w:t>
      </w:r>
    </w:p>
    <w:p w:rsidR="0056735C" w:rsidP="0056735C" w:rsidRDefault="0056735C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 bør gøre en indsats for, at kommunerne lægger flere (små) byggefelter ud.</w:t>
      </w:r>
    </w:p>
    <w:p w:rsidRPr="0056735C" w:rsidR="0056735C" w:rsidP="0056735C" w:rsidRDefault="0056735C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 forhører sig h</w:t>
      </w:r>
      <w:r w:rsidR="00606277">
        <w:rPr>
          <w:rFonts w:ascii="Arial" w:hAnsi="Arial" w:cs="Arial"/>
          <w:sz w:val="24"/>
          <w:szCs w:val="24"/>
        </w:rPr>
        <w:t>os bygningshåndværkerne omkring</w:t>
      </w:r>
      <w:r>
        <w:rPr>
          <w:rFonts w:ascii="Arial" w:hAnsi="Arial" w:cs="Arial"/>
          <w:sz w:val="24"/>
          <w:szCs w:val="24"/>
        </w:rPr>
        <w:t xml:space="preserve">, hvordan de forholder sig til </w:t>
      </w:r>
      <w:r w:rsidR="001318AB">
        <w:rPr>
          <w:rFonts w:ascii="Arial" w:hAnsi="Arial" w:cs="Arial"/>
          <w:sz w:val="24"/>
          <w:szCs w:val="24"/>
        </w:rPr>
        <w:t>den stigende anvendelse af TR.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CE7124" w:rsidP="00CE7124" w:rsidRDefault="00B22B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Ad 2. Krav</w:t>
      </w:r>
      <w:r w:rsidR="00F443D2">
        <w:rPr>
          <w:rFonts w:ascii="Arial" w:hAnsi="Arial" w:cs="Arial"/>
          <w:b/>
          <w:sz w:val="24"/>
          <w:szCs w:val="24"/>
          <w:u w:val="single"/>
        </w:rPr>
        <w:t xml:space="preserve"> om anvendelse af ABR 18 og det danske bygningsreglement</w:t>
      </w:r>
      <w:r w:rsidR="00CE7124">
        <w:rPr>
          <w:rFonts w:ascii="Arial" w:hAnsi="Arial" w:cs="Arial"/>
          <w:b/>
          <w:sz w:val="24"/>
          <w:szCs w:val="24"/>
          <w:u w:val="single"/>
        </w:rPr>
        <w:t>.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1318AB" w:rsidP="00CE7124" w:rsidRDefault="00131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pågik en konstruktiv diskussion omkring de problemer, som kravet om og anvendelsen af ABR 18 og det danske bygningsreglement.</w:t>
      </w:r>
    </w:p>
    <w:p w:rsidR="001318AB" w:rsidP="00CE7124" w:rsidRDefault="001318AB">
      <w:pPr>
        <w:rPr>
          <w:rFonts w:ascii="Arial" w:hAnsi="Arial" w:cs="Arial"/>
          <w:sz w:val="24"/>
          <w:szCs w:val="24"/>
        </w:rPr>
      </w:pPr>
    </w:p>
    <w:p w:rsidR="00CE7124" w:rsidP="00CE7124" w:rsidRDefault="00131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laver en kort oversigt over de væsentligste forskelle, som ABR 18 og de danske bygningsreglement rejser i forhold til grønlandsk lovgivning.</w:t>
      </w:r>
    </w:p>
    <w:p w:rsidR="00EE3B33" w:rsidP="00CE7124" w:rsidRDefault="00EE3B33">
      <w:pPr>
        <w:rPr>
          <w:rFonts w:ascii="Arial" w:hAnsi="Arial" w:cs="Arial"/>
          <w:sz w:val="24"/>
          <w:szCs w:val="24"/>
        </w:rPr>
      </w:pPr>
    </w:p>
    <w:p w:rsidR="00CE7124" w:rsidP="00CE7124" w:rsidRDefault="00EE3B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Ad. 3. Anvendelse af 3D ctr. Autocat.</w:t>
      </w:r>
    </w:p>
    <w:p w:rsidR="00EE3B33" w:rsidP="00CE7124" w:rsidRDefault="00EE3B33">
      <w:pPr>
        <w:rPr>
          <w:rFonts w:ascii="Arial" w:hAnsi="Arial" w:cs="Arial"/>
          <w:sz w:val="24"/>
          <w:szCs w:val="24"/>
        </w:rPr>
      </w:pPr>
    </w:p>
    <w:p w:rsidR="001318AB" w:rsidP="00CE7124" w:rsidRDefault="00FB1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er en naturlig proces i gang med en oftere anvendelse af 3D. </w:t>
      </w:r>
    </w:p>
    <w:p w:rsidR="001318AB" w:rsidP="00CE7124" w:rsidRDefault="001318AB">
      <w:pPr>
        <w:rPr>
          <w:rFonts w:ascii="Arial" w:hAnsi="Arial" w:cs="Arial"/>
          <w:sz w:val="24"/>
          <w:szCs w:val="24"/>
        </w:rPr>
      </w:pPr>
    </w:p>
    <w:p w:rsidR="008B73A0" w:rsidP="00CE7124" w:rsidRDefault="008B73A0">
      <w:pPr>
        <w:rPr>
          <w:rFonts w:ascii="Arial" w:hAnsi="Arial" w:cs="Arial"/>
          <w:sz w:val="24"/>
          <w:szCs w:val="24"/>
        </w:rPr>
      </w:pPr>
    </w:p>
    <w:p w:rsidR="00CE7124" w:rsidP="00CE7124" w:rsidRDefault="00EE3B3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Ad. 4</w:t>
      </w:r>
      <w:r w:rsidR="00DA1171">
        <w:rPr>
          <w:rFonts w:ascii="Arial" w:hAnsi="Arial" w:cs="Arial"/>
          <w:b/>
          <w:sz w:val="24"/>
          <w:szCs w:val="24"/>
          <w:u w:val="single"/>
        </w:rPr>
        <w:t xml:space="preserve">. Møde med/oplysn. fra Dep for Erhverv </w:t>
      </w:r>
      <w:r w:rsidR="00F443D2">
        <w:rPr>
          <w:rFonts w:ascii="Arial" w:hAnsi="Arial" w:cs="Arial"/>
          <w:b/>
          <w:sz w:val="24"/>
          <w:szCs w:val="24"/>
          <w:u w:val="single"/>
        </w:rPr>
        <w:t>vedr. tilskud til byggemod</w:t>
      </w:r>
      <w:r w:rsidR="008B73A0">
        <w:rPr>
          <w:rFonts w:ascii="Arial" w:hAnsi="Arial" w:cs="Arial"/>
          <w:b/>
          <w:sz w:val="24"/>
          <w:szCs w:val="24"/>
          <w:u w:val="single"/>
        </w:rPr>
        <w:t>ning.</w:t>
      </w:r>
    </w:p>
    <w:p w:rsidR="008B73A0" w:rsidP="00CE7124" w:rsidRDefault="008B73A0">
      <w:pPr>
        <w:rPr>
          <w:rFonts w:ascii="Arial" w:hAnsi="Arial" w:cs="Arial"/>
          <w:b/>
          <w:sz w:val="24"/>
          <w:szCs w:val="24"/>
          <w:u w:val="single"/>
        </w:rPr>
      </w:pPr>
    </w:p>
    <w:p w:rsidR="008B73A0" w:rsidP="00CE7124" w:rsidRDefault="00FB1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Problemet i denne forbindelse er, hvilke problemer det rejser, at Nukissiorfiit ingen penge har til byggemodning, og de problemer dette rejser for </w:t>
      </w:r>
      <w:r w:rsidR="00606277">
        <w:rPr>
          <w:rFonts w:ascii="Arial" w:hAnsi="Arial" w:cs="Arial"/>
          <w:sz w:val="24"/>
          <w:szCs w:val="24"/>
        </w:rPr>
        <w:t>byggerierne.</w:t>
      </w:r>
    </w:p>
    <w:p w:rsidR="00606277" w:rsidP="00CE7124" w:rsidRDefault="00606277">
      <w:pPr>
        <w:rPr>
          <w:rFonts w:ascii="Arial" w:hAnsi="Arial" w:cs="Arial"/>
          <w:sz w:val="24"/>
          <w:szCs w:val="24"/>
        </w:rPr>
      </w:pPr>
    </w:p>
    <w:p w:rsidR="00606277" w:rsidP="00CE7124" w:rsidRDefault="00606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Dette skal korrigeres overfor departementet, og så skal departementet motiveres til at give svar på det.</w:t>
      </w:r>
    </w:p>
    <w:p w:rsidR="00FB1F9B" w:rsidP="00CE7124" w:rsidRDefault="00FB1F9B">
      <w:pPr>
        <w:rPr>
          <w:rFonts w:ascii="Arial" w:hAnsi="Arial" w:cs="Arial"/>
          <w:sz w:val="24"/>
          <w:szCs w:val="24"/>
        </w:rPr>
      </w:pPr>
    </w:p>
    <w:p w:rsidR="00FB1F9B" w:rsidP="00CE7124" w:rsidRDefault="00FB1F9B">
      <w:pPr>
        <w:rPr>
          <w:rFonts w:ascii="Arial" w:hAnsi="Arial" w:cs="Arial"/>
          <w:sz w:val="24"/>
          <w:szCs w:val="24"/>
        </w:rPr>
      </w:pPr>
    </w:p>
    <w:p w:rsidR="00CE7124" w:rsidP="00CE7124" w:rsidRDefault="00EE3B3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Ad. 5</w:t>
      </w:r>
      <w:r w:rsidR="00F443D2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DA1171">
        <w:rPr>
          <w:rFonts w:ascii="Arial" w:hAnsi="Arial" w:cs="Arial"/>
          <w:b/>
          <w:sz w:val="24"/>
          <w:szCs w:val="24"/>
          <w:u w:val="single"/>
        </w:rPr>
        <w:t>Nyt fra sekretariatet</w:t>
      </w:r>
      <w:r w:rsidR="00F443D2">
        <w:rPr>
          <w:rFonts w:ascii="Arial" w:hAnsi="Arial" w:cs="Arial"/>
          <w:b/>
          <w:sz w:val="24"/>
          <w:szCs w:val="24"/>
          <w:u w:val="single"/>
        </w:rPr>
        <w:t>.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872D29" w:rsidP="00CE7124" w:rsidRDefault="00872D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informerede omkring udviklingen i anvendelsen af bekendtgørelsen om forsamlings-forbuddet og de tiltag og erfaringer, GE havde gjort sig i denne forbindelse.</w:t>
      </w:r>
    </w:p>
    <w:p w:rsidR="00872D29" w:rsidP="00CE7124" w:rsidRDefault="00872D29">
      <w:pPr>
        <w:rPr>
          <w:rFonts w:ascii="Arial" w:hAnsi="Arial" w:cs="Arial"/>
          <w:sz w:val="24"/>
          <w:szCs w:val="24"/>
        </w:rPr>
      </w:pPr>
    </w:p>
    <w:p w:rsidR="00872D29" w:rsidP="00CE7124" w:rsidRDefault="00872D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Punktet omkring elementbyggeri blev skudt til næste møde.</w:t>
      </w:r>
    </w:p>
    <w:p w:rsidRPr="001565E5" w:rsidR="00CE7124" w:rsidP="00CE7124" w:rsidRDefault="00872D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CE7124" w:rsidP="00CE7124" w:rsidRDefault="00CE7124">
      <w:pPr>
        <w:rPr>
          <w:rFonts w:ascii="Arial" w:hAnsi="Arial" w:cs="Arial"/>
          <w:b/>
          <w:sz w:val="24"/>
          <w:szCs w:val="24"/>
          <w:u w:val="single"/>
        </w:rPr>
      </w:pPr>
    </w:p>
    <w:p w:rsidRPr="00B61EB0" w:rsidR="00CE7124" w:rsidP="00CE7124" w:rsidRDefault="00EE3B3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Ad. 6</w:t>
      </w:r>
      <w:r w:rsidR="00CE7124">
        <w:rPr>
          <w:rFonts w:ascii="Arial" w:hAnsi="Arial" w:cs="Arial"/>
          <w:b/>
          <w:sz w:val="24"/>
          <w:szCs w:val="24"/>
          <w:u w:val="single"/>
        </w:rPr>
        <w:t>. Evt.</w:t>
      </w:r>
    </w:p>
    <w:p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="00CE7124" w:rsidP="00872D29" w:rsidRDefault="00872D29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finder ud af, hvor</w:t>
      </w:r>
      <w:r w:rsidR="003C6D50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rammeaftalen omkring havnene ikke er kommet i udbud og om det sker og i givet fald hvornår.</w:t>
      </w:r>
    </w:p>
    <w:p w:rsidR="00872D29" w:rsidP="00872D29" w:rsidRDefault="00872D29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Næste møde afholdes om en måned (efter den 11. september).</w:t>
      </w:r>
    </w:p>
    <w:p w:rsidRPr="00872D29" w:rsidR="00872D29" w:rsidP="00872D29" w:rsidRDefault="00872D29">
      <w:pPr>
        <w:pStyle w:val="Listeafsnit"/>
        <w:rPr>
          <w:rFonts w:ascii="Arial" w:hAnsi="Arial" w:cs="Arial"/>
          <w:sz w:val="24"/>
          <w:szCs w:val="24"/>
        </w:rPr>
      </w:pPr>
    </w:p>
    <w:p w:rsidRPr="00C76B7E" w:rsidR="00CE7124" w:rsidP="00CE7124" w:rsidRDefault="00CE7124">
      <w:pPr>
        <w:rPr>
          <w:rFonts w:ascii="Arial" w:hAnsi="Arial" w:cs="Arial"/>
          <w:sz w:val="24"/>
          <w:szCs w:val="24"/>
        </w:rPr>
      </w:pPr>
    </w:p>
    <w:p w:rsidRPr="00C76B7E" w:rsidR="00CE7124" w:rsidP="00CE7124" w:rsidRDefault="00F443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13. august</w:t>
      </w:r>
      <w:r w:rsidR="00CE7124">
        <w:rPr>
          <w:rFonts w:ascii="Arial" w:hAnsi="Arial" w:cs="Arial"/>
          <w:sz w:val="24"/>
          <w:szCs w:val="24"/>
        </w:rPr>
        <w:t xml:space="preserve"> 2020</w:t>
      </w:r>
    </w:p>
    <w:p w:rsidRPr="00C76B7E" w:rsidR="00CE7124" w:rsidP="00CE7124" w:rsidRDefault="00CE7124">
      <w:pPr>
        <w:jc w:val="center"/>
        <w:rPr>
          <w:rFonts w:ascii="Arial" w:hAnsi="Arial" w:cs="Arial"/>
          <w:sz w:val="24"/>
          <w:szCs w:val="24"/>
        </w:rPr>
      </w:pPr>
    </w:p>
    <w:p w:rsidRPr="00C76B7E" w:rsidR="00CE7124" w:rsidP="00CE7124" w:rsidRDefault="00CE7124">
      <w:pPr>
        <w:jc w:val="center"/>
        <w:rPr>
          <w:rFonts w:ascii="Arial" w:hAnsi="Arial" w:cs="Arial"/>
          <w:sz w:val="24"/>
          <w:szCs w:val="24"/>
        </w:rPr>
      </w:pPr>
    </w:p>
    <w:p w:rsidRPr="00C76B7E" w:rsidR="00CE7124" w:rsidP="00CE7124" w:rsidRDefault="00CE7124">
      <w:pPr>
        <w:jc w:val="center"/>
        <w:rPr>
          <w:rFonts w:ascii="Arial" w:hAnsi="Arial" w:cs="Arial"/>
          <w:sz w:val="24"/>
          <w:szCs w:val="24"/>
        </w:rPr>
      </w:pPr>
      <w:r w:rsidRPr="00C76B7E">
        <w:rPr>
          <w:rFonts w:ascii="Arial" w:hAnsi="Arial" w:cs="Arial"/>
          <w:sz w:val="24"/>
          <w:szCs w:val="24"/>
        </w:rPr>
        <w:fldChar w:fldCharType="begin"/>
      </w:r>
      <w:r w:rsidRPr="00C76B7E">
        <w:rPr>
          <w:rFonts w:ascii="Arial" w:hAnsi="Arial" w:cs="Arial"/>
          <w:sz w:val="24"/>
          <w:szCs w:val="24"/>
        </w:rPr>
        <w:instrText xml:space="preserve"> DOCPROPERTY  "DN_D_ Afsender navn"  \* MERGEFORMAT </w:instrText>
      </w:r>
      <w:r w:rsidRPr="00C76B7E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Lars Krogsgaard-Jensen | Grønlands Erhverv</w:t>
      </w:r>
      <w:r w:rsidRPr="00C76B7E">
        <w:rPr>
          <w:rFonts w:ascii="Arial" w:hAnsi="Arial" w:cs="Arial"/>
          <w:sz w:val="24"/>
          <w:szCs w:val="24"/>
        </w:rPr>
        <w:fldChar w:fldCharType="end"/>
      </w:r>
    </w:p>
    <w:p w:rsidRPr="00C76B7E" w:rsidR="00CE7124" w:rsidP="00CE7124" w:rsidRDefault="00CE7124">
      <w:pPr>
        <w:jc w:val="center"/>
        <w:rPr>
          <w:rFonts w:ascii="Arial" w:hAnsi="Arial" w:cs="Arial"/>
          <w:sz w:val="24"/>
          <w:szCs w:val="24"/>
        </w:rPr>
      </w:pPr>
      <w:r w:rsidRPr="00C76B7E">
        <w:rPr>
          <w:rFonts w:ascii="Arial" w:hAnsi="Arial" w:cs="Arial"/>
          <w:sz w:val="24"/>
          <w:szCs w:val="24"/>
        </w:rPr>
        <w:t>Juridisk Konsulent/sekr.</w:t>
      </w:r>
    </w:p>
    <w:p w:rsidR="00E301DE" w:rsidP="00DC3BAC" w:rsidRDefault="00E301DE"/>
    <w:p w:rsidR="00C86591" w:rsidP="00DC3BAC" w:rsidRDefault="00C86591"/>
    <w:p w:rsidR="00910D24" w:rsidP="00910D24" w:rsidRDefault="00910D24">
      <w:pPr>
        <w:jc w:val="center"/>
      </w:pPr>
    </w:p>
    <w:sectPr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D29" w:rsidRDefault="00872D29" w:rsidP="00C86591">
      <w:r>
        <w:separator/>
      </w:r>
    </w:p>
  </w:endnote>
  <w:endnote w:type="continuationSeparator" w:id="0">
    <w:p w:rsidR="00872D29" w:rsidRDefault="00872D29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D29" w:rsidRDefault="00872D2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2D29" w:rsidRDefault="00872D2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D29" w:rsidRDefault="00872D2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2D29" w:rsidRDefault="00872D2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D29" w:rsidRDefault="00872D29" w:rsidP="00C86591">
      <w:r>
        <w:separator/>
      </w:r>
    </w:p>
  </w:footnote>
  <w:footnote w:type="continuationSeparator" w:id="0">
    <w:p w:rsidR="00872D29" w:rsidRDefault="00872D29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95BF0" w:rsidR="00872D29" w:rsidP="00395BF0" w:rsidRDefault="00872D29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B1280E1" wp14:anchorId="4CB79D18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FA3"/>
    <w:multiLevelType w:val="hybridMultilevel"/>
    <w:tmpl w:val="EFD2F9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1F3E"/>
    <w:multiLevelType w:val="hybridMultilevel"/>
    <w:tmpl w:val="8C2E2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D5859"/>
    <w:multiLevelType w:val="hybridMultilevel"/>
    <w:tmpl w:val="36D625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0273"/>
    <w:multiLevelType w:val="hybridMultilevel"/>
    <w:tmpl w:val="3822BCFA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3276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18AB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1CC"/>
    <w:rsid w:val="00224B1C"/>
    <w:rsid w:val="00224D66"/>
    <w:rsid w:val="00224DEF"/>
    <w:rsid w:val="00226664"/>
    <w:rsid w:val="002273FC"/>
    <w:rsid w:val="00227677"/>
    <w:rsid w:val="0023051D"/>
    <w:rsid w:val="002309C1"/>
    <w:rsid w:val="0023138A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00AF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6D5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6735C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5A29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277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2D29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3A0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3ADE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BDB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78D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0610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0D73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124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171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3B33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3D2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1F9B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365055CC</Template>
  <TotalTime>383</TotalTime>
  <Pages>3</Pages>
  <Words>488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</cp:lastModifiedBy>
  <cp:revision>25</cp:revision>
  <cp:lastPrinted>2020-08-13T13:39:00Z</cp:lastPrinted>
  <dcterms:created xsi:type="dcterms:W3CDTF">2011-07-13T13:46:00Z</dcterms:created>
  <dcterms:modified xsi:type="dcterms:W3CDTF">2020-08-27T17:12:00Z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D20-8907</vt:lpwstr>
  </op:property>
  <op:property fmtid="{D5CDD505-2E9C-101B-9397-08002B2CF9AE}" pid="9" name="DN_D Modtager">
    <vt:lpwstr/>
  </op:property>
  <op:property fmtid="{D5CDD505-2E9C-101B-9397-08002B2CF9AE}" pid="10" name="DN_D Afsendelsesdato">
    <vt:lpwstr>24. juli 2020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Dagsorden/referat for BU møde i Tekniske Rådgivere den 13. august 2020.</vt:lpwstr>
  </op:property>
  <op:property fmtid="{D5CDD505-2E9C-101B-9397-08002B2CF9AE}" pid="14" name="DN_D_email">
    <vt:lpwstr/>
  </op:property>
  <op:property fmtid="{D5CDD505-2E9C-101B-9397-08002B2CF9AE}" pid="15" name="sagsnummer">
    <vt:lpwstr>S20-164</vt:lpwstr>
  </op:property>
  <op:property fmtid="{D5CDD505-2E9C-101B-9397-08002B2CF9AE}" pid="16" name="Sagstitel">
    <vt:lpwstr>2020</vt:lpwstr>
  </op:property>
</op:Properties>
</file>