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3CF19" w14:textId="77777777" w:rsidR="00D129F7" w:rsidRDefault="006A1A12" w:rsidP="00456B50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015F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7E0CB634" w14:textId="77777777" w:rsidR="000327AA" w:rsidRDefault="000327AA" w:rsidP="00456B50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363917B" w14:textId="68FE4793" w:rsidR="006A1A12" w:rsidRDefault="00DC4016" w:rsidP="00456B5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bookmarkStart w:id="0" w:name="_Hlk90553484"/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Uunga siunnersuut</w:t>
      </w:r>
      <w:r w:rsidR="006A1A12" w:rsidRPr="00A015F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: </w:t>
      </w:r>
    </w:p>
    <w:p w14:paraId="5DD0FDD7" w14:textId="77777777" w:rsidR="006A1A12" w:rsidRDefault="006A1A12" w:rsidP="00456B5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61AB2AF2" w14:textId="07B36FD4" w:rsidR="006A1A12" w:rsidRPr="00A015F8" w:rsidRDefault="00DC4016" w:rsidP="00DC401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Utoqqalinersiaqarneq pillugu Inatsisartut inatsisaata allanngortinneqarnissaa pillugu Inatsisartut inatsisissaattut siunnersuut, aamma siusi</w:t>
      </w:r>
      <w:r w:rsidR="00FB0406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aartumik pensionisiat pillugit Inatsisartut inatsisaata allanngortinneqarnissaanut siunnersuut </w:t>
      </w:r>
    </w:p>
    <w:bookmarkEnd w:id="0"/>
    <w:p w14:paraId="2AA9C5AD" w14:textId="6EAC8A2B" w:rsidR="00F97043" w:rsidRDefault="00F97043" w:rsidP="00456B50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015F8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 w:rsidR="007351AB">
        <w:rPr>
          <w:rFonts w:ascii="Times New Roman" w:eastAsia="Times New Roman" w:hAnsi="Times New Roman" w:cs="Times New Roman"/>
          <w:sz w:val="24"/>
          <w:szCs w:val="24"/>
          <w:lang w:eastAsia="da-DK"/>
        </w:rPr>
        <w:t>Utoqqalinersiaqartunut utoqqalinersiat t</w:t>
      </w:r>
      <w:r w:rsidR="00C54D09">
        <w:rPr>
          <w:rFonts w:ascii="Times New Roman" w:eastAsia="Times New Roman" w:hAnsi="Times New Roman" w:cs="Times New Roman"/>
          <w:sz w:val="24"/>
          <w:szCs w:val="24"/>
          <w:lang w:eastAsia="da-DK"/>
        </w:rPr>
        <w:t>oqqammaviusut</w:t>
      </w:r>
      <w:r w:rsidR="007351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qaffanneqarneri, utoqqalinersiat qaffasinnerpaat qaffanneqarneri aamma </w:t>
      </w:r>
      <w:r w:rsidR="00C05440">
        <w:rPr>
          <w:rFonts w:ascii="Times New Roman" w:eastAsia="Times New Roman" w:hAnsi="Times New Roman" w:cs="Times New Roman"/>
          <w:sz w:val="24"/>
          <w:szCs w:val="24"/>
          <w:lang w:eastAsia="da-DK"/>
        </w:rPr>
        <w:t>ilanngaassinnginnermi aningaasat tigummiinnagassat qaffanneqarneri</w:t>
      </w:r>
      <w:r w:rsidR="006A1A12">
        <w:rPr>
          <w:rFonts w:ascii="Times New Roman" w:eastAsia="Times New Roman" w:hAnsi="Times New Roman" w:cs="Times New Roman"/>
          <w:sz w:val="24"/>
          <w:szCs w:val="24"/>
          <w:lang w:eastAsia="da-DK"/>
        </w:rPr>
        <w:t>)</w:t>
      </w:r>
    </w:p>
    <w:p w14:paraId="6C3D8AAE" w14:textId="77777777" w:rsidR="000327AA" w:rsidRPr="00A015F8" w:rsidRDefault="000327AA" w:rsidP="00456B50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65E7AA7" w14:textId="77777777" w:rsidR="00F97043" w:rsidRPr="00A015F8" w:rsidRDefault="00F97043" w:rsidP="00456B50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719414FC" w14:textId="77777777" w:rsidR="00F97043" w:rsidRPr="00A015F8" w:rsidRDefault="009D6AE5" w:rsidP="00456B50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5F8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58F5E9DA" w14:textId="77777777" w:rsidR="00F67E0C" w:rsidRPr="00204A70" w:rsidRDefault="00F67E0C" w:rsidP="00456B50">
      <w:pPr>
        <w:spacing w:after="0" w:line="288" w:lineRule="auto"/>
        <w:rPr>
          <w:rStyle w:val="kursiv"/>
          <w:rFonts w:cs="Times New Roman"/>
          <w:i w:val="0"/>
          <w:szCs w:val="24"/>
        </w:rPr>
      </w:pPr>
    </w:p>
    <w:p w14:paraId="6D193605" w14:textId="2631AE2B" w:rsidR="00F67E0C" w:rsidRPr="00B7054B" w:rsidRDefault="008A5CD2" w:rsidP="00456B50">
      <w:pPr>
        <w:spacing w:after="0" w:line="288" w:lineRule="auto"/>
        <w:rPr>
          <w:rStyle w:val="kursiv"/>
          <w:rFonts w:cs="Times New Roman"/>
          <w:i w:val="0"/>
          <w:szCs w:val="24"/>
        </w:rPr>
      </w:pPr>
      <w:r w:rsidRPr="008A5CD2">
        <w:rPr>
          <w:rStyle w:val="kursiv"/>
          <w:rFonts w:cs="Times New Roman"/>
          <w:i w:val="0"/>
          <w:szCs w:val="24"/>
        </w:rPr>
        <w:t>Utoqqalinersiaqarneq pillugu Inatsisartut inatsisaat nr. 20, 23. november 2015-</w:t>
      </w:r>
      <w:r>
        <w:rPr>
          <w:rStyle w:val="kursiv"/>
          <w:rFonts w:cs="Times New Roman"/>
          <w:i w:val="0"/>
          <w:szCs w:val="24"/>
        </w:rPr>
        <w:t>i</w:t>
      </w:r>
      <w:r w:rsidRPr="008A5CD2">
        <w:rPr>
          <w:rStyle w:val="kursiv"/>
          <w:rFonts w:cs="Times New Roman"/>
          <w:i w:val="0"/>
          <w:szCs w:val="24"/>
        </w:rPr>
        <w:t>meers</w:t>
      </w:r>
      <w:r>
        <w:rPr>
          <w:rStyle w:val="kursiv"/>
          <w:rFonts w:cs="Times New Roman"/>
          <w:i w:val="0"/>
          <w:szCs w:val="24"/>
        </w:rPr>
        <w:t>umi, tak. Namminersorlutik Oqartussat inatsimmut nalunaarutaat nr. 9, 28. februar 2020-imeersoq, allanngortinneqartoq Inatsisartut inatsisaatigut nr. 7, ulloq 19. november 2021-imeersukkut, imaattunik allannguuteqassaaq:</w:t>
      </w:r>
    </w:p>
    <w:p w14:paraId="75792DC4" w14:textId="555195AD" w:rsidR="00FC7B14" w:rsidRDefault="00FC7B14" w:rsidP="00456B50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D2CD292" w14:textId="2A0E772F" w:rsidR="000B284F" w:rsidRDefault="00B071E3" w:rsidP="00456B50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B284F" w:rsidRPr="004D5E7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5F36">
        <w:rPr>
          <w:rFonts w:ascii="Times New Roman" w:hAnsi="Times New Roman" w:cs="Times New Roman"/>
          <w:sz w:val="24"/>
          <w:szCs w:val="24"/>
        </w:rPr>
        <w:t xml:space="preserve"> </w:t>
      </w:r>
      <w:r w:rsidR="00AB3934">
        <w:rPr>
          <w:rFonts w:ascii="Times New Roman" w:hAnsi="Times New Roman" w:cs="Times New Roman"/>
          <w:sz w:val="24"/>
          <w:szCs w:val="24"/>
        </w:rPr>
        <w:t xml:space="preserve">§ 9, </w:t>
      </w:r>
      <w:r w:rsidR="00361A66">
        <w:rPr>
          <w:rFonts w:ascii="Times New Roman" w:hAnsi="Times New Roman" w:cs="Times New Roman"/>
          <w:sz w:val="24"/>
          <w:szCs w:val="24"/>
        </w:rPr>
        <w:t>imm</w:t>
      </w:r>
      <w:r w:rsidR="00AB3934">
        <w:rPr>
          <w:rFonts w:ascii="Times New Roman" w:hAnsi="Times New Roman" w:cs="Times New Roman"/>
          <w:sz w:val="24"/>
          <w:szCs w:val="24"/>
        </w:rPr>
        <w:t xml:space="preserve">. 1 </w:t>
      </w:r>
      <w:r w:rsidR="00361A66">
        <w:rPr>
          <w:rFonts w:ascii="Times New Roman" w:hAnsi="Times New Roman" w:cs="Times New Roman"/>
          <w:sz w:val="24"/>
          <w:szCs w:val="24"/>
        </w:rPr>
        <w:t>imatut oqaasertalerneqassaaq</w:t>
      </w:r>
      <w:r w:rsidR="007A5F36">
        <w:rPr>
          <w:rFonts w:ascii="Times New Roman" w:hAnsi="Times New Roman" w:cs="Times New Roman"/>
          <w:sz w:val="24"/>
          <w:szCs w:val="24"/>
        </w:rPr>
        <w:t>:</w:t>
      </w:r>
    </w:p>
    <w:p w14:paraId="20D05D8A" w14:textId="46D31C7F" w:rsidR="00E84956" w:rsidRPr="00AB3934" w:rsidRDefault="000B284F" w:rsidP="00456B50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”</w:t>
      </w:r>
      <w:r w:rsidR="005460DA">
        <w:rPr>
          <w:rFonts w:ascii="Times New Roman" w:hAnsi="Times New Roman" w:cs="Times New Roman"/>
          <w:sz w:val="24"/>
          <w:szCs w:val="24"/>
        </w:rPr>
        <w:t xml:space="preserve">Utoqqalinersiat toqqammaviusut ukiumut </w:t>
      </w:r>
      <w:r w:rsidR="00186501">
        <w:rPr>
          <w:rFonts w:ascii="Times New Roman" w:hAnsi="Times New Roman" w:cs="Times New Roman"/>
          <w:sz w:val="24"/>
          <w:szCs w:val="24"/>
        </w:rPr>
        <w:t>73</w:t>
      </w:r>
      <w:r w:rsidR="005460DA">
        <w:rPr>
          <w:rFonts w:ascii="Times New Roman" w:hAnsi="Times New Roman" w:cs="Times New Roman"/>
          <w:sz w:val="24"/>
          <w:szCs w:val="24"/>
        </w:rPr>
        <w:t>.</w:t>
      </w:r>
      <w:r w:rsidR="006E326A">
        <w:rPr>
          <w:rFonts w:ascii="Times New Roman" w:hAnsi="Times New Roman" w:cs="Times New Roman"/>
          <w:sz w:val="24"/>
          <w:szCs w:val="24"/>
        </w:rPr>
        <w:t>239</w:t>
      </w:r>
      <w:r w:rsidR="005460DA">
        <w:rPr>
          <w:rFonts w:ascii="Times New Roman" w:hAnsi="Times New Roman" w:cs="Times New Roman"/>
          <w:sz w:val="24"/>
          <w:szCs w:val="24"/>
        </w:rPr>
        <w:t xml:space="preserve"> kr. </w:t>
      </w:r>
      <w:proofErr w:type="spellStart"/>
      <w:r w:rsidR="005460DA">
        <w:rPr>
          <w:rFonts w:ascii="Times New Roman" w:hAnsi="Times New Roman" w:cs="Times New Roman"/>
          <w:sz w:val="24"/>
          <w:szCs w:val="24"/>
        </w:rPr>
        <w:t>-it</w:t>
      </w:r>
      <w:proofErr w:type="spellEnd"/>
      <w:r w:rsidR="005460DA">
        <w:rPr>
          <w:rFonts w:ascii="Times New Roman" w:hAnsi="Times New Roman" w:cs="Times New Roman"/>
          <w:sz w:val="24"/>
          <w:szCs w:val="24"/>
        </w:rPr>
        <w:t xml:space="preserve"> angullugit annertussuseqarput</w:t>
      </w:r>
      <w:r w:rsidR="00AB3934" w:rsidRPr="00AB3934">
        <w:rPr>
          <w:rFonts w:ascii="Times New Roman" w:hAnsi="Times New Roman" w:cs="Times New Roman"/>
          <w:sz w:val="24"/>
          <w:szCs w:val="24"/>
        </w:rPr>
        <w:t>.</w:t>
      </w:r>
      <w:r w:rsidR="00647B14">
        <w:rPr>
          <w:rFonts w:ascii="Times New Roman" w:hAnsi="Times New Roman" w:cs="Times New Roman"/>
          <w:sz w:val="24"/>
          <w:szCs w:val="24"/>
        </w:rPr>
        <w:t>”</w:t>
      </w:r>
    </w:p>
    <w:p w14:paraId="5DA5125E" w14:textId="0C6B68E6" w:rsidR="000B284F" w:rsidRPr="00A015F8" w:rsidRDefault="000B284F" w:rsidP="00456B50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7B5B7E6" w14:textId="5371A373" w:rsidR="00885DF9" w:rsidRDefault="00885DF9" w:rsidP="00456B50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5F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49985036" w14:textId="33980F4C" w:rsidR="000B284F" w:rsidRDefault="000B284F" w:rsidP="00AD7373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7B690" w14:textId="2BF8FC12" w:rsidR="005752D4" w:rsidRDefault="004C0B98" w:rsidP="00456B50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Siusinaartu</w:t>
      </w:r>
      <w:r w:rsidR="00EF0FA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ik pensionisiat pillugit </w:t>
      </w:r>
      <w:r w:rsidR="00AB3934" w:rsidRPr="00AB3934">
        <w:rPr>
          <w:rFonts w:ascii="Times New Roman" w:hAnsi="Times New Roman" w:cs="Times New Roman"/>
          <w:sz w:val="24"/>
          <w:szCs w:val="24"/>
        </w:rPr>
        <w:t>Inatsisartut</w:t>
      </w:r>
      <w:r>
        <w:rPr>
          <w:rFonts w:ascii="Times New Roman" w:hAnsi="Times New Roman" w:cs="Times New Roman"/>
          <w:sz w:val="24"/>
          <w:szCs w:val="24"/>
        </w:rPr>
        <w:t xml:space="preserve"> inatsisaat nr. </w:t>
      </w:r>
      <w:r w:rsidR="00AB3934" w:rsidRPr="00AB3934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, ulloq</w:t>
      </w:r>
      <w:r w:rsidR="00AB3934" w:rsidRPr="00AB3934">
        <w:rPr>
          <w:rFonts w:ascii="Times New Roman" w:hAnsi="Times New Roman" w:cs="Times New Roman"/>
          <w:sz w:val="24"/>
          <w:szCs w:val="24"/>
        </w:rPr>
        <w:t xml:space="preserve"> 9. december 2015</w:t>
      </w:r>
      <w:r>
        <w:rPr>
          <w:rFonts w:ascii="Times New Roman" w:hAnsi="Times New Roman" w:cs="Times New Roman"/>
          <w:sz w:val="24"/>
          <w:szCs w:val="24"/>
        </w:rPr>
        <w:t xml:space="preserve">-imeersoq, tak. Namminersorlutik Oqartussat inatsimmut nalunaarutaat nr. 8, ulloq 14. Juli 2021-imeersoq, allanngortinneqartinneqartumi Inatsisartut inatsisaatigut nr. 8, ulloq 14. Juli 2021-imeersukkut, imaattunik allannguuteqartitsisoqassaaq: </w:t>
      </w:r>
      <w:r w:rsidR="00AB3934" w:rsidRPr="00AB39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FB2B2" w14:textId="77777777" w:rsidR="00A5284C" w:rsidRDefault="00A5284C" w:rsidP="00456B50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7A88D" w14:textId="084CA871" w:rsidR="000B284F" w:rsidRDefault="006A0F29" w:rsidP="00456B50">
      <w:pPr>
        <w:spacing w:after="0" w:line="288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B284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752D4">
        <w:rPr>
          <w:rFonts w:ascii="Times New Roman" w:hAnsi="Times New Roman" w:cs="Times New Roman"/>
          <w:iCs/>
          <w:sz w:val="24"/>
          <w:szCs w:val="24"/>
        </w:rPr>
        <w:t xml:space="preserve">§ 17, </w:t>
      </w:r>
      <w:r w:rsidR="007C2B65">
        <w:rPr>
          <w:rFonts w:ascii="Times New Roman" w:hAnsi="Times New Roman" w:cs="Times New Roman"/>
          <w:iCs/>
          <w:sz w:val="24"/>
          <w:szCs w:val="24"/>
        </w:rPr>
        <w:t>imm</w:t>
      </w:r>
      <w:r w:rsidR="005752D4">
        <w:rPr>
          <w:rFonts w:ascii="Times New Roman" w:hAnsi="Times New Roman" w:cs="Times New Roman"/>
          <w:iCs/>
          <w:sz w:val="24"/>
          <w:szCs w:val="24"/>
        </w:rPr>
        <w:t xml:space="preserve">. 2 </w:t>
      </w:r>
      <w:r w:rsidR="007C2B65">
        <w:rPr>
          <w:rFonts w:ascii="Times New Roman" w:hAnsi="Times New Roman" w:cs="Times New Roman"/>
          <w:iCs/>
          <w:sz w:val="24"/>
          <w:szCs w:val="24"/>
        </w:rPr>
        <w:t>aamma</w:t>
      </w:r>
      <w:r w:rsidR="00923B5E">
        <w:rPr>
          <w:rFonts w:ascii="Times New Roman" w:hAnsi="Times New Roman" w:cs="Times New Roman"/>
          <w:iCs/>
          <w:sz w:val="24"/>
          <w:szCs w:val="24"/>
        </w:rPr>
        <w:t xml:space="preserve"> 3 </w:t>
      </w:r>
      <w:r w:rsidR="007C2B65">
        <w:rPr>
          <w:rFonts w:ascii="Times New Roman" w:hAnsi="Times New Roman" w:cs="Times New Roman"/>
          <w:iCs/>
          <w:sz w:val="24"/>
          <w:szCs w:val="24"/>
        </w:rPr>
        <w:t>imatut oqaasertalerneqassaaq</w:t>
      </w:r>
      <w:r w:rsidR="005752D4">
        <w:rPr>
          <w:rFonts w:ascii="Times New Roman" w:hAnsi="Times New Roman" w:cs="Times New Roman"/>
          <w:iCs/>
          <w:sz w:val="24"/>
          <w:szCs w:val="24"/>
        </w:rPr>
        <w:t>:</w:t>
      </w:r>
    </w:p>
    <w:p w14:paraId="548783DA" w14:textId="09EB0068" w:rsidR="005752D4" w:rsidRDefault="005752D4" w:rsidP="00456B50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”  </w:t>
      </w:r>
      <w:r w:rsidR="00091685">
        <w:rPr>
          <w:rFonts w:ascii="Times New Roman" w:hAnsi="Times New Roman" w:cs="Times New Roman"/>
          <w:i/>
          <w:sz w:val="24"/>
          <w:szCs w:val="24"/>
        </w:rPr>
        <w:t>Imm</w:t>
      </w:r>
      <w:r>
        <w:rPr>
          <w:rFonts w:ascii="Times New Roman" w:hAnsi="Times New Roman" w:cs="Times New Roman"/>
          <w:i/>
          <w:sz w:val="24"/>
          <w:szCs w:val="24"/>
        </w:rPr>
        <w:t>. 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B40C9">
        <w:rPr>
          <w:rFonts w:ascii="Times New Roman" w:hAnsi="Times New Roman" w:cs="Times New Roman"/>
          <w:sz w:val="24"/>
          <w:szCs w:val="24"/>
        </w:rPr>
        <w:t>Siusinaartu</w:t>
      </w:r>
      <w:r w:rsidR="00573402">
        <w:rPr>
          <w:rFonts w:ascii="Times New Roman" w:hAnsi="Times New Roman" w:cs="Times New Roman"/>
          <w:sz w:val="24"/>
          <w:szCs w:val="24"/>
        </w:rPr>
        <w:t>m</w:t>
      </w:r>
      <w:r w:rsidR="00DB40C9">
        <w:rPr>
          <w:rFonts w:ascii="Times New Roman" w:hAnsi="Times New Roman" w:cs="Times New Roman"/>
          <w:sz w:val="24"/>
          <w:szCs w:val="24"/>
        </w:rPr>
        <w:t xml:space="preserve">ik pensionisiat qaffasinnerpaaffiat ukiumut annertussuseqarput </w:t>
      </w:r>
      <w:r>
        <w:rPr>
          <w:rFonts w:ascii="Times New Roman" w:hAnsi="Times New Roman" w:cs="Times New Roman"/>
          <w:sz w:val="24"/>
          <w:szCs w:val="24"/>
        </w:rPr>
        <w:t>124.340</w:t>
      </w:r>
      <w:r w:rsidRPr="005752D4">
        <w:rPr>
          <w:rFonts w:ascii="Times New Roman" w:hAnsi="Times New Roman" w:cs="Times New Roman"/>
          <w:sz w:val="24"/>
          <w:szCs w:val="24"/>
        </w:rPr>
        <w:t xml:space="preserve"> kr.</w:t>
      </w:r>
      <w:proofErr w:type="spellStart"/>
      <w:r w:rsidR="00DB40C9">
        <w:rPr>
          <w:rFonts w:ascii="Times New Roman" w:hAnsi="Times New Roman" w:cs="Times New Roman"/>
          <w:sz w:val="24"/>
          <w:szCs w:val="24"/>
        </w:rPr>
        <w:t>-it</w:t>
      </w:r>
      <w:proofErr w:type="spellEnd"/>
      <w:r w:rsidR="00DB40C9">
        <w:rPr>
          <w:rFonts w:ascii="Times New Roman" w:hAnsi="Times New Roman" w:cs="Times New Roman"/>
          <w:sz w:val="24"/>
          <w:szCs w:val="24"/>
        </w:rPr>
        <w:t xml:space="preserve"> angullugit.</w:t>
      </w:r>
    </w:p>
    <w:p w14:paraId="39ADF86A" w14:textId="650320BE" w:rsidR="005752D4" w:rsidRPr="005752D4" w:rsidRDefault="005752D4" w:rsidP="00456B50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1685">
        <w:rPr>
          <w:rFonts w:ascii="Times New Roman" w:hAnsi="Times New Roman" w:cs="Times New Roman"/>
          <w:i/>
          <w:sz w:val="24"/>
          <w:szCs w:val="24"/>
        </w:rPr>
        <w:t>Imm</w:t>
      </w:r>
      <w:r w:rsidRPr="005752D4">
        <w:rPr>
          <w:rFonts w:ascii="Times New Roman" w:hAnsi="Times New Roman" w:cs="Times New Roman"/>
          <w:i/>
          <w:sz w:val="24"/>
          <w:szCs w:val="24"/>
        </w:rPr>
        <w:t>. 3.</w:t>
      </w:r>
      <w:r w:rsidRPr="005752D4">
        <w:rPr>
          <w:rFonts w:ascii="Times New Roman" w:hAnsi="Times New Roman" w:cs="Times New Roman"/>
          <w:sz w:val="24"/>
          <w:szCs w:val="24"/>
        </w:rPr>
        <w:t xml:space="preserve">  </w:t>
      </w:r>
      <w:r w:rsidR="003E4413">
        <w:rPr>
          <w:rFonts w:ascii="Times New Roman" w:hAnsi="Times New Roman" w:cs="Times New Roman"/>
          <w:sz w:val="24"/>
          <w:szCs w:val="24"/>
        </w:rPr>
        <w:t>Siusinaartu</w:t>
      </w:r>
      <w:r w:rsidR="00573402">
        <w:rPr>
          <w:rFonts w:ascii="Times New Roman" w:hAnsi="Times New Roman" w:cs="Times New Roman"/>
          <w:sz w:val="24"/>
          <w:szCs w:val="24"/>
        </w:rPr>
        <w:t>m</w:t>
      </w:r>
      <w:r w:rsidR="003E4413">
        <w:rPr>
          <w:rFonts w:ascii="Times New Roman" w:hAnsi="Times New Roman" w:cs="Times New Roman"/>
          <w:sz w:val="24"/>
          <w:szCs w:val="24"/>
        </w:rPr>
        <w:t>ik pensionisiat apparneqassapput siusinaartu</w:t>
      </w:r>
      <w:r w:rsidR="00573402">
        <w:rPr>
          <w:rFonts w:ascii="Times New Roman" w:hAnsi="Times New Roman" w:cs="Times New Roman"/>
          <w:sz w:val="24"/>
          <w:szCs w:val="24"/>
        </w:rPr>
        <w:t>m</w:t>
      </w:r>
      <w:r w:rsidR="003E4413">
        <w:rPr>
          <w:rFonts w:ascii="Times New Roman" w:hAnsi="Times New Roman" w:cs="Times New Roman"/>
          <w:sz w:val="24"/>
          <w:szCs w:val="24"/>
        </w:rPr>
        <w:t>ik pensionisiaqartoq aappaqarpallu taassuma aappaata ukiumut ataatsimut</w:t>
      </w:r>
      <w:r w:rsidR="003E35DE">
        <w:rPr>
          <w:rFonts w:ascii="Times New Roman" w:hAnsi="Times New Roman" w:cs="Times New Roman"/>
          <w:sz w:val="24"/>
          <w:szCs w:val="24"/>
        </w:rPr>
        <w:t xml:space="preserve"> piffissami pineqartumi</w:t>
      </w:r>
      <w:r w:rsidR="003E4413">
        <w:rPr>
          <w:rFonts w:ascii="Times New Roman" w:hAnsi="Times New Roman" w:cs="Times New Roman"/>
          <w:sz w:val="24"/>
          <w:szCs w:val="24"/>
        </w:rPr>
        <w:t xml:space="preserve"> isertitaat </w:t>
      </w:r>
      <w:r w:rsidR="003E35DE">
        <w:rPr>
          <w:rFonts w:ascii="Times New Roman" w:hAnsi="Times New Roman" w:cs="Times New Roman"/>
          <w:sz w:val="24"/>
          <w:szCs w:val="24"/>
        </w:rPr>
        <w:t>siusinaartu</w:t>
      </w:r>
      <w:r w:rsidR="00573402">
        <w:rPr>
          <w:rFonts w:ascii="Times New Roman" w:hAnsi="Times New Roman" w:cs="Times New Roman"/>
          <w:sz w:val="24"/>
          <w:szCs w:val="24"/>
        </w:rPr>
        <w:t>m</w:t>
      </w:r>
      <w:r w:rsidR="003E35DE">
        <w:rPr>
          <w:rFonts w:ascii="Times New Roman" w:hAnsi="Times New Roman" w:cs="Times New Roman"/>
          <w:sz w:val="24"/>
          <w:szCs w:val="24"/>
        </w:rPr>
        <w:t>ik pensionisiat, utoqqalinersiat aamma pensionisiat Nunani Avannarlerni isumaginninnikkut sillimmasiisarnernik aaqqissuussinerit naapertorlugit 38.000 kr.</w:t>
      </w:r>
      <w:proofErr w:type="spellStart"/>
      <w:r w:rsidR="003E35DE">
        <w:rPr>
          <w:rFonts w:ascii="Times New Roman" w:hAnsi="Times New Roman" w:cs="Times New Roman"/>
          <w:sz w:val="24"/>
          <w:szCs w:val="24"/>
        </w:rPr>
        <w:t>-it</w:t>
      </w:r>
      <w:proofErr w:type="spellEnd"/>
      <w:r w:rsidR="003E35DE">
        <w:rPr>
          <w:rFonts w:ascii="Times New Roman" w:hAnsi="Times New Roman" w:cs="Times New Roman"/>
          <w:sz w:val="24"/>
          <w:szCs w:val="24"/>
        </w:rPr>
        <w:t xml:space="preserve"> qaangersimagaangatigit. </w:t>
      </w:r>
      <w:r w:rsidR="00FB6D12">
        <w:rPr>
          <w:rFonts w:ascii="Times New Roman" w:hAnsi="Times New Roman" w:cs="Times New Roman"/>
          <w:sz w:val="24"/>
          <w:szCs w:val="24"/>
        </w:rPr>
        <w:t>Aappaqaraanni aapparisap isertitaani 100.000 kr.</w:t>
      </w:r>
      <w:proofErr w:type="spellStart"/>
      <w:r w:rsidR="00FB6D12">
        <w:rPr>
          <w:rFonts w:ascii="Times New Roman" w:hAnsi="Times New Roman" w:cs="Times New Roman"/>
          <w:sz w:val="24"/>
          <w:szCs w:val="24"/>
        </w:rPr>
        <w:t>-it</w:t>
      </w:r>
      <w:proofErr w:type="spellEnd"/>
      <w:r w:rsidR="00FB6D12">
        <w:rPr>
          <w:rFonts w:ascii="Times New Roman" w:hAnsi="Times New Roman" w:cs="Times New Roman"/>
          <w:sz w:val="24"/>
          <w:szCs w:val="24"/>
        </w:rPr>
        <w:t xml:space="preserve"> siulliit ilanngullugit naatsorsuunneqassanngillat. </w:t>
      </w:r>
      <w:r w:rsidR="004950E9">
        <w:rPr>
          <w:rFonts w:ascii="Times New Roman" w:hAnsi="Times New Roman" w:cs="Times New Roman"/>
          <w:sz w:val="24"/>
          <w:szCs w:val="24"/>
        </w:rPr>
        <w:t>Isertitat 400.000 kr.</w:t>
      </w:r>
      <w:proofErr w:type="spellStart"/>
      <w:r w:rsidR="004950E9">
        <w:rPr>
          <w:rFonts w:ascii="Times New Roman" w:hAnsi="Times New Roman" w:cs="Times New Roman"/>
          <w:sz w:val="24"/>
          <w:szCs w:val="24"/>
        </w:rPr>
        <w:t>-it</w:t>
      </w:r>
      <w:proofErr w:type="spellEnd"/>
      <w:r w:rsidR="004950E9">
        <w:rPr>
          <w:rFonts w:ascii="Times New Roman" w:hAnsi="Times New Roman" w:cs="Times New Roman"/>
          <w:sz w:val="24"/>
          <w:szCs w:val="24"/>
        </w:rPr>
        <w:t xml:space="preserve"> ataanniippata utoqqalinersiassat qaffasinnerpaat 20 </w:t>
      </w:r>
      <w:proofErr w:type="spellStart"/>
      <w:r w:rsidR="004950E9">
        <w:rPr>
          <w:rFonts w:ascii="Times New Roman" w:hAnsi="Times New Roman" w:cs="Times New Roman"/>
          <w:sz w:val="24"/>
          <w:szCs w:val="24"/>
        </w:rPr>
        <w:t>pct</w:t>
      </w:r>
      <w:proofErr w:type="spellEnd"/>
      <w:r w:rsidR="004950E9">
        <w:rPr>
          <w:rFonts w:ascii="Times New Roman" w:hAnsi="Times New Roman" w:cs="Times New Roman"/>
          <w:sz w:val="24"/>
          <w:szCs w:val="24"/>
        </w:rPr>
        <w:t>.-iisa ataannut apparneqarsinnaanngillat, siusinaartu</w:t>
      </w:r>
      <w:r w:rsidR="00573402">
        <w:rPr>
          <w:rFonts w:ascii="Times New Roman" w:hAnsi="Times New Roman" w:cs="Times New Roman"/>
          <w:sz w:val="24"/>
          <w:szCs w:val="24"/>
        </w:rPr>
        <w:t>m</w:t>
      </w:r>
      <w:r w:rsidR="004950E9">
        <w:rPr>
          <w:rFonts w:ascii="Times New Roman" w:hAnsi="Times New Roman" w:cs="Times New Roman"/>
          <w:sz w:val="24"/>
          <w:szCs w:val="24"/>
        </w:rPr>
        <w:t>ik pensionisialik nammineq isertitaqanngippat, taamaattoq imaalillugu siusinaartu</w:t>
      </w:r>
      <w:r w:rsidR="005D6A6D">
        <w:rPr>
          <w:rFonts w:ascii="Times New Roman" w:hAnsi="Times New Roman" w:cs="Times New Roman"/>
          <w:sz w:val="24"/>
          <w:szCs w:val="24"/>
        </w:rPr>
        <w:t>m</w:t>
      </w:r>
      <w:bookmarkStart w:id="1" w:name="_GoBack"/>
      <w:bookmarkEnd w:id="1"/>
      <w:r w:rsidR="004950E9">
        <w:rPr>
          <w:rFonts w:ascii="Times New Roman" w:hAnsi="Times New Roman" w:cs="Times New Roman"/>
          <w:sz w:val="24"/>
          <w:szCs w:val="24"/>
        </w:rPr>
        <w:t>ik pensionisiassat atorunnaassallutik isertitat 400.000 kr.</w:t>
      </w:r>
      <w:proofErr w:type="spellStart"/>
      <w:r w:rsidR="004950E9">
        <w:rPr>
          <w:rFonts w:ascii="Times New Roman" w:hAnsi="Times New Roman" w:cs="Times New Roman"/>
          <w:sz w:val="24"/>
          <w:szCs w:val="24"/>
        </w:rPr>
        <w:t>-it</w:t>
      </w:r>
      <w:proofErr w:type="spellEnd"/>
      <w:r w:rsidR="004950E9">
        <w:rPr>
          <w:rFonts w:ascii="Times New Roman" w:hAnsi="Times New Roman" w:cs="Times New Roman"/>
          <w:sz w:val="24"/>
          <w:szCs w:val="24"/>
        </w:rPr>
        <w:t xml:space="preserve"> qaangersimappatigit.</w:t>
      </w:r>
      <w:r w:rsidR="00C9233A">
        <w:rPr>
          <w:rFonts w:ascii="Times New Roman" w:hAnsi="Times New Roman" w:cs="Times New Roman"/>
          <w:sz w:val="24"/>
          <w:szCs w:val="24"/>
        </w:rPr>
        <w:t>”</w:t>
      </w:r>
    </w:p>
    <w:p w14:paraId="29427DF7" w14:textId="6B0A0DB4" w:rsidR="000B284F" w:rsidRPr="004D5E7C" w:rsidRDefault="000B284F" w:rsidP="00456B50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C0F35AD" w14:textId="0A78C0A1" w:rsidR="000B284F" w:rsidRPr="00A015F8" w:rsidRDefault="000B284F" w:rsidP="00456B50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</w:t>
      </w:r>
    </w:p>
    <w:p w14:paraId="6F2A30A0" w14:textId="77777777" w:rsidR="006A0F29" w:rsidRDefault="006A0F29" w:rsidP="00456B50">
      <w:pPr>
        <w:spacing w:after="0" w:line="288" w:lineRule="auto"/>
        <w:rPr>
          <w:rFonts w:ascii="Times New Roman" w:hAnsi="Times New Roman"/>
          <w:sz w:val="24"/>
        </w:rPr>
      </w:pPr>
    </w:p>
    <w:p w14:paraId="32F1A1BA" w14:textId="63076672" w:rsidR="006A0F29" w:rsidRPr="006A0F29" w:rsidRDefault="00C134BB" w:rsidP="00456B50">
      <w:pPr>
        <w:spacing w:after="0"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Inatsisartut inatsisaat una atortuulissaaq ulloq</w:t>
      </w:r>
      <w:r w:rsidR="00B96D74">
        <w:rPr>
          <w:rFonts w:ascii="Times New Roman" w:hAnsi="Times New Roman"/>
          <w:sz w:val="24"/>
        </w:rPr>
        <w:t xml:space="preserve"> 1. juli</w:t>
      </w:r>
      <w:r w:rsidR="00927F09">
        <w:rPr>
          <w:rFonts w:ascii="Times New Roman" w:hAnsi="Times New Roman"/>
          <w:sz w:val="24"/>
        </w:rPr>
        <w:t xml:space="preserve"> 2022</w:t>
      </w:r>
      <w:r w:rsidR="00F6439D">
        <w:rPr>
          <w:rFonts w:ascii="Times New Roman" w:hAnsi="Times New Roman"/>
          <w:sz w:val="24"/>
        </w:rPr>
        <w:t>.</w:t>
      </w:r>
    </w:p>
    <w:p w14:paraId="6128CC2D" w14:textId="77777777" w:rsidR="006A0F29" w:rsidRPr="006A0F29" w:rsidRDefault="006A0F29" w:rsidP="00456B50">
      <w:pPr>
        <w:spacing w:after="0" w:line="288" w:lineRule="auto"/>
        <w:rPr>
          <w:rFonts w:ascii="Times New Roman" w:hAnsi="Times New Roman"/>
          <w:sz w:val="24"/>
        </w:rPr>
      </w:pPr>
    </w:p>
    <w:p w14:paraId="54F2F9CD" w14:textId="77777777" w:rsidR="007F0D24" w:rsidRPr="00204A70" w:rsidRDefault="007F0D24" w:rsidP="00456B50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310249" w14:textId="77777777" w:rsidR="00885DF9" w:rsidRPr="00A015F8" w:rsidRDefault="00885DF9" w:rsidP="00456B50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</w:p>
    <w:p w14:paraId="25318AE1" w14:textId="38902CA6" w:rsidR="00EE55AA" w:rsidRPr="00204A70" w:rsidRDefault="005E540B" w:rsidP="00456B50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Namminersorlutik Oqartussat</w:t>
      </w:r>
      <w:r w:rsidR="00EE55AA" w:rsidRPr="00204A7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ulloq</w:t>
      </w:r>
      <w:r w:rsidR="00EE55AA" w:rsidRPr="00204A7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E55AA" w:rsidRPr="00204A70">
        <w:rPr>
          <w:rFonts w:ascii="Times New Roman" w:eastAsia="Times New Roman" w:hAnsi="Times New Roman" w:cs="Times New Roman"/>
          <w:i/>
          <w:sz w:val="24"/>
          <w:szCs w:val="24"/>
        </w:rPr>
        <w:t>xx</w:t>
      </w:r>
      <w:proofErr w:type="spellEnd"/>
      <w:r w:rsidR="00EE55AA" w:rsidRPr="00204A70">
        <w:rPr>
          <w:rFonts w:ascii="Times New Roman" w:eastAsia="Times New Roman" w:hAnsi="Times New Roman" w:cs="Times New Roman"/>
          <w:i/>
          <w:sz w:val="24"/>
          <w:szCs w:val="24"/>
        </w:rPr>
        <w:t>. xx</w:t>
      </w:r>
      <w:r w:rsidR="00A015F8" w:rsidRPr="00204A70">
        <w:rPr>
          <w:rFonts w:ascii="Times New Roman" w:eastAsia="Times New Roman" w:hAnsi="Times New Roman" w:cs="Times New Roman"/>
          <w:i/>
          <w:sz w:val="24"/>
          <w:szCs w:val="24"/>
        </w:rPr>
        <w:t>x.</w:t>
      </w:r>
      <w:r w:rsidR="00927F09">
        <w:rPr>
          <w:rFonts w:ascii="Times New Roman" w:hAnsi="Times New Roman"/>
          <w:i/>
          <w:sz w:val="24"/>
        </w:rPr>
        <w:t xml:space="preserve"> 2022</w:t>
      </w:r>
    </w:p>
    <w:p w14:paraId="3C52A2A9" w14:textId="05B15577" w:rsidR="00A015F8" w:rsidRPr="000561A0" w:rsidRDefault="00A015F8" w:rsidP="00456B50">
      <w:pPr>
        <w:spacing w:after="0" w:line="288" w:lineRule="auto"/>
        <w:jc w:val="center"/>
        <w:rPr>
          <w:rFonts w:ascii="Times New Roman" w:hAnsi="Times New Roman"/>
          <w:sz w:val="24"/>
        </w:rPr>
      </w:pPr>
    </w:p>
    <w:p w14:paraId="7F28723F" w14:textId="4EF688FB" w:rsidR="00A015F8" w:rsidRPr="000561A0" w:rsidRDefault="00A015F8" w:rsidP="00456B50">
      <w:pPr>
        <w:spacing w:after="0" w:line="288" w:lineRule="auto"/>
        <w:jc w:val="center"/>
        <w:rPr>
          <w:rFonts w:ascii="Times New Roman" w:hAnsi="Times New Roman"/>
          <w:sz w:val="24"/>
        </w:rPr>
      </w:pPr>
    </w:p>
    <w:p w14:paraId="62F1DC66" w14:textId="29B5839E" w:rsidR="00A015F8" w:rsidRPr="000561A0" w:rsidRDefault="00A015F8" w:rsidP="00456B50">
      <w:pPr>
        <w:spacing w:after="0" w:line="288" w:lineRule="auto"/>
        <w:jc w:val="center"/>
        <w:rPr>
          <w:rFonts w:ascii="Times New Roman" w:hAnsi="Times New Roman"/>
          <w:sz w:val="24"/>
        </w:rPr>
      </w:pPr>
    </w:p>
    <w:p w14:paraId="4C16679C" w14:textId="0E0D9C12" w:rsidR="00FE7AC6" w:rsidRPr="00A015F8" w:rsidRDefault="008413B6" w:rsidP="00AD7373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Naalakkersuisut Siulittaasuat</w:t>
      </w:r>
    </w:p>
    <w:sectPr w:rsidR="00FE7AC6" w:rsidRPr="00A015F8" w:rsidSect="007359A5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9D8C3" w14:textId="77777777" w:rsidR="000E03BE" w:rsidRDefault="000E03BE" w:rsidP="00F97043">
      <w:pPr>
        <w:spacing w:after="0" w:line="240" w:lineRule="auto"/>
      </w:pPr>
      <w:r>
        <w:separator/>
      </w:r>
    </w:p>
  </w:endnote>
  <w:endnote w:type="continuationSeparator" w:id="0">
    <w:p w14:paraId="3C692B18" w14:textId="77777777" w:rsidR="000E03BE" w:rsidRDefault="000E03BE" w:rsidP="00F97043">
      <w:pPr>
        <w:spacing w:after="0" w:line="240" w:lineRule="auto"/>
      </w:pPr>
      <w:r>
        <w:continuationSeparator/>
      </w:r>
    </w:p>
  </w:endnote>
  <w:endnote w:type="continuationNotice" w:id="1">
    <w:p w14:paraId="09BB283A" w14:textId="77777777" w:rsidR="000E03BE" w:rsidRDefault="000E03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CEBDD" w14:textId="34AEFDD7" w:rsidR="006B1B90" w:rsidRPr="000561A0" w:rsidRDefault="00E564DE" w:rsidP="00EE55AA">
    <w:pPr>
      <w:tabs>
        <w:tab w:val="center" w:pos="4819"/>
        <w:tab w:val="right" w:pos="9638"/>
      </w:tabs>
      <w:spacing w:after="0" w:line="240" w:lineRule="auto"/>
      <w:rPr>
        <w:rFonts w:ascii="Times New Roman" w:hAnsi="Times New Roman"/>
        <w:sz w:val="24"/>
      </w:rPr>
    </w:pPr>
    <w:r w:rsidRPr="000561A0">
      <w:rPr>
        <w:rFonts w:ascii="Times New Roman" w:hAnsi="Times New Roman"/>
        <w:sz w:val="24"/>
      </w:rPr>
      <w:tab/>
    </w:r>
    <w:r w:rsidRPr="000561A0">
      <w:rPr>
        <w:rFonts w:ascii="Times New Roman" w:hAnsi="Times New Roman"/>
        <w:sz w:val="24"/>
      </w:rPr>
      <w:fldChar w:fldCharType="begin"/>
    </w:r>
    <w:r w:rsidRPr="004D5E7C">
      <w:rPr>
        <w:rFonts w:ascii="Times New Roman" w:hAnsi="Times New Roman" w:cs="Times New Roman"/>
        <w:sz w:val="24"/>
        <w:szCs w:val="24"/>
      </w:rPr>
      <w:instrText>PAGE   \* MERGEFORMAT</w:instrText>
    </w:r>
    <w:r w:rsidRPr="000561A0">
      <w:rPr>
        <w:rFonts w:ascii="Times New Roman" w:hAnsi="Times New Roman"/>
        <w:sz w:val="24"/>
      </w:rPr>
      <w:fldChar w:fldCharType="separate"/>
    </w:r>
    <w:r w:rsidR="00485B66">
      <w:rPr>
        <w:rFonts w:ascii="Times New Roman" w:hAnsi="Times New Roman" w:cs="Times New Roman"/>
        <w:noProof/>
        <w:sz w:val="24"/>
        <w:szCs w:val="24"/>
      </w:rPr>
      <w:t>2</w:t>
    </w:r>
    <w:r w:rsidRPr="000561A0">
      <w:rPr>
        <w:rFonts w:ascii="Times New Roman" w:hAnsi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00093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7F16AE" w14:textId="2FEC0B7D" w:rsidR="00AD7373" w:rsidRPr="00AD7373" w:rsidRDefault="00AD7373">
        <w:pPr>
          <w:pStyle w:val="Sidefo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73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73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73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5B6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D73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D1777F2" w14:textId="77777777" w:rsidR="00EE55AA" w:rsidRPr="00BD2F9A" w:rsidRDefault="00EE55AA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38CBF" w14:textId="77777777" w:rsidR="000E03BE" w:rsidRDefault="000E03BE" w:rsidP="00F97043">
      <w:pPr>
        <w:spacing w:after="0" w:line="240" w:lineRule="auto"/>
      </w:pPr>
      <w:r>
        <w:separator/>
      </w:r>
    </w:p>
  </w:footnote>
  <w:footnote w:type="continuationSeparator" w:id="0">
    <w:p w14:paraId="02CBBAB6" w14:textId="77777777" w:rsidR="000E03BE" w:rsidRDefault="000E03BE" w:rsidP="00F97043">
      <w:pPr>
        <w:spacing w:after="0" w:line="240" w:lineRule="auto"/>
      </w:pPr>
      <w:r>
        <w:continuationSeparator/>
      </w:r>
    </w:p>
  </w:footnote>
  <w:footnote w:type="continuationNotice" w:id="1">
    <w:p w14:paraId="45D80F8F" w14:textId="77777777" w:rsidR="000E03BE" w:rsidRDefault="000E03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A5B7A" w14:textId="4DE07C8B" w:rsidR="00EE55AA" w:rsidRDefault="00485B66" w:rsidP="00EE55AA">
    <w:pPr>
      <w:pStyle w:val="Sidehoved"/>
    </w:pPr>
    <w:r>
      <w:rPr>
        <w:rFonts w:ascii="Times New Roman" w:hAnsi="Times New Roman" w:cs="Times New Roman"/>
        <w:sz w:val="24"/>
        <w:szCs w:val="24"/>
      </w:rPr>
      <w:t>21</w:t>
    </w:r>
    <w:r w:rsidR="00DB47A4">
      <w:rPr>
        <w:rFonts w:ascii="Times New Roman" w:hAnsi="Times New Roman" w:cs="Times New Roman"/>
        <w:sz w:val="24"/>
        <w:szCs w:val="24"/>
      </w:rPr>
      <w:t xml:space="preserve">. </w:t>
    </w:r>
    <w:r w:rsidR="00AD7373">
      <w:rPr>
        <w:rFonts w:ascii="Times New Roman" w:hAnsi="Times New Roman" w:cs="Times New Roman"/>
        <w:sz w:val="24"/>
        <w:szCs w:val="24"/>
      </w:rPr>
      <w:t>december</w:t>
    </w:r>
    <w:r w:rsidR="00DB47A4">
      <w:rPr>
        <w:rFonts w:ascii="Times New Roman" w:hAnsi="Times New Roman" w:cs="Times New Roman"/>
        <w:sz w:val="24"/>
        <w:szCs w:val="24"/>
      </w:rPr>
      <w:t xml:space="preserve"> 2021</w:t>
    </w:r>
    <w:r w:rsidR="00EE55AA" w:rsidRPr="009D6AE5">
      <w:rPr>
        <w:rFonts w:ascii="Times New Roman" w:hAnsi="Times New Roman" w:cs="Times New Roman"/>
        <w:sz w:val="24"/>
        <w:szCs w:val="24"/>
      </w:rPr>
      <w:tab/>
    </w:r>
    <w:r w:rsidR="00EE55AA" w:rsidRPr="009D6AE5">
      <w:rPr>
        <w:rFonts w:ascii="Times New Roman" w:hAnsi="Times New Roman" w:cs="Times New Roman"/>
        <w:sz w:val="24"/>
        <w:szCs w:val="24"/>
      </w:rPr>
      <w:tab/>
    </w:r>
    <w:r w:rsidR="00DC4016">
      <w:rPr>
        <w:rFonts w:ascii="Times New Roman" w:hAnsi="Times New Roman" w:cs="Times New Roman"/>
        <w:sz w:val="24"/>
        <w:szCs w:val="24"/>
      </w:rPr>
      <w:t>UPA</w:t>
    </w:r>
    <w:r w:rsidR="00237FD9">
      <w:rPr>
        <w:rStyle w:val="tekst"/>
      </w:rPr>
      <w:t xml:space="preserve"> 202</w:t>
    </w:r>
    <w:r w:rsidR="007A5F36">
      <w:rPr>
        <w:rStyle w:val="tekst"/>
      </w:rPr>
      <w:t>2</w:t>
    </w:r>
    <w:r w:rsidR="00F6439D">
      <w:rPr>
        <w:rStyle w:val="tekst"/>
      </w:rPr>
      <w:t>/XX</w:t>
    </w:r>
  </w:p>
  <w:p w14:paraId="115412BE" w14:textId="77777777" w:rsidR="00EE55AA" w:rsidRDefault="00EE55AA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664B"/>
    <w:multiLevelType w:val="hybridMultilevel"/>
    <w:tmpl w:val="F08009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ungutaq Larsen">
    <w15:presenceInfo w15:providerId="None" w15:userId="Tungutaq Lars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51"/>
    <w:rsid w:val="0000710D"/>
    <w:rsid w:val="000101AF"/>
    <w:rsid w:val="000118AF"/>
    <w:rsid w:val="0001329C"/>
    <w:rsid w:val="00015EA0"/>
    <w:rsid w:val="000318E4"/>
    <w:rsid w:val="000327AA"/>
    <w:rsid w:val="0003662B"/>
    <w:rsid w:val="0003725E"/>
    <w:rsid w:val="00053266"/>
    <w:rsid w:val="000561A0"/>
    <w:rsid w:val="00090C69"/>
    <w:rsid w:val="00091685"/>
    <w:rsid w:val="000A3FF1"/>
    <w:rsid w:val="000A445D"/>
    <w:rsid w:val="000B0339"/>
    <w:rsid w:val="000B0853"/>
    <w:rsid w:val="000B284F"/>
    <w:rsid w:val="000E03BE"/>
    <w:rsid w:val="000E3493"/>
    <w:rsid w:val="001005B6"/>
    <w:rsid w:val="00106B5C"/>
    <w:rsid w:val="00134862"/>
    <w:rsid w:val="00143DB0"/>
    <w:rsid w:val="0016003A"/>
    <w:rsid w:val="00160DF4"/>
    <w:rsid w:val="00170A68"/>
    <w:rsid w:val="0018230A"/>
    <w:rsid w:val="001859C3"/>
    <w:rsid w:val="00186501"/>
    <w:rsid w:val="001A2991"/>
    <w:rsid w:val="001A7BC6"/>
    <w:rsid w:val="001B15F7"/>
    <w:rsid w:val="001B16E1"/>
    <w:rsid w:val="001B6168"/>
    <w:rsid w:val="001B6320"/>
    <w:rsid w:val="001D0099"/>
    <w:rsid w:val="001E27EE"/>
    <w:rsid w:val="002029BA"/>
    <w:rsid w:val="00204A70"/>
    <w:rsid w:val="002165B8"/>
    <w:rsid w:val="00230B19"/>
    <w:rsid w:val="00237FD9"/>
    <w:rsid w:val="00241985"/>
    <w:rsid w:val="002623C2"/>
    <w:rsid w:val="00266273"/>
    <w:rsid w:val="0028297F"/>
    <w:rsid w:val="002D04EC"/>
    <w:rsid w:val="002D1299"/>
    <w:rsid w:val="002D40B1"/>
    <w:rsid w:val="002E61FC"/>
    <w:rsid w:val="002F3C34"/>
    <w:rsid w:val="002F766E"/>
    <w:rsid w:val="00301AAB"/>
    <w:rsid w:val="00315451"/>
    <w:rsid w:val="00325495"/>
    <w:rsid w:val="00342C3D"/>
    <w:rsid w:val="00361A66"/>
    <w:rsid w:val="003700A5"/>
    <w:rsid w:val="00372831"/>
    <w:rsid w:val="003935B3"/>
    <w:rsid w:val="0039612E"/>
    <w:rsid w:val="003D2BB0"/>
    <w:rsid w:val="003E35DE"/>
    <w:rsid w:val="003E4413"/>
    <w:rsid w:val="003F0C7B"/>
    <w:rsid w:val="00426C95"/>
    <w:rsid w:val="00456B50"/>
    <w:rsid w:val="004579A6"/>
    <w:rsid w:val="00460C40"/>
    <w:rsid w:val="00471027"/>
    <w:rsid w:val="00485B66"/>
    <w:rsid w:val="004950E9"/>
    <w:rsid w:val="004C0B98"/>
    <w:rsid w:val="004C275D"/>
    <w:rsid w:val="004C367F"/>
    <w:rsid w:val="004D2E85"/>
    <w:rsid w:val="004D4A29"/>
    <w:rsid w:val="004D5E7C"/>
    <w:rsid w:val="004D61A6"/>
    <w:rsid w:val="004E5873"/>
    <w:rsid w:val="004F3CFC"/>
    <w:rsid w:val="005142A8"/>
    <w:rsid w:val="00516153"/>
    <w:rsid w:val="005460DA"/>
    <w:rsid w:val="00555EE9"/>
    <w:rsid w:val="00573402"/>
    <w:rsid w:val="005752D4"/>
    <w:rsid w:val="00590FFD"/>
    <w:rsid w:val="005975DE"/>
    <w:rsid w:val="005B37C8"/>
    <w:rsid w:val="005C4A10"/>
    <w:rsid w:val="005D3036"/>
    <w:rsid w:val="005D6A6D"/>
    <w:rsid w:val="005E540B"/>
    <w:rsid w:val="006025CA"/>
    <w:rsid w:val="00603CBA"/>
    <w:rsid w:val="00606C0C"/>
    <w:rsid w:val="006261F8"/>
    <w:rsid w:val="00631EDE"/>
    <w:rsid w:val="0063340A"/>
    <w:rsid w:val="00646B1F"/>
    <w:rsid w:val="00647B14"/>
    <w:rsid w:val="0065379A"/>
    <w:rsid w:val="006678E3"/>
    <w:rsid w:val="00683723"/>
    <w:rsid w:val="00687376"/>
    <w:rsid w:val="006930F5"/>
    <w:rsid w:val="006A0F29"/>
    <w:rsid w:val="006A1A12"/>
    <w:rsid w:val="006E326A"/>
    <w:rsid w:val="006E34C8"/>
    <w:rsid w:val="006E478A"/>
    <w:rsid w:val="006F1770"/>
    <w:rsid w:val="006F67D8"/>
    <w:rsid w:val="0070000B"/>
    <w:rsid w:val="0071097B"/>
    <w:rsid w:val="00733867"/>
    <w:rsid w:val="007351AB"/>
    <w:rsid w:val="007359A5"/>
    <w:rsid w:val="00764602"/>
    <w:rsid w:val="00767AE4"/>
    <w:rsid w:val="0077782F"/>
    <w:rsid w:val="00786DF3"/>
    <w:rsid w:val="007A5F36"/>
    <w:rsid w:val="007B1821"/>
    <w:rsid w:val="007B357B"/>
    <w:rsid w:val="007B7673"/>
    <w:rsid w:val="007C2B65"/>
    <w:rsid w:val="007C4C1B"/>
    <w:rsid w:val="007E3ED7"/>
    <w:rsid w:val="007E76C6"/>
    <w:rsid w:val="007F0D24"/>
    <w:rsid w:val="007F4925"/>
    <w:rsid w:val="007F4986"/>
    <w:rsid w:val="007F7F7A"/>
    <w:rsid w:val="00800D47"/>
    <w:rsid w:val="00817D63"/>
    <w:rsid w:val="00820724"/>
    <w:rsid w:val="00832EEB"/>
    <w:rsid w:val="00840886"/>
    <w:rsid w:val="008413B6"/>
    <w:rsid w:val="00855554"/>
    <w:rsid w:val="008630BA"/>
    <w:rsid w:val="00885DF9"/>
    <w:rsid w:val="00893127"/>
    <w:rsid w:val="0089761B"/>
    <w:rsid w:val="008A3449"/>
    <w:rsid w:val="008A5CD2"/>
    <w:rsid w:val="008C22EC"/>
    <w:rsid w:val="008F1F4C"/>
    <w:rsid w:val="0090794F"/>
    <w:rsid w:val="00923B5E"/>
    <w:rsid w:val="00927F09"/>
    <w:rsid w:val="00946AAE"/>
    <w:rsid w:val="00961DEC"/>
    <w:rsid w:val="009623F1"/>
    <w:rsid w:val="00962700"/>
    <w:rsid w:val="009976DA"/>
    <w:rsid w:val="009D24AB"/>
    <w:rsid w:val="009D4EBB"/>
    <w:rsid w:val="009D5237"/>
    <w:rsid w:val="009D6275"/>
    <w:rsid w:val="009D6AE5"/>
    <w:rsid w:val="009F00C9"/>
    <w:rsid w:val="009F5F5B"/>
    <w:rsid w:val="009F7AEE"/>
    <w:rsid w:val="00A015F8"/>
    <w:rsid w:val="00A22684"/>
    <w:rsid w:val="00A42A71"/>
    <w:rsid w:val="00A435E8"/>
    <w:rsid w:val="00A5284C"/>
    <w:rsid w:val="00A70763"/>
    <w:rsid w:val="00A71673"/>
    <w:rsid w:val="00A81935"/>
    <w:rsid w:val="00A821A7"/>
    <w:rsid w:val="00AA69E1"/>
    <w:rsid w:val="00AB1B3C"/>
    <w:rsid w:val="00AB3934"/>
    <w:rsid w:val="00AD3688"/>
    <w:rsid w:val="00AD7373"/>
    <w:rsid w:val="00AE572C"/>
    <w:rsid w:val="00AF2542"/>
    <w:rsid w:val="00AF7D8E"/>
    <w:rsid w:val="00B071E3"/>
    <w:rsid w:val="00B21FD7"/>
    <w:rsid w:val="00B67DF3"/>
    <w:rsid w:val="00B7054B"/>
    <w:rsid w:val="00B77073"/>
    <w:rsid w:val="00B85BA0"/>
    <w:rsid w:val="00B92776"/>
    <w:rsid w:val="00B96D74"/>
    <w:rsid w:val="00BB1413"/>
    <w:rsid w:val="00BB27FE"/>
    <w:rsid w:val="00BB49A8"/>
    <w:rsid w:val="00BD2F9A"/>
    <w:rsid w:val="00BE4B4B"/>
    <w:rsid w:val="00C05440"/>
    <w:rsid w:val="00C134BB"/>
    <w:rsid w:val="00C23B07"/>
    <w:rsid w:val="00C269D1"/>
    <w:rsid w:val="00C33EA9"/>
    <w:rsid w:val="00C50D37"/>
    <w:rsid w:val="00C525DE"/>
    <w:rsid w:val="00C54D09"/>
    <w:rsid w:val="00C56335"/>
    <w:rsid w:val="00C671A2"/>
    <w:rsid w:val="00C71CE7"/>
    <w:rsid w:val="00C81ED8"/>
    <w:rsid w:val="00C9045A"/>
    <w:rsid w:val="00C9233A"/>
    <w:rsid w:val="00CC6BF0"/>
    <w:rsid w:val="00CD56BD"/>
    <w:rsid w:val="00CD626E"/>
    <w:rsid w:val="00D129F7"/>
    <w:rsid w:val="00D55A6C"/>
    <w:rsid w:val="00D575E2"/>
    <w:rsid w:val="00D609A0"/>
    <w:rsid w:val="00D654CD"/>
    <w:rsid w:val="00D72B43"/>
    <w:rsid w:val="00DA1688"/>
    <w:rsid w:val="00DA3ED6"/>
    <w:rsid w:val="00DB40C9"/>
    <w:rsid w:val="00DB47A4"/>
    <w:rsid w:val="00DC4016"/>
    <w:rsid w:val="00DD0708"/>
    <w:rsid w:val="00DD7E41"/>
    <w:rsid w:val="00DF301B"/>
    <w:rsid w:val="00E05E90"/>
    <w:rsid w:val="00E42BB8"/>
    <w:rsid w:val="00E564DE"/>
    <w:rsid w:val="00E7361B"/>
    <w:rsid w:val="00E84956"/>
    <w:rsid w:val="00E850D9"/>
    <w:rsid w:val="00E9401D"/>
    <w:rsid w:val="00EA367C"/>
    <w:rsid w:val="00EB40B7"/>
    <w:rsid w:val="00EB62E1"/>
    <w:rsid w:val="00EE55AA"/>
    <w:rsid w:val="00EF0FA7"/>
    <w:rsid w:val="00F3084E"/>
    <w:rsid w:val="00F33CCC"/>
    <w:rsid w:val="00F6439D"/>
    <w:rsid w:val="00F67E0C"/>
    <w:rsid w:val="00F81553"/>
    <w:rsid w:val="00F923E5"/>
    <w:rsid w:val="00F97043"/>
    <w:rsid w:val="00FA2CFA"/>
    <w:rsid w:val="00FA38B0"/>
    <w:rsid w:val="00FB0406"/>
    <w:rsid w:val="00FB1001"/>
    <w:rsid w:val="00FB2D75"/>
    <w:rsid w:val="00FB6D12"/>
    <w:rsid w:val="00FC6FB6"/>
    <w:rsid w:val="00FC7B14"/>
    <w:rsid w:val="00F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76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43"/>
    <w:rPr>
      <w:lang w:val="kl-G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97043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F97043"/>
    <w:rPr>
      <w:color w:val="808080"/>
    </w:rPr>
  </w:style>
  <w:style w:type="character" w:customStyle="1" w:styleId="Inatsisartutlovtitel">
    <w:name w:val="Inatsisartutlov titel"/>
    <w:basedOn w:val="Standardskrifttypeiafsnit"/>
    <w:uiPriority w:val="1"/>
    <w:rsid w:val="00F97043"/>
    <w:rPr>
      <w:rFonts w:ascii="Times New Roman" w:hAnsi="Times New Roman"/>
      <w:b/>
      <w:sz w:val="24"/>
    </w:rPr>
  </w:style>
  <w:style w:type="character" w:customStyle="1" w:styleId="undertitel">
    <w:name w:val="undertitel"/>
    <w:aliases w:val="ændringslov"/>
    <w:basedOn w:val="Standardskrifttypeiafsnit"/>
    <w:uiPriority w:val="1"/>
    <w:rsid w:val="00F97043"/>
    <w:rPr>
      <w:rFonts w:ascii="Times New Roman" w:hAnsi="Times New Roman"/>
      <w:sz w:val="24"/>
    </w:rPr>
  </w:style>
  <w:style w:type="paragraph" w:styleId="Sidefod">
    <w:name w:val="footer"/>
    <w:basedOn w:val="Normal"/>
    <w:link w:val="SidefodTegn"/>
    <w:uiPriority w:val="99"/>
    <w:unhideWhenUsed/>
    <w:rsid w:val="00F97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7043"/>
  </w:style>
  <w:style w:type="character" w:customStyle="1" w:styleId="Typografi1">
    <w:name w:val="Typografi1"/>
    <w:basedOn w:val="Standardskrifttypeiafsnit"/>
    <w:uiPriority w:val="1"/>
    <w:rsid w:val="00F97043"/>
    <w:rPr>
      <w:rFonts w:ascii="Times New Roman" w:hAnsi="Times New Roman"/>
      <w:i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F97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7043"/>
  </w:style>
  <w:style w:type="character" w:customStyle="1" w:styleId="tekst">
    <w:name w:val="tekst"/>
    <w:basedOn w:val="Standardskrifttypeiafsnit"/>
    <w:uiPriority w:val="1"/>
    <w:rsid w:val="00F97043"/>
    <w:rPr>
      <w:rFonts w:ascii="Times New Roman" w:hAnsi="Times New Roman"/>
      <w:sz w:val="24"/>
    </w:rPr>
  </w:style>
  <w:style w:type="character" w:customStyle="1" w:styleId="Typografi2">
    <w:name w:val="Typografi2"/>
    <w:basedOn w:val="tekst"/>
    <w:uiPriority w:val="1"/>
    <w:qFormat/>
    <w:rsid w:val="009D6AE5"/>
    <w:rPr>
      <w:rFonts w:ascii="Times New Roman" w:hAnsi="Times New Roman"/>
      <w:color w:val="000000" w:themeColor="text1"/>
      <w:sz w:val="24"/>
    </w:rPr>
  </w:style>
  <w:style w:type="character" w:customStyle="1" w:styleId="Typografi3">
    <w:name w:val="Typografi3"/>
    <w:basedOn w:val="Standardskrifttypeiafsnit"/>
    <w:uiPriority w:val="1"/>
    <w:rsid w:val="005975DE"/>
    <w:rPr>
      <w:rFonts w:ascii="Times New Roman" w:hAnsi="Times New Roman"/>
      <w:i/>
      <w:sz w:val="24"/>
    </w:rPr>
  </w:style>
  <w:style w:type="character" w:customStyle="1" w:styleId="Fed">
    <w:name w:val="Fed"/>
    <w:basedOn w:val="Standardskrifttypeiafsnit"/>
    <w:uiPriority w:val="1"/>
    <w:rsid w:val="002F766E"/>
    <w:rPr>
      <w:rFonts w:ascii="Times New Roman" w:hAnsi="Times New Roman"/>
      <w:b/>
      <w:sz w:val="24"/>
    </w:rPr>
  </w:style>
  <w:style w:type="character" w:customStyle="1" w:styleId="kursiv">
    <w:name w:val="kursiv"/>
    <w:basedOn w:val="Standardskrifttypeiafsnit"/>
    <w:uiPriority w:val="1"/>
    <w:rsid w:val="002F766E"/>
    <w:rPr>
      <w:rFonts w:ascii="Times New Roman" w:hAnsi="Times New Roman"/>
      <w:i/>
      <w:color w:val="000000" w:themeColor="text1"/>
      <w:sz w:val="24"/>
    </w:rPr>
  </w:style>
  <w:style w:type="character" w:customStyle="1" w:styleId="fed0">
    <w:name w:val="fed"/>
    <w:basedOn w:val="Standardskrifttypeiafsnit"/>
    <w:uiPriority w:val="1"/>
    <w:rsid w:val="003F0C7B"/>
    <w:rPr>
      <w:rFonts w:ascii="Times New Roman" w:hAnsi="Times New Roman"/>
      <w:b/>
      <w:sz w:val="24"/>
    </w:rPr>
  </w:style>
  <w:style w:type="table" w:styleId="Tabel-Gitter">
    <w:name w:val="Table Grid"/>
    <w:basedOn w:val="Tabel-Normal"/>
    <w:uiPriority w:val="39"/>
    <w:rsid w:val="002D0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0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04EC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1097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1097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1097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1097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1097B"/>
    <w:rPr>
      <w:b/>
      <w:bCs/>
      <w:sz w:val="20"/>
      <w:szCs w:val="20"/>
    </w:rPr>
  </w:style>
  <w:style w:type="paragraph" w:styleId="Brdtekst">
    <w:name w:val="Body Text"/>
    <w:basedOn w:val="Normal"/>
    <w:link w:val="BrdtekstTegn"/>
    <w:uiPriority w:val="99"/>
    <w:semiHidden/>
    <w:unhideWhenUsed/>
    <w:rsid w:val="000B284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B284F"/>
  </w:style>
  <w:style w:type="paragraph" w:styleId="Korrektur">
    <w:name w:val="Revision"/>
    <w:hidden/>
    <w:uiPriority w:val="99"/>
    <w:semiHidden/>
    <w:rsid w:val="00BB27F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8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F81553"/>
    <w:rPr>
      <w:b/>
      <w:bCs/>
    </w:rPr>
  </w:style>
  <w:style w:type="character" w:styleId="Fremhv">
    <w:name w:val="Emphasis"/>
    <w:basedOn w:val="Standardskrifttypeiafsnit"/>
    <w:uiPriority w:val="20"/>
    <w:qFormat/>
    <w:rsid w:val="00F815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43"/>
    <w:rPr>
      <w:lang w:val="kl-G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97043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F97043"/>
    <w:rPr>
      <w:color w:val="808080"/>
    </w:rPr>
  </w:style>
  <w:style w:type="character" w:customStyle="1" w:styleId="Inatsisartutlovtitel">
    <w:name w:val="Inatsisartutlov titel"/>
    <w:basedOn w:val="Standardskrifttypeiafsnit"/>
    <w:uiPriority w:val="1"/>
    <w:rsid w:val="00F97043"/>
    <w:rPr>
      <w:rFonts w:ascii="Times New Roman" w:hAnsi="Times New Roman"/>
      <w:b/>
      <w:sz w:val="24"/>
    </w:rPr>
  </w:style>
  <w:style w:type="character" w:customStyle="1" w:styleId="undertitel">
    <w:name w:val="undertitel"/>
    <w:aliases w:val="ændringslov"/>
    <w:basedOn w:val="Standardskrifttypeiafsnit"/>
    <w:uiPriority w:val="1"/>
    <w:rsid w:val="00F97043"/>
    <w:rPr>
      <w:rFonts w:ascii="Times New Roman" w:hAnsi="Times New Roman"/>
      <w:sz w:val="24"/>
    </w:rPr>
  </w:style>
  <w:style w:type="paragraph" w:styleId="Sidefod">
    <w:name w:val="footer"/>
    <w:basedOn w:val="Normal"/>
    <w:link w:val="SidefodTegn"/>
    <w:uiPriority w:val="99"/>
    <w:unhideWhenUsed/>
    <w:rsid w:val="00F97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7043"/>
  </w:style>
  <w:style w:type="character" w:customStyle="1" w:styleId="Typografi1">
    <w:name w:val="Typografi1"/>
    <w:basedOn w:val="Standardskrifttypeiafsnit"/>
    <w:uiPriority w:val="1"/>
    <w:rsid w:val="00F97043"/>
    <w:rPr>
      <w:rFonts w:ascii="Times New Roman" w:hAnsi="Times New Roman"/>
      <w:i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F97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7043"/>
  </w:style>
  <w:style w:type="character" w:customStyle="1" w:styleId="tekst">
    <w:name w:val="tekst"/>
    <w:basedOn w:val="Standardskrifttypeiafsnit"/>
    <w:uiPriority w:val="1"/>
    <w:rsid w:val="00F97043"/>
    <w:rPr>
      <w:rFonts w:ascii="Times New Roman" w:hAnsi="Times New Roman"/>
      <w:sz w:val="24"/>
    </w:rPr>
  </w:style>
  <w:style w:type="character" w:customStyle="1" w:styleId="Typografi2">
    <w:name w:val="Typografi2"/>
    <w:basedOn w:val="tekst"/>
    <w:uiPriority w:val="1"/>
    <w:qFormat/>
    <w:rsid w:val="009D6AE5"/>
    <w:rPr>
      <w:rFonts w:ascii="Times New Roman" w:hAnsi="Times New Roman"/>
      <w:color w:val="000000" w:themeColor="text1"/>
      <w:sz w:val="24"/>
    </w:rPr>
  </w:style>
  <w:style w:type="character" w:customStyle="1" w:styleId="Typografi3">
    <w:name w:val="Typografi3"/>
    <w:basedOn w:val="Standardskrifttypeiafsnit"/>
    <w:uiPriority w:val="1"/>
    <w:rsid w:val="005975DE"/>
    <w:rPr>
      <w:rFonts w:ascii="Times New Roman" w:hAnsi="Times New Roman"/>
      <w:i/>
      <w:sz w:val="24"/>
    </w:rPr>
  </w:style>
  <w:style w:type="character" w:customStyle="1" w:styleId="Fed">
    <w:name w:val="Fed"/>
    <w:basedOn w:val="Standardskrifttypeiafsnit"/>
    <w:uiPriority w:val="1"/>
    <w:rsid w:val="002F766E"/>
    <w:rPr>
      <w:rFonts w:ascii="Times New Roman" w:hAnsi="Times New Roman"/>
      <w:b/>
      <w:sz w:val="24"/>
    </w:rPr>
  </w:style>
  <w:style w:type="character" w:customStyle="1" w:styleId="kursiv">
    <w:name w:val="kursiv"/>
    <w:basedOn w:val="Standardskrifttypeiafsnit"/>
    <w:uiPriority w:val="1"/>
    <w:rsid w:val="002F766E"/>
    <w:rPr>
      <w:rFonts w:ascii="Times New Roman" w:hAnsi="Times New Roman"/>
      <w:i/>
      <w:color w:val="000000" w:themeColor="text1"/>
      <w:sz w:val="24"/>
    </w:rPr>
  </w:style>
  <w:style w:type="character" w:customStyle="1" w:styleId="fed0">
    <w:name w:val="fed"/>
    <w:basedOn w:val="Standardskrifttypeiafsnit"/>
    <w:uiPriority w:val="1"/>
    <w:rsid w:val="003F0C7B"/>
    <w:rPr>
      <w:rFonts w:ascii="Times New Roman" w:hAnsi="Times New Roman"/>
      <w:b/>
      <w:sz w:val="24"/>
    </w:rPr>
  </w:style>
  <w:style w:type="table" w:styleId="Tabel-Gitter">
    <w:name w:val="Table Grid"/>
    <w:basedOn w:val="Tabel-Normal"/>
    <w:uiPriority w:val="39"/>
    <w:rsid w:val="002D0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0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04EC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1097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1097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1097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1097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1097B"/>
    <w:rPr>
      <w:b/>
      <w:bCs/>
      <w:sz w:val="20"/>
      <w:szCs w:val="20"/>
    </w:rPr>
  </w:style>
  <w:style w:type="paragraph" w:styleId="Brdtekst">
    <w:name w:val="Body Text"/>
    <w:basedOn w:val="Normal"/>
    <w:link w:val="BrdtekstTegn"/>
    <w:uiPriority w:val="99"/>
    <w:semiHidden/>
    <w:unhideWhenUsed/>
    <w:rsid w:val="000B284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B284F"/>
  </w:style>
  <w:style w:type="paragraph" w:styleId="Korrektur">
    <w:name w:val="Revision"/>
    <w:hidden/>
    <w:uiPriority w:val="99"/>
    <w:semiHidden/>
    <w:rsid w:val="00BB27F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8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F81553"/>
    <w:rPr>
      <w:b/>
      <w:bCs/>
    </w:rPr>
  </w:style>
  <w:style w:type="character" w:styleId="Fremhv">
    <w:name w:val="Emphasis"/>
    <w:basedOn w:val="Standardskrifttypeiafsnit"/>
    <w:uiPriority w:val="20"/>
    <w:qFormat/>
    <w:rsid w:val="00F815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fje\AppData\Local\cBrain\F2\.tmp\bf7796234e504e4bb69344dac0b2247e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31229-4201-4EC8-8790-877DF3D1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bf7796234e504e4bb69344dac0b2247e</Template>
  <TotalTime>7</TotalTime>
  <Pages>2</Pages>
  <Words>329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Uffe Jensen</dc:creator>
  <cp:lastModifiedBy>Morten Øberg</cp:lastModifiedBy>
  <cp:revision>8</cp:revision>
  <cp:lastPrinted>2021-12-15T13:28:00Z</cp:lastPrinted>
  <dcterms:created xsi:type="dcterms:W3CDTF">2021-12-20T17:15:00Z</dcterms:created>
  <dcterms:modified xsi:type="dcterms:W3CDTF">2021-12-21T11:54:00Z</dcterms:modified>
</cp:coreProperties>
</file>