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4DDE9" w14:textId="4EB07462" w:rsidR="009E2C16" w:rsidRPr="00750C6E" w:rsidRDefault="00750C6E" w:rsidP="00750C6E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750C6E">
        <w:rPr>
          <w:rFonts w:ascii="Times New Roman" w:hAnsi="Times New Roman" w:cs="Times New Roman"/>
          <w:b/>
          <w:bCs/>
          <w:sz w:val="24"/>
          <w:szCs w:val="24"/>
          <w:lang w:val="kl-GL"/>
        </w:rPr>
        <w:t>Uunga siunnersuut</w:t>
      </w:r>
      <w:r w:rsidR="006C6E37" w:rsidRPr="00750C6E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: </w:t>
      </w:r>
      <w:r w:rsidRPr="00750C6E">
        <w:rPr>
          <w:rFonts w:ascii="Times New Roman" w:hAnsi="Times New Roman" w:cs="Times New Roman"/>
          <w:b/>
          <w:bCs/>
          <w:sz w:val="24"/>
          <w:szCs w:val="24"/>
          <w:lang w:val="kl-GL"/>
        </w:rPr>
        <w:t>Pisortat akiliisarneri il. il. pillugit Inatsisartut inatsisaata atulersinneqarnera pillugu Namminersorlutik Oqartussat nalunaarutaat nr. x, xx.xx 2021-meersoq</w:t>
      </w:r>
      <w:r w:rsidRPr="00750C6E">
        <w:rPr>
          <w:lang w:val="kl-GL"/>
        </w:rPr>
        <w:t xml:space="preserve"> </w:t>
      </w:r>
    </w:p>
    <w:p w14:paraId="5F620683" w14:textId="77777777" w:rsidR="006C6E37" w:rsidRPr="00750C6E" w:rsidRDefault="006C6E37" w:rsidP="006C6E3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4EA0CBBF" w14:textId="1E771394" w:rsidR="006C6E37" w:rsidRPr="00750C6E" w:rsidRDefault="00750C6E" w:rsidP="00750C6E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750C6E">
        <w:rPr>
          <w:rFonts w:ascii="Times New Roman" w:hAnsi="Times New Roman" w:cs="Times New Roman"/>
          <w:sz w:val="24"/>
          <w:szCs w:val="24"/>
          <w:lang w:val="kl-GL"/>
        </w:rPr>
        <w:t xml:space="preserve">Pisortat akiliisarneri il. il. pillugit Inatsisartut inatsisaat nr. 10, 19. november 2020-meersumi § 9 naapertorlugu, Inatsisartut inatsisaata ulloq 1. </w:t>
      </w:r>
      <w:r w:rsidR="00D8054B">
        <w:rPr>
          <w:rFonts w:ascii="Times New Roman" w:hAnsi="Times New Roman" w:cs="Times New Roman"/>
          <w:sz w:val="24"/>
          <w:szCs w:val="24"/>
          <w:lang w:val="kl-GL"/>
        </w:rPr>
        <w:t>oktober</w:t>
      </w:r>
      <w:bookmarkStart w:id="0" w:name="_GoBack"/>
      <w:bookmarkEnd w:id="0"/>
      <w:r w:rsidRPr="00750C6E">
        <w:rPr>
          <w:rFonts w:ascii="Times New Roman" w:hAnsi="Times New Roman" w:cs="Times New Roman"/>
          <w:sz w:val="24"/>
          <w:szCs w:val="24"/>
          <w:lang w:val="kl-GL"/>
        </w:rPr>
        <w:t xml:space="preserve"> 2021</w:t>
      </w:r>
      <w:r w:rsidR="00920C72">
        <w:rPr>
          <w:rFonts w:ascii="Times New Roman" w:hAnsi="Times New Roman" w:cs="Times New Roman"/>
          <w:sz w:val="24"/>
          <w:szCs w:val="24"/>
          <w:lang w:val="kl-GL"/>
        </w:rPr>
        <w:t>-mi</w:t>
      </w:r>
      <w:r w:rsidRPr="00750C6E">
        <w:rPr>
          <w:rFonts w:ascii="Times New Roman" w:hAnsi="Times New Roman" w:cs="Times New Roman"/>
          <w:sz w:val="24"/>
          <w:szCs w:val="24"/>
          <w:lang w:val="kl-GL"/>
        </w:rPr>
        <w:t xml:space="preserve"> atuutilernissaa aalajangerneqarpoq</w:t>
      </w:r>
      <w:r w:rsidR="006C6E37" w:rsidRPr="00750C6E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09B53768" w14:textId="77777777" w:rsidR="006C6E37" w:rsidRPr="00750C6E" w:rsidRDefault="006C6E37" w:rsidP="006C6E3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081B3C2B" w14:textId="77777777" w:rsidR="006C6E37" w:rsidRPr="00750C6E" w:rsidRDefault="006C6E37" w:rsidP="006C6E3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17DFF79E" w14:textId="28B93398" w:rsidR="006C6E37" w:rsidRPr="00750C6E" w:rsidRDefault="00750C6E" w:rsidP="006C6E3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50C6E">
        <w:rPr>
          <w:rFonts w:ascii="Times New Roman" w:hAnsi="Times New Roman" w:cs="Times New Roman"/>
          <w:i/>
          <w:iCs/>
          <w:sz w:val="24"/>
          <w:szCs w:val="24"/>
          <w:lang w:val="kl-GL"/>
        </w:rPr>
        <w:t>Namminersorlutik Oqartussat</w:t>
      </w:r>
      <w:r w:rsidR="006C6E37" w:rsidRPr="00750C6E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, </w:t>
      </w:r>
      <w:r w:rsidRPr="00750C6E">
        <w:rPr>
          <w:rFonts w:ascii="Times New Roman" w:hAnsi="Times New Roman" w:cs="Times New Roman"/>
          <w:i/>
          <w:iCs/>
          <w:sz w:val="24"/>
          <w:szCs w:val="24"/>
          <w:lang w:val="kl-GL"/>
        </w:rPr>
        <w:t>ulloq</w:t>
      </w:r>
      <w:r w:rsidR="006C6E37" w:rsidRPr="00750C6E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 x. xxxx 2021</w:t>
      </w:r>
    </w:p>
    <w:p w14:paraId="062B3282" w14:textId="77777777" w:rsidR="006C6E37" w:rsidRPr="00750C6E" w:rsidRDefault="006C6E37" w:rsidP="006C6E3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423D4AFE" w14:textId="77777777" w:rsidR="006C6E37" w:rsidRPr="00750C6E" w:rsidRDefault="006C6E37" w:rsidP="006C6E3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4472BABB" w14:textId="77777777" w:rsidR="006C6E37" w:rsidRPr="00750C6E" w:rsidRDefault="006C6E37" w:rsidP="006C6E3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50C6E">
        <w:rPr>
          <w:rFonts w:ascii="Times New Roman" w:hAnsi="Times New Roman" w:cs="Times New Roman"/>
          <w:sz w:val="24"/>
          <w:szCs w:val="24"/>
          <w:lang w:val="kl-GL"/>
        </w:rPr>
        <w:t>Asii Chemnitz Narup</w:t>
      </w:r>
    </w:p>
    <w:p w14:paraId="00726437" w14:textId="77777777" w:rsidR="006C6E37" w:rsidRPr="00750C6E" w:rsidRDefault="006C6E37" w:rsidP="006C6E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750C6E">
        <w:rPr>
          <w:rFonts w:ascii="Times New Roman" w:hAnsi="Times New Roman" w:cs="Times New Roman"/>
          <w:sz w:val="24"/>
          <w:szCs w:val="24"/>
          <w:lang w:val="kl-GL"/>
        </w:rPr>
        <w:t>/</w:t>
      </w:r>
    </w:p>
    <w:p w14:paraId="3F7B4203" w14:textId="77777777" w:rsidR="006C6E37" w:rsidRPr="00750C6E" w:rsidRDefault="006C6E37" w:rsidP="006C6E3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l-GL"/>
        </w:rPr>
      </w:pPr>
      <w:r w:rsidRPr="00750C6E">
        <w:rPr>
          <w:rFonts w:ascii="Times New Roman" w:hAnsi="Times New Roman" w:cs="Times New Roman"/>
          <w:sz w:val="24"/>
          <w:szCs w:val="24"/>
          <w:lang w:val="kl-GL"/>
        </w:rPr>
        <w:t>Nikolai S</w:t>
      </w:r>
      <w:r w:rsidR="001B74B0" w:rsidRPr="00750C6E">
        <w:rPr>
          <w:rFonts w:ascii="Times New Roman" w:hAnsi="Times New Roman" w:cs="Times New Roman"/>
          <w:sz w:val="24"/>
          <w:szCs w:val="24"/>
          <w:lang w:val="kl-GL"/>
        </w:rPr>
        <w:t>.</w:t>
      </w:r>
      <w:r w:rsidRPr="00750C6E">
        <w:rPr>
          <w:rFonts w:ascii="Times New Roman" w:hAnsi="Times New Roman" w:cs="Times New Roman"/>
          <w:sz w:val="24"/>
          <w:szCs w:val="24"/>
          <w:lang w:val="kl-GL"/>
        </w:rPr>
        <w:t xml:space="preserve"> Christensen</w:t>
      </w:r>
    </w:p>
    <w:sectPr w:rsidR="006C6E37" w:rsidRPr="00750C6E" w:rsidSect="006C6E3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7A"/>
    <w:rsid w:val="0000792D"/>
    <w:rsid w:val="001B74B0"/>
    <w:rsid w:val="005277EC"/>
    <w:rsid w:val="005E2EC3"/>
    <w:rsid w:val="006C6E37"/>
    <w:rsid w:val="00750C6E"/>
    <w:rsid w:val="00857631"/>
    <w:rsid w:val="00915342"/>
    <w:rsid w:val="00920C72"/>
    <w:rsid w:val="009E2C16"/>
    <w:rsid w:val="00A45FB4"/>
    <w:rsid w:val="00BC3EAE"/>
    <w:rsid w:val="00D1627A"/>
    <w:rsid w:val="00D8054B"/>
    <w:rsid w:val="00F1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7B3A"/>
  <w15:docId w15:val="{93D8EBAA-1215-4ABD-B135-159A9959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750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kl-GL" w:eastAsia="kl-GL" w:bidi="th-TH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50C6E"/>
    <w:rPr>
      <w:rFonts w:ascii="Times New Roman" w:eastAsia="Times New Roman" w:hAnsi="Times New Roman" w:cs="Times New Roman"/>
      <w:b/>
      <w:bCs/>
      <w:sz w:val="36"/>
      <w:szCs w:val="36"/>
      <w:lang w:val="kl-GL" w:eastAsia="kl-GL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s\AppData\Local\cBrain\F2\.tmp\46a6e23aa73a4e2ea3069b7cbf8ecd6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46a6e23aa73a4e2ea3069b7cbf8ecd60</Template>
  <TotalTime>5</TotalTime>
  <Pages>1</Pages>
  <Words>67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Wenzel Selvejer</dc:creator>
  <cp:lastModifiedBy>Morten Wenzel Selvejer</cp:lastModifiedBy>
  <cp:revision>4</cp:revision>
  <dcterms:created xsi:type="dcterms:W3CDTF">2021-07-19T16:14:00Z</dcterms:created>
  <dcterms:modified xsi:type="dcterms:W3CDTF">2021-07-21T14:50:00Z</dcterms:modified>
</cp:coreProperties>
</file>