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9B" w:rsidRPr="00E321BE" w:rsidRDefault="00F76049" w:rsidP="00F76049">
      <w:pPr>
        <w:keepNext/>
        <w:keepLines/>
        <w:pBdr>
          <w:bottom w:val="single" w:sz="4" w:space="1" w:color="auto"/>
        </w:pBdr>
        <w:spacing w:after="240"/>
        <w:ind w:right="28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/>
          <w:b/>
        </w:rPr>
        <w:t>Saarulliit</w:t>
      </w:r>
    </w:p>
    <w:p w:rsidR="00414B9B" w:rsidRPr="00E321BE" w:rsidRDefault="00414B9B" w:rsidP="00414B9B">
      <w:pPr>
        <w:spacing w:line="240" w:lineRule="auto"/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Takussutissiaq 1: 2022-mi saarullinnut sinerissap qanittuanut pisassiissutissatut siunnersuutit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414B9B" w:rsidRPr="00E321BE" w:rsidTr="00414B9B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2022-mut siunnersuineq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2020-imi pisassiissutit</w:t>
            </w: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2020-mi pisanit ilanngaanerit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414B9B" w:rsidRPr="00E321BE" w:rsidTr="00414B9B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Saarulliit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414B9B" w:rsidRPr="00E321BE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Sinerissap qanittuani Kitaani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5.283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4.780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E321BE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30.000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E321BE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18.317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E321BE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21.000</w:t>
            </w:r>
            <w:r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21.000</w:t>
            </w:r>
          </w:p>
        </w:tc>
      </w:tr>
    </w:tbl>
    <w:p w:rsidR="009E2C16" w:rsidRPr="00E321BE" w:rsidRDefault="001A081D" w:rsidP="00414B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20"/>
        </w:rPr>
        <w:t xml:space="preserve">1 </w:t>
      </w:r>
      <w:r>
        <w:rPr>
          <w:rFonts w:ascii="Times New Roman" w:hAnsi="Times New Roman"/>
          <w:sz w:val="18"/>
        </w:rPr>
        <w:t>Sinerissap qanittuani 10.566 tonsinik sinerissap qanittuani 5.283 tonsinik aalisarnerup naligigaa Pinngortitaleriffimmit nalilerneqarpoq.</w:t>
      </w:r>
    </w:p>
    <w:p w:rsidR="001A081D" w:rsidRPr="00E321BE" w:rsidRDefault="001A081D" w:rsidP="00414B9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ascii="Times New Roman" w:hAnsi="Times New Roman"/>
          <w:sz w:val="18"/>
        </w:rPr>
        <w:t>2 Sinerissap qanittuani 9.560 tonsinik sinerissap qanittuani 4.780 tonsinik aalisarnerup naligigaa Pinngortitaleriffimmit nalilerneqarpoq.</w:t>
      </w:r>
    </w:p>
    <w:p w:rsidR="00414B9B" w:rsidRPr="00E321BE" w:rsidRDefault="001A081D" w:rsidP="00414B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3 Taakkunannga 1.500 tonsit saniatigooralugu aalisartut pisassaraat</w:t>
      </w:r>
    </w:p>
    <w:p w:rsidR="001A081D" w:rsidRPr="00E321BE" w:rsidRDefault="001A081D" w:rsidP="00414B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4 Taakkunannga 1.000 tonsit saniatigooralugu aalisartut pisassaraat</w:t>
      </w:r>
    </w:p>
    <w:p w:rsidR="00414B9B" w:rsidRPr="00E321BE" w:rsidRDefault="00414B9B" w:rsidP="00414B9B">
      <w:pPr>
        <w:spacing w:after="0" w:line="240" w:lineRule="auto"/>
        <w:rPr>
          <w:rFonts w:cs="Times New Roman"/>
          <w:sz w:val="20"/>
          <w:szCs w:val="20"/>
          <w:lang w:val="la-Latn"/>
        </w:rPr>
      </w:pPr>
    </w:p>
    <w:p w:rsidR="00414B9B" w:rsidRPr="00E321BE" w:rsidRDefault="00414B9B" w:rsidP="00414B9B">
      <w:pPr>
        <w:keepNext/>
        <w:keepLines/>
        <w:pBdr>
          <w:bottom w:val="single" w:sz="4" w:space="1" w:color="auto"/>
        </w:pBdr>
        <w:spacing w:after="240"/>
        <w:ind w:right="140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/>
          <w:b/>
        </w:rPr>
        <w:t>Qalerallit NAFO 1B – 1F</w:t>
      </w:r>
    </w:p>
    <w:p w:rsidR="00414B9B" w:rsidRPr="00E321BE" w:rsidRDefault="00414B9B" w:rsidP="00414B9B">
      <w:pPr>
        <w:spacing w:after="0"/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Takussutissiaq 2: Sinerissap qanittuani 2022-mut NAFO 1B – 1F-imut pisassiissutissatut siunnersuut (tons)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230"/>
        <w:gridCol w:w="1161"/>
        <w:gridCol w:w="1571"/>
      </w:tblGrid>
      <w:tr w:rsidR="00414B9B" w:rsidRPr="00E321BE" w:rsidTr="00414B9B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E321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2022-mut siunnersuineq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pisassiissutinit ilanngaanerit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2021-mut pisassiissutit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414B9B" w:rsidRPr="00E321BE" w:rsidTr="00414B9B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Qalerallit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414B9B" w:rsidRPr="00E321BE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1B + 1C (Sisimiut + Maniitsoq)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853894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204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E321BE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 w:rsidR="00414B9B" w:rsidRPr="00E321BE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1D (Nuuk)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853894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786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1.039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E321BE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859</w:t>
            </w:r>
          </w:p>
        </w:tc>
      </w:tr>
      <w:tr w:rsidR="00414B9B" w:rsidRPr="00E321BE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1E + 1F (Paamiut + Qaqortoq)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853894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518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E321BE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519</w:t>
            </w:r>
          </w:p>
        </w:tc>
      </w:tr>
      <w:tr w:rsidR="00414B9B" w:rsidRPr="00E321BE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Qaanaaq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Soqanngilaq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853894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181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Pr="00E321BE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Pr="00E321BE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252</w:t>
            </w:r>
          </w:p>
        </w:tc>
      </w:tr>
    </w:tbl>
    <w:p w:rsidR="00414B9B" w:rsidRPr="00E321BE" w:rsidRDefault="00414B9B" w:rsidP="00414B9B">
      <w:pPr>
        <w:spacing w:after="0"/>
        <w:ind w:right="-1532"/>
        <w:jc w:val="both"/>
        <w:rPr>
          <w:rFonts w:ascii="Times New Roman" w:hAnsi="Times New Roman" w:cs="Times New Roman"/>
          <w:b/>
          <w:sz w:val="24"/>
          <w:szCs w:val="24"/>
          <w:lang w:val="la-Latn"/>
        </w:rPr>
      </w:pPr>
    </w:p>
    <w:p w:rsidR="00414B9B" w:rsidRPr="00E321BE" w:rsidRDefault="00414B9B" w:rsidP="00414B9B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ind w:right="-1532"/>
        <w:jc w:val="both"/>
        <w:rPr>
          <w:lang w:val="la-Latn"/>
        </w:rPr>
      </w:pPr>
    </w:p>
    <w:p w:rsidR="00F33413" w:rsidRPr="00E321BE" w:rsidRDefault="00F33413">
      <w:pPr>
        <w:rPr>
          <w:rFonts w:cs="Times New Roman"/>
          <w:lang w:val="la-Latn"/>
        </w:rPr>
      </w:pPr>
    </w:p>
    <w:p w:rsidR="00F33413" w:rsidRPr="00E321BE" w:rsidRDefault="00F33413" w:rsidP="00F33413">
      <w:pPr>
        <w:rPr>
          <w:rFonts w:cs="Times New Roman"/>
          <w:lang w:val="la-Latn"/>
        </w:rPr>
      </w:pPr>
    </w:p>
    <w:p w:rsidR="00F33413" w:rsidRPr="00E321BE" w:rsidRDefault="00F33413" w:rsidP="00F33413">
      <w:pPr>
        <w:rPr>
          <w:rFonts w:cs="Times New Roman"/>
          <w:lang w:val="la-Latn"/>
        </w:rPr>
      </w:pPr>
    </w:p>
    <w:p w:rsidR="00F33413" w:rsidRPr="00E321BE" w:rsidRDefault="00F33413" w:rsidP="00F33413">
      <w:pPr>
        <w:rPr>
          <w:rFonts w:cs="Times New Roman"/>
          <w:lang w:val="la-Latn"/>
        </w:rPr>
      </w:pPr>
    </w:p>
    <w:p w:rsidR="00F33413" w:rsidRPr="00E321BE" w:rsidRDefault="00F33413" w:rsidP="00F33413">
      <w:pPr>
        <w:rPr>
          <w:rFonts w:cs="Times New Roman"/>
          <w:lang w:val="la-Latn"/>
        </w:rPr>
      </w:pPr>
    </w:p>
    <w:p w:rsidR="00F33413" w:rsidRPr="00E321BE" w:rsidRDefault="00F33413" w:rsidP="00407CA8">
      <w:pPr>
        <w:spacing w:after="0"/>
        <w:rPr>
          <w:rFonts w:cs="Times New Roman"/>
          <w:lang w:val="la-Latn"/>
        </w:rPr>
      </w:pPr>
    </w:p>
    <w:p w:rsidR="00F33413" w:rsidRPr="00E321BE" w:rsidRDefault="00F33413" w:rsidP="00407CA8">
      <w:pPr>
        <w:spacing w:after="0"/>
        <w:rPr>
          <w:rFonts w:cs="Times New Roman"/>
          <w:lang w:val="la-Latn"/>
        </w:rPr>
      </w:pPr>
    </w:p>
    <w:p w:rsidR="00407CA8" w:rsidRPr="00E321BE" w:rsidRDefault="00407CA8" w:rsidP="00407CA8">
      <w:pPr>
        <w:spacing w:after="0"/>
        <w:jc w:val="both"/>
        <w:rPr>
          <w:rFonts w:cs="Times New Roman"/>
          <w:lang w:val="la-Latn"/>
        </w:rPr>
      </w:pPr>
    </w:p>
    <w:p w:rsidR="00407CA8" w:rsidRPr="00E321BE" w:rsidRDefault="00407CA8" w:rsidP="00407CA8">
      <w:pPr>
        <w:spacing w:after="0"/>
        <w:jc w:val="both"/>
        <w:rPr>
          <w:rFonts w:cs="Times New Roman"/>
          <w:sz w:val="20"/>
          <w:szCs w:val="20"/>
          <w:lang w:val="la-Latn"/>
        </w:rPr>
      </w:pPr>
    </w:p>
    <w:p w:rsidR="0050049B" w:rsidRDefault="0050049B" w:rsidP="00407CA8">
      <w:pPr>
        <w:spacing w:after="0"/>
        <w:jc w:val="both"/>
        <w:rPr>
          <w:rFonts w:ascii="Times New Roman" w:hAnsi="Times New Roman"/>
          <w:sz w:val="20"/>
        </w:rPr>
      </w:pPr>
    </w:p>
    <w:p w:rsidR="00407CA8" w:rsidRPr="00E321BE" w:rsidRDefault="00407CA8" w:rsidP="00407C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1 </w:t>
      </w:r>
      <w:r w:rsidR="0050049B" w:rsidRPr="0050049B">
        <w:rPr>
          <w:rFonts w:ascii="Times New Roman" w:hAnsi="Times New Roman"/>
          <w:sz w:val="20"/>
        </w:rPr>
        <w:t>Per 26</w:t>
      </w:r>
      <w:r w:rsidRPr="0050049B">
        <w:rPr>
          <w:rFonts w:ascii="Times New Roman" w:hAnsi="Times New Roman"/>
          <w:sz w:val="20"/>
        </w:rPr>
        <w:t>/10-2021</w:t>
      </w:r>
    </w:p>
    <w:p w:rsidR="00407CA8" w:rsidRPr="00E321BE" w:rsidRDefault="00407CA8" w:rsidP="00407CA8">
      <w:pPr>
        <w:spacing w:after="0"/>
        <w:jc w:val="both"/>
        <w:rPr>
          <w:rFonts w:ascii="Times New Roman" w:hAnsi="Times New Roman" w:cs="Times New Roman"/>
          <w:sz w:val="20"/>
          <w:szCs w:val="20"/>
          <w:lang w:val="la-Latn"/>
        </w:rPr>
      </w:pPr>
    </w:p>
    <w:p w:rsidR="009B121D" w:rsidRPr="00E321BE" w:rsidRDefault="009B121D" w:rsidP="009B121D">
      <w:pPr>
        <w:keepNext/>
        <w:keepLines/>
        <w:pBdr>
          <w:bottom w:val="single" w:sz="4" w:space="1" w:color="auto"/>
        </w:pBdr>
        <w:spacing w:after="240"/>
        <w:ind w:right="707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Qeqertarsuup Tunuanut, Upernavimmut Uummannamullu qalerallit  (Immikkoortoq 47) 2022-mi  qaleralittassat (tonsinngorlugit) </w:t>
      </w:r>
    </w:p>
    <w:p w:rsidR="009B121D" w:rsidRPr="00E321BE" w:rsidRDefault="009B121D" w:rsidP="00853894">
      <w:pPr>
        <w:autoSpaceDE w:val="0"/>
        <w:autoSpaceDN w:val="0"/>
        <w:adjustRightInd w:val="0"/>
        <w:spacing w:after="0" w:line="240" w:lineRule="auto"/>
        <w:ind w:right="-15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Takussutissiaq 4: Qeqertarsuup Tunuanut, Upernavimmut Uummannamullu qalerallit 2022-mi  qaleralittassatut siunnersuut (tonsinngorlugit)  </w:t>
      </w:r>
    </w:p>
    <w:tbl>
      <w:tblPr>
        <w:tblStyle w:val="Tabel-Gitter1"/>
        <w:tblpPr w:leftFromText="141" w:rightFromText="141" w:vertAnchor="text" w:horzAnchor="margin" w:tblpY="17"/>
        <w:tblW w:w="869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571"/>
      </w:tblGrid>
      <w:tr w:rsidR="00407CA8" w:rsidRPr="00E321BE" w:rsidTr="00407CA8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07CA8" w:rsidRPr="00E321BE" w:rsidRDefault="00E321B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2022-mut siunnersuineq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Pisassiissutinit ilanngaanerit 2021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1</w:t>
            </w:r>
          </w:p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407CA8" w:rsidRPr="00E321BE" w:rsidTr="00407CA8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Qalerallit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Pr="00E321BE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407CA8" w:rsidRPr="00E321BE" w:rsidTr="00407CA8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Qeqertarsuup Tunua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4.346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4.346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853894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7.944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E321BE" w:rsidRDefault="004A2E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10.540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E321BE" w:rsidRDefault="00B90A5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9.5</w:t>
            </w:r>
            <w:r w:rsidR="009247CF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07CA8" w:rsidRPr="00E321BE" w:rsidTr="00407CA8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Uummannaq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5.153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5.153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853894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8.556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E321BE" w:rsidRDefault="004A2E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9.764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E321BE" w:rsidRDefault="009247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9.650</w:t>
            </w:r>
          </w:p>
        </w:tc>
      </w:tr>
      <w:tr w:rsidR="00407CA8" w:rsidRPr="00E321BE" w:rsidTr="00407CA8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Upernavik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5.068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Pr="00E321BE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5.068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853894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da-DK"/>
              </w:rPr>
              <w:t>7.569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E321BE" w:rsidRDefault="0085389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9.498</w:t>
            </w:r>
            <w:r w:rsidR="004A2E78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Pr="00E321BE" w:rsidRDefault="009247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9.300</w:t>
            </w:r>
          </w:p>
        </w:tc>
      </w:tr>
    </w:tbl>
    <w:p w:rsidR="00414B9B" w:rsidRPr="00E321BE" w:rsidRDefault="00414B9B" w:rsidP="009B121D">
      <w:pPr>
        <w:rPr>
          <w:rFonts w:cs="Times New Roman"/>
          <w:lang w:val="la-Latn"/>
        </w:rPr>
      </w:pPr>
    </w:p>
    <w:p w:rsidR="00407CA8" w:rsidRPr="00E321BE" w:rsidRDefault="00407CA8" w:rsidP="009B121D">
      <w:pPr>
        <w:rPr>
          <w:rFonts w:cs="Times New Roman"/>
          <w:lang w:val="la-Latn"/>
        </w:rPr>
      </w:pPr>
    </w:p>
    <w:p w:rsidR="00407CA8" w:rsidRPr="00E321BE" w:rsidRDefault="00407CA8" w:rsidP="009B121D">
      <w:pPr>
        <w:rPr>
          <w:rFonts w:cs="Times New Roman"/>
          <w:lang w:val="la-Latn"/>
        </w:rPr>
      </w:pPr>
    </w:p>
    <w:p w:rsidR="00407CA8" w:rsidRPr="00E321BE" w:rsidRDefault="00407CA8" w:rsidP="00407CA8">
      <w:pPr>
        <w:spacing w:after="0"/>
        <w:rPr>
          <w:rFonts w:cs="Times New Roman"/>
          <w:lang w:val="la-Latn"/>
        </w:rPr>
      </w:pPr>
    </w:p>
    <w:p w:rsidR="00407CA8" w:rsidRPr="00E321BE" w:rsidRDefault="00407CA8" w:rsidP="00407CA8">
      <w:pPr>
        <w:spacing w:after="0"/>
        <w:rPr>
          <w:rFonts w:cs="Times New Roman"/>
          <w:lang w:val="la-Latn"/>
        </w:rPr>
      </w:pPr>
    </w:p>
    <w:p w:rsidR="00407CA8" w:rsidRPr="00E321BE" w:rsidRDefault="00407CA8" w:rsidP="00407CA8">
      <w:pPr>
        <w:spacing w:after="0"/>
        <w:rPr>
          <w:rFonts w:cs="Times New Roman"/>
          <w:lang w:val="la-Latn"/>
        </w:rPr>
      </w:pPr>
    </w:p>
    <w:p w:rsidR="00407CA8" w:rsidRPr="00E321BE" w:rsidRDefault="00407CA8" w:rsidP="00407CA8">
      <w:pPr>
        <w:spacing w:after="0"/>
        <w:rPr>
          <w:rFonts w:ascii="Times New Roman" w:hAnsi="Times New Roman" w:cs="Times New Roman"/>
          <w:sz w:val="20"/>
          <w:szCs w:val="20"/>
          <w:lang w:val="la-Latn"/>
        </w:rPr>
      </w:pPr>
    </w:p>
    <w:p w:rsidR="00853894" w:rsidRDefault="00853894" w:rsidP="00407CA8">
      <w:pPr>
        <w:spacing w:after="0"/>
        <w:rPr>
          <w:rFonts w:ascii="Times New Roman" w:hAnsi="Times New Roman"/>
          <w:sz w:val="20"/>
          <w:highlight w:val="yellow"/>
        </w:rPr>
      </w:pPr>
    </w:p>
    <w:p w:rsidR="00853894" w:rsidRDefault="00853894" w:rsidP="00407CA8">
      <w:pPr>
        <w:spacing w:after="0"/>
        <w:rPr>
          <w:rFonts w:ascii="Times New Roman" w:hAnsi="Times New Roman"/>
          <w:sz w:val="20"/>
          <w:highlight w:val="yellow"/>
        </w:rPr>
      </w:pPr>
    </w:p>
    <w:p w:rsidR="00853894" w:rsidRDefault="00853894" w:rsidP="00407CA8">
      <w:pPr>
        <w:spacing w:after="0"/>
        <w:rPr>
          <w:rFonts w:ascii="Times New Roman" w:hAnsi="Times New Roman"/>
          <w:sz w:val="20"/>
          <w:highlight w:val="yellow"/>
        </w:rPr>
      </w:pPr>
    </w:p>
    <w:p w:rsidR="00853894" w:rsidRDefault="00853894" w:rsidP="00407CA8">
      <w:pPr>
        <w:spacing w:after="0"/>
        <w:rPr>
          <w:rFonts w:ascii="Times New Roman" w:hAnsi="Times New Roman"/>
          <w:sz w:val="20"/>
          <w:highlight w:val="yellow"/>
        </w:rPr>
      </w:pPr>
    </w:p>
    <w:p w:rsidR="00853894" w:rsidRDefault="00853894" w:rsidP="00407CA8">
      <w:pPr>
        <w:spacing w:after="0"/>
        <w:rPr>
          <w:rFonts w:ascii="Times New Roman" w:hAnsi="Times New Roman"/>
          <w:sz w:val="20"/>
          <w:highlight w:val="yellow"/>
        </w:rPr>
      </w:pPr>
    </w:p>
    <w:p w:rsidR="00407CA8" w:rsidRPr="00E321BE" w:rsidRDefault="00853894" w:rsidP="0085389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3894">
        <w:rPr>
          <w:rFonts w:ascii="Times New Roman" w:hAnsi="Times New Roman"/>
          <w:sz w:val="20"/>
        </w:rPr>
        <w:t>1 Per 26</w:t>
      </w:r>
      <w:r w:rsidR="00407CA8" w:rsidRPr="00853894">
        <w:rPr>
          <w:rFonts w:ascii="Times New Roman" w:hAnsi="Times New Roman"/>
          <w:sz w:val="20"/>
        </w:rPr>
        <w:t>/10-2021</w:t>
      </w:r>
    </w:p>
    <w:p w:rsidR="004A2E78" w:rsidRPr="00E321BE" w:rsidRDefault="004A2E78" w:rsidP="0085389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2 2020-miit pisassiissutinik nuussereernermi pisassiissutit 7.847 tonsiniit 2.693 tonsinik ilaneqarput, taamaalillutik katillugit 10.540 tonsinngorlutik.</w:t>
      </w:r>
    </w:p>
    <w:p w:rsidR="004A2E78" w:rsidRPr="00E321BE" w:rsidRDefault="004A2E78" w:rsidP="0085389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3 2020-miit pisassiissutinik nuussereernermi pisassiissutit 9.167 tonsiniit 597 t tonsinik ilaneqarput, taamaalillutik katillugit  9.764 tonsinngorlutik.</w:t>
      </w:r>
    </w:p>
    <w:p w:rsidR="004A2E78" w:rsidRPr="00E321BE" w:rsidRDefault="004A2E78" w:rsidP="0085389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4 2020-miit pisassiissutinik nuu</w:t>
      </w:r>
      <w:r w:rsidR="00853894">
        <w:rPr>
          <w:rFonts w:ascii="Times New Roman" w:hAnsi="Times New Roman"/>
          <w:sz w:val="18"/>
        </w:rPr>
        <w:t>ssereernermi pisassiissutit 8.12</w:t>
      </w:r>
      <w:r>
        <w:rPr>
          <w:rFonts w:ascii="Times New Roman" w:hAnsi="Times New Roman"/>
          <w:sz w:val="18"/>
        </w:rPr>
        <w:t xml:space="preserve">4 tonsiniit 474 tonsinik ilaneqarput, </w:t>
      </w:r>
      <w:r w:rsidR="00853894">
        <w:rPr>
          <w:rFonts w:ascii="Times New Roman" w:hAnsi="Times New Roman"/>
          <w:sz w:val="18"/>
        </w:rPr>
        <w:t>taamaalillutik katillugit  8.598</w:t>
      </w:r>
      <w:r>
        <w:rPr>
          <w:rFonts w:ascii="Times New Roman" w:hAnsi="Times New Roman"/>
          <w:sz w:val="18"/>
        </w:rPr>
        <w:t xml:space="preserve"> tonsinngorlutik</w:t>
      </w:r>
      <w:bookmarkStart w:id="0" w:name="_GoBack"/>
      <w:bookmarkEnd w:id="0"/>
      <w:r w:rsidRPr="00D37042">
        <w:rPr>
          <w:rFonts w:ascii="Times New Roman" w:hAnsi="Times New Roman"/>
          <w:sz w:val="18"/>
        </w:rPr>
        <w:t>. Pisassiissutit oktoberim</w:t>
      </w:r>
      <w:r w:rsidR="00853894" w:rsidRPr="00D37042">
        <w:rPr>
          <w:rFonts w:ascii="Times New Roman" w:hAnsi="Times New Roman"/>
          <w:sz w:val="18"/>
        </w:rPr>
        <w:t>i 900 tonsinik ilaneqarput 9.498</w:t>
      </w:r>
      <w:r w:rsidRPr="00D37042">
        <w:rPr>
          <w:rFonts w:ascii="Times New Roman" w:hAnsi="Times New Roman"/>
          <w:sz w:val="18"/>
        </w:rPr>
        <w:t xml:space="preserve"> tonsinngorlutik.</w:t>
      </w:r>
    </w:p>
    <w:p w:rsidR="004A2E78" w:rsidRPr="00E321BE" w:rsidRDefault="004A2E78" w:rsidP="00407CA8">
      <w:pPr>
        <w:spacing w:after="0"/>
        <w:rPr>
          <w:rFonts w:ascii="Times New Roman" w:hAnsi="Times New Roman" w:cs="Times New Roman"/>
          <w:sz w:val="20"/>
          <w:szCs w:val="20"/>
          <w:lang w:val="la-Latn"/>
        </w:rPr>
      </w:pPr>
    </w:p>
    <w:p w:rsidR="009B121D" w:rsidRPr="00E321BE" w:rsidRDefault="009B121D" w:rsidP="009B121D">
      <w:pPr>
        <w:pBdr>
          <w:bottom w:val="single" w:sz="4" w:space="1" w:color="auto"/>
        </w:pBdr>
        <w:spacing w:before="100" w:beforeAutospacing="1" w:after="240" w:line="240" w:lineRule="auto"/>
        <w:ind w:right="707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Nipisat</w:t>
      </w:r>
    </w:p>
    <w:p w:rsidR="009B121D" w:rsidRPr="00E321BE" w:rsidRDefault="009B121D" w:rsidP="009B121D">
      <w:pPr>
        <w:ind w:right="-1532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 xml:space="preserve">Takussutissiaq 5: 2022-mut Kitaani nipisanik pisassiissutissatut siunnersuut (tonsinngorlugit) </w:t>
      </w:r>
    </w:p>
    <w:tbl>
      <w:tblPr>
        <w:tblStyle w:val="Tabel-Gitter1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571"/>
      </w:tblGrid>
      <w:tr w:rsidR="009B121D" w:rsidRPr="00E321BE" w:rsidTr="009B121D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2022-mut siunnersuineq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Pisassiissutit 2021</w:t>
            </w: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pisassiissutinit ilanngaanerit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9B121D" w:rsidRPr="00E321BE" w:rsidTr="009B121D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Nipisat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 w:rsidP="009B1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Kitaani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1.229,4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1.475,5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1.229,4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1.136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1.475,5</w:t>
            </w:r>
          </w:p>
        </w:tc>
      </w:tr>
    </w:tbl>
    <w:p w:rsidR="009B121D" w:rsidRPr="00E321BE" w:rsidRDefault="009B121D" w:rsidP="009B121D">
      <w:pPr>
        <w:ind w:right="-1532"/>
        <w:jc w:val="both"/>
        <w:rPr>
          <w:rFonts w:ascii="Times New Roman" w:eastAsia="Calibri" w:hAnsi="Times New Roman" w:cs="Times New Roman"/>
          <w:b/>
          <w:lang w:val="la-Latn"/>
        </w:rPr>
      </w:pPr>
    </w:p>
    <w:p w:rsidR="009B121D" w:rsidRPr="00E321BE" w:rsidRDefault="009B121D" w:rsidP="009B121D">
      <w:pPr>
        <w:rPr>
          <w:rFonts w:cs="Times New Roman"/>
          <w:lang w:val="la-Latn"/>
        </w:rPr>
      </w:pPr>
    </w:p>
    <w:p w:rsidR="009B121D" w:rsidRPr="00E321BE" w:rsidRDefault="009B121D" w:rsidP="009B121D">
      <w:pPr>
        <w:rPr>
          <w:rFonts w:cs="Times New Roman"/>
          <w:lang w:val="la-Latn"/>
        </w:rPr>
      </w:pPr>
    </w:p>
    <w:p w:rsidR="009B121D" w:rsidRPr="00E321BE" w:rsidRDefault="009B121D" w:rsidP="009B121D">
      <w:pPr>
        <w:rPr>
          <w:rFonts w:cs="Times New Roman"/>
          <w:lang w:val="la-Latn"/>
        </w:rPr>
      </w:pPr>
    </w:p>
    <w:p w:rsidR="009B121D" w:rsidRPr="00E321BE" w:rsidRDefault="009B121D" w:rsidP="009B121D">
      <w:pPr>
        <w:rPr>
          <w:rFonts w:cs="Times New Roman"/>
          <w:lang w:val="la-Latn"/>
        </w:rPr>
      </w:pPr>
    </w:p>
    <w:p w:rsidR="006C686A" w:rsidRPr="00E321BE" w:rsidRDefault="006C686A" w:rsidP="006C686A">
      <w:pPr>
        <w:ind w:right="-1532"/>
        <w:jc w:val="both"/>
        <w:rPr>
          <w:rFonts w:ascii="Times New Roman" w:hAnsi="Times New Roman" w:cs="Times New Roman"/>
          <w:b/>
          <w:lang w:val="la-Latn"/>
        </w:rPr>
      </w:pPr>
    </w:p>
    <w:p w:rsidR="006C686A" w:rsidRPr="00E321BE" w:rsidRDefault="006C686A" w:rsidP="006C686A">
      <w:pPr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Takussutissiaq 6: Nipisannut 2020-2022-mi pisassiissutinik nuussinerit (tonsinngorlugit) 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601"/>
        <w:gridCol w:w="1701"/>
        <w:gridCol w:w="1701"/>
      </w:tblGrid>
      <w:tr w:rsidR="006C686A" w:rsidRPr="00E321BE" w:rsidTr="006C686A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Pr="00E321BE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6C686A" w:rsidRPr="00E321BE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:rsidR="006C686A" w:rsidRPr="00E321BE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Pr="00E321BE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6C686A" w:rsidRPr="00E321BE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Pisassiissutinik nuussinerit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Pr="00E321BE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6C686A" w:rsidRPr="00E321BE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Pisassiissutinik nuussinerit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Pr="00E321BE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6C686A" w:rsidRPr="00E321BE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Pisassiissutinik nuussinerit 2022</w:t>
            </w:r>
          </w:p>
        </w:tc>
      </w:tr>
      <w:tr w:rsidR="006C686A" w:rsidRPr="00E321BE" w:rsidTr="006C686A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Nipisat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686A" w:rsidRPr="00E321BE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686A" w:rsidRPr="00E321BE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NAFO 1A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197,5</w:t>
            </w: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1Ba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160,3</w:t>
            </w: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1Bb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73,1</w:t>
            </w: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1C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332,2</w:t>
            </w: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372,0</w:t>
            </w: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200,6</w:t>
            </w: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NAFO 1F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139,5</w:t>
            </w:r>
          </w:p>
        </w:tc>
      </w:tr>
      <w:tr w:rsidR="006C686A" w:rsidRPr="00E321BE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Katillugit (tonsit)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1.229,4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Pr="00E321BE" w:rsidRDefault="006C686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1.475,3</w:t>
            </w:r>
          </w:p>
        </w:tc>
      </w:tr>
    </w:tbl>
    <w:p w:rsidR="00826C28" w:rsidRPr="00E321BE" w:rsidRDefault="00826C28" w:rsidP="009B121D">
      <w:pPr>
        <w:rPr>
          <w:rFonts w:cs="Times New Roman"/>
          <w:lang w:val="la-Latn"/>
        </w:rPr>
      </w:pPr>
    </w:p>
    <w:p w:rsidR="009B121D" w:rsidRPr="00E321BE" w:rsidRDefault="009B121D" w:rsidP="009B121D">
      <w:pPr>
        <w:rPr>
          <w:rFonts w:cs="Times New Roman"/>
          <w:lang w:val="la-Latn"/>
        </w:rPr>
      </w:pPr>
    </w:p>
    <w:p w:rsidR="006C686A" w:rsidRPr="00E321BE" w:rsidRDefault="006C686A" w:rsidP="009B121D">
      <w:pPr>
        <w:rPr>
          <w:rFonts w:cs="Times New Roman"/>
          <w:lang w:val="la-Latn"/>
        </w:rPr>
      </w:pPr>
    </w:p>
    <w:p w:rsidR="006C686A" w:rsidRPr="00E321BE" w:rsidRDefault="006C686A" w:rsidP="009B121D">
      <w:pPr>
        <w:rPr>
          <w:rFonts w:cs="Times New Roman"/>
          <w:lang w:val="la-Latn"/>
        </w:rPr>
      </w:pPr>
    </w:p>
    <w:p w:rsidR="006C686A" w:rsidRPr="00E321BE" w:rsidRDefault="006C686A" w:rsidP="009B121D">
      <w:pPr>
        <w:rPr>
          <w:rFonts w:cs="Times New Roman"/>
          <w:lang w:val="la-Latn"/>
        </w:rPr>
      </w:pPr>
    </w:p>
    <w:p w:rsidR="006C686A" w:rsidRPr="00E321BE" w:rsidRDefault="006C686A" w:rsidP="009B121D">
      <w:pPr>
        <w:rPr>
          <w:rFonts w:cs="Times New Roman"/>
          <w:lang w:val="la-Latn"/>
        </w:rPr>
      </w:pPr>
    </w:p>
    <w:p w:rsidR="006C686A" w:rsidRPr="00E321BE" w:rsidRDefault="006C686A" w:rsidP="009B121D">
      <w:pPr>
        <w:rPr>
          <w:rFonts w:cs="Times New Roman"/>
          <w:lang w:val="la-Latn"/>
        </w:rPr>
      </w:pPr>
    </w:p>
    <w:p w:rsidR="0050097F" w:rsidRDefault="0050097F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hAnsi="Times New Roman"/>
          <w:b/>
        </w:rPr>
      </w:pPr>
    </w:p>
    <w:p w:rsidR="0050097F" w:rsidRDefault="0050097F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hAnsi="Times New Roman"/>
          <w:b/>
        </w:rPr>
      </w:pPr>
    </w:p>
    <w:p w:rsidR="0050097F" w:rsidRDefault="0050097F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hAnsi="Times New Roman"/>
          <w:b/>
        </w:rPr>
      </w:pPr>
    </w:p>
    <w:p w:rsidR="0050097F" w:rsidRDefault="0050097F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hAnsi="Times New Roman"/>
          <w:b/>
        </w:rPr>
      </w:pPr>
    </w:p>
    <w:p w:rsidR="0050097F" w:rsidRDefault="0050097F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hAnsi="Times New Roman"/>
          <w:b/>
        </w:rPr>
      </w:pPr>
    </w:p>
    <w:p w:rsidR="009B121D" w:rsidRPr="00E321BE" w:rsidRDefault="009B121D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Uiluiit</w:t>
      </w:r>
    </w:p>
    <w:p w:rsidR="009B121D" w:rsidRPr="00E321BE" w:rsidRDefault="009B121D" w:rsidP="009B121D">
      <w:pPr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Takussutissiaq 7: 2022-mi uiluiit pillugit pisassiissutissatut siunnersuutit (tons)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9B121D" w:rsidRPr="00E321BE" w:rsidTr="009B121D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Arti</w:t>
            </w: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2021-mi siunnersuineq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2022-mut siunnersuineq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2020-imi pisassiissutit</w:t>
            </w: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2020-mi pisanit ilanngaanerit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2021-mut pisassiissutit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Pisassiissutissatut siunnersuutit 2022</w:t>
            </w:r>
          </w:p>
        </w:tc>
      </w:tr>
      <w:tr w:rsidR="009B121D" w:rsidRPr="00E321BE" w:rsidTr="009B121D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Uiluiit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la-Latn"/>
              </w:rPr>
            </w:pP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Nuuk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Aqajarua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Attu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Sisimiut-Kujataa (Saqqaq)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Sisimiut-Avannaa (Kangaarsuk)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Nassuttuumi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300</w:t>
            </w: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Kalaallit Nunaata sinnerani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Siunnersuisoqanngilaq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Killiliisoqanngilaq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Killiliisoqanngilaq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Killiliisoqanngilaq</w:t>
            </w:r>
          </w:p>
        </w:tc>
      </w:tr>
      <w:tr w:rsidR="009B121D" w:rsidRPr="00E321BE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Katillugit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a-Lat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la-Lat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E321BE" w:rsidRDefault="001D2EA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E321BE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2.520</w:t>
            </w:r>
          </w:p>
        </w:tc>
      </w:tr>
    </w:tbl>
    <w:p w:rsidR="009B121D" w:rsidRPr="00E321BE" w:rsidRDefault="009B121D" w:rsidP="009B121D">
      <w:pPr>
        <w:rPr>
          <w:rFonts w:cs="Times New Roman"/>
          <w:lang w:val="la-Latn"/>
        </w:rPr>
      </w:pPr>
    </w:p>
    <w:sectPr w:rsidR="009B121D" w:rsidRPr="00E321B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B1" w:rsidRDefault="000A3EB1" w:rsidP="00F76049">
      <w:pPr>
        <w:spacing w:after="0" w:line="240" w:lineRule="auto"/>
      </w:pPr>
      <w:r>
        <w:separator/>
      </w:r>
    </w:p>
  </w:endnote>
  <w:endnote w:type="continuationSeparator" w:id="0">
    <w:p w:rsidR="000A3EB1" w:rsidRDefault="000A3EB1" w:rsidP="00F7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B1" w:rsidRDefault="000A3EB1" w:rsidP="00F76049">
      <w:pPr>
        <w:spacing w:after="0" w:line="240" w:lineRule="auto"/>
      </w:pPr>
      <w:r>
        <w:separator/>
      </w:r>
    </w:p>
  </w:footnote>
  <w:footnote w:type="continuationSeparator" w:id="0">
    <w:p w:rsidR="000A3EB1" w:rsidRDefault="000A3EB1" w:rsidP="00F7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49" w:rsidRDefault="00F76049" w:rsidP="00F76049">
    <w:pPr>
      <w:pStyle w:val="Overskrift1"/>
      <w:jc w:val="center"/>
      <w:rPr>
        <w:rFonts w:ascii="Times New Roman" w:hAnsi="Times New Roman" w:cs="Times New Roman"/>
        <w:color w:val="auto"/>
        <w:sz w:val="36"/>
      </w:rPr>
    </w:pPr>
    <w:r>
      <w:rPr>
        <w:rFonts w:ascii="Times New Roman" w:hAnsi="Times New Roman"/>
        <w:color w:val="auto"/>
        <w:sz w:val="36"/>
      </w:rPr>
      <w:t>Ilanngussaq 1: Sinerissap qanittuani artit ilai pillugit 2022-mut TAC-tut siunnersuutit pillugit takussutissiaq</w:t>
    </w:r>
  </w:p>
  <w:p w:rsidR="00F76049" w:rsidRDefault="00F760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66"/>
    <w:rsid w:val="0000792D"/>
    <w:rsid w:val="000A3EB1"/>
    <w:rsid w:val="001A081D"/>
    <w:rsid w:val="001D2EAF"/>
    <w:rsid w:val="001F2D66"/>
    <w:rsid w:val="00407CA8"/>
    <w:rsid w:val="00414B9B"/>
    <w:rsid w:val="004A2E78"/>
    <w:rsid w:val="004F54C6"/>
    <w:rsid w:val="0050049B"/>
    <w:rsid w:val="0050097F"/>
    <w:rsid w:val="00592BA4"/>
    <w:rsid w:val="005A38B7"/>
    <w:rsid w:val="005E2EC3"/>
    <w:rsid w:val="0062151C"/>
    <w:rsid w:val="006C686A"/>
    <w:rsid w:val="00766E3D"/>
    <w:rsid w:val="00826C28"/>
    <w:rsid w:val="008535D2"/>
    <w:rsid w:val="00853894"/>
    <w:rsid w:val="00861901"/>
    <w:rsid w:val="009247CF"/>
    <w:rsid w:val="009B121D"/>
    <w:rsid w:val="009E2C16"/>
    <w:rsid w:val="00A45FB4"/>
    <w:rsid w:val="00AF0AA3"/>
    <w:rsid w:val="00B90A54"/>
    <w:rsid w:val="00BC3EAE"/>
    <w:rsid w:val="00D304E9"/>
    <w:rsid w:val="00D37042"/>
    <w:rsid w:val="00E321BE"/>
    <w:rsid w:val="00F33413"/>
    <w:rsid w:val="00F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4D882-E0D4-451E-8F68-1692C739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049"/>
  </w:style>
  <w:style w:type="paragraph" w:styleId="Overskrift1">
    <w:name w:val="heading 1"/>
    <w:basedOn w:val="Normal"/>
    <w:next w:val="Normal"/>
    <w:link w:val="Overskrift1Tegn"/>
    <w:uiPriority w:val="9"/>
    <w:qFormat/>
    <w:rsid w:val="00F76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1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76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6049"/>
  </w:style>
  <w:style w:type="paragraph" w:styleId="Sidefod">
    <w:name w:val="footer"/>
    <w:basedOn w:val="Normal"/>
    <w:link w:val="SidefodTegn"/>
    <w:uiPriority w:val="99"/>
    <w:unhideWhenUsed/>
    <w:rsid w:val="00F76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6049"/>
  </w:style>
  <w:style w:type="character" w:customStyle="1" w:styleId="Overskrift1Tegn">
    <w:name w:val="Overskrift 1 Tegn"/>
    <w:basedOn w:val="Standardskrifttypeiafsnit"/>
    <w:link w:val="Overskrift1"/>
    <w:uiPriority w:val="9"/>
    <w:rsid w:val="00F76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-Gitter1">
    <w:name w:val="Tabel - Gitter1"/>
    <w:basedOn w:val="Tabel-Normal"/>
    <w:uiPriority w:val="59"/>
    <w:rsid w:val="00F76049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12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-Gitter11">
    <w:name w:val="Tabel - Gitter11"/>
    <w:basedOn w:val="Tabel-Normal"/>
    <w:uiPriority w:val="59"/>
    <w:rsid w:val="009B121D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\AppData\Local\cBrain\F2\.tmp\4f5c4b3a93274326913bf45e1fc09aa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4f5c4b3a93274326913bf45e1fc09aaa</Template>
  <TotalTime>3</TotalTime>
  <Pages>4</Pages>
  <Words>579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Kærgaard</dc:creator>
  <cp:lastModifiedBy>Katrine Kærgaard</cp:lastModifiedBy>
  <cp:revision>7</cp:revision>
  <dcterms:created xsi:type="dcterms:W3CDTF">2021-10-21T11:10:00Z</dcterms:created>
  <dcterms:modified xsi:type="dcterms:W3CDTF">2021-10-29T18:28:00Z</dcterms:modified>
</cp:coreProperties>
</file>