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98A6" w14:textId="74BC09C4" w:rsidR="009E2C16" w:rsidRDefault="00EF64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64CD">
        <w:rPr>
          <w:rFonts w:ascii="Times New Roman" w:hAnsi="Times New Roman" w:cs="Times New Roman"/>
          <w:b/>
          <w:bCs/>
          <w:sz w:val="24"/>
          <w:szCs w:val="24"/>
        </w:rPr>
        <w:t xml:space="preserve">Høringsliste </w:t>
      </w:r>
    </w:p>
    <w:p w14:paraId="375F3D72" w14:textId="6CCFA7A0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Avannaata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Kommunia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5BC519D3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 xml:space="preserve">Kommune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Qeqertalik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337CA492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64CD">
        <w:rPr>
          <w:rFonts w:ascii="Times New Roman" w:hAnsi="Times New Roman" w:cs="Times New Roman"/>
          <w:sz w:val="24"/>
          <w:szCs w:val="24"/>
        </w:rPr>
        <w:t>Qeqqata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Kommunia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4FC2449D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64CD">
        <w:rPr>
          <w:rFonts w:ascii="Times New Roman" w:hAnsi="Times New Roman" w:cs="Times New Roman"/>
          <w:sz w:val="24"/>
          <w:szCs w:val="24"/>
        </w:rPr>
        <w:t>Kommuneqarfik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Sermersooq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6ACF1120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 xml:space="preserve">Kommune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Kujalleq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24D0ED84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SIK (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Sulinermik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Inuussutissarsiuteqartut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Kattuffiat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),</w:t>
      </w:r>
    </w:p>
    <w:p w14:paraId="7E34A236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Grønlands Erhverv (GE),</w:t>
      </w:r>
    </w:p>
    <w:p w14:paraId="443FF9D6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Grønlandsbanken A/S,</w:t>
      </w:r>
    </w:p>
    <w:p w14:paraId="65606945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64CD">
        <w:rPr>
          <w:rFonts w:ascii="Times New Roman" w:hAnsi="Times New Roman" w:cs="Times New Roman"/>
          <w:sz w:val="24"/>
          <w:szCs w:val="24"/>
        </w:rPr>
        <w:t>BankNordik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>,</w:t>
      </w:r>
    </w:p>
    <w:p w14:paraId="3EB376CD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F64CD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Greenland,</w:t>
      </w:r>
    </w:p>
    <w:p w14:paraId="05E15E2F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KNAPK,</w:t>
      </w:r>
    </w:p>
    <w:p w14:paraId="31E6DE08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Grønlands Advokater (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4CD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EF64CD">
        <w:rPr>
          <w:rFonts w:ascii="Times New Roman" w:hAnsi="Times New Roman" w:cs="Times New Roman"/>
          <w:sz w:val="24"/>
          <w:szCs w:val="24"/>
        </w:rPr>
        <w:t xml:space="preserve"> Advokater),</w:t>
      </w:r>
    </w:p>
    <w:p w14:paraId="00E0B226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Deloitte Grønland,</w:t>
      </w:r>
    </w:p>
    <w:p w14:paraId="471F1C18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EY Grønland,</w:t>
      </w:r>
    </w:p>
    <w:p w14:paraId="0F8598B8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Grønlands Revisionskontor,</w:t>
      </w:r>
    </w:p>
    <w:p w14:paraId="13407B2D" w14:textId="77777777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64CD">
        <w:rPr>
          <w:rFonts w:ascii="Times New Roman" w:hAnsi="Times New Roman" w:cs="Times New Roman"/>
          <w:sz w:val="24"/>
          <w:szCs w:val="24"/>
          <w:lang w:val="en-US"/>
        </w:rPr>
        <w:t>BDO,</w:t>
      </w:r>
    </w:p>
    <w:p w14:paraId="7F82AB7A" w14:textId="525AE5D9" w:rsid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64CD">
        <w:rPr>
          <w:rFonts w:ascii="Times New Roman" w:hAnsi="Times New Roman" w:cs="Times New Roman"/>
          <w:sz w:val="24"/>
          <w:szCs w:val="24"/>
          <w:lang w:val="en-US"/>
        </w:rPr>
        <w:t>Visit Greenland A/S,</w:t>
      </w:r>
    </w:p>
    <w:p w14:paraId="4B653016" w14:textId="77777777" w:rsidR="00D31F98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 xml:space="preserve">Departementet for Finanser, </w:t>
      </w:r>
    </w:p>
    <w:p w14:paraId="0EBDE349" w14:textId="77777777" w:rsidR="00D31F98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 xml:space="preserve">Skattestyrelsen, </w:t>
      </w:r>
    </w:p>
    <w:p w14:paraId="65052F3E" w14:textId="03F2A558" w:rsid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Departementet for Fangst og Fiskeri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309AB1" w14:textId="13E576A4" w:rsidR="00EF64CD" w:rsidRPr="00EF64CD" w:rsidRDefault="00EF64CD" w:rsidP="00EF6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64CD">
        <w:rPr>
          <w:rFonts w:ascii="Times New Roman" w:hAnsi="Times New Roman" w:cs="Times New Roman"/>
          <w:sz w:val="24"/>
          <w:szCs w:val="24"/>
        </w:rPr>
        <w:t>Departementet for Udenrigsanliggender.</w:t>
      </w:r>
    </w:p>
    <w:sectPr w:rsidR="00EF64CD" w:rsidRPr="00EF64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4C23"/>
    <w:rsid w:val="0000792D"/>
    <w:rsid w:val="005E2EC3"/>
    <w:rsid w:val="007A4C23"/>
    <w:rsid w:val="009E2C16"/>
    <w:rsid w:val="00A45FB4"/>
    <w:rsid w:val="00BC3EAE"/>
    <w:rsid w:val="00D31F98"/>
    <w:rsid w:val="00E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B739"/>
  <w15:docId w15:val="{FB8503FF-5D8E-4F5A-8B74-910EBE8F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hs\AppData\Local\cBrain\F2\.tmp\e48e84614a4d454e8f50a1d670106361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e48e84614a4d454e8f50a1d670106361</Template>
  <TotalTime>6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 Holm Schümann</dc:creator>
  <cp:lastModifiedBy>Rasmus Holm Schümann</cp:lastModifiedBy>
  <cp:revision>4</cp:revision>
  <dcterms:created xsi:type="dcterms:W3CDTF">2021-06-14T12:41:00Z</dcterms:created>
  <dcterms:modified xsi:type="dcterms:W3CDTF">2021-07-01T12:32:00Z</dcterms:modified>
</cp:coreProperties>
</file>