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(Dokumenter) Brevdato"/>
        <w:id w:val="1557206462"/>
        <w:placeholder>
          <w:docPart w:val="1A76358494F04A1A9F9C258429E0E6F6"/>
        </w:placeholder>
        <w:dataBinding w:prefixMappings="xmlns:ns0='Captia'" w:xpath="/ns0:Root[1]/ns0:record/ns0:Content[@id='letter_date']/ns0:Value[1]" w:storeItemID="{16AF9E09-FE40-4910-9EAE-F6423A2F14D0}"/>
        <w:date w:fullDate="2022-01-17T00:00:00Z">
          <w:dateFormat w:val="dd-MM-yyyy"/>
          <w:lid w:val="da-DK"/>
          <w:storeMappedDataAs w:val="dateTime"/>
          <w:calendar w:val="gregorian"/>
        </w:date>
      </w:sdtPr>
      <w:sdtEndPr/>
      <w:sdtContent>
        <w:p w14:paraId="3421CF3F" w14:textId="79CCADA6" w:rsidR="00465A30" w:rsidRPr="001113B9" w:rsidRDefault="00876F7B" w:rsidP="0093642C">
          <w:pPr>
            <w:pStyle w:val="Lille"/>
            <w:framePr w:w="1823" w:h="2781" w:hRule="exact" w:hSpace="181" w:wrap="notBeside" w:vAnchor="page" w:hAnchor="page" w:x="9410" w:y="4843" w:anchorLock="1"/>
          </w:pPr>
          <w:r w:rsidRPr="00876F7B">
            <w:t>17-01-2022</w:t>
          </w:r>
        </w:p>
      </w:sdtContent>
    </w:sdt>
    <w:p w14:paraId="10186CB8" w14:textId="77777777" w:rsidR="00465A30" w:rsidRPr="001113B9" w:rsidRDefault="00C63E01" w:rsidP="0093642C">
      <w:pPr>
        <w:pStyle w:val="Lille"/>
        <w:framePr w:w="1823" w:h="2781" w:hRule="exact" w:hSpace="181" w:wrap="notBeside" w:vAnchor="page" w:hAnchor="page" w:x="9410" w:y="4843" w:anchorLock="1"/>
      </w:pPr>
      <w:r w:rsidRPr="001113B9">
        <w:t>Sags nr</w:t>
      </w:r>
      <w:r w:rsidR="00465A30" w:rsidRPr="001113B9">
        <w:t>.</w:t>
      </w:r>
      <w:r w:rsidR="00F877BB">
        <w:t xml:space="preserve">: </w:t>
      </w:r>
      <w:r w:rsidR="00714A90" w:rsidRPr="00683F28">
        <w:t>2021 - 15808</w:t>
      </w:r>
    </w:p>
    <w:p w14:paraId="140F979A" w14:textId="77777777" w:rsidR="00465A30" w:rsidRPr="00683F28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</w:rPr>
      </w:pPr>
      <w:r>
        <w:t>A</w:t>
      </w:r>
      <w:r w:rsidR="00C63E01" w:rsidRPr="00C63E01">
        <w:t>k</w:t>
      </w:r>
      <w:r>
        <w:t xml:space="preserve">t </w:t>
      </w:r>
      <w:r w:rsidR="00C63E01" w:rsidRPr="001113B9">
        <w:t>nr</w:t>
      </w:r>
      <w:r w:rsidR="00465A30" w:rsidRPr="001113B9">
        <w:t>.</w:t>
      </w:r>
      <w:r w:rsidR="00F877BB">
        <w:t xml:space="preserve">: </w:t>
      </w:r>
      <w:r w:rsidR="00714A90" w:rsidRPr="00683F28">
        <w:t>18885964</w:t>
      </w:r>
    </w:p>
    <w:p w14:paraId="3537B0BC" w14:textId="77777777" w:rsidR="00714A90" w:rsidRPr="001113B9" w:rsidRDefault="00714A9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3483E235" w14:textId="77777777" w:rsidR="002A3544" w:rsidRPr="00876F7B" w:rsidRDefault="001113B9" w:rsidP="0093642C">
      <w:pPr>
        <w:pStyle w:val="Lille"/>
        <w:framePr w:w="1823" w:h="2781" w:hRule="exact" w:hSpace="181" w:wrap="notBeside" w:vAnchor="page" w:hAnchor="page" w:x="9410" w:y="4843" w:anchorLock="1"/>
      </w:pPr>
      <w:r w:rsidRPr="00876F7B">
        <w:t>Postboks</w:t>
      </w:r>
      <w:r w:rsidR="00465A30" w:rsidRPr="00876F7B">
        <w:t xml:space="preserve"> </w:t>
      </w:r>
      <w:r w:rsidR="002A3544" w:rsidRPr="00876F7B">
        <w:t>269</w:t>
      </w:r>
    </w:p>
    <w:p w14:paraId="4289D0CA" w14:textId="77777777" w:rsidR="002A3544" w:rsidRPr="00876F7B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 w:rsidRPr="00876F7B">
        <w:t>3900 Nuuk</w:t>
      </w:r>
    </w:p>
    <w:p w14:paraId="3C1B9E70" w14:textId="77777777" w:rsidR="002A3544" w:rsidRPr="00876F7B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 w:rsidRPr="00876F7B">
        <w:t>Tlf. (+299) 34 50 00</w:t>
      </w:r>
    </w:p>
    <w:p w14:paraId="0A9A0C5A" w14:textId="77777777" w:rsidR="002A3544" w:rsidRPr="00876F7B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 w:rsidRPr="00876F7B">
        <w:t>Fax (+299) 34 63 55</w:t>
      </w:r>
    </w:p>
    <w:p w14:paraId="52D88E1E" w14:textId="77777777" w:rsidR="00465A30" w:rsidRPr="00E534E9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 w:rsidRPr="00876F7B">
        <w:t xml:space="preserve">E-mail: </w:t>
      </w:r>
      <w:proofErr w:type="spellStart"/>
      <w:r w:rsidRPr="00876F7B">
        <w:t>a</w:t>
      </w:r>
      <w:r w:rsidR="00FA5630" w:rsidRPr="00876F7B">
        <w:t>pn</w:t>
      </w:r>
      <w:r w:rsidR="00465A30" w:rsidRPr="00876F7B">
        <w:t>@nanoq</w:t>
      </w:r>
      <w:proofErr w:type="spellEnd"/>
      <w:r w:rsidR="00465A30" w:rsidRPr="00E534E9">
        <w:rPr>
          <w:lang w:val="en-US"/>
        </w:rPr>
        <w:t>.</w:t>
      </w:r>
      <w:proofErr w:type="spellStart"/>
      <w:r w:rsidR="00465A30" w:rsidRPr="00E534E9">
        <w:rPr>
          <w:lang w:val="en-US"/>
        </w:rPr>
        <w:t>gl</w:t>
      </w:r>
      <w:proofErr w:type="spellEnd"/>
    </w:p>
    <w:p w14:paraId="58D1024B" w14:textId="77777777" w:rsidR="00465A30" w:rsidRPr="003715E0" w:rsidRDefault="00B757DD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 w:rsidRPr="003715E0">
        <w:rPr>
          <w:lang w:val="en-US"/>
        </w:rPr>
        <w:t>www.naalakkersuisut</w:t>
      </w:r>
      <w:r w:rsidR="00465A30" w:rsidRPr="003715E0">
        <w:rPr>
          <w:lang w:val="en-US"/>
        </w:rPr>
        <w:t>.gl</w:t>
      </w:r>
    </w:p>
    <w:p w14:paraId="6551D893" w14:textId="77777777" w:rsidR="00465A30" w:rsidRPr="003715E0" w:rsidRDefault="00465A30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</w:p>
    <w:p w14:paraId="0FEE7DBC" w14:textId="77777777" w:rsidR="00465A30" w:rsidRPr="003715E0" w:rsidRDefault="00465A30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</w:p>
    <w:p w14:paraId="4B5A5237" w14:textId="77777777" w:rsidR="000D663C" w:rsidRPr="003715E0" w:rsidRDefault="000D663C" w:rsidP="00111E2F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0D663C" w14:paraId="473B62D7" w14:textId="77777777" w:rsidTr="00C83C2D">
        <w:trPr>
          <w:trHeight w:val="2552"/>
        </w:trPr>
        <w:tc>
          <w:tcPr>
            <w:tcW w:w="7825" w:type="dxa"/>
          </w:tcPr>
          <w:p w14:paraId="6310D54E" w14:textId="419B4025" w:rsidR="000D663C" w:rsidRPr="00B75A84" w:rsidRDefault="00082CA0" w:rsidP="00C83C2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(Modtagere) Navn 1"/>
                <w:id w:val="2070769747"/>
                <w:placeholder>
                  <w:docPart w:val="F729CB9182FF40AFA8233D0AC67BC62D"/>
                </w:placeholder>
                <w:dataBinding w:prefixMappings="xmlns:ns0='Captia'" w:xpath="/ns0:Root[1]/ns0:address/ns0:Content[@id='name:name1']/ns0:Value[1]" w:storeItemID="{54495AD4-82E2-4453-B9B2-E2407FED9F49}"/>
                <w:text/>
              </w:sdtPr>
              <w:sdtEndPr/>
              <w:sdtContent>
                <w:r w:rsidR="00CD12AC">
                  <w:rPr>
                    <w:rFonts w:ascii="Arial" w:hAnsi="Arial" w:cs="Arial"/>
                    <w:sz w:val="20"/>
                    <w:szCs w:val="20"/>
                  </w:rPr>
                  <w:t>Fiskerirådet og tilforordnede</w:t>
                </w:r>
              </w:sdtContent>
            </w:sdt>
            <w:r w:rsidR="000D663C" w:rsidRPr="00B75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D3FC90" w14:textId="331AD02D" w:rsidR="000D663C" w:rsidRDefault="000D663C" w:rsidP="00C83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8CD104" w14:textId="74E5967D" w:rsidR="000D663C" w:rsidRDefault="000D663C" w:rsidP="00C83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3C" w14:paraId="0DD9970C" w14:textId="77777777" w:rsidTr="00C83C2D">
        <w:tc>
          <w:tcPr>
            <w:tcW w:w="7825" w:type="dxa"/>
          </w:tcPr>
          <w:p w14:paraId="4C4BAA85" w14:textId="77777777" w:rsidR="000D663C" w:rsidRPr="00465A30" w:rsidRDefault="000D663C" w:rsidP="00C83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316">
              <w:rPr>
                <w:rFonts w:ascii="Arial" w:hAnsi="Arial" w:cs="Arial"/>
                <w:b/>
                <w:sz w:val="20"/>
                <w:szCs w:val="20"/>
              </w:rPr>
              <w:t>Høringsbrev vedr. genindførsel af månedskvoter i det kystnære fiskeri efter hellefisk 2022</w:t>
            </w:r>
          </w:p>
        </w:tc>
      </w:tr>
    </w:tbl>
    <w:p w14:paraId="6F845BF5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C8B379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9A1156" w14:textId="29D62FBB" w:rsidR="00EC1E59" w:rsidRDefault="00B07771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Hermed høringsbrev vedrørende genindførsel af månedskvoter i det kystnære fiskeri efter hellefisk i område 47.</w:t>
      </w:r>
    </w:p>
    <w:p w14:paraId="18F1ED3B" w14:textId="1426B12D" w:rsidR="00B07771" w:rsidRDefault="00B07771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67BC6D" w14:textId="3A1B4912" w:rsidR="00B07771" w:rsidRDefault="00B07771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Forslag til månedskvoter for 2022 er vedlagt som bilag.</w:t>
      </w:r>
    </w:p>
    <w:p w14:paraId="43CF1619" w14:textId="7A8F9FC2" w:rsidR="00B07771" w:rsidRDefault="00B07771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F0DE25" w14:textId="01B56BE6" w:rsidR="00B07771" w:rsidRDefault="00B07771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Deadline for høringssvar er </w:t>
      </w:r>
      <w:r w:rsidR="00876F7B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/1 2022 til apn@nanoq.gl.</w:t>
      </w:r>
    </w:p>
    <w:p w14:paraId="156896DE" w14:textId="68707825" w:rsidR="00B07771" w:rsidRDefault="00B07771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0EED2A" w14:textId="77777777" w:rsidR="00B07771" w:rsidRPr="00B07771" w:rsidRDefault="00B07771" w:rsidP="00B07771">
      <w:pPr>
        <w:rPr>
          <w:rFonts w:cstheme="minorHAnsi"/>
        </w:rPr>
      </w:pPr>
      <w:r w:rsidRPr="00B07771">
        <w:rPr>
          <w:rFonts w:cstheme="minorHAnsi"/>
        </w:rPr>
        <w:t xml:space="preserve">Naalakkersuisut fastsatte den 9. december 2021 de kystnære hellefiskekvoter for forvaltningsområde 46 og 47 for 2022. </w:t>
      </w:r>
    </w:p>
    <w:p w14:paraId="42E25B68" w14:textId="33A6FF90" w:rsidR="00B07771" w:rsidRPr="00B07771" w:rsidRDefault="00B07771" w:rsidP="00B0777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7771">
        <w:rPr>
          <w:rFonts w:asciiTheme="minorHAnsi" w:hAnsiTheme="minorHAnsi" w:cstheme="minorHAnsi"/>
          <w:sz w:val="22"/>
          <w:szCs w:val="22"/>
        </w:rPr>
        <w:t>Naalakkersuisut besluttede desuden, at der ikke l</w:t>
      </w:r>
      <w:r w:rsidR="00175AC3">
        <w:rPr>
          <w:rFonts w:asciiTheme="minorHAnsi" w:hAnsiTheme="minorHAnsi" w:cstheme="minorHAnsi"/>
          <w:sz w:val="22"/>
          <w:szCs w:val="22"/>
        </w:rPr>
        <w:t>aves kvoteforhøjelser i løbet af</w:t>
      </w:r>
      <w:r w:rsidRPr="00B07771">
        <w:rPr>
          <w:rFonts w:asciiTheme="minorHAnsi" w:hAnsiTheme="minorHAnsi" w:cstheme="minorHAnsi"/>
          <w:sz w:val="22"/>
          <w:szCs w:val="22"/>
        </w:rPr>
        <w:t xml:space="preserve"> året, og at afskaffe brug af månedskvoter i jollesegmentet i for</w:t>
      </w:r>
      <w:bookmarkStart w:id="0" w:name="_GoBack"/>
      <w:bookmarkEnd w:id="0"/>
      <w:r w:rsidRPr="00B07771">
        <w:rPr>
          <w:rFonts w:asciiTheme="minorHAnsi" w:hAnsiTheme="minorHAnsi" w:cstheme="minorHAnsi"/>
          <w:sz w:val="22"/>
          <w:szCs w:val="22"/>
        </w:rPr>
        <w:t>valtningsområde 47.</w:t>
      </w:r>
    </w:p>
    <w:p w14:paraId="35CB7DA8" w14:textId="77777777" w:rsidR="00B07771" w:rsidRPr="00B07771" w:rsidRDefault="00B07771" w:rsidP="00B0777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CFEBF4" w14:textId="56F8F4E2" w:rsidR="00B07771" w:rsidRPr="00B07771" w:rsidRDefault="00B07771" w:rsidP="00B07771">
      <w:pPr>
        <w:rPr>
          <w:rFonts w:cstheme="minorHAnsi"/>
        </w:rPr>
      </w:pPr>
      <w:r w:rsidRPr="00B07771">
        <w:rPr>
          <w:rFonts w:cstheme="minorHAnsi"/>
        </w:rPr>
        <w:t>Afskaffelsen af månedskvoter blev bl.a. besluttet p</w:t>
      </w:r>
      <w:r w:rsidR="0044420E">
        <w:rPr>
          <w:rFonts w:cstheme="minorHAnsi"/>
        </w:rPr>
        <w:t>å baggrund af, at m</w:t>
      </w:r>
      <w:r w:rsidRPr="00B07771">
        <w:rPr>
          <w:rFonts w:cstheme="minorHAnsi"/>
        </w:rPr>
        <w:t>ånedskvoterne har været sat ud af værk i årevis ved flytning af kvoter for at undgå at fiskeriet skulle stoppe. De har derfor ikke fungeret i praksis</w:t>
      </w:r>
      <w:r w:rsidR="0044420E">
        <w:rPr>
          <w:rFonts w:cstheme="minorHAnsi"/>
        </w:rPr>
        <w:t xml:space="preserve"> og har skabt uvished og udfordringer for både fiskere, indhandling</w:t>
      </w:r>
      <w:r w:rsidR="003715E0">
        <w:rPr>
          <w:rFonts w:cstheme="minorHAnsi"/>
        </w:rPr>
        <w:t>s</w:t>
      </w:r>
      <w:r w:rsidR="0044420E">
        <w:rPr>
          <w:rFonts w:cstheme="minorHAnsi"/>
        </w:rPr>
        <w:t>steder og administrationen.</w:t>
      </w:r>
    </w:p>
    <w:p w14:paraId="67C21C19" w14:textId="65A4373D" w:rsidR="00CD12AC" w:rsidRPr="00B07771" w:rsidRDefault="00B07771" w:rsidP="00CD12AC">
      <w:pPr>
        <w:rPr>
          <w:rFonts w:cstheme="minorHAnsi"/>
        </w:rPr>
      </w:pPr>
      <w:r w:rsidRPr="00B07771">
        <w:rPr>
          <w:rFonts w:cstheme="minorHAnsi"/>
        </w:rPr>
        <w:t xml:space="preserve">Afskaffelsen af månedskvoter har fået erhvervet til at reagere kraftigt, da det frygtes at kvoten vil blive </w:t>
      </w:r>
      <w:r w:rsidR="00CD12AC" w:rsidRPr="00B07771">
        <w:rPr>
          <w:rFonts w:cstheme="minorHAnsi"/>
        </w:rPr>
        <w:t>fisket op allerede medio 2022, hvorefter der ikke vil være beskæftigelse.</w:t>
      </w:r>
    </w:p>
    <w:p w14:paraId="22836DFB" w14:textId="7B0F41D3" w:rsidR="006E4B45" w:rsidRPr="000D663C" w:rsidRDefault="00CD12AC" w:rsidP="006E4B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D12AC">
        <w:rPr>
          <w:rFonts w:cstheme="minorHAnsi"/>
        </w:rPr>
        <w:t>Administration via månedskvoter er kun en brugbar løsning, såfremt der ikke foretages kvoteforhøjelser i løbet af kvoteåret</w:t>
      </w:r>
      <w:r w:rsidR="003715E0">
        <w:rPr>
          <w:rFonts w:cstheme="minorHAnsi"/>
        </w:rPr>
        <w:t xml:space="preserve"> og såfremt</w:t>
      </w:r>
      <w:r w:rsidR="0044420E">
        <w:rPr>
          <w:rFonts w:cstheme="minorHAnsi"/>
        </w:rPr>
        <w:t xml:space="preserve"> månedskvoterne følges.</w:t>
      </w:r>
      <w:r w:rsidR="0049017A">
        <w:rPr>
          <w:rFonts w:cstheme="minorHAnsi"/>
        </w:rPr>
        <w:t xml:space="preserve"> </w:t>
      </w:r>
      <w:r w:rsidR="006E4B45">
        <w:rPr>
          <w:rFonts w:ascii="Arial" w:hAnsi="Arial" w:cs="Arial"/>
          <w:sz w:val="20"/>
          <w:szCs w:val="20"/>
        </w:rPr>
        <w:t xml:space="preserve">Departementet skal gøre opmærksom på, at der jf. Bekendtgørelsen for hellefisk fortsat kan fordeles </w:t>
      </w:r>
      <w:proofErr w:type="spellStart"/>
      <w:r w:rsidR="006E4B45">
        <w:rPr>
          <w:rFonts w:ascii="Arial" w:hAnsi="Arial" w:cs="Arial"/>
          <w:sz w:val="20"/>
          <w:szCs w:val="20"/>
        </w:rPr>
        <w:t>uopfisket</w:t>
      </w:r>
      <w:proofErr w:type="spellEnd"/>
      <w:r w:rsidR="006E4B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4B45">
        <w:rPr>
          <w:rFonts w:ascii="Arial" w:hAnsi="Arial" w:cs="Arial"/>
          <w:sz w:val="20"/>
          <w:szCs w:val="20"/>
        </w:rPr>
        <w:t>kvoteflex</w:t>
      </w:r>
      <w:proofErr w:type="spellEnd"/>
      <w:r w:rsidR="006E4B45">
        <w:rPr>
          <w:rFonts w:ascii="Arial" w:hAnsi="Arial" w:cs="Arial"/>
          <w:sz w:val="20"/>
          <w:szCs w:val="20"/>
        </w:rPr>
        <w:t xml:space="preserve"> fra fartøjerne til jollesegmentet i august måned.</w:t>
      </w:r>
    </w:p>
    <w:p w14:paraId="2A6C5CC5" w14:textId="5E41AF46" w:rsidR="0044420E" w:rsidRDefault="0044420E" w:rsidP="00B07771">
      <w:pPr>
        <w:rPr>
          <w:rFonts w:cstheme="minorHAnsi"/>
        </w:rPr>
      </w:pPr>
    </w:p>
    <w:p w14:paraId="6FD35221" w14:textId="6AD3A1BF" w:rsidR="00B07771" w:rsidRPr="003715E0" w:rsidRDefault="00B07771" w:rsidP="00B07771">
      <w:pPr>
        <w:rPr>
          <w:rFonts w:cstheme="minorHAnsi"/>
          <w:i/>
          <w:iCs/>
        </w:rPr>
      </w:pPr>
      <w:r w:rsidRPr="003715E0">
        <w:rPr>
          <w:rFonts w:cstheme="minorHAnsi"/>
          <w:i/>
          <w:iCs/>
        </w:rPr>
        <w:t>Det vil være en forudsætning for genindførsel af månedskvoter</w:t>
      </w:r>
      <w:r w:rsidR="003715E0" w:rsidRPr="003715E0">
        <w:rPr>
          <w:rFonts w:cstheme="minorHAnsi"/>
          <w:i/>
          <w:iCs/>
        </w:rPr>
        <w:t>,</w:t>
      </w:r>
      <w:r w:rsidRPr="003715E0">
        <w:rPr>
          <w:rFonts w:cstheme="minorHAnsi"/>
          <w:i/>
          <w:iCs/>
        </w:rPr>
        <w:t xml:space="preserve"> at </w:t>
      </w:r>
      <w:r w:rsidR="0049017A" w:rsidRPr="003715E0">
        <w:rPr>
          <w:rFonts w:cstheme="minorHAnsi"/>
          <w:i/>
          <w:iCs/>
        </w:rPr>
        <w:t xml:space="preserve">fiskeriet </w:t>
      </w:r>
      <w:r w:rsidR="0044420E" w:rsidRPr="003715E0">
        <w:rPr>
          <w:rFonts w:cstheme="minorHAnsi"/>
          <w:i/>
          <w:iCs/>
        </w:rPr>
        <w:t>standses</w:t>
      </w:r>
      <w:r w:rsidR="0049017A" w:rsidRPr="003715E0">
        <w:rPr>
          <w:rFonts w:cstheme="minorHAnsi"/>
          <w:i/>
          <w:iCs/>
        </w:rPr>
        <w:t xml:space="preserve"> når månedskvoten er opfisket</w:t>
      </w:r>
      <w:r w:rsidR="003715E0" w:rsidRPr="003715E0">
        <w:rPr>
          <w:rFonts w:cstheme="minorHAnsi"/>
          <w:i/>
          <w:iCs/>
        </w:rPr>
        <w:t>,</w:t>
      </w:r>
      <w:r w:rsidR="0049017A" w:rsidRPr="003715E0">
        <w:rPr>
          <w:rFonts w:cstheme="minorHAnsi"/>
          <w:i/>
          <w:iCs/>
        </w:rPr>
        <w:t xml:space="preserve"> at </w:t>
      </w:r>
      <w:r w:rsidRPr="003715E0">
        <w:rPr>
          <w:rFonts w:cstheme="minorHAnsi"/>
          <w:i/>
          <w:iCs/>
        </w:rPr>
        <w:t>TAC ikke hæves i løbet af 2022</w:t>
      </w:r>
      <w:r w:rsidR="00CD12AC" w:rsidRPr="003715E0">
        <w:rPr>
          <w:rFonts w:cstheme="minorHAnsi"/>
          <w:i/>
          <w:iCs/>
        </w:rPr>
        <w:t>, og at alle parter overholder en aftale om ikke at ændre kvoten.</w:t>
      </w:r>
    </w:p>
    <w:p w14:paraId="5EF4B44E" w14:textId="6D4D7EE0" w:rsidR="00F31922" w:rsidRPr="003715E0" w:rsidRDefault="00F31922" w:rsidP="00F31922">
      <w:pPr>
        <w:spacing w:after="0"/>
        <w:jc w:val="both"/>
        <w:rPr>
          <w:rFonts w:cs="Arial"/>
        </w:rPr>
      </w:pPr>
      <w:r w:rsidRPr="003715E0">
        <w:rPr>
          <w:rFonts w:cs="Arial"/>
        </w:rPr>
        <w:t>Derfor ønskes erhvervets input til</w:t>
      </w:r>
      <w:r w:rsidR="003715E0">
        <w:rPr>
          <w:rFonts w:cs="Arial"/>
        </w:rPr>
        <w:t>,</w:t>
      </w:r>
      <w:r w:rsidRPr="003715E0">
        <w:rPr>
          <w:rFonts w:cs="Arial"/>
        </w:rPr>
        <w:t xml:space="preserve"> om månedskvoter ønskes genindført med den forudsætning</w:t>
      </w:r>
      <w:r w:rsidR="003715E0">
        <w:rPr>
          <w:rFonts w:cs="Arial"/>
        </w:rPr>
        <w:t xml:space="preserve">, at </w:t>
      </w:r>
      <w:r w:rsidR="003715E0" w:rsidRPr="003715E0">
        <w:rPr>
          <w:rFonts w:cs="Arial"/>
          <w:b/>
        </w:rPr>
        <w:t>månedskvoterne</w:t>
      </w:r>
      <w:r w:rsidRPr="003715E0">
        <w:rPr>
          <w:rFonts w:cs="Arial"/>
          <w:b/>
        </w:rPr>
        <w:t xml:space="preserve"> fremadrettet overholdes og fiskeriet dermed stoppes når månedskvoten er opbrugt</w:t>
      </w:r>
      <w:r w:rsidRPr="003715E0">
        <w:rPr>
          <w:rFonts w:cs="Arial"/>
        </w:rPr>
        <w:t>.</w:t>
      </w:r>
    </w:p>
    <w:p w14:paraId="47E7D672" w14:textId="745BBB9F" w:rsidR="00F31922" w:rsidRPr="00F31922" w:rsidRDefault="00F31922" w:rsidP="00F3192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6199D6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5770ED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93F7D6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49A890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venlig hilsen</w:t>
      </w:r>
    </w:p>
    <w:p w14:paraId="3ED49579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7711C7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F202CA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61F732" w14:textId="30C10DE1" w:rsidR="00791768" w:rsidRPr="00B07771" w:rsidRDefault="00791768" w:rsidP="00791768">
      <w:pPr>
        <w:spacing w:after="0"/>
        <w:rPr>
          <w:rFonts w:ascii="Arial" w:hAnsi="Arial" w:cs="Arial"/>
          <w:sz w:val="20"/>
          <w:szCs w:val="20"/>
        </w:rPr>
      </w:pPr>
      <w:r w:rsidRPr="00B07771">
        <w:rPr>
          <w:rFonts w:ascii="Arial" w:hAnsi="Arial" w:cs="Arial"/>
          <w:sz w:val="20"/>
          <w:szCs w:val="20"/>
        </w:rPr>
        <w:t>Sissel Fredsgaard (Departementet</w:t>
      </w:r>
      <w:r w:rsidR="00BC25ED">
        <w:rPr>
          <w:rFonts w:ascii="Arial" w:hAnsi="Arial" w:cs="Arial"/>
          <w:sz w:val="20"/>
          <w:szCs w:val="20"/>
        </w:rPr>
        <w:t xml:space="preserve"> for Fiskeri og Fangst</w:t>
      </w:r>
      <w:r w:rsidRPr="00B07771">
        <w:rPr>
          <w:rFonts w:ascii="Arial" w:hAnsi="Arial" w:cs="Arial"/>
          <w:sz w:val="20"/>
          <w:szCs w:val="20"/>
        </w:rPr>
        <w:t>)</w:t>
      </w:r>
    </w:p>
    <w:p w14:paraId="3A54FDB9" w14:textId="77777777" w:rsidR="00791768" w:rsidRPr="00791768" w:rsidRDefault="000F1BD4" w:rsidP="00791768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E</w:t>
      </w:r>
      <w:r w:rsidR="00D910CB">
        <w:rPr>
          <w:rFonts w:ascii="Arial" w:hAnsi="Arial" w:cs="Arial"/>
          <w:sz w:val="16"/>
          <w:szCs w:val="16"/>
          <w:lang w:val="en-GB"/>
        </w:rPr>
        <w:t xml:space="preserve">-mail: </w:t>
      </w:r>
      <w:r w:rsidR="00791768" w:rsidRPr="00791768">
        <w:rPr>
          <w:rFonts w:ascii="Arial" w:hAnsi="Arial" w:cs="Arial"/>
          <w:sz w:val="16"/>
          <w:szCs w:val="16"/>
          <w:lang w:val="en-GB"/>
        </w:rPr>
        <w:t>sifr@nanoq.gl</w:t>
      </w:r>
    </w:p>
    <w:p w14:paraId="699683C3" w14:textId="77777777" w:rsidR="00791768" w:rsidRPr="00791768" w:rsidRDefault="003E2A35" w:rsidP="00791768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16"/>
          <w:szCs w:val="16"/>
          <w:lang w:val="en-GB"/>
        </w:rPr>
        <w:t>Oq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t</w:t>
      </w:r>
      <w:r w:rsidR="00791768" w:rsidRPr="00791768">
        <w:rPr>
          <w:rFonts w:ascii="Arial" w:hAnsi="Arial" w:cs="Arial"/>
          <w:sz w:val="16"/>
          <w:szCs w:val="16"/>
          <w:lang w:val="en-GB"/>
        </w:rPr>
        <w:t>oqq</w:t>
      </w:r>
      <w:proofErr w:type="spellEnd"/>
      <w:r w:rsidR="00791768" w:rsidRPr="00791768">
        <w:rPr>
          <w:rFonts w:ascii="Arial" w:hAnsi="Arial" w:cs="Arial"/>
          <w:sz w:val="16"/>
          <w:szCs w:val="16"/>
          <w:lang w:val="en-GB"/>
        </w:rPr>
        <w:t>/</w:t>
      </w:r>
      <w:proofErr w:type="spellStart"/>
      <w:r>
        <w:rPr>
          <w:rFonts w:ascii="Arial" w:hAnsi="Arial" w:cs="Arial"/>
          <w:sz w:val="16"/>
          <w:szCs w:val="16"/>
          <w:lang w:val="en-GB"/>
        </w:rPr>
        <w:t>Tlf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="00791768" w:rsidRPr="00791768">
        <w:rPr>
          <w:rFonts w:ascii="Arial" w:hAnsi="Arial" w:cs="Arial"/>
          <w:sz w:val="16"/>
          <w:szCs w:val="16"/>
          <w:lang w:val="en-GB"/>
        </w:rPr>
        <w:t>direkte</w:t>
      </w:r>
      <w:proofErr w:type="spellEnd"/>
      <w:r w:rsidR="00791768" w:rsidRPr="00791768">
        <w:rPr>
          <w:rFonts w:ascii="Arial" w:hAnsi="Arial" w:cs="Arial"/>
          <w:sz w:val="16"/>
          <w:szCs w:val="16"/>
          <w:lang w:val="en-GB"/>
        </w:rPr>
        <w:t xml:space="preserve"> 346749</w:t>
      </w:r>
    </w:p>
    <w:sectPr w:rsidR="00791768" w:rsidRPr="00791768" w:rsidSect="005712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4D845" w14:textId="77777777" w:rsidR="00082CA0" w:rsidRDefault="00082CA0" w:rsidP="00FA2B29">
      <w:pPr>
        <w:spacing w:after="0" w:line="240" w:lineRule="auto"/>
      </w:pPr>
      <w:r>
        <w:separator/>
      </w:r>
    </w:p>
  </w:endnote>
  <w:endnote w:type="continuationSeparator" w:id="0">
    <w:p w14:paraId="11556A48" w14:textId="77777777" w:rsidR="00082CA0" w:rsidRDefault="00082CA0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7F42D" w14:textId="77777777" w:rsidR="001851AA" w:rsidRDefault="001851AA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667999"/>
      <w:docPartObj>
        <w:docPartGallery w:val="Page Numbers (Bottom of Page)"/>
        <w:docPartUnique/>
      </w:docPartObj>
    </w:sdtPr>
    <w:sdtEndPr/>
    <w:sdtContent>
      <w:p w14:paraId="605C7A37" w14:textId="76FE1C6E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F7B">
          <w:rPr>
            <w:noProof/>
          </w:rPr>
          <w:t>2</w:t>
        </w:r>
        <w:r>
          <w:fldChar w:fldCharType="end"/>
        </w:r>
      </w:p>
    </w:sdtContent>
  </w:sdt>
  <w:p w14:paraId="56C96BD7" w14:textId="77777777" w:rsidR="00E534E9" w:rsidRDefault="00E534E9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4E68F" w14:textId="77777777" w:rsidR="00E534E9" w:rsidRDefault="00E534E9" w:rsidP="00160515">
    <w:pPr>
      <w:pStyle w:val="Sidefod"/>
    </w:pPr>
  </w:p>
  <w:p w14:paraId="3DCDC98A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CEAE2" w14:textId="77777777" w:rsidR="00082CA0" w:rsidRDefault="00082CA0" w:rsidP="00FA2B29">
      <w:pPr>
        <w:spacing w:after="0" w:line="240" w:lineRule="auto"/>
      </w:pPr>
      <w:r>
        <w:separator/>
      </w:r>
    </w:p>
  </w:footnote>
  <w:footnote w:type="continuationSeparator" w:id="0">
    <w:p w14:paraId="5387EB26" w14:textId="77777777" w:rsidR="00082CA0" w:rsidRDefault="00082CA0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91F8B" w14:textId="77777777" w:rsidR="001851AA" w:rsidRDefault="001851AA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C77E2" w14:textId="77777777" w:rsidR="001851AA" w:rsidRDefault="001851AA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3D7CE" w14:textId="77777777" w:rsidR="001851AA" w:rsidRDefault="00082CA0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2C7A6F54" wp14:editId="700DC6B9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4BEAD22D" w14:textId="77777777" w:rsidR="001851AA" w:rsidRPr="00AB566E" w:rsidRDefault="001851AA" w:rsidP="001851AA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5B8DA5E9" wp14:editId="6422BB7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F14E0">
      <w:t>Aalisarnermut</w:t>
    </w:r>
    <w:proofErr w:type="spellEnd"/>
    <w:r w:rsidRPr="003F14E0">
      <w:t xml:space="preserve"> </w:t>
    </w:r>
    <w:proofErr w:type="spellStart"/>
    <w:r w:rsidRPr="003F14E0">
      <w:t>Piniarnermu</w:t>
    </w:r>
    <w:r>
      <w:t>llu</w:t>
    </w:r>
    <w:proofErr w:type="spellEnd"/>
    <w:r w:rsidRPr="003F14E0">
      <w:t xml:space="preserve"> </w:t>
    </w:r>
    <w:proofErr w:type="spellStart"/>
    <w:r w:rsidRPr="003F14E0">
      <w:t>Naalakkersuisoqarfik</w:t>
    </w:r>
    <w:proofErr w:type="spellEnd"/>
  </w:p>
  <w:p w14:paraId="0A8DE81C" w14:textId="77777777" w:rsidR="001851AA" w:rsidRDefault="001851AA" w:rsidP="001851AA">
    <w:pPr>
      <w:pStyle w:val="Lillev"/>
    </w:pPr>
    <w:r>
      <w:t>Departementet for Fiskeri og Fangst</w:t>
    </w:r>
  </w:p>
  <w:p w14:paraId="010E32E6" w14:textId="77777777" w:rsidR="00E534E9" w:rsidRPr="001851AA" w:rsidRDefault="00E534E9" w:rsidP="001851A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A291F"/>
    <w:multiLevelType w:val="hybridMultilevel"/>
    <w:tmpl w:val="78B082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09"/>
    <w:rsid w:val="00027D8E"/>
    <w:rsid w:val="00041C18"/>
    <w:rsid w:val="00082CA0"/>
    <w:rsid w:val="000D663C"/>
    <w:rsid w:val="000F1BD4"/>
    <w:rsid w:val="00100778"/>
    <w:rsid w:val="001113B9"/>
    <w:rsid w:val="00111E2F"/>
    <w:rsid w:val="00115CBD"/>
    <w:rsid w:val="00126488"/>
    <w:rsid w:val="00160515"/>
    <w:rsid w:val="00175AC3"/>
    <w:rsid w:val="001851AA"/>
    <w:rsid w:val="001B390D"/>
    <w:rsid w:val="001D7F09"/>
    <w:rsid w:val="001F3B9C"/>
    <w:rsid w:val="002801A0"/>
    <w:rsid w:val="002A3544"/>
    <w:rsid w:val="002B02C4"/>
    <w:rsid w:val="00333AD5"/>
    <w:rsid w:val="0034347E"/>
    <w:rsid w:val="00354763"/>
    <w:rsid w:val="003715E0"/>
    <w:rsid w:val="00393CBA"/>
    <w:rsid w:val="003A467F"/>
    <w:rsid w:val="003B4058"/>
    <w:rsid w:val="003C38E2"/>
    <w:rsid w:val="003E2A35"/>
    <w:rsid w:val="004402D4"/>
    <w:rsid w:val="00442BF1"/>
    <w:rsid w:val="0044420E"/>
    <w:rsid w:val="00465A30"/>
    <w:rsid w:val="0049017A"/>
    <w:rsid w:val="004E6C67"/>
    <w:rsid w:val="00534448"/>
    <w:rsid w:val="00554742"/>
    <w:rsid w:val="00571277"/>
    <w:rsid w:val="005A226D"/>
    <w:rsid w:val="005B57AE"/>
    <w:rsid w:val="00601B3B"/>
    <w:rsid w:val="00653B42"/>
    <w:rsid w:val="00683F28"/>
    <w:rsid w:val="006D62DC"/>
    <w:rsid w:val="006E4455"/>
    <w:rsid w:val="006E4B45"/>
    <w:rsid w:val="00701658"/>
    <w:rsid w:val="00705B1C"/>
    <w:rsid w:val="00714A90"/>
    <w:rsid w:val="007471ED"/>
    <w:rsid w:val="00791768"/>
    <w:rsid w:val="007D3B61"/>
    <w:rsid w:val="007E64A3"/>
    <w:rsid w:val="007F3259"/>
    <w:rsid w:val="008019A3"/>
    <w:rsid w:val="00801A0B"/>
    <w:rsid w:val="00811202"/>
    <w:rsid w:val="0081795F"/>
    <w:rsid w:val="0084755D"/>
    <w:rsid w:val="00874C50"/>
    <w:rsid w:val="00876F7B"/>
    <w:rsid w:val="00885961"/>
    <w:rsid w:val="0089061D"/>
    <w:rsid w:val="008A14EE"/>
    <w:rsid w:val="008A30AE"/>
    <w:rsid w:val="008A5CC2"/>
    <w:rsid w:val="008B4CCA"/>
    <w:rsid w:val="008B5055"/>
    <w:rsid w:val="008E60D3"/>
    <w:rsid w:val="009111F3"/>
    <w:rsid w:val="0093642C"/>
    <w:rsid w:val="00941E41"/>
    <w:rsid w:val="0098309B"/>
    <w:rsid w:val="00986E1B"/>
    <w:rsid w:val="00990DA8"/>
    <w:rsid w:val="00A775DE"/>
    <w:rsid w:val="00AB0370"/>
    <w:rsid w:val="00AE4255"/>
    <w:rsid w:val="00B02EC3"/>
    <w:rsid w:val="00B07771"/>
    <w:rsid w:val="00B41FA6"/>
    <w:rsid w:val="00B73DF1"/>
    <w:rsid w:val="00B757DD"/>
    <w:rsid w:val="00B75A84"/>
    <w:rsid w:val="00BA2CC1"/>
    <w:rsid w:val="00BC25ED"/>
    <w:rsid w:val="00C63E01"/>
    <w:rsid w:val="00C662F1"/>
    <w:rsid w:val="00C73B67"/>
    <w:rsid w:val="00C87E82"/>
    <w:rsid w:val="00CD12AC"/>
    <w:rsid w:val="00CF289A"/>
    <w:rsid w:val="00D10378"/>
    <w:rsid w:val="00D815C7"/>
    <w:rsid w:val="00D910CB"/>
    <w:rsid w:val="00DB4A80"/>
    <w:rsid w:val="00DD26B1"/>
    <w:rsid w:val="00DE6088"/>
    <w:rsid w:val="00E534E9"/>
    <w:rsid w:val="00E57DE2"/>
    <w:rsid w:val="00E61846"/>
    <w:rsid w:val="00E619BB"/>
    <w:rsid w:val="00E646D1"/>
    <w:rsid w:val="00E76D2E"/>
    <w:rsid w:val="00E81282"/>
    <w:rsid w:val="00EC1E59"/>
    <w:rsid w:val="00EE48FC"/>
    <w:rsid w:val="00EF2D62"/>
    <w:rsid w:val="00F20FA2"/>
    <w:rsid w:val="00F24F75"/>
    <w:rsid w:val="00F31922"/>
    <w:rsid w:val="00F54C1B"/>
    <w:rsid w:val="00F57BF8"/>
    <w:rsid w:val="00F877BB"/>
    <w:rsid w:val="00FA2B29"/>
    <w:rsid w:val="00FA5630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6A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customStyle="1" w:styleId="Default">
    <w:name w:val="Default"/>
    <w:rsid w:val="00B077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F3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customStyle="1" w:styleId="Default">
    <w:name w:val="Default"/>
    <w:rsid w:val="00B077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F3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fr\AppData\Local\cBrain\F2\.tmp\c740788d03aa47f1b3cc349a1f0761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76358494F04A1A9F9C258429E0E6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AE492-1CDD-4DC4-B522-1658C046A1C9}"/>
      </w:docPartPr>
      <w:docPartBody>
        <w:p w:rsidR="00087CED" w:rsidRDefault="009E6EC1">
          <w:pPr>
            <w:pStyle w:val="1A76358494F04A1A9F9C258429E0E6F6"/>
          </w:pPr>
          <w:r w:rsidRPr="001924DA">
            <w:rPr>
              <w:rStyle w:val="Pladsholdertekst"/>
            </w:rPr>
            <w:t>[Brevdato]</w:t>
          </w:r>
        </w:p>
      </w:docPartBody>
    </w:docPart>
    <w:docPart>
      <w:docPartPr>
        <w:name w:val="F729CB9182FF40AFA8233D0AC67BC6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3D0FAC-B2FA-48F5-A816-FB3701135398}"/>
      </w:docPartPr>
      <w:docPartBody>
        <w:p w:rsidR="00087CED" w:rsidRDefault="009E6EC1">
          <w:pPr>
            <w:pStyle w:val="F729CB9182FF40AFA8233D0AC67BC62D"/>
          </w:pPr>
          <w:r w:rsidRPr="001924DA">
            <w:rPr>
              <w:rStyle w:val="Pladsholdertekst"/>
            </w:rPr>
            <w:t>[Navn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1"/>
    <w:rsid w:val="00087CED"/>
    <w:rsid w:val="001514DD"/>
    <w:rsid w:val="0024036F"/>
    <w:rsid w:val="002D47A1"/>
    <w:rsid w:val="009E6EC1"/>
    <w:rsid w:val="00A41128"/>
    <w:rsid w:val="00DA3359"/>
    <w:rsid w:val="00D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1A76358494F04A1A9F9C258429E0E6F6">
    <w:name w:val="1A76358494F04A1A9F9C258429E0E6F6"/>
  </w:style>
  <w:style w:type="paragraph" w:customStyle="1" w:styleId="F729CB9182FF40AFA8233D0AC67BC62D">
    <w:name w:val="F729CB9182FF40AFA8233D0AC67BC62D"/>
  </w:style>
  <w:style w:type="paragraph" w:customStyle="1" w:styleId="9BC5A4CD6C1247FBB5E0E17038225935">
    <w:name w:val="9BC5A4CD6C1247FBB5E0E17038225935"/>
  </w:style>
  <w:style w:type="paragraph" w:customStyle="1" w:styleId="2A5A447A23A34339B5927F255416832F">
    <w:name w:val="2A5A447A23A34339B5927F25541683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1A76358494F04A1A9F9C258429E0E6F6">
    <w:name w:val="1A76358494F04A1A9F9C258429E0E6F6"/>
  </w:style>
  <w:style w:type="paragraph" w:customStyle="1" w:styleId="F729CB9182FF40AFA8233D0AC67BC62D">
    <w:name w:val="F729CB9182FF40AFA8233D0AC67BC62D"/>
  </w:style>
  <w:style w:type="paragraph" w:customStyle="1" w:styleId="9BC5A4CD6C1247FBB5E0E17038225935">
    <w:name w:val="9BC5A4CD6C1247FBB5E0E17038225935"/>
  </w:style>
  <w:style w:type="paragraph" w:customStyle="1" w:styleId="2A5A447A23A34339B5927F255416832F">
    <w:name w:val="2A5A447A23A34339B5927F2554168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2022-01-17T00:00:00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C0B8AF2B-B04A-45BF-8D16-2142F74E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c740788d03aa47f1b3cc349a1f076114</Template>
  <TotalTime>43</TotalTime>
  <Pages>1</Pages>
  <Words>305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Fredsgaard</dc:creator>
  <cp:lastModifiedBy>Sissel Fredsgaard</cp:lastModifiedBy>
  <cp:revision>10</cp:revision>
  <cp:lastPrinted>2015-07-23T11:53:00Z</cp:lastPrinted>
  <dcterms:created xsi:type="dcterms:W3CDTF">2021-12-30T18:10:00Z</dcterms:created>
  <dcterms:modified xsi:type="dcterms:W3CDTF">2022-01-17T19:13:00Z</dcterms:modified>
</cp:coreProperties>
</file>