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(Allagaatit) Allakkat ullulerneqarfiat"/>
        <w:id w:val="1557206462"/>
        <w:placeholder>
          <w:docPart w:val="1A76358494F04A1A9F9C258429E0E6F6"/>
        </w:placeholder>
        <w:dataBinding w:prefixMappings="xmlns:ns0='Captia'" w:xpath="/ns0:Root[1]/ns0:record/ns0:Content[@id='letter_date']/ns0:Value[1]" w:storeItemID="{16AF9E09-FE40-4910-9EAE-F6423A2F14D0}"/>
        <w:date w:fullDate="2022-01-17T00:00:00Z">
          <w:dateFormat w:val="dd-MM-yyyy"/>
          <w:lid w:val="kl-GL"/>
          <w:storeMappedDataAs w:val="dateTime"/>
          <w:calendar w:val="gregorian"/>
        </w:date>
      </w:sdtPr>
      <w:sdtEndPr/>
      <w:sdtContent>
        <w:p w14:paraId="3421CF3F" w14:textId="46134FD9" w:rsidR="00465A30" w:rsidRPr="00D639ED" w:rsidRDefault="009B53DE" w:rsidP="0093642C">
          <w:pPr>
            <w:pStyle w:val="Lille"/>
            <w:framePr w:w="1823" w:h="2781" w:hRule="exact" w:hSpace="181" w:wrap="notBeside" w:vAnchor="page" w:hAnchor="page" w:x="9410" w:y="4843" w:anchorLock="1"/>
            <w:rPr>
              <w:lang w:val="la-Latn"/>
            </w:rPr>
          </w:pPr>
          <w:r w:rsidRPr="009B53DE">
            <w:t>17-01-2022</w:t>
          </w:r>
        </w:p>
      </w:sdtContent>
    </w:sdt>
    <w:p w14:paraId="10186CB8" w14:textId="77777777" w:rsidR="00465A30" w:rsidRPr="00D639ED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r>
        <w:t>Suliap normua: 2021 - 15808</w:t>
      </w:r>
    </w:p>
    <w:p w14:paraId="3537B0BC" w14:textId="13BEE7AC" w:rsidR="00714A90" w:rsidRPr="00D639ED" w:rsidRDefault="00393CBA" w:rsidP="0093642C">
      <w:pPr>
        <w:pStyle w:val="Lille"/>
        <w:framePr w:w="1823" w:h="2781" w:hRule="exact" w:hSpace="181" w:wrap="notBeside" w:vAnchor="page" w:hAnchor="page" w:x="9410" w:y="4843" w:anchorLock="1"/>
      </w:pPr>
      <w:r>
        <w:t>All. nr. 18885964</w:t>
      </w:r>
    </w:p>
    <w:p w14:paraId="3483E235" w14:textId="77777777" w:rsidR="002A3544" w:rsidRPr="00D639ED" w:rsidRDefault="001113B9" w:rsidP="0093642C">
      <w:pPr>
        <w:pStyle w:val="Lille"/>
        <w:framePr w:w="1823" w:h="2781" w:hRule="exact" w:hSpace="181" w:wrap="notBeside" w:vAnchor="page" w:hAnchor="page" w:x="9410" w:y="4843" w:anchorLock="1"/>
      </w:pPr>
      <w:r>
        <w:t>Postboks 269</w:t>
      </w:r>
    </w:p>
    <w:p w14:paraId="4289D0CA" w14:textId="77777777" w:rsidR="002A3544" w:rsidRPr="00D639ED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>
        <w:t>3900 Nuuk</w:t>
      </w:r>
    </w:p>
    <w:p w14:paraId="3C1B9E70" w14:textId="77777777" w:rsidR="002A3544" w:rsidRPr="00D639ED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>
        <w:t>Oqarasuaat (+299) 34 50 00</w:t>
      </w:r>
    </w:p>
    <w:p w14:paraId="0A9A0C5A" w14:textId="77777777" w:rsidR="002A3544" w:rsidRPr="00D639ED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>
        <w:t>Fax (+299) 34 63 55</w:t>
      </w:r>
    </w:p>
    <w:p w14:paraId="52D88E1E" w14:textId="77777777" w:rsidR="00465A30" w:rsidRPr="00D639ED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>
        <w:t>E-maili: apn@nanoq.gl</w:t>
      </w:r>
    </w:p>
    <w:p w14:paraId="0FEE7DBC" w14:textId="7C169A6D" w:rsidR="00465A30" w:rsidRPr="00D639ED" w:rsidRDefault="00B757DD" w:rsidP="0093642C">
      <w:pPr>
        <w:pStyle w:val="Lille"/>
        <w:framePr w:w="1823" w:h="2781" w:hRule="exact" w:hSpace="181" w:wrap="notBeside" w:vAnchor="page" w:hAnchor="page" w:x="9410" w:y="4843" w:anchorLock="1"/>
      </w:pPr>
      <w:r>
        <w:t>www.naalakkersuisut.</w:t>
      </w:r>
      <w:proofErr w:type="spellStart"/>
      <w:r>
        <w:t>gl</w:t>
      </w:r>
      <w:proofErr w:type="spellEnd"/>
    </w:p>
    <w:p w14:paraId="4B5A5237" w14:textId="77777777" w:rsidR="000D663C" w:rsidRPr="00D639ED" w:rsidRDefault="000D663C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0D663C" w:rsidRPr="00D639ED" w14:paraId="473B62D7" w14:textId="77777777" w:rsidTr="00C83C2D">
        <w:trPr>
          <w:trHeight w:val="2552"/>
        </w:trPr>
        <w:tc>
          <w:tcPr>
            <w:tcW w:w="7825" w:type="dxa"/>
          </w:tcPr>
          <w:p w14:paraId="17D3FC90" w14:textId="6F7F58A2" w:rsidR="000D663C" w:rsidRPr="00D639ED" w:rsidRDefault="003272F8" w:rsidP="00C83C2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(Tigusisussat) Ateq 1"/>
                <w:id w:val="2070769747"/>
                <w:placeholder>
                  <w:docPart w:val="F729CB9182FF40AFA8233D0AC67BC62D"/>
                </w:placeholder>
                <w:dataBinding w:prefixMappings="xmlns:ns0='Captia'" w:xpath="/ns0:Root[1]/ns0:address/ns0:Content[@id='name:name1']/ns0:Value[1]" w:storeItemID="{54495AD4-82E2-4453-B9B2-E2407FED9F49}"/>
                <w:text/>
              </w:sdtPr>
              <w:sdtEndPr/>
              <w:sdtContent>
                <w:r w:rsidR="00D639ED">
                  <w:rPr>
                    <w:rFonts w:ascii="Arial" w:hAnsi="Arial"/>
                    <w:sz w:val="20"/>
                  </w:rPr>
                  <w:t>Aalisarneq pillugu Siunnersuisoqatigiinnut aamma taaseqataasinnaanatik ataatsimeeqataasartunut</w:t>
                </w:r>
              </w:sdtContent>
            </w:sdt>
          </w:p>
          <w:p w14:paraId="3A8CD104" w14:textId="74E5967D" w:rsidR="000D663C" w:rsidRPr="00D639ED" w:rsidRDefault="000D663C" w:rsidP="00C83C2D">
            <w:pPr>
              <w:rPr>
                <w:rFonts w:ascii="Arial" w:hAnsi="Arial" w:cs="Arial"/>
                <w:sz w:val="20"/>
                <w:szCs w:val="20"/>
                <w:lang w:val="la-Latn"/>
              </w:rPr>
            </w:pPr>
            <w:bookmarkStart w:id="0" w:name="_GoBack"/>
            <w:bookmarkEnd w:id="0"/>
          </w:p>
        </w:tc>
      </w:tr>
      <w:tr w:rsidR="000D663C" w:rsidRPr="00D639ED" w14:paraId="0DD9970C" w14:textId="77777777" w:rsidTr="00C83C2D">
        <w:tc>
          <w:tcPr>
            <w:tcW w:w="7825" w:type="dxa"/>
          </w:tcPr>
          <w:p w14:paraId="4C4BAA85" w14:textId="41E78B48" w:rsidR="000D663C" w:rsidRPr="00D639ED" w:rsidRDefault="000D663C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2022-imi sinerissap qanittuani qaleralinniarnermi qaammatikkaartumik pisassiisarnerit eqqu</w:t>
            </w:r>
            <w:r w:rsidR="00CB5A9A">
              <w:rPr>
                <w:rFonts w:ascii="Arial" w:hAnsi="Arial"/>
                <w:b/>
                <w:sz w:val="20"/>
              </w:rPr>
              <w:t>teqqinnissaat pillugit tusarniaalluni allakkiat</w:t>
            </w:r>
          </w:p>
        </w:tc>
      </w:tr>
    </w:tbl>
    <w:p w14:paraId="6F845BF5" w14:textId="77777777" w:rsidR="00EC1E59" w:rsidRPr="00D639ED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43C8B379" w14:textId="77777777" w:rsidR="00EC1E59" w:rsidRPr="00D639ED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059A1156" w14:textId="71A295D7" w:rsidR="00EC1E59" w:rsidRPr="00D639ED" w:rsidRDefault="00B07771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Immikkortoq</w:t>
      </w:r>
      <w:proofErr w:type="spellEnd"/>
      <w:r>
        <w:rPr>
          <w:rFonts w:ascii="Arial" w:hAnsi="Arial"/>
          <w:sz w:val="20"/>
        </w:rPr>
        <w:t xml:space="preserve"> 47-mi sinerissap qanittuani qaleralinniarnermi qaammatikkaartumik pisassiisarnerit eqquteqqinnissat </w:t>
      </w:r>
      <w:r w:rsidR="00CB5A9A">
        <w:rPr>
          <w:rFonts w:ascii="Arial" w:hAnsi="Arial"/>
          <w:sz w:val="20"/>
        </w:rPr>
        <w:t>pillugit tusarniaalluni allakkiat</w:t>
      </w:r>
      <w:r>
        <w:rPr>
          <w:rFonts w:ascii="Arial" w:hAnsi="Arial"/>
          <w:sz w:val="20"/>
        </w:rPr>
        <w:t xml:space="preserve"> matumuuna nassiunneqarput.</w:t>
      </w:r>
    </w:p>
    <w:p w14:paraId="18F1ED3B" w14:textId="1426B12D" w:rsidR="00B07771" w:rsidRPr="00D639ED" w:rsidRDefault="00B07771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2B67BC6D" w14:textId="3A1B4912" w:rsidR="00B07771" w:rsidRPr="00D639ED" w:rsidRDefault="00B07771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2022-imi qaammatikkaartumik pisassiisarnerit pillugit siunnersuut ilanngussatut ilanngullugu nassiunneqarpoq.</w:t>
      </w:r>
    </w:p>
    <w:p w14:paraId="43CF1619" w14:textId="7A8F9FC2" w:rsidR="00B07771" w:rsidRPr="00D639ED" w:rsidRDefault="00B07771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72F0DE25" w14:textId="76DAF161" w:rsidR="00B07771" w:rsidRPr="00D639ED" w:rsidRDefault="00B07771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53DE">
        <w:rPr>
          <w:rFonts w:ascii="Arial" w:hAnsi="Arial"/>
          <w:sz w:val="20"/>
        </w:rPr>
        <w:t>Tusarniaanermit akissuteqarnissa</w:t>
      </w:r>
      <w:r w:rsidR="009B53DE" w:rsidRPr="009B53DE">
        <w:rPr>
          <w:rFonts w:ascii="Arial" w:hAnsi="Arial"/>
          <w:sz w:val="20"/>
        </w:rPr>
        <w:t>mik piffissaliussaq tassaavoq 24</w:t>
      </w:r>
      <w:r w:rsidR="00CB5A9A" w:rsidRPr="009B53DE">
        <w:rPr>
          <w:rFonts w:ascii="Arial" w:hAnsi="Arial"/>
          <w:sz w:val="20"/>
        </w:rPr>
        <w:t>/</w:t>
      </w:r>
      <w:r w:rsidRPr="009B53DE">
        <w:rPr>
          <w:rFonts w:ascii="Arial" w:hAnsi="Arial"/>
          <w:sz w:val="20"/>
        </w:rPr>
        <w:t>1 2022 akissullu uunga nassiunneqassaaq; apn</w:t>
      </w:r>
      <w:r>
        <w:rPr>
          <w:rFonts w:ascii="Arial" w:hAnsi="Arial"/>
          <w:sz w:val="20"/>
        </w:rPr>
        <w:t>@nanoq.gl</w:t>
      </w:r>
    </w:p>
    <w:p w14:paraId="156896DE" w14:textId="68707825" w:rsidR="00B07771" w:rsidRPr="00D639ED" w:rsidRDefault="00B07771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7A0EED2A" w14:textId="545DC426" w:rsidR="00B07771" w:rsidRPr="00D639ED" w:rsidRDefault="00B07771" w:rsidP="00B07771">
      <w:pPr>
        <w:rPr>
          <w:rFonts w:cstheme="minorHAnsi"/>
        </w:rPr>
      </w:pPr>
      <w:r>
        <w:t>Aqutsiveqarfinni 46-mi aamma 47-mi 2022-mi sinerissap qanittuani qaleralittassat Naalakkersuisunit 9. december 2021 aalajangersaaffigineqarput.</w:t>
      </w:r>
    </w:p>
    <w:p w14:paraId="42E25B68" w14:textId="18ABCC18" w:rsidR="00B07771" w:rsidRPr="00D639ED" w:rsidRDefault="00CB5A9A" w:rsidP="00B0777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Tamatum</w:t>
      </w:r>
      <w:r w:rsidR="00B07771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 </w:t>
      </w:r>
      <w:r w:rsidR="00B07771">
        <w:rPr>
          <w:rFonts w:asciiTheme="minorHAnsi" w:hAnsiTheme="minorHAnsi"/>
          <w:sz w:val="22"/>
        </w:rPr>
        <w:t xml:space="preserve">saniatigut Naalakkersuisut aalajangerput ukiup ingerlanerani pisasseeqqittoqassanngitsoq aqutsiveqarfimmilu 47-mi </w:t>
      </w:r>
      <w:proofErr w:type="spellStart"/>
      <w:r w:rsidR="00B07771">
        <w:rPr>
          <w:rFonts w:asciiTheme="minorHAnsi" w:hAnsiTheme="minorHAnsi"/>
          <w:sz w:val="22"/>
        </w:rPr>
        <w:t>umiatsiaararsortunut</w:t>
      </w:r>
      <w:proofErr w:type="spellEnd"/>
      <w:r w:rsidR="00B07771">
        <w:rPr>
          <w:rFonts w:asciiTheme="minorHAnsi" w:hAnsiTheme="minorHAnsi"/>
          <w:sz w:val="22"/>
        </w:rPr>
        <w:t xml:space="preserve"> qaammatikkaartumik pisassiisarneq atorunnaarsinneqassasoq.</w:t>
      </w:r>
    </w:p>
    <w:p w14:paraId="35CB7DA8" w14:textId="77777777" w:rsidR="00B07771" w:rsidRPr="00D639ED" w:rsidRDefault="00B07771" w:rsidP="00B07771">
      <w:pPr>
        <w:pStyle w:val="Default"/>
        <w:rPr>
          <w:rFonts w:asciiTheme="minorHAnsi" w:hAnsiTheme="minorHAnsi" w:cstheme="minorHAnsi"/>
          <w:sz w:val="22"/>
          <w:szCs w:val="22"/>
          <w:lang w:val="la-Latn"/>
        </w:rPr>
      </w:pPr>
    </w:p>
    <w:p w14:paraId="32CFEBF4" w14:textId="26EA71AA" w:rsidR="00B07771" w:rsidRPr="00D639ED" w:rsidRDefault="00B07771" w:rsidP="00B07771">
      <w:pPr>
        <w:rPr>
          <w:rFonts w:cstheme="minorHAnsi"/>
        </w:rPr>
      </w:pPr>
      <w:r>
        <w:t>Qaammatikkaartunik pisassiissutit atorunnaarsinneqarnerannut ilaatigut aalajangiisoqarpoq qaammatikkaartunik pisassiissutit ukiorpassuarni atorneerussimammata aalisarnerup unittuunnginnissaa siunertaralugu pisassiissutinik nuussisarnikkut.  Taamaammat suleriaa</w:t>
      </w:r>
      <w:r w:rsidR="00CB5A9A">
        <w:t xml:space="preserve">seq taanna </w:t>
      </w:r>
      <w:proofErr w:type="spellStart"/>
      <w:r w:rsidR="00CB5A9A">
        <w:t>iluatsippallaarsimanngilaq</w:t>
      </w:r>
      <w:proofErr w:type="spellEnd"/>
      <w:r>
        <w:t xml:space="preserve"> aalisartunut, tunitsivinnut allaffissornermullu nalornisitsi</w:t>
      </w:r>
      <w:r w:rsidR="00CB5A9A">
        <w:t>llunilu unamminartoqartarsimammat</w:t>
      </w:r>
      <w:r>
        <w:t xml:space="preserve">. </w:t>
      </w:r>
    </w:p>
    <w:p w14:paraId="67C21C19" w14:textId="65A4373D" w:rsidR="00CD12AC" w:rsidRPr="00D639ED" w:rsidRDefault="00B07771" w:rsidP="00CD12AC">
      <w:pPr>
        <w:rPr>
          <w:rFonts w:cstheme="minorHAnsi"/>
        </w:rPr>
      </w:pPr>
      <w:r>
        <w:t>Qaammatikkaartumik pisassiisarnerit unitsinneqarmata inuussutissarsiuteqartut sakkortuumik qisuariarput , pisassat 2022-p qiteqqunnerani nungussinnaanissat aarleqqutigineqarmat taamaasillutillu suliassaarutissallutik.</w:t>
      </w:r>
    </w:p>
    <w:p w14:paraId="22836DFB" w14:textId="6DAE9E8F" w:rsidR="006E4B45" w:rsidRPr="00D639ED" w:rsidRDefault="00CD12AC" w:rsidP="006E4B45">
      <w:pPr>
        <w:spacing w:after="0"/>
        <w:jc w:val="both"/>
        <w:rPr>
          <w:rFonts w:ascii="Arial" w:hAnsi="Arial" w:cs="Arial"/>
          <w:sz w:val="20"/>
          <w:szCs w:val="20"/>
        </w:rPr>
      </w:pPr>
      <w:r>
        <w:t xml:space="preserve">Ukiup pisassiiffiusup ingerlanerani pisasseeqqittoqanngippat </w:t>
      </w:r>
      <w:proofErr w:type="spellStart"/>
      <w:r>
        <w:t>qaammatikkartumik</w:t>
      </w:r>
      <w:proofErr w:type="spellEnd"/>
      <w:r>
        <w:t xml:space="preserve"> pisassiisarnerit aatsaat malinneqarpata atorneqarsinnaapput. </w:t>
      </w:r>
      <w:r>
        <w:rPr>
          <w:rFonts w:ascii="Arial" w:hAnsi="Arial"/>
          <w:sz w:val="20"/>
        </w:rPr>
        <w:t>Naala</w:t>
      </w:r>
      <w:r w:rsidR="00CB5A9A">
        <w:rPr>
          <w:rFonts w:ascii="Arial" w:hAnsi="Arial"/>
          <w:sz w:val="20"/>
        </w:rPr>
        <w:t>kkersuisoqarfiup maluginiaqqu</w:t>
      </w:r>
      <w:r>
        <w:rPr>
          <w:rFonts w:ascii="Arial" w:hAnsi="Arial"/>
          <w:sz w:val="20"/>
        </w:rPr>
        <w:t xml:space="preserve">aa Qalerallit pillugit nalunaarut malillugu pisarinngitsuukkat angallatinit </w:t>
      </w:r>
      <w:proofErr w:type="spellStart"/>
      <w:r>
        <w:rPr>
          <w:rFonts w:ascii="Arial" w:hAnsi="Arial"/>
          <w:sz w:val="20"/>
        </w:rPr>
        <w:t>umiatsiaararsortunut</w:t>
      </w:r>
      <w:proofErr w:type="spellEnd"/>
      <w:r>
        <w:rPr>
          <w:rFonts w:ascii="Arial" w:hAnsi="Arial"/>
          <w:sz w:val="20"/>
        </w:rPr>
        <w:t xml:space="preserve"> aggustip qaammataani agguarlugit suli nuussisoqarsinnaammat. </w:t>
      </w:r>
    </w:p>
    <w:p w14:paraId="2A6C5CC5" w14:textId="5E41AF46" w:rsidR="0044420E" w:rsidRPr="00D639ED" w:rsidRDefault="0044420E" w:rsidP="00B07771">
      <w:pPr>
        <w:rPr>
          <w:rFonts w:cstheme="minorHAnsi"/>
          <w:lang w:val="la-Latn"/>
        </w:rPr>
      </w:pPr>
    </w:p>
    <w:p w14:paraId="6FD35221" w14:textId="6AD3A1BF" w:rsidR="00B07771" w:rsidRPr="00D639ED" w:rsidRDefault="00B07771" w:rsidP="00B07771">
      <w:pPr>
        <w:rPr>
          <w:rFonts w:cstheme="minorHAnsi"/>
          <w:i/>
          <w:iCs/>
        </w:rPr>
      </w:pPr>
      <w:r>
        <w:rPr>
          <w:i/>
        </w:rPr>
        <w:t xml:space="preserve">Qaammatikkaartumik pisassiisarnerit eqquteqqissappata 2022-mi pisassat tamakkiisut amerlineqaqqinnginnissaat aammalu susassaqartut tamarmik pisassat </w:t>
      </w:r>
      <w:r>
        <w:rPr>
          <w:i/>
        </w:rPr>
        <w:lastRenderedPageBreak/>
        <w:t>allanngortinneqannginnissaanik isumaqatigiissummik malinninnissaat tunngaviulluinnassaaq.</w:t>
      </w:r>
    </w:p>
    <w:p w14:paraId="5EF4B44E" w14:textId="6D4D7EE0" w:rsidR="00F31922" w:rsidRPr="00D639ED" w:rsidRDefault="00F31922" w:rsidP="00F31922">
      <w:pPr>
        <w:spacing w:after="0"/>
        <w:jc w:val="both"/>
        <w:rPr>
          <w:rFonts w:cs="Arial"/>
        </w:rPr>
      </w:pPr>
      <w:r>
        <w:t xml:space="preserve">Taamaammat namminersorlutik inuussutissarsiuteqartut isummersoqquneqarput qaammammoortumik pisassiissutit atoqqilerneqassanersut makku tunngaviullutik, tassalu </w:t>
      </w:r>
      <w:r w:rsidRPr="00CB5A9A">
        <w:rPr>
          <w:b/>
        </w:rPr>
        <w:t>qaammammut pisassiissutit siunissami eqquutsinneqassasut kiisalu qaammammut pisassiissutit tamakkerneqaraangata aalisarneq unitsinneqartassasoq.</w:t>
      </w:r>
      <w:r>
        <w:t xml:space="preserve"> </w:t>
      </w:r>
    </w:p>
    <w:p w14:paraId="47E7D672" w14:textId="745BBB9F" w:rsidR="00F31922" w:rsidRPr="00D639ED" w:rsidRDefault="00F31922" w:rsidP="00F31922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136199D6" w14:textId="77777777" w:rsidR="00EC1E59" w:rsidRPr="00D639ED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225770ED" w14:textId="77777777" w:rsidR="00EC1E59" w:rsidRPr="00D639ED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3A978803" w14:textId="7DD0290F" w:rsidR="00EC1E59" w:rsidRPr="00D639ED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49A890" w14:textId="77777777" w:rsidR="00EC1E59" w:rsidRPr="00D639ED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Inussiarnersumik inuulluaqqusillunga</w:t>
      </w:r>
    </w:p>
    <w:p w14:paraId="3ED49579" w14:textId="77777777" w:rsidR="00EC1E59" w:rsidRPr="00D639ED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7C7711C7" w14:textId="77777777" w:rsidR="00EC1E59" w:rsidRPr="00D639ED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7EF202CA" w14:textId="77777777" w:rsidR="00EC1E59" w:rsidRPr="00D639ED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2561F732" w14:textId="2C5A24D4" w:rsidR="00791768" w:rsidRPr="00D639ED" w:rsidRDefault="00791768" w:rsidP="007917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Sissel Fredsgaard (Aalisarne</w:t>
      </w:r>
      <w:r w:rsidR="00CB5A9A">
        <w:rPr>
          <w:rFonts w:ascii="Arial" w:hAnsi="Arial"/>
          <w:sz w:val="20"/>
        </w:rPr>
        <w:t>rmut Piniarnermullu</w:t>
      </w:r>
      <w:r>
        <w:rPr>
          <w:rFonts w:ascii="Arial" w:hAnsi="Arial"/>
          <w:sz w:val="20"/>
        </w:rPr>
        <w:t xml:space="preserve"> Naalakkersuisoqarfik)</w:t>
      </w:r>
    </w:p>
    <w:p w14:paraId="3A54FDB9" w14:textId="77777777" w:rsidR="00791768" w:rsidRPr="00D639ED" w:rsidRDefault="000F1BD4" w:rsidP="007917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16"/>
        </w:rPr>
        <w:t>E-mail: shft@nanoq.gl</w:t>
      </w:r>
    </w:p>
    <w:p w14:paraId="699683C3" w14:textId="77777777" w:rsidR="00791768" w:rsidRPr="00D639ED" w:rsidRDefault="003E2A35" w:rsidP="00791768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/>
          <w:sz w:val="16"/>
        </w:rPr>
        <w:t>Oq</w:t>
      </w:r>
      <w:proofErr w:type="spellEnd"/>
      <w:r>
        <w:rPr>
          <w:rFonts w:ascii="Arial" w:hAnsi="Arial"/>
          <w:sz w:val="16"/>
        </w:rPr>
        <w:t xml:space="preserve">. </w:t>
      </w:r>
      <w:proofErr w:type="spellStart"/>
      <w:r>
        <w:rPr>
          <w:rFonts w:ascii="Arial" w:hAnsi="Arial"/>
          <w:sz w:val="16"/>
        </w:rPr>
        <w:t>toqq</w:t>
      </w:r>
      <w:proofErr w:type="spellEnd"/>
      <w:r>
        <w:rPr>
          <w:rFonts w:ascii="Arial" w:hAnsi="Arial"/>
          <w:sz w:val="16"/>
        </w:rPr>
        <w:t>/</w:t>
      </w:r>
      <w:proofErr w:type="spellStart"/>
      <w:r>
        <w:rPr>
          <w:rFonts w:ascii="Arial" w:hAnsi="Arial"/>
          <w:sz w:val="16"/>
        </w:rPr>
        <w:t>Tlf</w:t>
      </w:r>
      <w:proofErr w:type="spellEnd"/>
      <w:r>
        <w:rPr>
          <w:rFonts w:ascii="Arial" w:hAnsi="Arial"/>
          <w:sz w:val="16"/>
        </w:rPr>
        <w:t>. direkte 346749</w:t>
      </w:r>
    </w:p>
    <w:sectPr w:rsidR="00791768" w:rsidRPr="00D639ED" w:rsidSect="00571277">
      <w:footerReference w:type="default" r:id="rId10"/>
      <w:headerReference w:type="first" r:id="rId11"/>
      <w:footerReference w:type="first" r:id="rId12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8491D" w14:textId="77777777" w:rsidR="003272F8" w:rsidRDefault="003272F8" w:rsidP="00FA2B29">
      <w:pPr>
        <w:spacing w:after="0" w:line="240" w:lineRule="auto"/>
      </w:pPr>
      <w:r>
        <w:separator/>
      </w:r>
    </w:p>
  </w:endnote>
  <w:endnote w:type="continuationSeparator" w:id="0">
    <w:p w14:paraId="08F7A21A" w14:textId="77777777" w:rsidR="003272F8" w:rsidRDefault="003272F8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667999"/>
      <w:docPartObj>
        <w:docPartGallery w:val="Page Numbers (Bottom of Page)"/>
        <w:docPartUnique/>
      </w:docPartObj>
    </w:sdtPr>
    <w:sdtEndPr/>
    <w:sdtContent>
      <w:p w14:paraId="605C7A37" w14:textId="78186993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3DE">
          <w:rPr>
            <w:noProof/>
          </w:rPr>
          <w:t>2</w:t>
        </w:r>
        <w:r>
          <w:fldChar w:fldCharType="end"/>
        </w:r>
      </w:p>
    </w:sdtContent>
  </w:sdt>
  <w:p w14:paraId="56C96BD7" w14:textId="77777777"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4E68F" w14:textId="77777777" w:rsidR="00E534E9" w:rsidRDefault="00E534E9" w:rsidP="00160515">
    <w:pPr>
      <w:pStyle w:val="Sidefod"/>
    </w:pPr>
  </w:p>
  <w:p w14:paraId="3DCDC98A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ED79E" w14:textId="77777777" w:rsidR="003272F8" w:rsidRDefault="003272F8" w:rsidP="00FA2B29">
      <w:pPr>
        <w:spacing w:after="0" w:line="240" w:lineRule="auto"/>
      </w:pPr>
      <w:r>
        <w:separator/>
      </w:r>
    </w:p>
  </w:footnote>
  <w:footnote w:type="continuationSeparator" w:id="0">
    <w:p w14:paraId="26865374" w14:textId="77777777" w:rsidR="003272F8" w:rsidRDefault="003272F8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3D7CE" w14:textId="59DCE3EA" w:rsidR="001851AA" w:rsidRDefault="003272F8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D639ED">
          <w:rPr>
            <w:noProof/>
            <w:lang w:val="da-DK" w:eastAsia="da-DK"/>
          </w:rPr>
          <w:drawing>
            <wp:anchor distT="0" distB="0" distL="114300" distR="114300" simplePos="0" relativeHeight="251658240" behindDoc="1" locked="1" layoutInCell="1" allowOverlap="1" wp14:anchorId="2C7A6F54" wp14:editId="700DC6B9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4BEAD22D" w14:textId="77777777" w:rsidR="001851AA" w:rsidRPr="00AB566E" w:rsidRDefault="001851AA" w:rsidP="001851AA">
    <w:pPr>
      <w:pStyle w:val="Lillev"/>
    </w:pPr>
    <w:r>
      <w:rPr>
        <w:noProof/>
        <w:lang w:val="da-DK" w:eastAsia="da-DK"/>
      </w:rPr>
      <w:drawing>
        <wp:anchor distT="0" distB="0" distL="114300" distR="114300" simplePos="0" relativeHeight="251657216" behindDoc="0" locked="1" layoutInCell="1" allowOverlap="1" wp14:anchorId="5B8DA5E9" wp14:editId="6422BB7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Departementet</w:t>
    </w:r>
    <w:proofErr w:type="spellEnd"/>
    <w:r>
      <w:t xml:space="preserve"> </w:t>
    </w:r>
    <w:proofErr w:type="spellStart"/>
    <w:r>
      <w:t>for</w:t>
    </w:r>
    <w:proofErr w:type="spellEnd"/>
    <w:r>
      <w:t xml:space="preserve"> Fiskeri </w:t>
    </w:r>
    <w:proofErr w:type="spellStart"/>
    <w:r>
      <w:t>og</w:t>
    </w:r>
    <w:proofErr w:type="spellEnd"/>
    <w:r>
      <w:t xml:space="preserve"> </w:t>
    </w:r>
    <w:proofErr w:type="spellStart"/>
    <w:r>
      <w:t>Fangst</w:t>
    </w:r>
    <w:proofErr w:type="spellEnd"/>
  </w:p>
  <w:p w14:paraId="010E32E6" w14:textId="0A207209" w:rsidR="00E534E9" w:rsidRPr="001851AA" w:rsidRDefault="001851AA" w:rsidP="00D639ED">
    <w:pPr>
      <w:pStyle w:val="Lillev"/>
    </w:pPr>
    <w:r>
      <w:t>Aalisarnermut Piniarnermullu Naalakkersuisoqarfik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A291F"/>
    <w:multiLevelType w:val="hybridMultilevel"/>
    <w:tmpl w:val="78B082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09"/>
    <w:rsid w:val="00027D8E"/>
    <w:rsid w:val="00041C18"/>
    <w:rsid w:val="000D663C"/>
    <w:rsid w:val="000F1BD4"/>
    <w:rsid w:val="00100778"/>
    <w:rsid w:val="001113B9"/>
    <w:rsid w:val="00111E2F"/>
    <w:rsid w:val="00115CBD"/>
    <w:rsid w:val="00126488"/>
    <w:rsid w:val="00160515"/>
    <w:rsid w:val="001851AA"/>
    <w:rsid w:val="001B390D"/>
    <w:rsid w:val="001D7F09"/>
    <w:rsid w:val="001F3B9C"/>
    <w:rsid w:val="002801A0"/>
    <w:rsid w:val="002A3544"/>
    <w:rsid w:val="002B02C4"/>
    <w:rsid w:val="003272F8"/>
    <w:rsid w:val="00333AD5"/>
    <w:rsid w:val="0034347E"/>
    <w:rsid w:val="00354763"/>
    <w:rsid w:val="003715E0"/>
    <w:rsid w:val="00393CBA"/>
    <w:rsid w:val="003A467F"/>
    <w:rsid w:val="003B4058"/>
    <w:rsid w:val="003C38E2"/>
    <w:rsid w:val="003E2A35"/>
    <w:rsid w:val="004402D4"/>
    <w:rsid w:val="00442BF1"/>
    <w:rsid w:val="0044420E"/>
    <w:rsid w:val="00465A30"/>
    <w:rsid w:val="0049017A"/>
    <w:rsid w:val="004E6C67"/>
    <w:rsid w:val="00534448"/>
    <w:rsid w:val="00554742"/>
    <w:rsid w:val="00571277"/>
    <w:rsid w:val="005A226D"/>
    <w:rsid w:val="005B57AE"/>
    <w:rsid w:val="00601B3B"/>
    <w:rsid w:val="00653B42"/>
    <w:rsid w:val="00683F28"/>
    <w:rsid w:val="006D62DC"/>
    <w:rsid w:val="006E4455"/>
    <w:rsid w:val="006E4B45"/>
    <w:rsid w:val="00701658"/>
    <w:rsid w:val="00705B1C"/>
    <w:rsid w:val="00714A90"/>
    <w:rsid w:val="007471ED"/>
    <w:rsid w:val="00791768"/>
    <w:rsid w:val="007D3B61"/>
    <w:rsid w:val="007E64A3"/>
    <w:rsid w:val="007F3259"/>
    <w:rsid w:val="008019A3"/>
    <w:rsid w:val="00801A0B"/>
    <w:rsid w:val="00811202"/>
    <w:rsid w:val="0081795F"/>
    <w:rsid w:val="0084755D"/>
    <w:rsid w:val="00874C50"/>
    <w:rsid w:val="00885961"/>
    <w:rsid w:val="0089061D"/>
    <w:rsid w:val="008A30AE"/>
    <w:rsid w:val="008A5CC2"/>
    <w:rsid w:val="008B4CCA"/>
    <w:rsid w:val="008B5055"/>
    <w:rsid w:val="008E60D3"/>
    <w:rsid w:val="009111F3"/>
    <w:rsid w:val="0093642C"/>
    <w:rsid w:val="00941E41"/>
    <w:rsid w:val="0098309B"/>
    <w:rsid w:val="00986E1B"/>
    <w:rsid w:val="00990DA8"/>
    <w:rsid w:val="009B53DE"/>
    <w:rsid w:val="009C55D0"/>
    <w:rsid w:val="00A775DE"/>
    <w:rsid w:val="00AB0370"/>
    <w:rsid w:val="00AE4255"/>
    <w:rsid w:val="00B02EC3"/>
    <w:rsid w:val="00B07771"/>
    <w:rsid w:val="00B41FA6"/>
    <w:rsid w:val="00B73DF1"/>
    <w:rsid w:val="00B757DD"/>
    <w:rsid w:val="00B75A84"/>
    <w:rsid w:val="00BA2CC1"/>
    <w:rsid w:val="00C63E01"/>
    <w:rsid w:val="00C662F1"/>
    <w:rsid w:val="00C73B67"/>
    <w:rsid w:val="00C87E82"/>
    <w:rsid w:val="00CB5A9A"/>
    <w:rsid w:val="00CD12AC"/>
    <w:rsid w:val="00CF289A"/>
    <w:rsid w:val="00D10378"/>
    <w:rsid w:val="00D639ED"/>
    <w:rsid w:val="00D815C7"/>
    <w:rsid w:val="00D910CB"/>
    <w:rsid w:val="00DB4A80"/>
    <w:rsid w:val="00DD26B1"/>
    <w:rsid w:val="00DE6088"/>
    <w:rsid w:val="00E534E9"/>
    <w:rsid w:val="00E57DE2"/>
    <w:rsid w:val="00E61846"/>
    <w:rsid w:val="00E619BB"/>
    <w:rsid w:val="00E646D1"/>
    <w:rsid w:val="00E76D2E"/>
    <w:rsid w:val="00E81282"/>
    <w:rsid w:val="00EC1E59"/>
    <w:rsid w:val="00EE48FC"/>
    <w:rsid w:val="00EF2D62"/>
    <w:rsid w:val="00F20FA2"/>
    <w:rsid w:val="00F24F75"/>
    <w:rsid w:val="00F31922"/>
    <w:rsid w:val="00F54C1B"/>
    <w:rsid w:val="00F57BF8"/>
    <w:rsid w:val="00F877BB"/>
    <w:rsid w:val="00FA2B29"/>
    <w:rsid w:val="00FA5630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6A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customStyle="1" w:styleId="Default">
    <w:name w:val="Default"/>
    <w:rsid w:val="00B077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F3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customStyle="1" w:styleId="Default">
    <w:name w:val="Default"/>
    <w:rsid w:val="00B077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F3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fr\AppData\Local\cBrain\F2\.tmp\c740788d03aa47f1b3cc349a1f0761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76358494F04A1A9F9C258429E0E6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AE492-1CDD-4DC4-B522-1658C046A1C9}"/>
      </w:docPartPr>
      <w:docPartBody>
        <w:p w:rsidR="00087CED" w:rsidRDefault="009E6EC1">
          <w:pPr>
            <w:pStyle w:val="1A76358494F04A1A9F9C258429E0E6F6"/>
          </w:pPr>
          <w:r w:rsidRPr="001924DA">
            <w:rPr>
              <w:rStyle w:val="Pladsholdertekst"/>
            </w:rPr>
            <w:t>[Brevdato]</w:t>
          </w:r>
        </w:p>
      </w:docPartBody>
    </w:docPart>
    <w:docPart>
      <w:docPartPr>
        <w:name w:val="F729CB9182FF40AFA8233D0AC67BC6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3D0FAC-B2FA-48F5-A816-FB3701135398}"/>
      </w:docPartPr>
      <w:docPartBody>
        <w:p w:rsidR="00087CED" w:rsidRDefault="009E6EC1">
          <w:pPr>
            <w:pStyle w:val="F729CB9182FF40AFA8233D0AC67BC62D"/>
          </w:pPr>
          <w:r w:rsidRPr="001924DA">
            <w:rPr>
              <w:rStyle w:val="Pladsholdertekst"/>
            </w:rPr>
            <w:t>[Navn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1"/>
    <w:rsid w:val="00087CED"/>
    <w:rsid w:val="001220C1"/>
    <w:rsid w:val="001514DD"/>
    <w:rsid w:val="0024036F"/>
    <w:rsid w:val="002D47A1"/>
    <w:rsid w:val="009E6EC1"/>
    <w:rsid w:val="00DC6388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1A76358494F04A1A9F9C258429E0E6F6">
    <w:name w:val="1A76358494F04A1A9F9C258429E0E6F6"/>
  </w:style>
  <w:style w:type="paragraph" w:customStyle="1" w:styleId="F729CB9182FF40AFA8233D0AC67BC62D">
    <w:name w:val="F729CB9182FF40AFA8233D0AC67BC62D"/>
  </w:style>
  <w:style w:type="paragraph" w:customStyle="1" w:styleId="9BC5A4CD6C1247FBB5E0E17038225935">
    <w:name w:val="9BC5A4CD6C1247FBB5E0E17038225935"/>
  </w:style>
  <w:style w:type="paragraph" w:customStyle="1" w:styleId="2A5A447A23A34339B5927F255416832F">
    <w:name w:val="2A5A447A23A34339B5927F25541683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1A76358494F04A1A9F9C258429E0E6F6">
    <w:name w:val="1A76358494F04A1A9F9C258429E0E6F6"/>
  </w:style>
  <w:style w:type="paragraph" w:customStyle="1" w:styleId="F729CB9182FF40AFA8233D0AC67BC62D">
    <w:name w:val="F729CB9182FF40AFA8233D0AC67BC62D"/>
  </w:style>
  <w:style w:type="paragraph" w:customStyle="1" w:styleId="9BC5A4CD6C1247FBB5E0E17038225935">
    <w:name w:val="9BC5A4CD6C1247FBB5E0E17038225935"/>
  </w:style>
  <w:style w:type="paragraph" w:customStyle="1" w:styleId="2A5A447A23A34339B5927F255416832F">
    <w:name w:val="2A5A447A23A34339B5927F2554168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2022-01-17T00:00:00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D7FE2836-5693-4BC0-847F-1E7CED1C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c740788d03aa47f1b3cc349a1f076114</Template>
  <TotalTime>10</TotalTime>
  <Pages>2</Pages>
  <Words>397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Fredsgaard</dc:creator>
  <cp:lastModifiedBy>Sissel Fredsgaard</cp:lastModifiedBy>
  <cp:revision>5</cp:revision>
  <cp:lastPrinted>2015-07-23T11:53:00Z</cp:lastPrinted>
  <dcterms:created xsi:type="dcterms:W3CDTF">2022-01-10T16:56:00Z</dcterms:created>
  <dcterms:modified xsi:type="dcterms:W3CDTF">2022-01-17T19:12:00Z</dcterms:modified>
</cp:coreProperties>
</file>