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5862" w14:textId="77777777" w:rsidR="000D663C" w:rsidRPr="002C10A2" w:rsidRDefault="000D663C" w:rsidP="00E7646A">
      <w:pPr>
        <w:spacing w:after="0"/>
        <w:ind w:right="-1532"/>
        <w:jc w:val="both"/>
        <w:rPr>
          <w:rFonts w:ascii="Arial" w:hAnsi="Arial" w:cs="Arial"/>
          <w:sz w:val="20"/>
          <w:szCs w:val="20"/>
          <w:lang w:val="la-Latn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0D663C" w:rsidRPr="002C10A2" w14:paraId="08648205" w14:textId="77777777" w:rsidTr="006C558F">
        <w:trPr>
          <w:trHeight w:val="730"/>
        </w:trPr>
        <w:tc>
          <w:tcPr>
            <w:tcW w:w="7825" w:type="dxa"/>
          </w:tcPr>
          <w:p w14:paraId="1AEC783A" w14:textId="02D0412A" w:rsidR="000D663C" w:rsidRPr="002C10A2" w:rsidRDefault="008A1762" w:rsidP="00E7646A">
            <w:pPr>
              <w:ind w:right="-15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Aalisarneq pillugu Siunnersuisoqatigiinnut aamma taaseqataasinnaanatik ataatsimeeqataasartunut</w:t>
            </w:r>
          </w:p>
          <w:p w14:paraId="6190BB0B" w14:textId="0F89A45A" w:rsidR="000D663C" w:rsidRPr="002C10A2" w:rsidRDefault="000D663C" w:rsidP="00E7646A">
            <w:pPr>
              <w:ind w:right="-1532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</w:tr>
      <w:tr w:rsidR="000D663C" w:rsidRPr="002C10A2" w14:paraId="389774E8" w14:textId="77777777" w:rsidTr="00C83C2D">
        <w:tc>
          <w:tcPr>
            <w:tcW w:w="7825" w:type="dxa"/>
          </w:tcPr>
          <w:p w14:paraId="12DCB84F" w14:textId="06D8584F" w:rsidR="000D663C" w:rsidRPr="002C10A2" w:rsidRDefault="006C558F" w:rsidP="00E7646A">
            <w:pPr>
              <w:ind w:right="-1532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Tusarniaaneq – Sinerissami aalisakkat ilaannut 2022-mut pisassiissutissatut akuersissutigineqartut tamarmik (TAC)-it</w:t>
            </w:r>
          </w:p>
        </w:tc>
      </w:tr>
    </w:tbl>
    <w:p w14:paraId="256CC9B1" w14:textId="77777777" w:rsidR="00EC1E59" w:rsidRPr="002C10A2" w:rsidRDefault="00EC1E59" w:rsidP="00E7646A">
      <w:pPr>
        <w:spacing w:after="0"/>
        <w:ind w:right="-1532"/>
        <w:jc w:val="both"/>
        <w:rPr>
          <w:rFonts w:ascii="Arial" w:hAnsi="Arial" w:cs="Arial"/>
          <w:sz w:val="20"/>
          <w:szCs w:val="20"/>
          <w:lang w:val="la-Latn"/>
        </w:rPr>
      </w:pPr>
    </w:p>
    <w:p w14:paraId="21DE6C4E" w14:textId="7FA46247" w:rsidR="00223225" w:rsidRPr="002C10A2" w:rsidRDefault="006C558F" w:rsidP="00E7646A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Matumuuna sinerissap qanittuani aalisakkat ilaannut, matumanilu makku; qaleralinnut, saarullinnut, nipisannut uiluinnullu TAC saqqummiunneqarpoq nassuiaatit ilanngullugit.  Artinut aalajangigassanut siunnersuutit pillugit ataatsimut takussutissiaq ilanngussaq 1-itut tapiliunneqarpoq.</w:t>
      </w:r>
    </w:p>
    <w:p w14:paraId="1F19FA65" w14:textId="7CCEEAE0" w:rsidR="00223225" w:rsidRPr="002C10A2" w:rsidRDefault="00223225" w:rsidP="00E7646A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Saattuanut siunnersuineq pigineqaleriarpat TAC-imut siunnersuut tusarniaassutigineqassaaq. </w:t>
      </w:r>
    </w:p>
    <w:p w14:paraId="291593A7" w14:textId="62111AE5" w:rsidR="009159A9" w:rsidRPr="002C10A2" w:rsidRDefault="009159A9" w:rsidP="00E7646A">
      <w:pPr>
        <w:ind w:right="-15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Danskisut kalaallisullu tusarniaanermit akissuteqarnissamik piffissaliussaq tassaavoq ull. </w:t>
      </w:r>
      <w:r w:rsidR="00BC632F" w:rsidRPr="0048125B">
        <w:rPr>
          <w:rFonts w:ascii="Times New Roman" w:hAnsi="Times New Roman"/>
          <w:b/>
        </w:rPr>
        <w:t>19/11</w:t>
      </w:r>
      <w:r>
        <w:rPr>
          <w:rFonts w:ascii="Times New Roman" w:hAnsi="Times New Roman"/>
          <w:b/>
        </w:rPr>
        <w:t xml:space="preserve"> taannalu uunga nassiunneqassaaq; </w:t>
      </w:r>
      <w:hyperlink r:id="rId9" w:history="1">
        <w:r>
          <w:rPr>
            <w:rStyle w:val="Hyperlink"/>
            <w:rFonts w:ascii="Times New Roman" w:hAnsi="Times New Roman"/>
            <w:b/>
          </w:rPr>
          <w:t>apn@nanoq.gl</w:t>
        </w:r>
      </w:hyperlink>
      <w:r>
        <w:rPr>
          <w:rFonts w:ascii="Times New Roman" w:hAnsi="Times New Roman"/>
          <w:b/>
        </w:rPr>
        <w:t xml:space="preserve"> </w:t>
      </w:r>
    </w:p>
    <w:p w14:paraId="5AE2C895" w14:textId="4D5EC302" w:rsidR="00223225" w:rsidRPr="002C10A2" w:rsidRDefault="00223225" w:rsidP="00E7646A">
      <w:pPr>
        <w:keepNext/>
        <w:keepLines/>
        <w:pBdr>
          <w:bottom w:val="single" w:sz="4" w:space="1" w:color="auto"/>
        </w:pBdr>
        <w:spacing w:after="240"/>
        <w:ind w:right="-1532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/>
          <w:b/>
        </w:rPr>
        <w:t>Saarulliit</w:t>
      </w:r>
    </w:p>
    <w:p w14:paraId="745984F7" w14:textId="6FFEE421" w:rsidR="00887786" w:rsidRPr="002C10A2" w:rsidRDefault="00AA5349" w:rsidP="00E7646A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Sinerissap qanittuani saarullinnut ilisimatuussutsikkut 2022-mut siunnersuineq 4.780 tonsiupput.  ICES pingaarnertut naliliivoq sinerissap qanittuani saarullinniarneq annertuallaartoq malunnaatilimmillu annikillisinneqartariaqarluni.</w:t>
      </w:r>
    </w:p>
    <w:p w14:paraId="1457EA60" w14:textId="0A92106D" w:rsidR="00AA5349" w:rsidRPr="002C10A2" w:rsidRDefault="00AA5349" w:rsidP="00E7646A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Sinerissap qanittuani aalisarneq saarullinnit sinerissap qanittuaneersunit allaneersunillu aalisarneruvoq, taakku sinerissap qanittuaniikkallartut eqqarsaatigalugit.  Sinerissap qanittuani saarulliit pisat tamakkiisunit taamaallaat affai sinerissap qanittuaneersuussasut Pinngortitaleriffiup nalilerpaa. </w:t>
      </w:r>
    </w:p>
    <w:p w14:paraId="576F8FAA" w14:textId="20760F42" w:rsidR="00887786" w:rsidRPr="002C10A2" w:rsidRDefault="00887786" w:rsidP="009C5A10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Taamaammat sinerissap qanittuani 9.560 tonsinik aalisarnerup sinerissap qanittuani 4.780 tonsinik aalisarnerup naligigaa Pinngortitaleriffimmit nalilerneqarpoq. </w:t>
      </w:r>
    </w:p>
    <w:tbl>
      <w:tblPr>
        <w:tblStyle w:val="Listetabel6-farverig1"/>
        <w:tblW w:w="10173" w:type="dxa"/>
        <w:tblLook w:val="04A0" w:firstRow="1" w:lastRow="0" w:firstColumn="1" w:lastColumn="0" w:noHBand="0" w:noVBand="1"/>
      </w:tblPr>
      <w:tblGrid>
        <w:gridCol w:w="2802"/>
        <w:gridCol w:w="1134"/>
        <w:gridCol w:w="1329"/>
        <w:gridCol w:w="1080"/>
        <w:gridCol w:w="993"/>
        <w:gridCol w:w="992"/>
        <w:gridCol w:w="901"/>
        <w:gridCol w:w="942"/>
      </w:tblGrid>
      <w:tr w:rsidR="00F41686" w:rsidRPr="002C10A2" w14:paraId="5A8889AD" w14:textId="14766269" w:rsidTr="002A5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1" w:type="dxa"/>
            <w:gridSpan w:val="7"/>
            <w:noWrap/>
          </w:tcPr>
          <w:p w14:paraId="43CE4060" w14:textId="77777777" w:rsidR="00EE4879" w:rsidRPr="002C10A2" w:rsidRDefault="00EE4879" w:rsidP="00BE5E87">
            <w:pPr>
              <w:tabs>
                <w:tab w:val="left" w:pos="-1134"/>
                <w:tab w:val="left" w:pos="-567"/>
                <w:tab w:val="left" w:pos="0"/>
                <w:tab w:val="left" w:pos="566"/>
                <w:tab w:val="left" w:pos="1134"/>
                <w:tab w:val="left" w:pos="1700"/>
                <w:tab w:val="left" w:pos="2266"/>
                <w:tab w:val="left" w:pos="2834"/>
                <w:tab w:val="left" w:pos="3400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</w:tabs>
              <w:spacing w:line="360" w:lineRule="auto"/>
              <w:jc w:val="both"/>
            </w:pPr>
            <w:r>
              <w:t xml:space="preserve">Takussutissiaq 1. Kitaani sinerissap qanittuani saarullinniarnerit takussutissartaat (tonsinngorlugit) 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00C8" w14:textId="77777777" w:rsidR="00F41686" w:rsidRPr="002C10A2" w:rsidRDefault="00F41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</w:p>
        </w:tc>
      </w:tr>
      <w:tr w:rsidR="002A5B9B" w:rsidRPr="002C10A2" w14:paraId="0281E68B" w14:textId="5893C93D" w:rsidTr="002A5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431693C7" w14:textId="77777777" w:rsidR="00F41686" w:rsidRPr="002C10A2" w:rsidRDefault="00F41686" w:rsidP="00F41686">
            <w:pPr>
              <w:rPr>
                <w:b w:val="0"/>
                <w:bCs w:val="0"/>
                <w:lang w:val="la-Latn"/>
              </w:rPr>
            </w:pPr>
          </w:p>
        </w:tc>
        <w:tc>
          <w:tcPr>
            <w:tcW w:w="1134" w:type="dxa"/>
            <w:noWrap/>
          </w:tcPr>
          <w:p w14:paraId="543022A4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2015</w:t>
            </w:r>
          </w:p>
        </w:tc>
        <w:tc>
          <w:tcPr>
            <w:tcW w:w="1329" w:type="dxa"/>
            <w:noWrap/>
          </w:tcPr>
          <w:p w14:paraId="55ADD640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2016</w:t>
            </w:r>
          </w:p>
        </w:tc>
        <w:tc>
          <w:tcPr>
            <w:tcW w:w="1080" w:type="dxa"/>
            <w:noWrap/>
          </w:tcPr>
          <w:p w14:paraId="09014BF1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2017</w:t>
            </w:r>
          </w:p>
        </w:tc>
        <w:tc>
          <w:tcPr>
            <w:tcW w:w="993" w:type="dxa"/>
            <w:noWrap/>
          </w:tcPr>
          <w:p w14:paraId="11CB053D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2018</w:t>
            </w:r>
          </w:p>
        </w:tc>
        <w:tc>
          <w:tcPr>
            <w:tcW w:w="992" w:type="dxa"/>
            <w:noWrap/>
          </w:tcPr>
          <w:p w14:paraId="3494C0D7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2019</w:t>
            </w:r>
          </w:p>
        </w:tc>
        <w:tc>
          <w:tcPr>
            <w:tcW w:w="901" w:type="dxa"/>
            <w:noWrap/>
          </w:tcPr>
          <w:p w14:paraId="49B6BD1D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2020</w:t>
            </w:r>
          </w:p>
        </w:tc>
        <w:tc>
          <w:tcPr>
            <w:tcW w:w="942" w:type="dxa"/>
            <w:shd w:val="clear" w:color="auto" w:fill="BFBFBF" w:themeFill="background1" w:themeFillShade="BF"/>
          </w:tcPr>
          <w:p w14:paraId="389C1BBA" w14:textId="3E7F8B2D" w:rsidR="00F41686" w:rsidRPr="002C10A2" w:rsidRDefault="00D91802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2021</w:t>
            </w:r>
          </w:p>
        </w:tc>
      </w:tr>
      <w:tr w:rsidR="00F41686" w:rsidRPr="002C10A2" w14:paraId="77E2B7F3" w14:textId="5A4E67CB" w:rsidTr="002A5B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C761047" w14:textId="77777777" w:rsidR="00F41686" w:rsidRPr="002C10A2" w:rsidRDefault="00F41686" w:rsidP="00F41686">
            <w:pPr>
              <w:rPr>
                <w:b w:val="0"/>
                <w:bCs w:val="0"/>
              </w:rPr>
            </w:pPr>
            <w:r>
              <w:t>Siunnersuineq</w:t>
            </w:r>
          </w:p>
        </w:tc>
        <w:tc>
          <w:tcPr>
            <w:tcW w:w="1134" w:type="dxa"/>
            <w:noWrap/>
            <w:hideMark/>
          </w:tcPr>
          <w:p w14:paraId="685B4CF5" w14:textId="62CA67C3" w:rsidR="00F41686" w:rsidRPr="002C10A2" w:rsidRDefault="002C10A2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12.379</w:t>
            </w:r>
          </w:p>
        </w:tc>
        <w:tc>
          <w:tcPr>
            <w:tcW w:w="1329" w:type="dxa"/>
            <w:noWrap/>
            <w:hideMark/>
          </w:tcPr>
          <w:p w14:paraId="11A449B2" w14:textId="2515D6C2" w:rsidR="00F41686" w:rsidRPr="002C10A2" w:rsidRDefault="00F41686" w:rsidP="002C10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12.379</w:t>
            </w:r>
          </w:p>
        </w:tc>
        <w:tc>
          <w:tcPr>
            <w:tcW w:w="1080" w:type="dxa"/>
            <w:noWrap/>
            <w:hideMark/>
          </w:tcPr>
          <w:p w14:paraId="66ABDA59" w14:textId="151509ED" w:rsidR="00F41686" w:rsidRPr="002C10A2" w:rsidRDefault="002C10A2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12.379</w:t>
            </w:r>
          </w:p>
        </w:tc>
        <w:tc>
          <w:tcPr>
            <w:tcW w:w="993" w:type="dxa"/>
            <w:noWrap/>
            <w:hideMark/>
          </w:tcPr>
          <w:p w14:paraId="69E47A5F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13.952</w:t>
            </w:r>
          </w:p>
        </w:tc>
        <w:tc>
          <w:tcPr>
            <w:tcW w:w="992" w:type="dxa"/>
            <w:noWrap/>
            <w:hideMark/>
          </w:tcPr>
          <w:p w14:paraId="7D3779E1" w14:textId="348689BC" w:rsidR="00F41686" w:rsidRPr="002C10A2" w:rsidRDefault="002C10A2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14.500</w:t>
            </w:r>
          </w:p>
        </w:tc>
        <w:tc>
          <w:tcPr>
            <w:tcW w:w="901" w:type="dxa"/>
            <w:noWrap/>
            <w:hideMark/>
          </w:tcPr>
          <w:p w14:paraId="544BB81B" w14:textId="55F4A2C9" w:rsidR="00F41686" w:rsidRPr="002C10A2" w:rsidRDefault="002C10A2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11.000</w:t>
            </w:r>
          </w:p>
        </w:tc>
        <w:tc>
          <w:tcPr>
            <w:tcW w:w="942" w:type="dxa"/>
          </w:tcPr>
          <w:p w14:paraId="0CF0AD84" w14:textId="632A8470" w:rsidR="00F41686" w:rsidRPr="002C10A2" w:rsidRDefault="00F41686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B9B" w:rsidRPr="002C10A2" w14:paraId="6A3FB1C6" w14:textId="35D0FB22" w:rsidTr="002A5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FB7E4CE" w14:textId="77777777" w:rsidR="00F41686" w:rsidRPr="002C10A2" w:rsidRDefault="00F41686" w:rsidP="00F41686">
            <w:pPr>
              <w:rPr>
                <w:b w:val="0"/>
                <w:bCs w:val="0"/>
              </w:rPr>
            </w:pPr>
            <w:r>
              <w:t>TAC</w:t>
            </w:r>
          </w:p>
        </w:tc>
        <w:tc>
          <w:tcPr>
            <w:tcW w:w="1134" w:type="dxa"/>
            <w:noWrap/>
            <w:hideMark/>
          </w:tcPr>
          <w:p w14:paraId="5CD192AB" w14:textId="1008AE46" w:rsidR="00F41686" w:rsidRPr="002C10A2" w:rsidRDefault="002C10A2" w:rsidP="002C10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25.000</w:t>
            </w:r>
          </w:p>
        </w:tc>
        <w:tc>
          <w:tcPr>
            <w:tcW w:w="1329" w:type="dxa"/>
            <w:noWrap/>
            <w:hideMark/>
          </w:tcPr>
          <w:p w14:paraId="6EF4902C" w14:textId="7127B77E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26.000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74BD0F6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36.500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729C3346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36.500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D67F053" w14:textId="3F1465A5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30.000</w:t>
            </w:r>
            <w:r>
              <w:rPr>
                <w:vertAlign w:val="superscript"/>
              </w:rPr>
              <w:t>2</w:t>
            </w:r>
          </w:p>
        </w:tc>
        <w:tc>
          <w:tcPr>
            <w:tcW w:w="901" w:type="dxa"/>
            <w:noWrap/>
            <w:hideMark/>
          </w:tcPr>
          <w:p w14:paraId="477B8F92" w14:textId="0C8C4E60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30.000</w:t>
            </w:r>
            <w:r>
              <w:rPr>
                <w:vertAlign w:val="superscript"/>
              </w:rPr>
              <w:t>2</w:t>
            </w:r>
          </w:p>
        </w:tc>
        <w:tc>
          <w:tcPr>
            <w:tcW w:w="942" w:type="dxa"/>
            <w:shd w:val="clear" w:color="auto" w:fill="BFBFBF" w:themeFill="background1" w:themeFillShade="BF"/>
          </w:tcPr>
          <w:p w14:paraId="2D3F0638" w14:textId="7240992F" w:rsidR="00F41686" w:rsidRPr="002C10A2" w:rsidRDefault="002B6145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21.000</w:t>
            </w:r>
            <w:r>
              <w:rPr>
                <w:vertAlign w:val="superscript"/>
              </w:rPr>
              <w:t>1</w:t>
            </w:r>
          </w:p>
        </w:tc>
      </w:tr>
      <w:tr w:rsidR="00F41686" w:rsidRPr="002C10A2" w14:paraId="1FE4BB7F" w14:textId="1D70E0B6" w:rsidTr="002A5B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2893DBB0" w14:textId="77777777" w:rsidR="00F41686" w:rsidRPr="002C10A2" w:rsidRDefault="00F41686" w:rsidP="00F41686">
            <w:pPr>
              <w:rPr>
                <w:b w:val="0"/>
                <w:bCs w:val="0"/>
              </w:rPr>
            </w:pPr>
            <w:r>
              <w:t>Immikkut pisassiissutit</w:t>
            </w:r>
          </w:p>
        </w:tc>
        <w:tc>
          <w:tcPr>
            <w:tcW w:w="1134" w:type="dxa"/>
            <w:noWrap/>
            <w:hideMark/>
          </w:tcPr>
          <w:p w14:paraId="4B5FB1D9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2.500</w:t>
            </w:r>
          </w:p>
        </w:tc>
        <w:tc>
          <w:tcPr>
            <w:tcW w:w="1329" w:type="dxa"/>
            <w:hideMark/>
          </w:tcPr>
          <w:p w14:paraId="3136B38A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8.000+1.400</w:t>
            </w:r>
          </w:p>
        </w:tc>
        <w:tc>
          <w:tcPr>
            <w:tcW w:w="1080" w:type="dxa"/>
            <w:hideMark/>
          </w:tcPr>
          <w:p w14:paraId="1A928994" w14:textId="029CC43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hideMark/>
          </w:tcPr>
          <w:p w14:paraId="02B4C172" w14:textId="137D88DA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B6DDB3F" w14:textId="2D507AD5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1" w:type="dxa"/>
            <w:hideMark/>
          </w:tcPr>
          <w:p w14:paraId="7080FFDD" w14:textId="77777777" w:rsidR="00F41686" w:rsidRPr="002C10A2" w:rsidRDefault="00F41686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</w:p>
        </w:tc>
        <w:tc>
          <w:tcPr>
            <w:tcW w:w="942" w:type="dxa"/>
          </w:tcPr>
          <w:p w14:paraId="0E696091" w14:textId="77777777" w:rsidR="00F41686" w:rsidRPr="002C10A2" w:rsidRDefault="00F41686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</w:p>
        </w:tc>
      </w:tr>
      <w:tr w:rsidR="002A5B9B" w:rsidRPr="002C10A2" w14:paraId="15A6C923" w14:textId="7BAA41DC" w:rsidTr="002A5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24F9B481" w14:textId="77777777" w:rsidR="00F41686" w:rsidRPr="002C10A2" w:rsidRDefault="00F41686" w:rsidP="00F41686">
            <w:pPr>
              <w:rPr>
                <w:b w:val="0"/>
                <w:bCs w:val="0"/>
              </w:rPr>
            </w:pPr>
            <w:r>
              <w:t>Inaarutaasumik TAC</w:t>
            </w:r>
          </w:p>
        </w:tc>
        <w:tc>
          <w:tcPr>
            <w:tcW w:w="1134" w:type="dxa"/>
            <w:noWrap/>
            <w:hideMark/>
          </w:tcPr>
          <w:p w14:paraId="1A8E89A3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27.500</w:t>
            </w:r>
          </w:p>
        </w:tc>
        <w:tc>
          <w:tcPr>
            <w:tcW w:w="1329" w:type="dxa"/>
            <w:hideMark/>
          </w:tcPr>
          <w:p w14:paraId="694304B5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35.400</w:t>
            </w:r>
          </w:p>
        </w:tc>
        <w:tc>
          <w:tcPr>
            <w:tcW w:w="1080" w:type="dxa"/>
            <w:hideMark/>
          </w:tcPr>
          <w:p w14:paraId="4B18936E" w14:textId="532026CE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hideMark/>
          </w:tcPr>
          <w:p w14:paraId="08DCD096" w14:textId="51F7DFC5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A3AB401" w14:textId="0385174C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1" w:type="dxa"/>
            <w:hideMark/>
          </w:tcPr>
          <w:p w14:paraId="591855F7" w14:textId="77777777" w:rsidR="00F41686" w:rsidRPr="002C10A2" w:rsidRDefault="00F41686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</w:p>
        </w:tc>
        <w:tc>
          <w:tcPr>
            <w:tcW w:w="942" w:type="dxa"/>
            <w:shd w:val="clear" w:color="auto" w:fill="BFBFBF" w:themeFill="background1" w:themeFillShade="BF"/>
          </w:tcPr>
          <w:p w14:paraId="4DAD950C" w14:textId="5EA5B798" w:rsidR="00F41686" w:rsidRPr="002C10A2" w:rsidRDefault="002B6145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21.000</w:t>
            </w:r>
          </w:p>
        </w:tc>
      </w:tr>
      <w:tr w:rsidR="002A5B9B" w:rsidRPr="002C10A2" w14:paraId="16A05FBE" w14:textId="173BDE94" w:rsidTr="002A5B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3A7F067A" w14:textId="77777777" w:rsidR="00F41686" w:rsidRPr="002C10A2" w:rsidRDefault="00F41686" w:rsidP="00F41686">
            <w:r>
              <w:t>Pisat, inuussutissarsiutigalugu akuersissutillit</w:t>
            </w:r>
          </w:p>
        </w:tc>
        <w:tc>
          <w:tcPr>
            <w:tcW w:w="1134" w:type="dxa"/>
            <w:noWrap/>
          </w:tcPr>
          <w:p w14:paraId="36284A17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25.353</w:t>
            </w:r>
          </w:p>
        </w:tc>
        <w:tc>
          <w:tcPr>
            <w:tcW w:w="1329" w:type="dxa"/>
          </w:tcPr>
          <w:p w14:paraId="42AF310B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33.894</w:t>
            </w:r>
          </w:p>
        </w:tc>
        <w:tc>
          <w:tcPr>
            <w:tcW w:w="1080" w:type="dxa"/>
          </w:tcPr>
          <w:p w14:paraId="55F940EC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31.351</w:t>
            </w:r>
          </w:p>
        </w:tc>
        <w:tc>
          <w:tcPr>
            <w:tcW w:w="993" w:type="dxa"/>
          </w:tcPr>
          <w:p w14:paraId="563C73FA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21.881</w:t>
            </w:r>
          </w:p>
        </w:tc>
        <w:tc>
          <w:tcPr>
            <w:tcW w:w="992" w:type="dxa"/>
          </w:tcPr>
          <w:p w14:paraId="683A1A48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18.935</w:t>
            </w:r>
          </w:p>
        </w:tc>
        <w:tc>
          <w:tcPr>
            <w:tcW w:w="901" w:type="dxa"/>
          </w:tcPr>
          <w:p w14:paraId="180F1B8B" w14:textId="22F88FE8" w:rsidR="00F41686" w:rsidRPr="002C10A2" w:rsidRDefault="00716429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17.534</w:t>
            </w:r>
          </w:p>
        </w:tc>
        <w:tc>
          <w:tcPr>
            <w:tcW w:w="942" w:type="dxa"/>
            <w:shd w:val="clear" w:color="auto" w:fill="FFFFFF" w:themeFill="background1"/>
          </w:tcPr>
          <w:p w14:paraId="6ED698D9" w14:textId="77C82165" w:rsidR="00F41686" w:rsidRPr="002C10A2" w:rsidRDefault="00942696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11.907</w:t>
            </w:r>
            <w:r w:rsidR="00E72019">
              <w:rPr>
                <w:vertAlign w:val="superscript"/>
              </w:rPr>
              <w:t>3</w:t>
            </w:r>
          </w:p>
        </w:tc>
      </w:tr>
      <w:tr w:rsidR="002A5B9B" w:rsidRPr="002C10A2" w14:paraId="784F551B" w14:textId="1602B6F0" w:rsidTr="002A5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2185B100" w14:textId="77777777" w:rsidR="00F41686" w:rsidRPr="002C10A2" w:rsidRDefault="00F41686" w:rsidP="00F41686">
            <w:r>
              <w:t>Pisat, saniatigooralugu akuersissutillit</w:t>
            </w:r>
          </w:p>
        </w:tc>
        <w:tc>
          <w:tcPr>
            <w:tcW w:w="1134" w:type="dxa"/>
            <w:noWrap/>
          </w:tcPr>
          <w:p w14:paraId="20E41096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-</w:t>
            </w:r>
          </w:p>
        </w:tc>
        <w:tc>
          <w:tcPr>
            <w:tcW w:w="1329" w:type="dxa"/>
          </w:tcPr>
          <w:p w14:paraId="685D1E2F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776</w:t>
            </w:r>
          </w:p>
        </w:tc>
        <w:tc>
          <w:tcPr>
            <w:tcW w:w="1080" w:type="dxa"/>
          </w:tcPr>
          <w:p w14:paraId="575BED28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993" w:type="dxa"/>
          </w:tcPr>
          <w:p w14:paraId="7CA5E993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1.121</w:t>
            </w:r>
          </w:p>
        </w:tc>
        <w:tc>
          <w:tcPr>
            <w:tcW w:w="992" w:type="dxa"/>
          </w:tcPr>
          <w:p w14:paraId="03FEA8A3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1.410</w:t>
            </w:r>
          </w:p>
        </w:tc>
        <w:tc>
          <w:tcPr>
            <w:tcW w:w="901" w:type="dxa"/>
          </w:tcPr>
          <w:p w14:paraId="5B982EFC" w14:textId="19929C1F" w:rsidR="00F41686" w:rsidRPr="002C10A2" w:rsidRDefault="00716429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783</w:t>
            </w:r>
          </w:p>
        </w:tc>
        <w:tc>
          <w:tcPr>
            <w:tcW w:w="942" w:type="dxa"/>
            <w:shd w:val="clear" w:color="auto" w:fill="BFBFBF" w:themeFill="background1" w:themeFillShade="BF"/>
          </w:tcPr>
          <w:p w14:paraId="0130CF56" w14:textId="432F1E40" w:rsidR="00F41686" w:rsidRPr="002C10A2" w:rsidRDefault="00942696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526</w:t>
            </w:r>
            <w:r w:rsidR="00E72019">
              <w:rPr>
                <w:vertAlign w:val="superscript"/>
              </w:rPr>
              <w:t>3</w:t>
            </w:r>
          </w:p>
        </w:tc>
      </w:tr>
      <w:tr w:rsidR="00F41686" w:rsidRPr="002C10A2" w14:paraId="2C222331" w14:textId="28986C9F" w:rsidTr="002A5B9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1680EBAA" w14:textId="77777777" w:rsidR="00F41686" w:rsidRPr="002C10A2" w:rsidRDefault="00F41686" w:rsidP="00F41686">
            <w:pPr>
              <w:rPr>
                <w:b w:val="0"/>
                <w:bCs w:val="0"/>
              </w:rPr>
            </w:pPr>
            <w:r>
              <w:t>Pisat katillugit</w:t>
            </w:r>
          </w:p>
        </w:tc>
        <w:tc>
          <w:tcPr>
            <w:tcW w:w="1134" w:type="dxa"/>
            <w:noWrap/>
            <w:hideMark/>
          </w:tcPr>
          <w:p w14:paraId="6ADDA02A" w14:textId="1B2B27EA" w:rsidR="00F41686" w:rsidRPr="002C10A2" w:rsidRDefault="002C10A2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25.353</w:t>
            </w:r>
          </w:p>
        </w:tc>
        <w:tc>
          <w:tcPr>
            <w:tcW w:w="1329" w:type="dxa"/>
            <w:noWrap/>
            <w:hideMark/>
          </w:tcPr>
          <w:p w14:paraId="53564911" w14:textId="36CBAF64" w:rsidR="00F41686" w:rsidRPr="002C10A2" w:rsidRDefault="002C10A2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34.670</w:t>
            </w:r>
          </w:p>
        </w:tc>
        <w:tc>
          <w:tcPr>
            <w:tcW w:w="1080" w:type="dxa"/>
            <w:noWrap/>
            <w:hideMark/>
          </w:tcPr>
          <w:p w14:paraId="303DFAE7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31.971</w:t>
            </w:r>
          </w:p>
        </w:tc>
        <w:tc>
          <w:tcPr>
            <w:tcW w:w="993" w:type="dxa"/>
            <w:noWrap/>
            <w:hideMark/>
          </w:tcPr>
          <w:p w14:paraId="54CF2EB5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23.002</w:t>
            </w:r>
          </w:p>
        </w:tc>
        <w:tc>
          <w:tcPr>
            <w:tcW w:w="992" w:type="dxa"/>
            <w:hideMark/>
          </w:tcPr>
          <w:p w14:paraId="2B3FB7D6" w14:textId="77777777" w:rsidR="00F41686" w:rsidRPr="002C10A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20.345</w:t>
            </w:r>
          </w:p>
        </w:tc>
        <w:tc>
          <w:tcPr>
            <w:tcW w:w="901" w:type="dxa"/>
            <w:hideMark/>
          </w:tcPr>
          <w:p w14:paraId="467C5DAA" w14:textId="625DC4D8" w:rsidR="00F41686" w:rsidRPr="002C10A2" w:rsidRDefault="00716429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18.317</w:t>
            </w:r>
          </w:p>
        </w:tc>
        <w:tc>
          <w:tcPr>
            <w:tcW w:w="942" w:type="dxa"/>
          </w:tcPr>
          <w:p w14:paraId="7A8BE46D" w14:textId="7346FB29" w:rsidR="00F41686" w:rsidRPr="002C10A2" w:rsidRDefault="00942696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12.433</w:t>
            </w:r>
            <w:r w:rsidR="007D04F8">
              <w:rPr>
                <w:vertAlign w:val="superscript"/>
              </w:rPr>
              <w:t>3</w:t>
            </w:r>
          </w:p>
        </w:tc>
      </w:tr>
      <w:tr w:rsidR="002A5B9B" w:rsidRPr="002C10A2" w14:paraId="4FC2B6BA" w14:textId="6C111E68" w:rsidTr="002A5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4ACDFE0" w14:textId="77777777" w:rsidR="00F41686" w:rsidRPr="002C10A2" w:rsidRDefault="00F41686" w:rsidP="00F41686">
            <w:pPr>
              <w:rPr>
                <w:vertAlign w:val="superscript"/>
              </w:rPr>
            </w:pPr>
            <w:r>
              <w:t xml:space="preserve">Atuineq </w:t>
            </w:r>
            <w:r>
              <w:rPr>
                <w:vertAlign w:val="superscript"/>
              </w:rPr>
              <w:t>4</w:t>
            </w:r>
            <w:r>
              <w:t xml:space="preserve"> (%)</w:t>
            </w:r>
          </w:p>
        </w:tc>
        <w:tc>
          <w:tcPr>
            <w:tcW w:w="1134" w:type="dxa"/>
            <w:noWrap/>
          </w:tcPr>
          <w:p w14:paraId="67155C61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</w:t>
            </w:r>
          </w:p>
        </w:tc>
        <w:tc>
          <w:tcPr>
            <w:tcW w:w="1329" w:type="dxa"/>
            <w:noWrap/>
          </w:tcPr>
          <w:p w14:paraId="3985E46F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</w:t>
            </w:r>
          </w:p>
        </w:tc>
        <w:tc>
          <w:tcPr>
            <w:tcW w:w="1080" w:type="dxa"/>
            <w:noWrap/>
          </w:tcPr>
          <w:p w14:paraId="60993F14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</w:t>
            </w:r>
          </w:p>
        </w:tc>
        <w:tc>
          <w:tcPr>
            <w:tcW w:w="993" w:type="dxa"/>
            <w:noWrap/>
          </w:tcPr>
          <w:p w14:paraId="7215CA6A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992" w:type="dxa"/>
          </w:tcPr>
          <w:p w14:paraId="490330C7" w14:textId="77777777" w:rsidR="00F41686" w:rsidRPr="002C10A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</w:t>
            </w:r>
          </w:p>
        </w:tc>
        <w:tc>
          <w:tcPr>
            <w:tcW w:w="901" w:type="dxa"/>
          </w:tcPr>
          <w:p w14:paraId="1A732E44" w14:textId="569BF708" w:rsidR="00F41686" w:rsidRPr="002C10A2" w:rsidRDefault="00716429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942" w:type="dxa"/>
            <w:shd w:val="clear" w:color="auto" w:fill="A6A6A6" w:themeFill="background1" w:themeFillShade="A6"/>
          </w:tcPr>
          <w:p w14:paraId="67C85D7C" w14:textId="7BBBF702" w:rsidR="00F41686" w:rsidRPr="006F03AE" w:rsidRDefault="006F03AE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59</w:t>
            </w:r>
          </w:p>
        </w:tc>
      </w:tr>
    </w:tbl>
    <w:p w14:paraId="4D10E7D0" w14:textId="77777777" w:rsidR="00D91802" w:rsidRPr="002C10A2" w:rsidRDefault="00D91802" w:rsidP="00D918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 xml:space="preserve"> Taakkunannga 1.000 tonsit saniatigooralugu aalisartut pisassaraat</w:t>
      </w:r>
    </w:p>
    <w:p w14:paraId="1C99E610" w14:textId="77777777" w:rsidR="00D91802" w:rsidRPr="002C10A2" w:rsidRDefault="00D91802" w:rsidP="00D918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 Taakkunannga 1.500 tonsit saniatigooralugu aalisartut pisassaraat</w:t>
      </w:r>
    </w:p>
    <w:p w14:paraId="571BC2F0" w14:textId="7E3F7EDF" w:rsidR="00D91802" w:rsidRPr="002C10A2" w:rsidRDefault="00D91802" w:rsidP="00D918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5B9B">
        <w:rPr>
          <w:rFonts w:ascii="Times New Roman" w:hAnsi="Times New Roman"/>
          <w:sz w:val="20"/>
          <w:vertAlign w:val="superscript"/>
        </w:rPr>
        <w:t>3</w:t>
      </w:r>
      <w:r w:rsidR="002A5B9B" w:rsidRPr="002A5B9B">
        <w:rPr>
          <w:rFonts w:ascii="Times New Roman" w:hAnsi="Times New Roman"/>
          <w:sz w:val="20"/>
        </w:rPr>
        <w:t>Pr. 26</w:t>
      </w:r>
      <w:r w:rsidRPr="002A5B9B">
        <w:rPr>
          <w:rFonts w:ascii="Times New Roman" w:hAnsi="Times New Roman"/>
          <w:sz w:val="20"/>
        </w:rPr>
        <w:t>/10 2021</w:t>
      </w:r>
    </w:p>
    <w:p w14:paraId="095AB673" w14:textId="7515419E" w:rsidR="002B6145" w:rsidRPr="002C10A2" w:rsidRDefault="00D91802" w:rsidP="002B6145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</w:rPr>
        <w:t>Atuinermi ukiumi aalajangersimasumi TAC-imik ataatsimut pisat procentinngorlugit takutinneqarput</w:t>
      </w:r>
    </w:p>
    <w:p w14:paraId="4B8340DC" w14:textId="1FA46CD9" w:rsidR="002B6145" w:rsidRPr="002C10A2" w:rsidRDefault="002B6145" w:rsidP="002B6145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a-Latn" w:eastAsia="da-DK"/>
        </w:rPr>
      </w:pPr>
    </w:p>
    <w:p w14:paraId="01F08685" w14:textId="40A1D305" w:rsidR="002B6145" w:rsidRPr="002C10A2" w:rsidRDefault="002B6145" w:rsidP="00A241B5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8503"/>
          <w:tab w:val="left" w:pos="9070"/>
        </w:tabs>
        <w:spacing w:after="0" w:line="240" w:lineRule="auto"/>
        <w:ind w:right="-18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Siunnersuutigineqarpoq 2022-mi pisassiissutit 21.000 tonsinut attanneqassasut taakkunanngalu 1.000 tonsit saniatigooralugu aalisartunit aalisarneqarlutillu tunineqassasut.  Saniatigooralugu aalisartut tassunga immikkut akuersissummik peqassapput. </w:t>
      </w:r>
    </w:p>
    <w:p w14:paraId="1B293D96" w14:textId="77777777" w:rsidR="002B6145" w:rsidRPr="002C10A2" w:rsidRDefault="002B6145" w:rsidP="002B6145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a-Latn" w:eastAsia="da-DK"/>
        </w:rPr>
      </w:pPr>
    </w:p>
    <w:p w14:paraId="7111DC6A" w14:textId="4E513C0F" w:rsidR="009C5A10" w:rsidRPr="002C10A2" w:rsidRDefault="009C5A10" w:rsidP="009C5A10">
      <w:pPr>
        <w:spacing w:line="240" w:lineRule="auto"/>
        <w:ind w:right="-15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Takussutissiaq 2: 2022-mi saarullinnut sinerissap qanittuani pisassiissutissatut siunnersuutit (tons)</w:t>
      </w:r>
    </w:p>
    <w:tbl>
      <w:tblPr>
        <w:tblStyle w:val="Tabel-Gitter1"/>
        <w:tblpPr w:leftFromText="141" w:rightFromText="141" w:vertAnchor="text" w:horzAnchor="margin" w:tblpY="17"/>
        <w:tblW w:w="9854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161"/>
        <w:gridCol w:w="1571"/>
      </w:tblGrid>
      <w:tr w:rsidR="009C5A10" w:rsidRPr="002C10A2" w14:paraId="72B46947" w14:textId="77777777" w:rsidTr="00BE5E87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14AB5C21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0CFA2A92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14:paraId="743FC893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4DFEAFAE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3EA67EDA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145D4677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596511D4" w14:textId="5BF37D14" w:rsidR="009C5A10" w:rsidRPr="002C10A2" w:rsidRDefault="002C10A2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2022-mut siunnersuineq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FBFBF"/>
          </w:tcPr>
          <w:p w14:paraId="1569E09D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19DA9E69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2020-imi pisassiissutit</w:t>
            </w:r>
          </w:p>
          <w:p w14:paraId="72FBDE89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4395170B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49A1E2C7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2020-mi pisanit ilanngaanerit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FBFBF"/>
          </w:tcPr>
          <w:p w14:paraId="6285C7B4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414B354F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Pisassiissutit 2021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7D48E745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70DD3E85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9C5A10" w:rsidRPr="002C10A2" w14:paraId="70CB0B78" w14:textId="77777777" w:rsidTr="00BE5E87">
        <w:trPr>
          <w:trHeight w:val="333"/>
        </w:trPr>
        <w:tc>
          <w:tcPr>
            <w:tcW w:w="1938" w:type="dxa"/>
            <w:shd w:val="clear" w:color="auto" w:fill="D9D9D9"/>
          </w:tcPr>
          <w:p w14:paraId="0E37B777" w14:textId="77777777" w:rsidR="009C5A10" w:rsidRPr="002C10A2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Saarulliit</w:t>
            </w:r>
          </w:p>
        </w:tc>
        <w:tc>
          <w:tcPr>
            <w:tcW w:w="1382" w:type="dxa"/>
            <w:shd w:val="clear" w:color="auto" w:fill="D9D9D9"/>
          </w:tcPr>
          <w:p w14:paraId="0A860EA6" w14:textId="77777777" w:rsidR="009C5A10" w:rsidRPr="002C10A2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shd w:val="clear" w:color="auto" w:fill="D9D9D9"/>
          </w:tcPr>
          <w:p w14:paraId="53ECB58B" w14:textId="77777777" w:rsidR="009C5A10" w:rsidRPr="002C10A2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90" w:type="dxa"/>
            <w:shd w:val="clear" w:color="auto" w:fill="D9D9D9"/>
          </w:tcPr>
          <w:p w14:paraId="3AFD7B06" w14:textId="77777777" w:rsidR="009C5A10" w:rsidRPr="002C10A2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shd w:val="clear" w:color="auto" w:fill="D9D9D9"/>
          </w:tcPr>
          <w:p w14:paraId="296573BE" w14:textId="77777777" w:rsidR="009C5A10" w:rsidRPr="002C10A2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61" w:type="dxa"/>
            <w:shd w:val="clear" w:color="auto" w:fill="D9D9D9"/>
          </w:tcPr>
          <w:p w14:paraId="3415FC57" w14:textId="77777777" w:rsidR="009C5A10" w:rsidRPr="002C10A2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shd w:val="clear" w:color="auto" w:fill="D9D9D9"/>
          </w:tcPr>
          <w:p w14:paraId="4A7E77E9" w14:textId="77777777" w:rsidR="009C5A10" w:rsidRPr="002C10A2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9C5A10" w:rsidRPr="002C10A2" w14:paraId="2B9B315F" w14:textId="77777777" w:rsidTr="00BE5E87">
        <w:trPr>
          <w:trHeight w:val="721"/>
        </w:trPr>
        <w:tc>
          <w:tcPr>
            <w:tcW w:w="1938" w:type="dxa"/>
          </w:tcPr>
          <w:p w14:paraId="3883F507" w14:textId="4C1628DF" w:rsidR="009C5A10" w:rsidRPr="002C10A2" w:rsidRDefault="009C5A10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Sinerissap qanittuani Kitaani</w:t>
            </w:r>
          </w:p>
        </w:tc>
        <w:tc>
          <w:tcPr>
            <w:tcW w:w="1382" w:type="dxa"/>
          </w:tcPr>
          <w:p w14:paraId="395BDFE4" w14:textId="521EA6FD" w:rsidR="009C5A10" w:rsidRPr="002C10A2" w:rsidRDefault="002B614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5.283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w="1382" w:type="dxa"/>
          </w:tcPr>
          <w:p w14:paraId="14A8F935" w14:textId="37680E22" w:rsidR="009C5A10" w:rsidRPr="002C10A2" w:rsidRDefault="002B614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4.780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90" w:type="dxa"/>
          </w:tcPr>
          <w:p w14:paraId="316D35C1" w14:textId="27C2CE4A" w:rsidR="009C5A10" w:rsidRPr="002C10A2" w:rsidRDefault="00CA0D64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30.000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30" w:type="dxa"/>
          </w:tcPr>
          <w:p w14:paraId="45B3FC3D" w14:textId="47F59CCE" w:rsidR="009C5A10" w:rsidRPr="002C10A2" w:rsidRDefault="00CA0D64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18.317</w:t>
            </w:r>
          </w:p>
        </w:tc>
        <w:tc>
          <w:tcPr>
            <w:tcW w:w="1161" w:type="dxa"/>
          </w:tcPr>
          <w:p w14:paraId="24E082CF" w14:textId="4666D032" w:rsidR="009C5A10" w:rsidRPr="002C10A2" w:rsidRDefault="002B614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21.000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571" w:type="dxa"/>
          </w:tcPr>
          <w:p w14:paraId="54070016" w14:textId="3EEE6BD6" w:rsidR="009C5A10" w:rsidRPr="002C10A2" w:rsidRDefault="002B614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21.000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</w:tr>
    </w:tbl>
    <w:p w14:paraId="1F9FFA9D" w14:textId="1906EA61" w:rsidR="004E4FE2" w:rsidRPr="002C10A2" w:rsidRDefault="002B6145" w:rsidP="004E4FE2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1 Sinerissap qanittuani 10.566 tonsinik aalisarneq sinerissap qanittuani aalisakkanik 5.283 tonsit naligissagaat Pinngortitaleriffiup nalilerpaa </w:t>
      </w:r>
    </w:p>
    <w:p w14:paraId="7BE936BF" w14:textId="50A69822" w:rsidR="004E4FE2" w:rsidRPr="002C10A2" w:rsidRDefault="002B6145" w:rsidP="004E4FE2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2 Taamaammat sinerissap qanittuani 9.560 tonsinik aalisarnerup sinerissap qanittuani 4.780 tonsinik aalisarnerup naligigaa Pinngortitaleriffimmit nalilerneqarpoq.</w:t>
      </w:r>
    </w:p>
    <w:p w14:paraId="1D79EBA9" w14:textId="4170E27F" w:rsidR="009C5A10" w:rsidRPr="002C10A2" w:rsidRDefault="002B6145" w:rsidP="002B6145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3 Taakkunannga 1.500 tonsit saniatigooralugu aalisartut pisassaraat</w:t>
      </w:r>
    </w:p>
    <w:p w14:paraId="22ADF768" w14:textId="00CD2AF2" w:rsidR="00CA0D64" w:rsidRPr="002C10A2" w:rsidRDefault="00CA0D64" w:rsidP="002B6145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4 Taakkunannga saniatigooralugu aalisartunut 1.000 tonsit</w:t>
      </w:r>
    </w:p>
    <w:p w14:paraId="622A8C48" w14:textId="77777777" w:rsidR="002B6145" w:rsidRPr="002C10A2" w:rsidRDefault="002B6145" w:rsidP="00501BF3">
      <w:pPr>
        <w:keepNext/>
        <w:keepLines/>
        <w:pBdr>
          <w:bottom w:val="single" w:sz="4" w:space="1" w:color="auto"/>
        </w:pBdr>
        <w:spacing w:after="240"/>
        <w:ind w:right="-1532"/>
        <w:jc w:val="both"/>
        <w:outlineLvl w:val="1"/>
        <w:rPr>
          <w:rFonts w:ascii="Times New Roman" w:eastAsiaTheme="majorEastAsia" w:hAnsi="Times New Roman" w:cs="Times New Roman"/>
          <w:b/>
          <w:bCs/>
          <w:lang w:val="la-Latn"/>
        </w:rPr>
      </w:pPr>
    </w:p>
    <w:p w14:paraId="7964D761" w14:textId="770B5EFB" w:rsidR="00DA5878" w:rsidRPr="002C10A2" w:rsidRDefault="00223225" w:rsidP="00501BF3">
      <w:pPr>
        <w:keepNext/>
        <w:keepLines/>
        <w:pBdr>
          <w:bottom w:val="single" w:sz="4" w:space="1" w:color="auto"/>
        </w:pBdr>
        <w:spacing w:after="240"/>
        <w:ind w:right="-1532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/>
          <w:b/>
        </w:rPr>
        <w:t>Qalerallit NAFO 1B – 1F (Immikkoortoq 46)</w:t>
      </w:r>
    </w:p>
    <w:p w14:paraId="4E9F2B31" w14:textId="5BAA49C1" w:rsidR="00DA5878" w:rsidRPr="002C10A2" w:rsidRDefault="00CE7F19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Aqutsiveqarfinnut 1B-mut (Sisimiut), 1C-mut (Maniitsoq), 1E-mut (Paamiut) aamma 1F-imut (Qaqortoq) ilisimatuussutsikkut qaleralinnut siunnersuinerit ukiunut marlunnoorput 2021-2022-mullu atuullutik. Pingaarutilimmik allanngortoqanngitsoq paasissutissat takutippaat taamaammallu siunnersuineq allanngorani.  Qaanaamut siunnersuisoqarsimanngilaq.  Tamanna tunuliaqutaralugu avataaniillu qaleralinnit MSC qulakkeerniarlugu avataanit qaleraleqatigiinnit Qaanaamut qaleralinnut pisassiissutit nuunneqarput.</w:t>
      </w:r>
    </w:p>
    <w:p w14:paraId="25A475DF" w14:textId="06472FBD" w:rsidR="00CE7F19" w:rsidRPr="002C10A2" w:rsidRDefault="00CE7F19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  <w:lang w:val="la-Latn"/>
        </w:rPr>
      </w:pPr>
    </w:p>
    <w:p w14:paraId="73FF196F" w14:textId="43C6E146" w:rsidR="00CE7F19" w:rsidRPr="002C10A2" w:rsidRDefault="00CE7F19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Aqutsiveqarfiup 47-p (Qeqertarsuup Tunua, Uummannaq aamma Upernavik) kujataanut siullermik 2021-mi immikkut siunnersuisoqarpoq. Qalerallit pillugit nunaarummi nutaami siunnersuineq tunuliaqutaralugu aqutsivinnut nutaanut taakkununnga Qaanaamullu aalajangersaasoqarpoq.  Siornatigut aalisarfinni taakkunani pisassiissuteqartoqartarsimanngilaq. </w:t>
      </w:r>
    </w:p>
    <w:p w14:paraId="58E6856C" w14:textId="20104BC3" w:rsidR="00CE7F19" w:rsidRPr="002C10A2" w:rsidRDefault="00CE7F19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  <w:lang w:val="la-Latn"/>
        </w:rPr>
      </w:pPr>
    </w:p>
    <w:p w14:paraId="13E2CB84" w14:textId="77777777" w:rsidR="00CE7F19" w:rsidRPr="002C10A2" w:rsidRDefault="00DA5878" w:rsidP="00CE7F19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</w:rPr>
        <w:t xml:space="preserve">Siunnersuinermi inassutigineqarpoq aqutsiveqarfinni taakkunani assigiinngitsuni siunissaq ungasinnerusoq isigalugu pisat siunnersuinernut nalimmassariartuaarneqassasut.  </w:t>
      </w:r>
      <w:r>
        <w:rPr>
          <w:rFonts w:ascii="Times New Roman" w:hAnsi="Times New Roman"/>
        </w:rPr>
        <w:t xml:space="preserve">Taamaammat siunnersuutigineqarpoq 2021-mi aalajangerneqartumi ilisimatuussutsikkut siunnersuinermut nalimmassariartuaarnissaq attanneqassasoq sinerissap qanittuani aalisarnerup siunissamut ungasinnermut qulakkeernissaa siunertaralugu. </w:t>
      </w:r>
    </w:p>
    <w:p w14:paraId="423143FE" w14:textId="22885DCE" w:rsidR="00DA5878" w:rsidRPr="002C10A2" w:rsidRDefault="00CE7F19" w:rsidP="00A241B5">
      <w:pPr>
        <w:spacing w:after="0"/>
        <w:ind w:right="-15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Takussutissiaq 3: NAFO 1B – 1F-imi 2022-mut sinerissap qanittuani qaleralittassiissutissatut siunnersuut (tons)</w:t>
      </w:r>
    </w:p>
    <w:tbl>
      <w:tblPr>
        <w:tblStyle w:val="Tabel-Gitter1"/>
        <w:tblpPr w:leftFromText="141" w:rightFromText="141" w:vertAnchor="text" w:horzAnchor="margin" w:tblpY="17"/>
        <w:tblW w:w="8664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230"/>
        <w:gridCol w:w="1161"/>
        <w:gridCol w:w="1571"/>
      </w:tblGrid>
      <w:tr w:rsidR="007F1EF6" w:rsidRPr="002C10A2" w14:paraId="0EF1A97E" w14:textId="77777777" w:rsidTr="007F1EF6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07BE147B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22246689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14:paraId="697E63EB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30CC1985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20FBD36B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77EA6A03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76F1F37E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2022-mut siunnersuineq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3EED4751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2FD5C100" w14:textId="4D81BD5E" w:rsidR="007F1EF6" w:rsidRPr="002C10A2" w:rsidRDefault="006E700F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-mi pisanit ilanngaanerit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FBFBF"/>
          </w:tcPr>
          <w:p w14:paraId="3659E262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314EAB16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Pisassiissutit 2021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32062A88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319A7E72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7F1EF6" w:rsidRPr="002C10A2" w14:paraId="369CB7A9" w14:textId="77777777" w:rsidTr="007F1EF6">
        <w:trPr>
          <w:trHeight w:val="333"/>
        </w:trPr>
        <w:tc>
          <w:tcPr>
            <w:tcW w:w="1938" w:type="dxa"/>
            <w:shd w:val="clear" w:color="auto" w:fill="D9D9D9"/>
          </w:tcPr>
          <w:p w14:paraId="68000496" w14:textId="7E0FDCF3" w:rsidR="007F1EF6" w:rsidRPr="002C10A2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Qalerallit</w:t>
            </w:r>
          </w:p>
        </w:tc>
        <w:tc>
          <w:tcPr>
            <w:tcW w:w="1382" w:type="dxa"/>
            <w:shd w:val="clear" w:color="auto" w:fill="D9D9D9"/>
          </w:tcPr>
          <w:p w14:paraId="63BCE913" w14:textId="77777777" w:rsidR="007F1EF6" w:rsidRPr="002C10A2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shd w:val="clear" w:color="auto" w:fill="D9D9D9"/>
          </w:tcPr>
          <w:p w14:paraId="61465E09" w14:textId="77777777" w:rsidR="007F1EF6" w:rsidRPr="002C10A2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shd w:val="clear" w:color="auto" w:fill="D9D9D9"/>
          </w:tcPr>
          <w:p w14:paraId="00B375E0" w14:textId="77777777" w:rsidR="007F1EF6" w:rsidRPr="002C10A2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61" w:type="dxa"/>
            <w:shd w:val="clear" w:color="auto" w:fill="D9D9D9"/>
          </w:tcPr>
          <w:p w14:paraId="7FBDB357" w14:textId="77777777" w:rsidR="007F1EF6" w:rsidRPr="002C10A2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shd w:val="clear" w:color="auto" w:fill="D9D9D9"/>
          </w:tcPr>
          <w:p w14:paraId="2B960DD0" w14:textId="77777777" w:rsidR="007F1EF6" w:rsidRPr="002C10A2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7F1EF6" w:rsidRPr="002C10A2" w14:paraId="24B7F19A" w14:textId="77777777" w:rsidTr="007F1EF6">
        <w:trPr>
          <w:trHeight w:val="721"/>
        </w:trPr>
        <w:tc>
          <w:tcPr>
            <w:tcW w:w="1938" w:type="dxa"/>
          </w:tcPr>
          <w:p w14:paraId="353E92BB" w14:textId="0C3F9589" w:rsidR="007F1EF6" w:rsidRPr="002C10A2" w:rsidRDefault="007F1EF6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1B + 1C (Sisimiut+Maniitsoq)</w:t>
            </w:r>
          </w:p>
        </w:tc>
        <w:tc>
          <w:tcPr>
            <w:tcW w:w="1382" w:type="dxa"/>
          </w:tcPr>
          <w:p w14:paraId="3C8FDC96" w14:textId="6DBD1BC2" w:rsidR="007F1EF6" w:rsidRPr="002C10A2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382" w:type="dxa"/>
          </w:tcPr>
          <w:p w14:paraId="760E395C" w14:textId="3D4F5DBA" w:rsidR="007F1EF6" w:rsidRPr="002C10A2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30" w:type="dxa"/>
          </w:tcPr>
          <w:p w14:paraId="255A58DB" w14:textId="76BA24CD" w:rsidR="007F1EF6" w:rsidRPr="00EA51F9" w:rsidRDefault="00EA51F9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204</w:t>
            </w:r>
          </w:p>
        </w:tc>
        <w:tc>
          <w:tcPr>
            <w:tcW w:w="1161" w:type="dxa"/>
          </w:tcPr>
          <w:p w14:paraId="160FA247" w14:textId="1B1EB766" w:rsidR="007F1EF6" w:rsidRPr="002C10A2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223</w:t>
            </w:r>
          </w:p>
        </w:tc>
        <w:tc>
          <w:tcPr>
            <w:tcW w:w="1571" w:type="dxa"/>
          </w:tcPr>
          <w:p w14:paraId="70D133AA" w14:textId="640475EF" w:rsidR="007F1EF6" w:rsidRPr="002C10A2" w:rsidRDefault="006019D2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 w:rsidR="007F1EF6" w:rsidRPr="002C10A2" w14:paraId="2EA63D01" w14:textId="77777777" w:rsidTr="007F1EF6">
        <w:trPr>
          <w:trHeight w:val="721"/>
        </w:trPr>
        <w:tc>
          <w:tcPr>
            <w:tcW w:w="1938" w:type="dxa"/>
          </w:tcPr>
          <w:p w14:paraId="2EBE5BD0" w14:textId="62C06A89" w:rsidR="007F1EF6" w:rsidRPr="002C10A2" w:rsidRDefault="007F1EF6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1D (Nuuk)</w:t>
            </w:r>
          </w:p>
        </w:tc>
        <w:tc>
          <w:tcPr>
            <w:tcW w:w="1382" w:type="dxa"/>
          </w:tcPr>
          <w:p w14:paraId="57D4F89A" w14:textId="51B1AB20" w:rsidR="007F1EF6" w:rsidRPr="002C10A2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647</w:t>
            </w:r>
          </w:p>
        </w:tc>
        <w:tc>
          <w:tcPr>
            <w:tcW w:w="1382" w:type="dxa"/>
          </w:tcPr>
          <w:p w14:paraId="20521512" w14:textId="0B401CEF" w:rsidR="007F1EF6" w:rsidRPr="002C10A2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398</w:t>
            </w:r>
          </w:p>
        </w:tc>
        <w:tc>
          <w:tcPr>
            <w:tcW w:w="1230" w:type="dxa"/>
          </w:tcPr>
          <w:p w14:paraId="6293DE62" w14:textId="35470BE0" w:rsidR="007F1EF6" w:rsidRPr="00EA51F9" w:rsidRDefault="00EA51F9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786</w:t>
            </w:r>
          </w:p>
        </w:tc>
        <w:tc>
          <w:tcPr>
            <w:tcW w:w="1161" w:type="dxa"/>
          </w:tcPr>
          <w:p w14:paraId="5DC749E4" w14:textId="2CEBA6D7" w:rsidR="007F1EF6" w:rsidRPr="002C10A2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1.039</w:t>
            </w:r>
          </w:p>
        </w:tc>
        <w:tc>
          <w:tcPr>
            <w:tcW w:w="1571" w:type="dxa"/>
          </w:tcPr>
          <w:p w14:paraId="416A8612" w14:textId="766480F2" w:rsidR="007F1EF6" w:rsidRPr="002C10A2" w:rsidRDefault="006019D2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859</w:t>
            </w:r>
          </w:p>
        </w:tc>
      </w:tr>
      <w:tr w:rsidR="007F1EF6" w:rsidRPr="002C10A2" w14:paraId="20435C6D" w14:textId="77777777" w:rsidTr="007F1EF6">
        <w:trPr>
          <w:trHeight w:val="721"/>
        </w:trPr>
        <w:tc>
          <w:tcPr>
            <w:tcW w:w="1938" w:type="dxa"/>
          </w:tcPr>
          <w:p w14:paraId="6AE21360" w14:textId="1A94D330" w:rsidR="007F1EF6" w:rsidRPr="002C10A2" w:rsidRDefault="007F1EF6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1E + 1F (Paamiut + Qaqortoq)</w:t>
            </w:r>
          </w:p>
        </w:tc>
        <w:tc>
          <w:tcPr>
            <w:tcW w:w="1382" w:type="dxa"/>
          </w:tcPr>
          <w:p w14:paraId="7E0E3BFD" w14:textId="60B7539B" w:rsidR="007F1EF6" w:rsidRPr="002C10A2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222</w:t>
            </w:r>
          </w:p>
        </w:tc>
        <w:tc>
          <w:tcPr>
            <w:tcW w:w="1382" w:type="dxa"/>
          </w:tcPr>
          <w:p w14:paraId="03204B54" w14:textId="2D78AAE4" w:rsidR="007F1EF6" w:rsidRPr="002C10A2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222</w:t>
            </w:r>
          </w:p>
        </w:tc>
        <w:tc>
          <w:tcPr>
            <w:tcW w:w="1230" w:type="dxa"/>
          </w:tcPr>
          <w:p w14:paraId="770EB1A2" w14:textId="67EFF5C7" w:rsidR="007F1EF6" w:rsidRPr="00EA51F9" w:rsidRDefault="00EA51F9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518</w:t>
            </w:r>
          </w:p>
        </w:tc>
        <w:tc>
          <w:tcPr>
            <w:tcW w:w="1161" w:type="dxa"/>
          </w:tcPr>
          <w:p w14:paraId="09C17CBF" w14:textId="7036089D" w:rsidR="007F1EF6" w:rsidRPr="002C10A2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618</w:t>
            </w:r>
          </w:p>
        </w:tc>
        <w:tc>
          <w:tcPr>
            <w:tcW w:w="1571" w:type="dxa"/>
          </w:tcPr>
          <w:p w14:paraId="5EDB5B1D" w14:textId="2858A496" w:rsidR="007F1EF6" w:rsidRPr="002C10A2" w:rsidRDefault="006019D2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519</w:t>
            </w:r>
          </w:p>
        </w:tc>
      </w:tr>
      <w:tr w:rsidR="007F1EF6" w:rsidRPr="002C10A2" w14:paraId="0C01120B" w14:textId="77777777" w:rsidTr="007F1EF6">
        <w:trPr>
          <w:trHeight w:val="721"/>
        </w:trPr>
        <w:tc>
          <w:tcPr>
            <w:tcW w:w="1938" w:type="dxa"/>
          </w:tcPr>
          <w:p w14:paraId="3927EFB8" w14:textId="1AEE790C" w:rsidR="007F1EF6" w:rsidRPr="002C10A2" w:rsidRDefault="007F1EF6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Qaanaaq</w:t>
            </w:r>
          </w:p>
        </w:tc>
        <w:tc>
          <w:tcPr>
            <w:tcW w:w="1382" w:type="dxa"/>
          </w:tcPr>
          <w:p w14:paraId="4C243BB6" w14:textId="35D2066B" w:rsidR="007F1EF6" w:rsidRPr="002C10A2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Soqanngilaq</w:t>
            </w:r>
          </w:p>
        </w:tc>
        <w:tc>
          <w:tcPr>
            <w:tcW w:w="1382" w:type="dxa"/>
          </w:tcPr>
          <w:p w14:paraId="2513951A" w14:textId="03F5E656" w:rsidR="007F1EF6" w:rsidRPr="002C10A2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Soqanngilaq</w:t>
            </w:r>
          </w:p>
        </w:tc>
        <w:tc>
          <w:tcPr>
            <w:tcW w:w="1230" w:type="dxa"/>
          </w:tcPr>
          <w:p w14:paraId="27139746" w14:textId="1D884C30" w:rsidR="007F1EF6" w:rsidRPr="00EA51F9" w:rsidRDefault="00EA51F9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181</w:t>
            </w:r>
          </w:p>
        </w:tc>
        <w:tc>
          <w:tcPr>
            <w:tcW w:w="1161" w:type="dxa"/>
          </w:tcPr>
          <w:p w14:paraId="359F1F17" w14:textId="3B341722" w:rsidR="007F1EF6" w:rsidRPr="002C10A2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571" w:type="dxa"/>
          </w:tcPr>
          <w:p w14:paraId="347873D9" w14:textId="7F2DE926" w:rsidR="007F1EF6" w:rsidRPr="002C10A2" w:rsidRDefault="006019D2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</w:tr>
    </w:tbl>
    <w:p w14:paraId="22E38FAA" w14:textId="6E54A304" w:rsidR="007F1EF6" w:rsidRPr="002C10A2" w:rsidRDefault="006E700F" w:rsidP="00E7646A">
      <w:pPr>
        <w:spacing w:after="0"/>
        <w:ind w:right="-15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1 </w:t>
      </w:r>
      <w:r w:rsidR="00EA51F9" w:rsidRPr="00EA51F9">
        <w:rPr>
          <w:rFonts w:ascii="Times New Roman" w:hAnsi="Times New Roman"/>
          <w:sz w:val="20"/>
        </w:rPr>
        <w:t>Per 26</w:t>
      </w:r>
      <w:r w:rsidRPr="00EA51F9">
        <w:rPr>
          <w:rFonts w:ascii="Times New Roman" w:hAnsi="Times New Roman"/>
          <w:sz w:val="20"/>
        </w:rPr>
        <w:t>/10-2021</w:t>
      </w:r>
    </w:p>
    <w:p w14:paraId="1B4272D5" w14:textId="70AE4494" w:rsidR="007F378E" w:rsidRPr="002C10A2" w:rsidRDefault="007F378E" w:rsidP="00E7646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ind w:right="-1532"/>
        <w:jc w:val="both"/>
        <w:rPr>
          <w:lang w:val="la-Latn"/>
        </w:rPr>
      </w:pPr>
    </w:p>
    <w:p w14:paraId="24AE9E8F" w14:textId="30407E92" w:rsidR="00223225" w:rsidRPr="002C10A2" w:rsidRDefault="00223225" w:rsidP="00E7646A">
      <w:pPr>
        <w:keepNext/>
        <w:keepLines/>
        <w:pBdr>
          <w:bottom w:val="single" w:sz="4" w:space="1" w:color="auto"/>
        </w:pBdr>
        <w:spacing w:after="240"/>
        <w:ind w:right="-1532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/>
          <w:b/>
        </w:rPr>
        <w:t>Qalerallit Qeqertarsuup Tunua, Uummannaq aamma Upernavik (Immikkoortoq 47) 2022-mi (tons)</w:t>
      </w:r>
    </w:p>
    <w:p w14:paraId="37FF0A81" w14:textId="47D64B51" w:rsidR="00C33E94" w:rsidRPr="002C10A2" w:rsidRDefault="00C33E94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Aqutsiveqarfinnut Upernavimmut, Uummannamut Qeqertarsuullu Tunuanut ilisimatuussutsikkut qaleralinnut siunnersuinerit ukiunut marlunnoorput 2021-2022-mullu atuullutik. Pingaarutilimmik allanngortoqanngitsoq paasissutissat takutippaat taamaammallu siunnersuineq allanngorani. </w:t>
      </w:r>
    </w:p>
    <w:p w14:paraId="03142D6F" w14:textId="44C3B49B" w:rsidR="00E2140F" w:rsidRPr="002C10A2" w:rsidRDefault="00E2140F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  <w:lang w:val="la-Latn"/>
        </w:rPr>
      </w:pPr>
    </w:p>
    <w:p w14:paraId="6063E89E" w14:textId="06FCA3C1" w:rsidR="0060707D" w:rsidRPr="002C10A2" w:rsidRDefault="00E2140F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Pisassanik ikiliartortunik siunnersuineq tunuliaqutaralugu 2021-mi aalajangerneqarpoq pisassiissutit ataatsimut 1.000 tonsinik ikilineqassasut.  Taamaattoq Aalisarsinnaanermut akuersissutit pisassiissutillu pillugit nalunaarummi § 7, imm. 5 naapertorlugu 1. juli 2020-miit qalerallit pisarineqanngitsut 3.778 tonsit angallatinit immikkoortunit pisassatut nuunneqarput.</w:t>
      </w:r>
    </w:p>
    <w:p w14:paraId="030B0682" w14:textId="77777777" w:rsidR="0060707D" w:rsidRPr="002C10A2" w:rsidRDefault="0060707D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  <w:lang w:val="la-Latn"/>
        </w:rPr>
      </w:pPr>
    </w:p>
    <w:p w14:paraId="22F482A4" w14:textId="15DF6F6B" w:rsidR="00E2140F" w:rsidRPr="002C10A2" w:rsidRDefault="0060707D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Taakkuninnga nuussisoqaraluartoq Upernavimmi ukiup sinnerani aalisarnerup ingerlaannarnissaa akornuserniarnagu pisassiissuteqaqqittariaqarsimavoq, tamannalu politikkikkut kissaataasimalluni.  Tamanna tunuliaqutaralugu inassutigineqarpoq aqutsiveqarfinni pingasuni taakkunani pisassiissutit qaffanneqassasut aalisarneq unitsinnagu ingerlaannarniassammat. </w:t>
      </w:r>
    </w:p>
    <w:p w14:paraId="5251BFEB" w14:textId="2A4E26FF" w:rsidR="00602EC4" w:rsidRPr="002C10A2" w:rsidRDefault="00602EC4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  <w:lang w:val="la-Latn"/>
        </w:rPr>
      </w:pPr>
    </w:p>
    <w:p w14:paraId="133AD437" w14:textId="3E52A103" w:rsidR="00602EC4" w:rsidRPr="002C10A2" w:rsidRDefault="00602EC4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Qeqertarsuup Tunuani </w:t>
      </w:r>
      <w:r w:rsidR="0048125B">
        <w:rPr>
          <w:rFonts w:ascii="Times New Roman" w:hAnsi="Times New Roman"/>
          <w:sz w:val="24"/>
        </w:rPr>
        <w:t>1.6</w:t>
      </w:r>
      <w:r>
        <w:rPr>
          <w:rFonts w:ascii="Times New Roman" w:hAnsi="Times New Roman"/>
          <w:sz w:val="24"/>
        </w:rPr>
        <w:t xml:space="preserve">53 tonsinik, Uummannami 483 tonsinik Upernavimmilu </w:t>
      </w:r>
      <w:r w:rsidR="00EA51F9" w:rsidRPr="00EA51F9">
        <w:rPr>
          <w:rFonts w:ascii="Times New Roman" w:hAnsi="Times New Roman"/>
          <w:sz w:val="24"/>
        </w:rPr>
        <w:t>1.17</w:t>
      </w:r>
      <w:r w:rsidRPr="00EA51F9">
        <w:rPr>
          <w:rFonts w:ascii="Times New Roman" w:hAnsi="Times New Roman"/>
          <w:sz w:val="24"/>
        </w:rPr>
        <w:t>6 tonsinik</w:t>
      </w:r>
      <w:r>
        <w:rPr>
          <w:rFonts w:ascii="Times New Roman" w:hAnsi="Times New Roman"/>
          <w:sz w:val="24"/>
        </w:rPr>
        <w:t xml:space="preserve"> pisassiissutit ilaqqinneqassasut 2021-mi pisassiissutaasimasunut naleqqiullugit.</w:t>
      </w:r>
    </w:p>
    <w:p w14:paraId="128CE11B" w14:textId="2689D66A" w:rsidR="002307AA" w:rsidRPr="002C10A2" w:rsidRDefault="002307AA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  <w:lang w:val="la-Latn"/>
        </w:rPr>
      </w:pPr>
    </w:p>
    <w:p w14:paraId="10F35603" w14:textId="5F112BF8" w:rsidR="002307AA" w:rsidRPr="002C10A2" w:rsidRDefault="002307AA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</w:rPr>
        <w:t>Pisassiissutissatut siunnersuutigineqartoq 2017 – 2020-mi pisassiissutinit pisat tunuliaqutaralugit missingiunneqarput.</w:t>
      </w:r>
    </w:p>
    <w:p w14:paraId="25397397" w14:textId="19DFC2FB" w:rsidR="00C33E94" w:rsidRPr="002C10A2" w:rsidRDefault="00C33E94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  <w:lang w:val="la-Latn"/>
        </w:rPr>
      </w:pPr>
    </w:p>
    <w:p w14:paraId="32486EC4" w14:textId="200FB54A" w:rsidR="00566FD6" w:rsidRPr="002C10A2" w:rsidRDefault="00566FD6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Takussutissiaq 4: Qeqertarsuup Tunuanut, Uummannamut Upernavimmullu 2022-mi qaleralittassiissutissanut siunnersuut (tons)</w:t>
      </w:r>
    </w:p>
    <w:tbl>
      <w:tblPr>
        <w:tblStyle w:val="Tabel-Gitter1"/>
        <w:tblpPr w:leftFromText="141" w:rightFromText="141" w:vertAnchor="text" w:horzAnchor="margin" w:tblpY="17"/>
        <w:tblW w:w="8664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230"/>
        <w:gridCol w:w="1161"/>
        <w:gridCol w:w="1571"/>
      </w:tblGrid>
      <w:tr w:rsidR="007D04F8" w:rsidRPr="002C10A2" w14:paraId="1293A8EA" w14:textId="77777777" w:rsidTr="007D04F8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3EF14550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48FCE654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14:paraId="291CFD4F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582E7C8A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0A6CA6DB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0549E88B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7F6ACCD2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2022-mut siunnersuineq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5D71F27C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77706073" w14:textId="3FCC7129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-mi pisanit ilanngaanerit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FBFBF"/>
          </w:tcPr>
          <w:p w14:paraId="2D312114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50CEB523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Pisassiissutit 2021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2507D463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386B972F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7D04F8" w:rsidRPr="002C10A2" w14:paraId="1DD652A8" w14:textId="77777777" w:rsidTr="007D04F8">
        <w:trPr>
          <w:trHeight w:val="333"/>
        </w:trPr>
        <w:tc>
          <w:tcPr>
            <w:tcW w:w="1938" w:type="dxa"/>
            <w:shd w:val="clear" w:color="auto" w:fill="D9D9D9"/>
          </w:tcPr>
          <w:p w14:paraId="45C3CD62" w14:textId="5A5C825E" w:rsidR="007D04F8" w:rsidRPr="002C10A2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Qalerallit</w:t>
            </w:r>
          </w:p>
        </w:tc>
        <w:tc>
          <w:tcPr>
            <w:tcW w:w="1382" w:type="dxa"/>
            <w:shd w:val="clear" w:color="auto" w:fill="D9D9D9"/>
          </w:tcPr>
          <w:p w14:paraId="03AB012C" w14:textId="77777777" w:rsidR="007D04F8" w:rsidRPr="002C10A2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shd w:val="clear" w:color="auto" w:fill="D9D9D9"/>
          </w:tcPr>
          <w:p w14:paraId="52589CEC" w14:textId="77777777" w:rsidR="007D04F8" w:rsidRPr="002C10A2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shd w:val="clear" w:color="auto" w:fill="D9D9D9"/>
          </w:tcPr>
          <w:p w14:paraId="197E3C5D" w14:textId="77777777" w:rsidR="007D04F8" w:rsidRPr="002C10A2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61" w:type="dxa"/>
            <w:shd w:val="clear" w:color="auto" w:fill="D9D9D9"/>
          </w:tcPr>
          <w:p w14:paraId="1ADE76AE" w14:textId="77777777" w:rsidR="007D04F8" w:rsidRPr="002C10A2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shd w:val="clear" w:color="auto" w:fill="D9D9D9"/>
          </w:tcPr>
          <w:p w14:paraId="637BC235" w14:textId="77777777" w:rsidR="007D04F8" w:rsidRPr="002C10A2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7D04F8" w:rsidRPr="002C10A2" w14:paraId="29BFC94C" w14:textId="77777777" w:rsidTr="007D04F8">
        <w:trPr>
          <w:trHeight w:val="721"/>
        </w:trPr>
        <w:tc>
          <w:tcPr>
            <w:tcW w:w="1938" w:type="dxa"/>
          </w:tcPr>
          <w:p w14:paraId="422DC3FC" w14:textId="46579EC2" w:rsidR="007D04F8" w:rsidRPr="002C10A2" w:rsidRDefault="007D04F8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Qeqertarsuup Tunua</w:t>
            </w:r>
          </w:p>
        </w:tc>
        <w:tc>
          <w:tcPr>
            <w:tcW w:w="1382" w:type="dxa"/>
          </w:tcPr>
          <w:p w14:paraId="70C462ED" w14:textId="7C68BD5C" w:rsidR="007D04F8" w:rsidRPr="002C10A2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4.346</w:t>
            </w:r>
          </w:p>
        </w:tc>
        <w:tc>
          <w:tcPr>
            <w:tcW w:w="1382" w:type="dxa"/>
          </w:tcPr>
          <w:p w14:paraId="391409C5" w14:textId="21DF5705" w:rsidR="007D04F8" w:rsidRPr="002C10A2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4.346</w:t>
            </w:r>
          </w:p>
        </w:tc>
        <w:tc>
          <w:tcPr>
            <w:tcW w:w="1230" w:type="dxa"/>
          </w:tcPr>
          <w:p w14:paraId="1617BA2A" w14:textId="690AD3DD" w:rsidR="007D04F8" w:rsidRPr="00EA51F9" w:rsidRDefault="00EA51F9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7.944</w:t>
            </w:r>
          </w:p>
        </w:tc>
        <w:tc>
          <w:tcPr>
            <w:tcW w:w="1161" w:type="dxa"/>
          </w:tcPr>
          <w:p w14:paraId="274D8D70" w14:textId="484DBA8D" w:rsidR="007D04F8" w:rsidRPr="002C10A2" w:rsidRDefault="00782DDE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10.540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571" w:type="dxa"/>
          </w:tcPr>
          <w:p w14:paraId="6537D3A8" w14:textId="138AE746" w:rsidR="007D04F8" w:rsidRPr="002C10A2" w:rsidRDefault="0048125B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9.5</w:t>
            </w:r>
            <w:r w:rsidR="00A83B5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7D04F8" w:rsidRPr="002C10A2" w14:paraId="627CF11E" w14:textId="77777777" w:rsidTr="007D04F8">
        <w:trPr>
          <w:trHeight w:val="721"/>
        </w:trPr>
        <w:tc>
          <w:tcPr>
            <w:tcW w:w="1938" w:type="dxa"/>
          </w:tcPr>
          <w:p w14:paraId="1B7BB70F" w14:textId="3A388810" w:rsidR="007D04F8" w:rsidRPr="002C10A2" w:rsidRDefault="007D04F8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Uummannaq</w:t>
            </w:r>
          </w:p>
        </w:tc>
        <w:tc>
          <w:tcPr>
            <w:tcW w:w="1382" w:type="dxa"/>
          </w:tcPr>
          <w:p w14:paraId="742A7BDC" w14:textId="60AFB743" w:rsidR="007D04F8" w:rsidRPr="002C10A2" w:rsidRDefault="007D04F8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5.153</w:t>
            </w:r>
          </w:p>
        </w:tc>
        <w:tc>
          <w:tcPr>
            <w:tcW w:w="1382" w:type="dxa"/>
          </w:tcPr>
          <w:p w14:paraId="1CDE96B8" w14:textId="626790A6" w:rsidR="007D04F8" w:rsidRPr="002C10A2" w:rsidRDefault="007D04F8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5.153</w:t>
            </w:r>
          </w:p>
        </w:tc>
        <w:tc>
          <w:tcPr>
            <w:tcW w:w="1230" w:type="dxa"/>
          </w:tcPr>
          <w:p w14:paraId="5CABCEF1" w14:textId="075BC4CC" w:rsidR="007D04F8" w:rsidRPr="00EA51F9" w:rsidRDefault="00EA51F9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8.556</w:t>
            </w:r>
          </w:p>
        </w:tc>
        <w:tc>
          <w:tcPr>
            <w:tcW w:w="1161" w:type="dxa"/>
          </w:tcPr>
          <w:p w14:paraId="462EE2D2" w14:textId="0F42495F" w:rsidR="007D04F8" w:rsidRPr="002C10A2" w:rsidRDefault="00782DDE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9.764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571" w:type="dxa"/>
          </w:tcPr>
          <w:p w14:paraId="0FC06204" w14:textId="59144D49" w:rsidR="007D04F8" w:rsidRPr="002C10A2" w:rsidRDefault="008748C1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9.650</w:t>
            </w:r>
          </w:p>
        </w:tc>
      </w:tr>
      <w:tr w:rsidR="007D04F8" w:rsidRPr="002C10A2" w14:paraId="7A9D6CF5" w14:textId="77777777" w:rsidTr="007D04F8">
        <w:trPr>
          <w:trHeight w:val="721"/>
        </w:trPr>
        <w:tc>
          <w:tcPr>
            <w:tcW w:w="1938" w:type="dxa"/>
          </w:tcPr>
          <w:p w14:paraId="3C30879A" w14:textId="237D1760" w:rsidR="007D04F8" w:rsidRPr="002C10A2" w:rsidRDefault="007D04F8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Upernavik</w:t>
            </w:r>
          </w:p>
        </w:tc>
        <w:tc>
          <w:tcPr>
            <w:tcW w:w="1382" w:type="dxa"/>
          </w:tcPr>
          <w:p w14:paraId="2CCEEDB2" w14:textId="12ECCC1F" w:rsidR="007D04F8" w:rsidRPr="002C10A2" w:rsidRDefault="007D04F8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5.068</w:t>
            </w:r>
          </w:p>
        </w:tc>
        <w:tc>
          <w:tcPr>
            <w:tcW w:w="1382" w:type="dxa"/>
          </w:tcPr>
          <w:p w14:paraId="19819BD6" w14:textId="1411F713" w:rsidR="007D04F8" w:rsidRPr="002C10A2" w:rsidRDefault="007D04F8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5.068</w:t>
            </w:r>
          </w:p>
        </w:tc>
        <w:tc>
          <w:tcPr>
            <w:tcW w:w="1230" w:type="dxa"/>
          </w:tcPr>
          <w:p w14:paraId="7A21C183" w14:textId="72C6C2BD" w:rsidR="007D04F8" w:rsidRPr="00EA51F9" w:rsidRDefault="00EA51F9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7.569</w:t>
            </w:r>
          </w:p>
        </w:tc>
        <w:tc>
          <w:tcPr>
            <w:tcW w:w="1161" w:type="dxa"/>
          </w:tcPr>
          <w:p w14:paraId="7C09C72E" w14:textId="0C9FAB64" w:rsidR="007D04F8" w:rsidRPr="002C10A2" w:rsidRDefault="00EA51F9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9.498</w:t>
            </w:r>
            <w:r w:rsidR="0036445B"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571" w:type="dxa"/>
          </w:tcPr>
          <w:p w14:paraId="1E2B3503" w14:textId="2FA1A635" w:rsidR="007D04F8" w:rsidRPr="002C10A2" w:rsidRDefault="008748C1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9.300</w:t>
            </w:r>
          </w:p>
        </w:tc>
      </w:tr>
    </w:tbl>
    <w:p w14:paraId="05B67733" w14:textId="4DF0C8C6" w:rsidR="00C33E94" w:rsidRPr="002C10A2" w:rsidRDefault="007D04F8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1 </w:t>
      </w:r>
      <w:r w:rsidR="00EA51F9" w:rsidRPr="00EA51F9">
        <w:rPr>
          <w:rFonts w:ascii="Times New Roman" w:hAnsi="Times New Roman"/>
          <w:sz w:val="18"/>
        </w:rPr>
        <w:t>Per 26</w:t>
      </w:r>
      <w:r w:rsidRPr="00EA51F9">
        <w:rPr>
          <w:rFonts w:ascii="Times New Roman" w:hAnsi="Times New Roman"/>
          <w:sz w:val="18"/>
        </w:rPr>
        <w:t>/10-2021</w:t>
      </w:r>
    </w:p>
    <w:p w14:paraId="2DCE138A" w14:textId="3B16FE59" w:rsidR="00782DDE" w:rsidRPr="002C10A2" w:rsidRDefault="00782DDE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2 2020-miit pisassiissutinik nuussereernermi pisassiissutit 7.847 tonsiniit 2.693 tonsinik ilaneqarput, taamaalillutik katillugit 10.540 tonsinngorlutik.</w:t>
      </w:r>
    </w:p>
    <w:p w14:paraId="2ABD7758" w14:textId="77777777" w:rsidR="00782DDE" w:rsidRPr="002C10A2" w:rsidRDefault="00782DDE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3 2020-miit pisassiissutinik nuussereernermi pisassiissutit 9.167 tonsiniit 597 t tonsinik ilaneqarput, taamaalillutik katillugit  9.764 tonsinngorlutik.</w:t>
      </w:r>
    </w:p>
    <w:p w14:paraId="5FE739CF" w14:textId="35AAE43E" w:rsidR="00782DDE" w:rsidRPr="002C10A2" w:rsidRDefault="00782DDE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4 2020-miit pisassiissutinik nuu</w:t>
      </w:r>
      <w:r w:rsidR="00EA51F9">
        <w:rPr>
          <w:rFonts w:ascii="Times New Roman" w:hAnsi="Times New Roman"/>
          <w:sz w:val="18"/>
        </w:rPr>
        <w:t>ssereernermi pisassiissutit 8.12</w:t>
      </w:r>
      <w:r>
        <w:rPr>
          <w:rFonts w:ascii="Times New Roman" w:hAnsi="Times New Roman"/>
          <w:sz w:val="18"/>
        </w:rPr>
        <w:t xml:space="preserve">4 tonsiniit 474 tonsinik ilaneqarput, </w:t>
      </w:r>
      <w:r w:rsidR="00EA51F9">
        <w:rPr>
          <w:rFonts w:ascii="Times New Roman" w:hAnsi="Times New Roman"/>
          <w:sz w:val="18"/>
        </w:rPr>
        <w:t>taamaalillutik katillugit  8.598</w:t>
      </w:r>
      <w:r>
        <w:rPr>
          <w:rFonts w:ascii="Times New Roman" w:hAnsi="Times New Roman"/>
          <w:sz w:val="18"/>
        </w:rPr>
        <w:t xml:space="preserve"> </w:t>
      </w:r>
      <w:bookmarkStart w:id="0" w:name="_GoBack"/>
      <w:bookmarkEnd w:id="0"/>
      <w:r w:rsidRPr="00110997">
        <w:rPr>
          <w:rFonts w:ascii="Times New Roman" w:hAnsi="Times New Roman"/>
          <w:sz w:val="18"/>
        </w:rPr>
        <w:t>tonsinngorlutik. Pisassiissutit oktoberim</w:t>
      </w:r>
      <w:r w:rsidR="00EA51F9" w:rsidRPr="00110997">
        <w:rPr>
          <w:rFonts w:ascii="Times New Roman" w:hAnsi="Times New Roman"/>
          <w:sz w:val="18"/>
        </w:rPr>
        <w:t>i 900 tonsinik ilaneqarput 9.498</w:t>
      </w:r>
      <w:r w:rsidRPr="00110997">
        <w:rPr>
          <w:rFonts w:ascii="Times New Roman" w:hAnsi="Times New Roman"/>
          <w:sz w:val="18"/>
        </w:rPr>
        <w:t xml:space="preserve"> tonsinngorlutik. </w:t>
      </w:r>
    </w:p>
    <w:p w14:paraId="1279983C" w14:textId="77777777" w:rsidR="00E36A9D" w:rsidRPr="002C10A2" w:rsidRDefault="00E36A9D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  <w:lang w:val="la-Latn"/>
        </w:rPr>
      </w:pPr>
    </w:p>
    <w:p w14:paraId="120E3124" w14:textId="509CCFDF" w:rsidR="00223225" w:rsidRPr="002C10A2" w:rsidRDefault="00223225" w:rsidP="00E7646A">
      <w:pPr>
        <w:pStyle w:val="Overskrift2"/>
        <w:pBdr>
          <w:bottom w:val="single" w:sz="4" w:space="1" w:color="auto"/>
        </w:pBdr>
        <w:spacing w:before="0" w:after="240"/>
        <w:ind w:right="-15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Nipisat</w:t>
      </w:r>
    </w:p>
    <w:p w14:paraId="13BEE701" w14:textId="299FB63F" w:rsidR="00E66BC1" w:rsidRPr="002C10A2" w:rsidRDefault="001B271F" w:rsidP="002C0FD5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2022-mut nipisanut ilisimatuussutsikkut siunnersuineq Kitaanut tamarmut ukiut ataasiakkaarlugit siunnersuutigineqartarput.  Pisaqarsinnaassuseq (LPUE) piffissami 2020 – 2021-mi 11,6 %-mik qaffariarpoq. LPUE ukiuni marlunni kingullerni piffissami 2010-2021-mi tamarmi ukiunilu marlunni agguaqatigiissillugu 2010 – 2013-mut LPUE-nit 22,5 %-imik qaffasinnerusimapput. Nipisanniarneq Naalakkersuisut aqutsinissamut pilersaarut akuerisaat naapertorlugu aqunneqarpoq.  Aqutsinissamik pilersaarummi nipisattassanut TAC ilisimatuussutsikkut siunnersuinerit naapertorlugit annerpaamik ukiumut 20 %-imik qaffaasoqarsinnaasoq inassutigineqarpoq. </w:t>
      </w:r>
      <w:r>
        <w:rPr>
          <w:rFonts w:ascii="Times New Roman" w:hAnsi="Times New Roman"/>
          <w:b/>
        </w:rPr>
        <w:t xml:space="preserve">2022-mut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siunnersuutigineqartut 1.475,5 tonsiupput</w:t>
      </w:r>
      <w:r>
        <w:rPr>
          <w:rFonts w:ascii="Times New Roman" w:hAnsi="Times New Roman"/>
        </w:rPr>
        <w:t>, 245,9 tonsinik amerleriarlutik.</w:t>
      </w:r>
    </w:p>
    <w:p w14:paraId="3E054227" w14:textId="458D5DA1" w:rsidR="00F6229D" w:rsidRPr="00CC21D2" w:rsidRDefault="00FD1301" w:rsidP="00E66BC1">
      <w:pPr>
        <w:ind w:right="-1532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Kitaanut tamarmut nipisanniarneq pillugu aqutsinissamut pilersaarut naapertorlugu siunnersuineq naapertorlugu 2022-mut TAC 1.475,5 tonsiussasoq siunnersuutigineqarpoq.</w:t>
      </w:r>
    </w:p>
    <w:p w14:paraId="4A17F800" w14:textId="5C91AFE3" w:rsidR="001E67E7" w:rsidRPr="002C10A2" w:rsidRDefault="001E67E7" w:rsidP="00E66BC1">
      <w:pPr>
        <w:ind w:right="-15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Takussutissiaq 5: 2022-mi Kitaani nipisat pillugit pisissiis</w:t>
      </w:r>
      <w:r w:rsidR="00CC21D2">
        <w:rPr>
          <w:rFonts w:ascii="Times New Roman" w:hAnsi="Times New Roman"/>
          <w:b/>
          <w:sz w:val="24"/>
        </w:rPr>
        <w:t>sutissatut siunnersuutit (tons)</w:t>
      </w:r>
    </w:p>
    <w:tbl>
      <w:tblPr>
        <w:tblStyle w:val="Tabel-Gitter1"/>
        <w:tblpPr w:leftFromText="141" w:rightFromText="141" w:vertAnchor="text" w:horzAnchor="margin" w:tblpY="17"/>
        <w:tblW w:w="8693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571"/>
      </w:tblGrid>
      <w:tr w:rsidR="00EA3E33" w:rsidRPr="002C10A2" w14:paraId="315B1BF4" w14:textId="77777777" w:rsidTr="00EA3E33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55AE8806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23A527F2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14:paraId="11FA399F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47813FE9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447D9B7F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21C3266A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56A56ABA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2022-mut siunnersuineq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FBFBF"/>
          </w:tcPr>
          <w:p w14:paraId="22FC4095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424653E5" w14:textId="5A271DB4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Pisassiissutit 2021</w:t>
            </w:r>
          </w:p>
          <w:p w14:paraId="1F0D41C6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5AA10AA4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6F221AE1" w14:textId="4105DF86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pisanit ilanngaanerit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4FB2EF95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1E9E1367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EA3E33" w:rsidRPr="002C10A2" w14:paraId="5BECFC0D" w14:textId="77777777" w:rsidTr="00EA3E33">
        <w:trPr>
          <w:trHeight w:val="333"/>
        </w:trPr>
        <w:tc>
          <w:tcPr>
            <w:tcW w:w="1938" w:type="dxa"/>
            <w:shd w:val="clear" w:color="auto" w:fill="D9D9D9"/>
          </w:tcPr>
          <w:p w14:paraId="0F4C28B3" w14:textId="5CC628E8" w:rsidR="00EA3E33" w:rsidRPr="002C10A2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Nipisat</w:t>
            </w:r>
          </w:p>
        </w:tc>
        <w:tc>
          <w:tcPr>
            <w:tcW w:w="1382" w:type="dxa"/>
            <w:shd w:val="clear" w:color="auto" w:fill="D9D9D9"/>
          </w:tcPr>
          <w:p w14:paraId="77C21252" w14:textId="77777777" w:rsidR="00EA3E33" w:rsidRPr="002C10A2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shd w:val="clear" w:color="auto" w:fill="D9D9D9"/>
          </w:tcPr>
          <w:p w14:paraId="6B45D5F0" w14:textId="77777777" w:rsidR="00EA3E33" w:rsidRPr="002C10A2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90" w:type="dxa"/>
            <w:shd w:val="clear" w:color="auto" w:fill="D9D9D9"/>
          </w:tcPr>
          <w:p w14:paraId="712D45A8" w14:textId="77777777" w:rsidR="00EA3E33" w:rsidRPr="002C10A2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shd w:val="clear" w:color="auto" w:fill="D9D9D9"/>
          </w:tcPr>
          <w:p w14:paraId="70D62667" w14:textId="77777777" w:rsidR="00EA3E33" w:rsidRPr="002C10A2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shd w:val="clear" w:color="auto" w:fill="D9D9D9"/>
          </w:tcPr>
          <w:p w14:paraId="394D0CB3" w14:textId="77777777" w:rsidR="00EA3E33" w:rsidRPr="002C10A2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EA3E33" w:rsidRPr="002C10A2" w14:paraId="5CFF9281" w14:textId="77777777" w:rsidTr="00EA3E33">
        <w:trPr>
          <w:trHeight w:val="721"/>
        </w:trPr>
        <w:tc>
          <w:tcPr>
            <w:tcW w:w="1938" w:type="dxa"/>
          </w:tcPr>
          <w:p w14:paraId="2D8E7470" w14:textId="511EAB5B" w:rsidR="00EA3E33" w:rsidRPr="002C10A2" w:rsidRDefault="00EA3E33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Kitaani</w:t>
            </w:r>
          </w:p>
        </w:tc>
        <w:tc>
          <w:tcPr>
            <w:tcW w:w="1382" w:type="dxa"/>
          </w:tcPr>
          <w:p w14:paraId="4D15ADE0" w14:textId="608F0345" w:rsidR="00EA3E33" w:rsidRPr="002C10A2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1.229,4</w:t>
            </w:r>
          </w:p>
        </w:tc>
        <w:tc>
          <w:tcPr>
            <w:tcW w:w="1382" w:type="dxa"/>
          </w:tcPr>
          <w:p w14:paraId="53BC4543" w14:textId="5F92F9EA" w:rsidR="00EA3E33" w:rsidRPr="002C10A2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1.475,5</w:t>
            </w:r>
          </w:p>
        </w:tc>
        <w:tc>
          <w:tcPr>
            <w:tcW w:w="1190" w:type="dxa"/>
          </w:tcPr>
          <w:p w14:paraId="78BA01D7" w14:textId="70F25345" w:rsidR="00EA3E33" w:rsidRPr="002C10A2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1.229,4</w:t>
            </w:r>
          </w:p>
        </w:tc>
        <w:tc>
          <w:tcPr>
            <w:tcW w:w="1230" w:type="dxa"/>
          </w:tcPr>
          <w:p w14:paraId="12E58188" w14:textId="448CC2D3" w:rsidR="00EA3E33" w:rsidRPr="002C10A2" w:rsidRDefault="000A7402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1.136</w:t>
            </w:r>
          </w:p>
        </w:tc>
        <w:tc>
          <w:tcPr>
            <w:tcW w:w="1571" w:type="dxa"/>
          </w:tcPr>
          <w:p w14:paraId="63A8C7A3" w14:textId="37D8D68B" w:rsidR="00EA3E33" w:rsidRPr="002C10A2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1.475,5</w:t>
            </w:r>
          </w:p>
        </w:tc>
      </w:tr>
    </w:tbl>
    <w:p w14:paraId="1C01039E" w14:textId="77777777" w:rsidR="00EA3E33" w:rsidRPr="002C10A2" w:rsidRDefault="00EA3E33" w:rsidP="00E66BC1">
      <w:pPr>
        <w:ind w:right="-1532"/>
        <w:jc w:val="both"/>
        <w:rPr>
          <w:rFonts w:ascii="Times New Roman" w:hAnsi="Times New Roman" w:cs="Times New Roman"/>
          <w:b/>
          <w:lang w:val="la-Latn"/>
        </w:rPr>
      </w:pPr>
    </w:p>
    <w:p w14:paraId="3213D064" w14:textId="20041126" w:rsidR="00B41ADC" w:rsidRPr="002C10A2" w:rsidRDefault="00E66BC1" w:rsidP="00E66BC1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Aqutsinissamik pilersaarummi nipisanniarnermi aqutsiveqarfikkaartumik TAC-mik agguataarinermi agguaasseriaaseq aalajangersarneqarpoq. Ukiut pingasut siuliini aalisarneq naapertorlugu agguaasseriaaseq tunngavigalugu TAC ukiut tamaasa agguataarneqartarpoq. Tamatuma kingorna immikkoortunut pisassiisoqartarpoq, taakkunanngalu 80 %-it agguaariaaseq naapertorlugu tunniunneqartarput, kingulliillu 20 %-it assigiimmik NAFO-mi sumiiffiliilluni immikkoortunut agguaanneqartarlutik.</w:t>
      </w:r>
    </w:p>
    <w:p w14:paraId="706E50C6" w14:textId="71D3DBC9" w:rsidR="00566FD6" w:rsidRPr="002C10A2" w:rsidRDefault="004C088B" w:rsidP="00E66BC1">
      <w:pPr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Takussutissiaq 6: Nipisannut TAC 2020- 2022-mut nipisattassanik nuussinerit (tons)</w:t>
      </w:r>
    </w:p>
    <w:tbl>
      <w:tblPr>
        <w:tblStyle w:val="Tabel-Gitter1"/>
        <w:tblpPr w:leftFromText="141" w:rightFromText="141" w:vertAnchor="text" w:horzAnchor="margin" w:tblpY="17"/>
        <w:tblW w:w="6941" w:type="dxa"/>
        <w:tblLayout w:type="fixed"/>
        <w:tblLook w:val="01E0" w:firstRow="1" w:lastRow="1" w:firstColumn="1" w:lastColumn="1" w:noHBand="0" w:noVBand="0"/>
      </w:tblPr>
      <w:tblGrid>
        <w:gridCol w:w="1938"/>
        <w:gridCol w:w="1601"/>
        <w:gridCol w:w="1701"/>
        <w:gridCol w:w="1701"/>
      </w:tblGrid>
      <w:tr w:rsidR="00025452" w:rsidRPr="002C10A2" w14:paraId="75FF1D31" w14:textId="4A9E4629" w:rsidTr="00025452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0CE1D14C" w14:textId="77777777" w:rsidR="00025452" w:rsidRPr="002C10A2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4E26F732" w14:textId="77777777" w:rsidR="00025452" w:rsidRPr="002C10A2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14:paraId="47E627E8" w14:textId="77777777" w:rsidR="00025452" w:rsidRPr="002C10A2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BFBFBF"/>
          </w:tcPr>
          <w:p w14:paraId="6395DAF4" w14:textId="77777777" w:rsidR="00025452" w:rsidRPr="002C10A2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06FD9D28" w14:textId="377311B5" w:rsidR="00025452" w:rsidRPr="002C10A2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2020-mi pisassiissutinik nuussinerit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</w:tcPr>
          <w:p w14:paraId="4A82CB31" w14:textId="77777777" w:rsidR="00025452" w:rsidRPr="002C10A2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16B9F178" w14:textId="0DB75BB0" w:rsidR="00025452" w:rsidRPr="002C10A2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pisassiissutinik nuussinerit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</w:tcPr>
          <w:p w14:paraId="609D5B39" w14:textId="77777777" w:rsidR="00025452" w:rsidRPr="002C10A2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34F67820" w14:textId="4E4522DD" w:rsidR="00025452" w:rsidRPr="002C10A2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2022-mi pisassiissutinik nuussinerit</w:t>
            </w:r>
          </w:p>
        </w:tc>
      </w:tr>
      <w:tr w:rsidR="00025452" w:rsidRPr="002C10A2" w14:paraId="5B75D069" w14:textId="6E6B264F" w:rsidTr="00025452">
        <w:trPr>
          <w:trHeight w:val="333"/>
        </w:trPr>
        <w:tc>
          <w:tcPr>
            <w:tcW w:w="1938" w:type="dxa"/>
            <w:shd w:val="clear" w:color="auto" w:fill="D9D9D9"/>
          </w:tcPr>
          <w:p w14:paraId="570FDC5B" w14:textId="0E6493AD" w:rsidR="00025452" w:rsidRPr="002C10A2" w:rsidRDefault="00025452" w:rsidP="00025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Nipisat</w:t>
            </w:r>
          </w:p>
        </w:tc>
        <w:tc>
          <w:tcPr>
            <w:tcW w:w="1601" w:type="dxa"/>
            <w:shd w:val="clear" w:color="auto" w:fill="D9D9D9"/>
          </w:tcPr>
          <w:p w14:paraId="16857D22" w14:textId="77777777" w:rsidR="00025452" w:rsidRPr="002C10A2" w:rsidRDefault="00025452" w:rsidP="00025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701" w:type="dxa"/>
            <w:shd w:val="clear" w:color="auto" w:fill="D9D9D9"/>
          </w:tcPr>
          <w:p w14:paraId="1A1E2E50" w14:textId="77777777" w:rsidR="00025452" w:rsidRPr="002C10A2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701" w:type="dxa"/>
            <w:shd w:val="clear" w:color="auto" w:fill="D9D9D9"/>
          </w:tcPr>
          <w:p w14:paraId="1FA997DE" w14:textId="77777777" w:rsidR="00025452" w:rsidRPr="002C10A2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025452" w:rsidRPr="002C10A2" w14:paraId="4F23C49D" w14:textId="4833DA2B" w:rsidTr="00025452">
        <w:trPr>
          <w:trHeight w:val="721"/>
        </w:trPr>
        <w:tc>
          <w:tcPr>
            <w:tcW w:w="1938" w:type="dxa"/>
          </w:tcPr>
          <w:p w14:paraId="51C92383" w14:textId="28656BC8" w:rsidR="00025452" w:rsidRPr="002C10A2" w:rsidRDefault="00025452" w:rsidP="0002545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1A</w:t>
            </w:r>
          </w:p>
        </w:tc>
        <w:tc>
          <w:tcPr>
            <w:tcW w:w="1601" w:type="dxa"/>
          </w:tcPr>
          <w:p w14:paraId="2C642A7D" w14:textId="1CB1E94A" w:rsidR="00025452" w:rsidRPr="002C10A2" w:rsidRDefault="00057F4D" w:rsidP="00025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701" w:type="dxa"/>
          </w:tcPr>
          <w:p w14:paraId="19BEC558" w14:textId="3B40E309" w:rsidR="00025452" w:rsidRPr="002C10A2" w:rsidRDefault="00025452" w:rsidP="00025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150,2</w:t>
            </w:r>
          </w:p>
        </w:tc>
        <w:tc>
          <w:tcPr>
            <w:tcW w:w="1701" w:type="dxa"/>
          </w:tcPr>
          <w:p w14:paraId="08457825" w14:textId="0FC4A222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197,5</w:t>
            </w:r>
          </w:p>
        </w:tc>
      </w:tr>
      <w:tr w:rsidR="00025452" w:rsidRPr="002C10A2" w14:paraId="55167AD5" w14:textId="6C1ED2B8" w:rsidTr="00025452">
        <w:trPr>
          <w:trHeight w:val="721"/>
        </w:trPr>
        <w:tc>
          <w:tcPr>
            <w:tcW w:w="1938" w:type="dxa"/>
          </w:tcPr>
          <w:p w14:paraId="2A3AA895" w14:textId="7D428F5E" w:rsidR="00025452" w:rsidRPr="002C10A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1Ba</w:t>
            </w:r>
          </w:p>
        </w:tc>
        <w:tc>
          <w:tcPr>
            <w:tcW w:w="1601" w:type="dxa"/>
          </w:tcPr>
          <w:p w14:paraId="27622509" w14:textId="06A20D2B" w:rsidR="00025452" w:rsidRPr="002C10A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1701" w:type="dxa"/>
          </w:tcPr>
          <w:p w14:paraId="7B3399FD" w14:textId="78BAE9D1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701" w:type="dxa"/>
          </w:tcPr>
          <w:p w14:paraId="7586CE48" w14:textId="058CA408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160,3</w:t>
            </w:r>
          </w:p>
        </w:tc>
      </w:tr>
      <w:tr w:rsidR="00025452" w:rsidRPr="002C10A2" w14:paraId="31EA1B2A" w14:textId="4FA4A0A8" w:rsidTr="00025452">
        <w:trPr>
          <w:trHeight w:val="721"/>
        </w:trPr>
        <w:tc>
          <w:tcPr>
            <w:tcW w:w="1938" w:type="dxa"/>
          </w:tcPr>
          <w:p w14:paraId="5A73315E" w14:textId="4575FDD6" w:rsidR="00025452" w:rsidRPr="002C10A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1Bb</w:t>
            </w:r>
          </w:p>
        </w:tc>
        <w:tc>
          <w:tcPr>
            <w:tcW w:w="1601" w:type="dxa"/>
          </w:tcPr>
          <w:p w14:paraId="1039C3E2" w14:textId="7C5C0526" w:rsidR="00025452" w:rsidRPr="002C10A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701" w:type="dxa"/>
          </w:tcPr>
          <w:p w14:paraId="131C7BB0" w14:textId="36479D61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57,3</w:t>
            </w:r>
          </w:p>
        </w:tc>
        <w:tc>
          <w:tcPr>
            <w:tcW w:w="1701" w:type="dxa"/>
          </w:tcPr>
          <w:p w14:paraId="79B43AA6" w14:textId="7F7D8ACA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73,1</w:t>
            </w:r>
          </w:p>
        </w:tc>
      </w:tr>
      <w:tr w:rsidR="00025452" w:rsidRPr="002C10A2" w14:paraId="1E752DCF" w14:textId="123AE88B" w:rsidTr="00025452">
        <w:trPr>
          <w:trHeight w:val="721"/>
        </w:trPr>
        <w:tc>
          <w:tcPr>
            <w:tcW w:w="1938" w:type="dxa"/>
          </w:tcPr>
          <w:p w14:paraId="3FA97B07" w14:textId="2D32997F" w:rsidR="00025452" w:rsidRPr="002C10A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1C</w:t>
            </w:r>
          </w:p>
        </w:tc>
        <w:tc>
          <w:tcPr>
            <w:tcW w:w="1601" w:type="dxa"/>
          </w:tcPr>
          <w:p w14:paraId="63E1814D" w14:textId="5D5FCD96" w:rsidR="00025452" w:rsidRPr="002C10A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1701" w:type="dxa"/>
          </w:tcPr>
          <w:p w14:paraId="5D2A44EE" w14:textId="2CC2E48F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272,1</w:t>
            </w:r>
          </w:p>
        </w:tc>
        <w:tc>
          <w:tcPr>
            <w:tcW w:w="1701" w:type="dxa"/>
          </w:tcPr>
          <w:p w14:paraId="78F7E83F" w14:textId="0E4256F4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332,2</w:t>
            </w:r>
          </w:p>
        </w:tc>
      </w:tr>
      <w:tr w:rsidR="00025452" w:rsidRPr="002C10A2" w14:paraId="133B6E08" w14:textId="5995AB3A" w:rsidTr="00025452">
        <w:trPr>
          <w:trHeight w:val="721"/>
        </w:trPr>
        <w:tc>
          <w:tcPr>
            <w:tcW w:w="1938" w:type="dxa"/>
          </w:tcPr>
          <w:p w14:paraId="369F6769" w14:textId="7A696C39" w:rsidR="00025452" w:rsidRPr="002C10A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1D</w:t>
            </w:r>
          </w:p>
        </w:tc>
        <w:tc>
          <w:tcPr>
            <w:tcW w:w="1601" w:type="dxa"/>
          </w:tcPr>
          <w:p w14:paraId="1C4F0AE0" w14:textId="2D55822C" w:rsidR="00025452" w:rsidRPr="002C10A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321</w:t>
            </w:r>
          </w:p>
        </w:tc>
        <w:tc>
          <w:tcPr>
            <w:tcW w:w="1701" w:type="dxa"/>
          </w:tcPr>
          <w:p w14:paraId="1F610426" w14:textId="743DDB52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329,2</w:t>
            </w:r>
          </w:p>
        </w:tc>
        <w:tc>
          <w:tcPr>
            <w:tcW w:w="1701" w:type="dxa"/>
          </w:tcPr>
          <w:p w14:paraId="5DD6B11A" w14:textId="220E93F4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372,0</w:t>
            </w:r>
          </w:p>
        </w:tc>
      </w:tr>
      <w:tr w:rsidR="00025452" w:rsidRPr="002C10A2" w14:paraId="76E288F3" w14:textId="105514E8" w:rsidTr="00025452">
        <w:trPr>
          <w:trHeight w:val="721"/>
        </w:trPr>
        <w:tc>
          <w:tcPr>
            <w:tcW w:w="1938" w:type="dxa"/>
          </w:tcPr>
          <w:p w14:paraId="7C2BEB02" w14:textId="24D04651" w:rsidR="00025452" w:rsidRPr="002C10A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1E</w:t>
            </w:r>
          </w:p>
        </w:tc>
        <w:tc>
          <w:tcPr>
            <w:tcW w:w="1601" w:type="dxa"/>
          </w:tcPr>
          <w:p w14:paraId="3BE39A9F" w14:textId="06C61247" w:rsidR="00025452" w:rsidRPr="002C10A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  <w:tc>
          <w:tcPr>
            <w:tcW w:w="1701" w:type="dxa"/>
          </w:tcPr>
          <w:p w14:paraId="25AF9902" w14:textId="621D3C29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176,7</w:t>
            </w:r>
          </w:p>
        </w:tc>
        <w:tc>
          <w:tcPr>
            <w:tcW w:w="1701" w:type="dxa"/>
          </w:tcPr>
          <w:p w14:paraId="2B0FAF52" w14:textId="244EABCB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200,6</w:t>
            </w:r>
          </w:p>
        </w:tc>
      </w:tr>
      <w:tr w:rsidR="00025452" w:rsidRPr="002C10A2" w14:paraId="0E4A8855" w14:textId="13C5A89F" w:rsidTr="00025452">
        <w:trPr>
          <w:trHeight w:val="721"/>
        </w:trPr>
        <w:tc>
          <w:tcPr>
            <w:tcW w:w="1938" w:type="dxa"/>
          </w:tcPr>
          <w:p w14:paraId="3F0608A0" w14:textId="07CE7503" w:rsidR="00025452" w:rsidRPr="002C10A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1F</w:t>
            </w:r>
          </w:p>
        </w:tc>
        <w:tc>
          <w:tcPr>
            <w:tcW w:w="1601" w:type="dxa"/>
          </w:tcPr>
          <w:p w14:paraId="6585BB70" w14:textId="6D2C8940" w:rsidR="00025452" w:rsidRPr="002C10A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701" w:type="dxa"/>
          </w:tcPr>
          <w:p w14:paraId="5674A54E" w14:textId="681E6CC3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117,7</w:t>
            </w:r>
          </w:p>
        </w:tc>
        <w:tc>
          <w:tcPr>
            <w:tcW w:w="1701" w:type="dxa"/>
          </w:tcPr>
          <w:p w14:paraId="20E28859" w14:textId="79214E67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139,5</w:t>
            </w:r>
          </w:p>
        </w:tc>
      </w:tr>
      <w:tr w:rsidR="00025452" w:rsidRPr="002C10A2" w14:paraId="4AEAA18A" w14:textId="2D9574BB" w:rsidTr="00025452">
        <w:trPr>
          <w:trHeight w:val="721"/>
        </w:trPr>
        <w:tc>
          <w:tcPr>
            <w:tcW w:w="1938" w:type="dxa"/>
          </w:tcPr>
          <w:p w14:paraId="15A5F439" w14:textId="25B72278" w:rsidR="00025452" w:rsidRPr="002C10A2" w:rsidRDefault="00025452" w:rsidP="000254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Katillugit (tonsit)</w:t>
            </w:r>
          </w:p>
        </w:tc>
        <w:tc>
          <w:tcPr>
            <w:tcW w:w="1601" w:type="dxa"/>
          </w:tcPr>
          <w:p w14:paraId="1A96DEF7" w14:textId="657149E0" w:rsidR="00025452" w:rsidRPr="002C10A2" w:rsidRDefault="00057F4D" w:rsidP="0002545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1.159</w:t>
            </w:r>
          </w:p>
        </w:tc>
        <w:tc>
          <w:tcPr>
            <w:tcW w:w="1701" w:type="dxa"/>
          </w:tcPr>
          <w:p w14:paraId="28F45C4F" w14:textId="7EC4DC9C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1.229,4</w:t>
            </w:r>
          </w:p>
        </w:tc>
        <w:tc>
          <w:tcPr>
            <w:tcW w:w="1701" w:type="dxa"/>
          </w:tcPr>
          <w:p w14:paraId="59ABFED3" w14:textId="0DC9C673" w:rsidR="00025452" w:rsidRPr="002C10A2" w:rsidRDefault="00025452" w:rsidP="0002545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1.475,3</w:t>
            </w:r>
          </w:p>
        </w:tc>
      </w:tr>
    </w:tbl>
    <w:p w14:paraId="21274D1C" w14:textId="3DD74305" w:rsidR="00566FD6" w:rsidRPr="002C10A2" w:rsidRDefault="00566FD6" w:rsidP="00E66BC1">
      <w:pPr>
        <w:ind w:right="-1532"/>
        <w:jc w:val="both"/>
        <w:rPr>
          <w:rFonts w:ascii="Times New Roman" w:hAnsi="Times New Roman" w:cs="Times New Roman"/>
          <w:lang w:val="la-Latn"/>
        </w:rPr>
      </w:pPr>
    </w:p>
    <w:p w14:paraId="0632FD66" w14:textId="77777777" w:rsidR="00BA661A" w:rsidRPr="002C10A2" w:rsidRDefault="00BA661A" w:rsidP="00E66BC1">
      <w:pPr>
        <w:ind w:right="-1532"/>
        <w:jc w:val="both"/>
        <w:rPr>
          <w:rFonts w:ascii="Times New Roman" w:hAnsi="Times New Roman" w:cs="Times New Roman"/>
          <w:lang w:val="la-Latn"/>
        </w:rPr>
      </w:pPr>
    </w:p>
    <w:p w14:paraId="43CB0E49" w14:textId="77777777" w:rsidR="00E66BC1" w:rsidRPr="002C10A2" w:rsidRDefault="00E66BC1" w:rsidP="00E66BC1">
      <w:pPr>
        <w:ind w:right="-1532"/>
        <w:rPr>
          <w:rFonts w:ascii="Times New Roman" w:hAnsi="Times New Roman" w:cs="Times New Roman"/>
          <w:lang w:val="la-Latn"/>
        </w:rPr>
      </w:pPr>
    </w:p>
    <w:p w14:paraId="3FEEA827" w14:textId="6540A40F" w:rsidR="00E66BC1" w:rsidRPr="002C10A2" w:rsidRDefault="00E66BC1" w:rsidP="00E7646A">
      <w:pPr>
        <w:ind w:right="-1532"/>
        <w:rPr>
          <w:rFonts w:ascii="Times New Roman" w:hAnsi="Times New Roman" w:cs="Times New Roman"/>
          <w:lang w:val="la-Latn"/>
        </w:rPr>
      </w:pPr>
    </w:p>
    <w:p w14:paraId="37A435AD" w14:textId="33A388E1" w:rsidR="001B271F" w:rsidRPr="002C10A2" w:rsidRDefault="001B271F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23C6F502" w14:textId="4BA34231" w:rsidR="001B271F" w:rsidRPr="002C10A2" w:rsidRDefault="001B271F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512F1E14" w14:textId="522E3324" w:rsidR="00FD1301" w:rsidRPr="002C10A2" w:rsidRDefault="00FD1301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516CC23F" w14:textId="4F6471CA" w:rsidR="00FD1301" w:rsidRPr="002C10A2" w:rsidRDefault="00FD1301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5B6E4120" w14:textId="1B3B4952" w:rsidR="00FD1301" w:rsidRPr="002C10A2" w:rsidRDefault="00FD1301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4C788ABB" w14:textId="77A8A6B9" w:rsidR="00025452" w:rsidRPr="002C10A2" w:rsidRDefault="00025452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1C10FDBF" w14:textId="517961C3" w:rsidR="00025452" w:rsidRPr="002C10A2" w:rsidRDefault="00025452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38A85320" w14:textId="0A773DA4" w:rsidR="00025452" w:rsidRPr="002C10A2" w:rsidRDefault="00025452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1B84620B" w14:textId="119A1D42" w:rsidR="008A6B6A" w:rsidRPr="002C10A2" w:rsidRDefault="008A6B6A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1A10CE83" w14:textId="055E32DB" w:rsidR="00A444B9" w:rsidRPr="002C10A2" w:rsidRDefault="00A444B9" w:rsidP="00E7646A">
      <w:pPr>
        <w:ind w:right="-1532"/>
        <w:rPr>
          <w:rFonts w:ascii="Arial" w:hAnsi="Arial" w:cs="Arial"/>
          <w:sz w:val="20"/>
          <w:szCs w:val="20"/>
          <w:lang w:val="la-Latn"/>
        </w:rPr>
      </w:pPr>
    </w:p>
    <w:p w14:paraId="4DD67B27" w14:textId="6EEBD5B3" w:rsidR="00223225" w:rsidRPr="002C10A2" w:rsidRDefault="00223225" w:rsidP="00E7646A">
      <w:pPr>
        <w:pStyle w:val="Overskrift2"/>
        <w:pBdr>
          <w:bottom w:val="single" w:sz="4" w:space="1" w:color="auto"/>
        </w:pBdr>
        <w:spacing w:after="240"/>
        <w:ind w:right="-15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Uiluiit</w:t>
      </w:r>
    </w:p>
    <w:p w14:paraId="42A94F69" w14:textId="6EFF79A7" w:rsidR="00223225" w:rsidRPr="002C10A2" w:rsidRDefault="00187415" w:rsidP="00187415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Uiluinnut ilisimatuussutsikkut siunnersuisoqanngilaq. Maannakkut angallat ataasiinnaq uiluinniarpoq.  Pisassiissutaasartut ukiorpanngortuni tamakkerlugit pisarineqartanngillat.  Aalisarnermut Piniarnermullu Naalakkersuisoqarfiup tamanna tunuliaqutaralugu siunnersuutigaa TAC piffissamisut 2019 – 2021-misut annertussuseqaannassasoq katillugit </w:t>
      </w:r>
      <w:r>
        <w:rPr>
          <w:rFonts w:ascii="Times New Roman" w:hAnsi="Times New Roman"/>
          <w:b/>
        </w:rPr>
        <w:t>2.520 tonsinut</w:t>
      </w:r>
      <w:r>
        <w:rPr>
          <w:rFonts w:ascii="Times New Roman" w:hAnsi="Times New Roman"/>
        </w:rPr>
        <w:t>.</w:t>
      </w:r>
    </w:p>
    <w:p w14:paraId="59EAFE31" w14:textId="511E1B58" w:rsidR="00C824B5" w:rsidRPr="002C10A2" w:rsidRDefault="00C824B5" w:rsidP="00187415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TAC-inut pisassiissutillu pillugit nalunaarummi atorunnaarnikumi uiluinnut aqutsiveqarfiit aalajangersarneqarsimapput.  Taamaammat Aalisarnermut Piniarnermullu Naalakkersuisoqarfiup uiluinniarnermut Nalunaarummik suliaqarpoq aqutsiveqarfiit aalisarnerillu pillugit inatsisitigut tunngavissaqaannartikkumallugit.  Taanna Aalisarneq pillugu siunnersuisoqatigiinnut piaartumik tusarniaassutigineqassaaq. </w:t>
      </w:r>
    </w:p>
    <w:p w14:paraId="04C7680F" w14:textId="2C4A6787" w:rsidR="008D2AC1" w:rsidRPr="002C10A2" w:rsidRDefault="00187415" w:rsidP="00187415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Uiluinnut TAC ukiut siuliini agguaasseriaatsinut aqutsiveqarfinnut agguarneqassapput.</w:t>
      </w:r>
    </w:p>
    <w:p w14:paraId="07D1B92A" w14:textId="496A0ED2" w:rsidR="004C088B" w:rsidRPr="002C10A2" w:rsidRDefault="004C088B" w:rsidP="00187415">
      <w:pPr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Takussutissiaq 7: 2022-mi uiluinnut pisassiissutissatut siunnersuutit (tons)</w:t>
      </w:r>
    </w:p>
    <w:tbl>
      <w:tblPr>
        <w:tblStyle w:val="Tabel-Gitter1"/>
        <w:tblpPr w:leftFromText="141" w:rightFromText="141" w:vertAnchor="text" w:horzAnchor="margin" w:tblpY="17"/>
        <w:tblW w:w="9854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161"/>
        <w:gridCol w:w="1571"/>
      </w:tblGrid>
      <w:tr w:rsidR="00187415" w:rsidRPr="002C10A2" w14:paraId="0CFD3EC7" w14:textId="77777777" w:rsidTr="00BE5E87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0349FF0B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48C9FBF2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14:paraId="07D3608A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532B4EA5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3F74F8D7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057B3556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62B9E6ED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2022-mut siunnersuineq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FBFBF"/>
          </w:tcPr>
          <w:p w14:paraId="10DD0544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0A1FBC27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2020-imi pisassiissutit</w:t>
            </w:r>
          </w:p>
          <w:p w14:paraId="7E81CB5A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54633BD2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7DFAD881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2020-mi pisanit ilanngaanerit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FBFBF"/>
          </w:tcPr>
          <w:p w14:paraId="1B50B850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02BB9AD3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Pisassiissutit 2021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722F483F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14:paraId="1AF3908D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187415" w:rsidRPr="002C10A2" w14:paraId="410592D9" w14:textId="77777777" w:rsidTr="00BE5E87">
        <w:trPr>
          <w:trHeight w:val="333"/>
        </w:trPr>
        <w:tc>
          <w:tcPr>
            <w:tcW w:w="1938" w:type="dxa"/>
            <w:shd w:val="clear" w:color="auto" w:fill="D9D9D9"/>
          </w:tcPr>
          <w:p w14:paraId="6A5E0BB1" w14:textId="52BEF7D0" w:rsidR="00187415" w:rsidRPr="002C10A2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Uiluiit</w:t>
            </w:r>
          </w:p>
        </w:tc>
        <w:tc>
          <w:tcPr>
            <w:tcW w:w="1382" w:type="dxa"/>
            <w:shd w:val="clear" w:color="auto" w:fill="D9D9D9"/>
          </w:tcPr>
          <w:p w14:paraId="34F3765E" w14:textId="77777777" w:rsidR="00187415" w:rsidRPr="002C10A2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shd w:val="clear" w:color="auto" w:fill="D9D9D9"/>
          </w:tcPr>
          <w:p w14:paraId="7B10D1A8" w14:textId="77777777" w:rsidR="00187415" w:rsidRPr="002C10A2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90" w:type="dxa"/>
            <w:shd w:val="clear" w:color="auto" w:fill="D9D9D9"/>
          </w:tcPr>
          <w:p w14:paraId="4F480E3F" w14:textId="77777777" w:rsidR="00187415" w:rsidRPr="002C10A2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shd w:val="clear" w:color="auto" w:fill="D9D9D9"/>
          </w:tcPr>
          <w:p w14:paraId="1A57563D" w14:textId="77777777" w:rsidR="00187415" w:rsidRPr="002C10A2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61" w:type="dxa"/>
            <w:shd w:val="clear" w:color="auto" w:fill="D9D9D9"/>
          </w:tcPr>
          <w:p w14:paraId="2394235A" w14:textId="77777777" w:rsidR="00187415" w:rsidRPr="002C10A2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shd w:val="clear" w:color="auto" w:fill="D9D9D9"/>
          </w:tcPr>
          <w:p w14:paraId="051CE839" w14:textId="77777777" w:rsidR="00187415" w:rsidRPr="002C10A2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187415" w:rsidRPr="002C10A2" w14:paraId="686683E4" w14:textId="77777777" w:rsidTr="00BE5E87">
        <w:trPr>
          <w:trHeight w:val="721"/>
        </w:trPr>
        <w:tc>
          <w:tcPr>
            <w:tcW w:w="1938" w:type="dxa"/>
          </w:tcPr>
          <w:p w14:paraId="0DDF54E5" w14:textId="3473B39C" w:rsidR="00187415" w:rsidRPr="002C10A2" w:rsidRDefault="00187415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Nuuk</w:t>
            </w:r>
          </w:p>
        </w:tc>
        <w:tc>
          <w:tcPr>
            <w:tcW w:w="1382" w:type="dxa"/>
          </w:tcPr>
          <w:p w14:paraId="4BC8824C" w14:textId="5C41C6E0" w:rsidR="00187415" w:rsidRPr="002C10A2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</w:tcPr>
          <w:p w14:paraId="663B84C9" w14:textId="79074115" w:rsidR="00187415" w:rsidRPr="002C10A2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</w:tcPr>
          <w:p w14:paraId="1461F16F" w14:textId="0CC68852" w:rsidR="00187415" w:rsidRPr="002C10A2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720</w:t>
            </w:r>
          </w:p>
        </w:tc>
        <w:tc>
          <w:tcPr>
            <w:tcW w:w="1230" w:type="dxa"/>
          </w:tcPr>
          <w:p w14:paraId="0C77DDB5" w14:textId="160450BD" w:rsidR="00187415" w:rsidRPr="002C10A2" w:rsidRDefault="00EC7317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1161" w:type="dxa"/>
          </w:tcPr>
          <w:p w14:paraId="6D812CF0" w14:textId="339D2CC1" w:rsidR="00187415" w:rsidRPr="002C10A2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720</w:t>
            </w:r>
          </w:p>
        </w:tc>
        <w:tc>
          <w:tcPr>
            <w:tcW w:w="1571" w:type="dxa"/>
          </w:tcPr>
          <w:p w14:paraId="0FA5D845" w14:textId="7E91FA5A" w:rsidR="00187415" w:rsidRPr="002C10A2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720</w:t>
            </w:r>
          </w:p>
        </w:tc>
      </w:tr>
      <w:tr w:rsidR="00187415" w:rsidRPr="002C10A2" w14:paraId="02834E35" w14:textId="77777777" w:rsidTr="00BE5E87">
        <w:trPr>
          <w:trHeight w:val="721"/>
        </w:trPr>
        <w:tc>
          <w:tcPr>
            <w:tcW w:w="1938" w:type="dxa"/>
          </w:tcPr>
          <w:p w14:paraId="3FDE9DD7" w14:textId="5A383E6F" w:rsidR="00187415" w:rsidRPr="002C10A2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Aqajarua</w:t>
            </w:r>
          </w:p>
        </w:tc>
        <w:tc>
          <w:tcPr>
            <w:tcW w:w="1382" w:type="dxa"/>
          </w:tcPr>
          <w:p w14:paraId="5A5A1D0B" w14:textId="1B3AEA12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</w:tcPr>
          <w:p w14:paraId="4E1903F7" w14:textId="20DA570F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</w:tcPr>
          <w:p w14:paraId="30B9F3D2" w14:textId="639C161E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30" w:type="dxa"/>
          </w:tcPr>
          <w:p w14:paraId="68CB9801" w14:textId="03CD9595" w:rsidR="00187415" w:rsidRPr="002C10A2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61" w:type="dxa"/>
          </w:tcPr>
          <w:p w14:paraId="65933A99" w14:textId="4ABB535F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71" w:type="dxa"/>
          </w:tcPr>
          <w:p w14:paraId="5C3BF06C" w14:textId="440CE7D3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87415" w:rsidRPr="002C10A2" w14:paraId="2920247B" w14:textId="77777777" w:rsidTr="00BE5E87">
        <w:trPr>
          <w:trHeight w:val="721"/>
        </w:trPr>
        <w:tc>
          <w:tcPr>
            <w:tcW w:w="1938" w:type="dxa"/>
          </w:tcPr>
          <w:p w14:paraId="025BFB1C" w14:textId="7F194935" w:rsidR="00187415" w:rsidRPr="002C10A2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Attu</w:t>
            </w:r>
          </w:p>
        </w:tc>
        <w:tc>
          <w:tcPr>
            <w:tcW w:w="1382" w:type="dxa"/>
          </w:tcPr>
          <w:p w14:paraId="1DBD08F7" w14:textId="6344FC85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</w:tcPr>
          <w:p w14:paraId="780DA126" w14:textId="30831248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</w:tcPr>
          <w:p w14:paraId="3DEC148F" w14:textId="7ABD868A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30" w:type="dxa"/>
          </w:tcPr>
          <w:p w14:paraId="24DD7F34" w14:textId="3AE9FF64" w:rsidR="00187415" w:rsidRPr="002C10A2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149</w:t>
            </w:r>
          </w:p>
        </w:tc>
        <w:tc>
          <w:tcPr>
            <w:tcW w:w="1161" w:type="dxa"/>
          </w:tcPr>
          <w:p w14:paraId="6065ABC8" w14:textId="62915688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571" w:type="dxa"/>
          </w:tcPr>
          <w:p w14:paraId="377BF2D8" w14:textId="6971B916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</w:tr>
      <w:tr w:rsidR="00187415" w:rsidRPr="002C10A2" w14:paraId="67C0F7DF" w14:textId="77777777" w:rsidTr="00BE5E87">
        <w:trPr>
          <w:trHeight w:val="721"/>
        </w:trPr>
        <w:tc>
          <w:tcPr>
            <w:tcW w:w="1938" w:type="dxa"/>
          </w:tcPr>
          <w:p w14:paraId="51F0DCC2" w14:textId="37E6AE25" w:rsidR="00187415" w:rsidRPr="002C10A2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Sisimiut-Kujataa (Saqqaq)</w:t>
            </w:r>
          </w:p>
        </w:tc>
        <w:tc>
          <w:tcPr>
            <w:tcW w:w="1382" w:type="dxa"/>
          </w:tcPr>
          <w:p w14:paraId="2051D4B9" w14:textId="00197D3E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</w:tcPr>
          <w:p w14:paraId="7E5A7EC4" w14:textId="61E34854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</w:tcPr>
          <w:p w14:paraId="70BE22EE" w14:textId="4E0CE378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30" w:type="dxa"/>
          </w:tcPr>
          <w:p w14:paraId="494EFCDF" w14:textId="702C8C29" w:rsidR="00187415" w:rsidRPr="002C10A2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61" w:type="dxa"/>
          </w:tcPr>
          <w:p w14:paraId="7647CCF4" w14:textId="122BF5FA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571" w:type="dxa"/>
          </w:tcPr>
          <w:p w14:paraId="3B8E9398" w14:textId="0389392B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</w:tr>
      <w:tr w:rsidR="00187415" w:rsidRPr="002C10A2" w14:paraId="6CB5821C" w14:textId="77777777" w:rsidTr="00BE5E87">
        <w:trPr>
          <w:trHeight w:val="721"/>
        </w:trPr>
        <w:tc>
          <w:tcPr>
            <w:tcW w:w="1938" w:type="dxa"/>
          </w:tcPr>
          <w:p w14:paraId="272AACBA" w14:textId="4404E91D" w:rsidR="00187415" w:rsidRPr="002C10A2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Sisimiut-Avannaa (Kangaarsuk)</w:t>
            </w:r>
          </w:p>
        </w:tc>
        <w:tc>
          <w:tcPr>
            <w:tcW w:w="1382" w:type="dxa"/>
          </w:tcPr>
          <w:p w14:paraId="2B312F0B" w14:textId="20C350C8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</w:tcPr>
          <w:p w14:paraId="18E679D0" w14:textId="53064F56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</w:tcPr>
          <w:p w14:paraId="5CDBD89C" w14:textId="2123104E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230" w:type="dxa"/>
          </w:tcPr>
          <w:p w14:paraId="7911AD6A" w14:textId="6A7DCA03" w:rsidR="00187415" w:rsidRPr="002C10A2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w="1161" w:type="dxa"/>
          </w:tcPr>
          <w:p w14:paraId="3636A60F" w14:textId="6A23ED03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571" w:type="dxa"/>
          </w:tcPr>
          <w:p w14:paraId="698D4C50" w14:textId="395BBD3D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</w:tr>
      <w:tr w:rsidR="00187415" w:rsidRPr="002C10A2" w14:paraId="0939C18F" w14:textId="77777777" w:rsidTr="00BE5E87">
        <w:trPr>
          <w:trHeight w:val="721"/>
        </w:trPr>
        <w:tc>
          <w:tcPr>
            <w:tcW w:w="1938" w:type="dxa"/>
          </w:tcPr>
          <w:p w14:paraId="099D557B" w14:textId="4A854A39" w:rsidR="00187415" w:rsidRPr="002C10A2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Nassuttuumi</w:t>
            </w:r>
          </w:p>
        </w:tc>
        <w:tc>
          <w:tcPr>
            <w:tcW w:w="1382" w:type="dxa"/>
          </w:tcPr>
          <w:p w14:paraId="73E50495" w14:textId="13B9A0C1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</w:tcPr>
          <w:p w14:paraId="33EDAB1C" w14:textId="48E5740D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</w:tcPr>
          <w:p w14:paraId="3FCA2910" w14:textId="1A269D7D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30" w:type="dxa"/>
          </w:tcPr>
          <w:p w14:paraId="49962720" w14:textId="27BD99A2" w:rsidR="00187415" w:rsidRPr="002C10A2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61" w:type="dxa"/>
          </w:tcPr>
          <w:p w14:paraId="2067C813" w14:textId="5B271E02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571" w:type="dxa"/>
          </w:tcPr>
          <w:p w14:paraId="48734563" w14:textId="516533D7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 w:rsidR="00187415" w:rsidRPr="002C10A2" w14:paraId="68635F73" w14:textId="77777777" w:rsidTr="00BE5E87">
        <w:trPr>
          <w:trHeight w:val="721"/>
        </w:trPr>
        <w:tc>
          <w:tcPr>
            <w:tcW w:w="1938" w:type="dxa"/>
          </w:tcPr>
          <w:p w14:paraId="7520DCD1" w14:textId="353A5B26" w:rsidR="00187415" w:rsidRPr="002C10A2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Kalaallit Nunaata sinnerani</w:t>
            </w:r>
          </w:p>
        </w:tc>
        <w:tc>
          <w:tcPr>
            <w:tcW w:w="1382" w:type="dxa"/>
          </w:tcPr>
          <w:p w14:paraId="08C437FD" w14:textId="5773F3F2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</w:tcPr>
          <w:p w14:paraId="6AA49456" w14:textId="46CB9A39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</w:tcPr>
          <w:p w14:paraId="46DBA69F" w14:textId="3B3D0DA0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Killiliisoqanngilaq</w:t>
            </w:r>
          </w:p>
        </w:tc>
        <w:tc>
          <w:tcPr>
            <w:tcW w:w="1230" w:type="dxa"/>
          </w:tcPr>
          <w:p w14:paraId="7393F381" w14:textId="2A77243F" w:rsidR="00187415" w:rsidRPr="002C10A2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61" w:type="dxa"/>
          </w:tcPr>
          <w:p w14:paraId="0DF1A296" w14:textId="3084816B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Killiliisoqanngilaq</w:t>
            </w:r>
          </w:p>
        </w:tc>
        <w:tc>
          <w:tcPr>
            <w:tcW w:w="1571" w:type="dxa"/>
          </w:tcPr>
          <w:p w14:paraId="09F71EC0" w14:textId="2DBF392C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Killiliisoqanngilaq</w:t>
            </w:r>
          </w:p>
        </w:tc>
      </w:tr>
      <w:tr w:rsidR="00187415" w:rsidRPr="002C10A2" w14:paraId="4AFE5190" w14:textId="77777777" w:rsidTr="00BE5E87">
        <w:trPr>
          <w:trHeight w:val="721"/>
        </w:trPr>
        <w:tc>
          <w:tcPr>
            <w:tcW w:w="1938" w:type="dxa"/>
          </w:tcPr>
          <w:p w14:paraId="7F233AC8" w14:textId="6B7B05A6" w:rsidR="00187415" w:rsidRPr="002C10A2" w:rsidRDefault="00187415" w:rsidP="00BE5E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Katillugit</w:t>
            </w:r>
          </w:p>
        </w:tc>
        <w:tc>
          <w:tcPr>
            <w:tcW w:w="1382" w:type="dxa"/>
          </w:tcPr>
          <w:p w14:paraId="05931461" w14:textId="77777777" w:rsidR="00187415" w:rsidRPr="002C10A2" w:rsidRDefault="00187415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</w:tcPr>
          <w:p w14:paraId="76817B51" w14:textId="77777777" w:rsidR="00187415" w:rsidRPr="002C10A2" w:rsidRDefault="00187415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a-Latn"/>
              </w:rPr>
            </w:pPr>
          </w:p>
        </w:tc>
        <w:tc>
          <w:tcPr>
            <w:tcW w:w="1190" w:type="dxa"/>
          </w:tcPr>
          <w:p w14:paraId="6064C776" w14:textId="583D73F9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2.520</w:t>
            </w:r>
          </w:p>
        </w:tc>
        <w:tc>
          <w:tcPr>
            <w:tcW w:w="1230" w:type="dxa"/>
          </w:tcPr>
          <w:p w14:paraId="1544EF95" w14:textId="5BCC00A0" w:rsidR="00187415" w:rsidRPr="002C10A2" w:rsidRDefault="00EC7317" w:rsidP="00BE5E8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541</w:t>
            </w:r>
          </w:p>
        </w:tc>
        <w:tc>
          <w:tcPr>
            <w:tcW w:w="1161" w:type="dxa"/>
          </w:tcPr>
          <w:p w14:paraId="10A7E852" w14:textId="671D8E34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2.520</w:t>
            </w:r>
          </w:p>
        </w:tc>
        <w:tc>
          <w:tcPr>
            <w:tcW w:w="1571" w:type="dxa"/>
          </w:tcPr>
          <w:p w14:paraId="14884651" w14:textId="4F651F08" w:rsidR="00187415" w:rsidRPr="002C10A2" w:rsidRDefault="0044499D" w:rsidP="00BE5E8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2.520</w:t>
            </w:r>
          </w:p>
        </w:tc>
      </w:tr>
    </w:tbl>
    <w:p w14:paraId="7FC76C26" w14:textId="77777777" w:rsidR="00187415" w:rsidRPr="002C10A2" w:rsidRDefault="00187415" w:rsidP="00187415">
      <w:pPr>
        <w:ind w:right="-1532"/>
        <w:jc w:val="both"/>
        <w:rPr>
          <w:rFonts w:ascii="Times New Roman" w:hAnsi="Times New Roman" w:cs="Times New Roman"/>
          <w:lang w:val="la-Latn"/>
        </w:rPr>
      </w:pPr>
    </w:p>
    <w:sectPr w:rsidR="00187415" w:rsidRPr="002C10A2" w:rsidSect="00571277">
      <w:footerReference w:type="default" r:id="rId10"/>
      <w:headerReference w:type="first" r:id="rId11"/>
      <w:footerReference w:type="first" r:id="rId12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EAEAD" w14:textId="77777777" w:rsidR="00446C94" w:rsidRDefault="00446C94" w:rsidP="00FA2B29">
      <w:pPr>
        <w:spacing w:after="0" w:line="240" w:lineRule="auto"/>
      </w:pPr>
      <w:r>
        <w:separator/>
      </w:r>
    </w:p>
  </w:endnote>
  <w:endnote w:type="continuationSeparator" w:id="0">
    <w:p w14:paraId="6FFC5906" w14:textId="77777777" w:rsidR="00446C94" w:rsidRDefault="00446C94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667999"/>
      <w:docPartObj>
        <w:docPartGallery w:val="Page Numbers (Bottom of Page)"/>
        <w:docPartUnique/>
      </w:docPartObj>
    </w:sdtPr>
    <w:sdtEndPr/>
    <w:sdtContent>
      <w:p w14:paraId="36B91FF0" w14:textId="328B8414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97">
          <w:rPr>
            <w:noProof/>
          </w:rPr>
          <w:t>4</w:t>
        </w:r>
        <w:r>
          <w:fldChar w:fldCharType="end"/>
        </w:r>
      </w:p>
    </w:sdtContent>
  </w:sdt>
  <w:p w14:paraId="770B1DC4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2170E" w14:textId="77777777" w:rsidR="00E534E9" w:rsidRDefault="00E534E9" w:rsidP="00160515">
    <w:pPr>
      <w:pStyle w:val="Sidefod"/>
    </w:pPr>
  </w:p>
  <w:p w14:paraId="0E9B41CA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ACC12" w14:textId="77777777" w:rsidR="00446C94" w:rsidRDefault="00446C94" w:rsidP="00FA2B29">
      <w:pPr>
        <w:spacing w:after="0" w:line="240" w:lineRule="auto"/>
      </w:pPr>
      <w:r>
        <w:separator/>
      </w:r>
    </w:p>
  </w:footnote>
  <w:footnote w:type="continuationSeparator" w:id="0">
    <w:p w14:paraId="110A7692" w14:textId="77777777" w:rsidR="00446C94" w:rsidRDefault="00446C94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729" w14:textId="296AD73E" w:rsidR="001851AA" w:rsidRDefault="00446C94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2C10A2">
          <w:rPr>
            <w:noProof/>
            <w:lang w:val="da-DK" w:eastAsia="da-DK"/>
          </w:rPr>
          <w:drawing>
            <wp:anchor distT="0" distB="0" distL="114300" distR="114300" simplePos="0" relativeHeight="251658240" behindDoc="1" locked="1" layoutInCell="1" allowOverlap="1" wp14:anchorId="34232875" wp14:editId="43D3DE5B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538FD219" w14:textId="77777777" w:rsidR="001851AA" w:rsidRPr="00AB566E" w:rsidRDefault="001851AA" w:rsidP="001851AA">
    <w:pPr>
      <w:pStyle w:val="Lillev"/>
    </w:pPr>
    <w:r>
      <w:rPr>
        <w:noProof/>
        <w:lang w:val="da-DK" w:eastAsia="da-DK"/>
      </w:rPr>
      <w:drawing>
        <wp:anchor distT="0" distB="0" distL="114300" distR="114300" simplePos="0" relativeHeight="251657216" behindDoc="0" locked="1" layoutInCell="1" allowOverlap="1" wp14:anchorId="32061855" wp14:editId="2EE05576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Aalisarnermut Piniarnermullu Naalakkersuisoqarfik</w:t>
    </w:r>
  </w:p>
  <w:p w14:paraId="4F7BE2E2" w14:textId="77777777" w:rsidR="001851AA" w:rsidRDefault="001851AA" w:rsidP="001851AA">
    <w:pPr>
      <w:pStyle w:val="Lillev"/>
    </w:pPr>
    <w:r>
      <w:t>Departementet for Fiskeri og Fangst</w:t>
    </w:r>
  </w:p>
  <w:p w14:paraId="5EBBD982" w14:textId="77777777" w:rsidR="00E534E9" w:rsidRPr="001851AA" w:rsidRDefault="00E534E9" w:rsidP="001851A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932DE"/>
    <w:multiLevelType w:val="hybridMultilevel"/>
    <w:tmpl w:val="78606D62"/>
    <w:lvl w:ilvl="0" w:tplc="F0A45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313D"/>
    <w:multiLevelType w:val="hybridMultilevel"/>
    <w:tmpl w:val="5A24B2A4"/>
    <w:lvl w:ilvl="0" w:tplc="F8E27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51083"/>
    <w:multiLevelType w:val="hybridMultilevel"/>
    <w:tmpl w:val="5A18CCEA"/>
    <w:lvl w:ilvl="0" w:tplc="F0A45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00058"/>
    <w:multiLevelType w:val="hybridMultilevel"/>
    <w:tmpl w:val="969EA740"/>
    <w:lvl w:ilvl="0" w:tplc="D1B6BED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4B"/>
    <w:rsid w:val="00016900"/>
    <w:rsid w:val="00020335"/>
    <w:rsid w:val="00025452"/>
    <w:rsid w:val="00027D8E"/>
    <w:rsid w:val="0003701E"/>
    <w:rsid w:val="00041C18"/>
    <w:rsid w:val="000565D8"/>
    <w:rsid w:val="00057F4D"/>
    <w:rsid w:val="00083022"/>
    <w:rsid w:val="000A7402"/>
    <w:rsid w:val="000C7BEB"/>
    <w:rsid w:val="000D663C"/>
    <w:rsid w:val="000F133A"/>
    <w:rsid w:val="000F1BD4"/>
    <w:rsid w:val="00110997"/>
    <w:rsid w:val="001113B9"/>
    <w:rsid w:val="00111E2F"/>
    <w:rsid w:val="00115CBD"/>
    <w:rsid w:val="001251A4"/>
    <w:rsid w:val="00126488"/>
    <w:rsid w:val="001265F5"/>
    <w:rsid w:val="00126CF6"/>
    <w:rsid w:val="00160515"/>
    <w:rsid w:val="00165FFA"/>
    <w:rsid w:val="001807E2"/>
    <w:rsid w:val="001851AA"/>
    <w:rsid w:val="00187415"/>
    <w:rsid w:val="001A1BA1"/>
    <w:rsid w:val="001B271F"/>
    <w:rsid w:val="001B390D"/>
    <w:rsid w:val="001C73EC"/>
    <w:rsid w:val="001D4548"/>
    <w:rsid w:val="001E67E7"/>
    <w:rsid w:val="001F3B9C"/>
    <w:rsid w:val="002037A6"/>
    <w:rsid w:val="00223225"/>
    <w:rsid w:val="002307AA"/>
    <w:rsid w:val="002463BD"/>
    <w:rsid w:val="00251070"/>
    <w:rsid w:val="002801A0"/>
    <w:rsid w:val="00281130"/>
    <w:rsid w:val="0029398F"/>
    <w:rsid w:val="002A3544"/>
    <w:rsid w:val="002A5B9B"/>
    <w:rsid w:val="002B02C4"/>
    <w:rsid w:val="002B0300"/>
    <w:rsid w:val="002B6145"/>
    <w:rsid w:val="002C0FD5"/>
    <w:rsid w:val="002C10A2"/>
    <w:rsid w:val="003329F5"/>
    <w:rsid w:val="003333AA"/>
    <w:rsid w:val="00333AD5"/>
    <w:rsid w:val="0034347E"/>
    <w:rsid w:val="00347B8F"/>
    <w:rsid w:val="00354763"/>
    <w:rsid w:val="00354CA3"/>
    <w:rsid w:val="0036445B"/>
    <w:rsid w:val="00367ACB"/>
    <w:rsid w:val="00393CBA"/>
    <w:rsid w:val="00395906"/>
    <w:rsid w:val="0039651A"/>
    <w:rsid w:val="003A2B08"/>
    <w:rsid w:val="003A467F"/>
    <w:rsid w:val="003B4058"/>
    <w:rsid w:val="003C38E2"/>
    <w:rsid w:val="003E2A35"/>
    <w:rsid w:val="003E3E1C"/>
    <w:rsid w:val="003E6355"/>
    <w:rsid w:val="00417761"/>
    <w:rsid w:val="00421CBE"/>
    <w:rsid w:val="00422DCB"/>
    <w:rsid w:val="004402D4"/>
    <w:rsid w:val="0044499D"/>
    <w:rsid w:val="004451EF"/>
    <w:rsid w:val="00446C94"/>
    <w:rsid w:val="004613D8"/>
    <w:rsid w:val="00465A30"/>
    <w:rsid w:val="00466E5A"/>
    <w:rsid w:val="004705EC"/>
    <w:rsid w:val="0048125B"/>
    <w:rsid w:val="004C07B6"/>
    <w:rsid w:val="004C088B"/>
    <w:rsid w:val="004E4FE2"/>
    <w:rsid w:val="004E6C67"/>
    <w:rsid w:val="004F0580"/>
    <w:rsid w:val="00501BF3"/>
    <w:rsid w:val="00511DBE"/>
    <w:rsid w:val="00530581"/>
    <w:rsid w:val="00534448"/>
    <w:rsid w:val="00554742"/>
    <w:rsid w:val="00566FD6"/>
    <w:rsid w:val="0057081A"/>
    <w:rsid w:val="00571277"/>
    <w:rsid w:val="00577407"/>
    <w:rsid w:val="00580A90"/>
    <w:rsid w:val="005963E7"/>
    <w:rsid w:val="005A226D"/>
    <w:rsid w:val="005B57AE"/>
    <w:rsid w:val="006019D2"/>
    <w:rsid w:val="00601B3B"/>
    <w:rsid w:val="00602EC4"/>
    <w:rsid w:val="0060707D"/>
    <w:rsid w:val="0060765D"/>
    <w:rsid w:val="0062154D"/>
    <w:rsid w:val="00624582"/>
    <w:rsid w:val="00630A95"/>
    <w:rsid w:val="00653B42"/>
    <w:rsid w:val="00656530"/>
    <w:rsid w:val="006617C5"/>
    <w:rsid w:val="00674932"/>
    <w:rsid w:val="00683F28"/>
    <w:rsid w:val="0068448E"/>
    <w:rsid w:val="00697400"/>
    <w:rsid w:val="006C558F"/>
    <w:rsid w:val="006C67D0"/>
    <w:rsid w:val="006D62DC"/>
    <w:rsid w:val="006E4455"/>
    <w:rsid w:val="006E700F"/>
    <w:rsid w:val="006F03AE"/>
    <w:rsid w:val="00701658"/>
    <w:rsid w:val="00705B1C"/>
    <w:rsid w:val="007134DD"/>
    <w:rsid w:val="00714A90"/>
    <w:rsid w:val="00716429"/>
    <w:rsid w:val="007471ED"/>
    <w:rsid w:val="00764D04"/>
    <w:rsid w:val="00773A4B"/>
    <w:rsid w:val="00782DDE"/>
    <w:rsid w:val="00791768"/>
    <w:rsid w:val="007A04AE"/>
    <w:rsid w:val="007B4471"/>
    <w:rsid w:val="007D04F8"/>
    <w:rsid w:val="007D3B61"/>
    <w:rsid w:val="007D7EDB"/>
    <w:rsid w:val="007E64A3"/>
    <w:rsid w:val="007F0475"/>
    <w:rsid w:val="007F1996"/>
    <w:rsid w:val="007F1EF6"/>
    <w:rsid w:val="007F3259"/>
    <w:rsid w:val="007F378E"/>
    <w:rsid w:val="008019A3"/>
    <w:rsid w:val="00801A0B"/>
    <w:rsid w:val="008021F7"/>
    <w:rsid w:val="00802257"/>
    <w:rsid w:val="00811202"/>
    <w:rsid w:val="0081795F"/>
    <w:rsid w:val="0084755D"/>
    <w:rsid w:val="008621C5"/>
    <w:rsid w:val="00867970"/>
    <w:rsid w:val="008748C1"/>
    <w:rsid w:val="00874C50"/>
    <w:rsid w:val="0088340A"/>
    <w:rsid w:val="008855D8"/>
    <w:rsid w:val="00885961"/>
    <w:rsid w:val="00887786"/>
    <w:rsid w:val="0089061D"/>
    <w:rsid w:val="008A1762"/>
    <w:rsid w:val="008A30AE"/>
    <w:rsid w:val="008A5CC2"/>
    <w:rsid w:val="008A6B6A"/>
    <w:rsid w:val="008B5055"/>
    <w:rsid w:val="008D2AC1"/>
    <w:rsid w:val="008E60D3"/>
    <w:rsid w:val="00900EDD"/>
    <w:rsid w:val="00902926"/>
    <w:rsid w:val="009111F3"/>
    <w:rsid w:val="009159A9"/>
    <w:rsid w:val="0093642C"/>
    <w:rsid w:val="00941E41"/>
    <w:rsid w:val="00942696"/>
    <w:rsid w:val="009466F4"/>
    <w:rsid w:val="00951A5F"/>
    <w:rsid w:val="009676D2"/>
    <w:rsid w:val="0098309B"/>
    <w:rsid w:val="00986E1B"/>
    <w:rsid w:val="00990DA8"/>
    <w:rsid w:val="0099144F"/>
    <w:rsid w:val="009C0EF3"/>
    <w:rsid w:val="009C2181"/>
    <w:rsid w:val="009C2A62"/>
    <w:rsid w:val="009C5A10"/>
    <w:rsid w:val="009D16FA"/>
    <w:rsid w:val="009E073E"/>
    <w:rsid w:val="009F49A1"/>
    <w:rsid w:val="009F745C"/>
    <w:rsid w:val="00A10EB7"/>
    <w:rsid w:val="00A241B5"/>
    <w:rsid w:val="00A26680"/>
    <w:rsid w:val="00A30006"/>
    <w:rsid w:val="00A444B9"/>
    <w:rsid w:val="00A775DE"/>
    <w:rsid w:val="00A83B55"/>
    <w:rsid w:val="00A9211B"/>
    <w:rsid w:val="00A93D90"/>
    <w:rsid w:val="00AA5349"/>
    <w:rsid w:val="00AB0370"/>
    <w:rsid w:val="00AC2345"/>
    <w:rsid w:val="00AE20BC"/>
    <w:rsid w:val="00AE4255"/>
    <w:rsid w:val="00B02EC3"/>
    <w:rsid w:val="00B055B0"/>
    <w:rsid w:val="00B31124"/>
    <w:rsid w:val="00B31951"/>
    <w:rsid w:val="00B41ADC"/>
    <w:rsid w:val="00B41FA6"/>
    <w:rsid w:val="00B73DF1"/>
    <w:rsid w:val="00B757DD"/>
    <w:rsid w:val="00B75A84"/>
    <w:rsid w:val="00B777F0"/>
    <w:rsid w:val="00BA1074"/>
    <w:rsid w:val="00BA2CC1"/>
    <w:rsid w:val="00BA5D5C"/>
    <w:rsid w:val="00BA661A"/>
    <w:rsid w:val="00BB6B3F"/>
    <w:rsid w:val="00BC632F"/>
    <w:rsid w:val="00BD4D79"/>
    <w:rsid w:val="00C141FE"/>
    <w:rsid w:val="00C33E94"/>
    <w:rsid w:val="00C63E01"/>
    <w:rsid w:val="00C662F1"/>
    <w:rsid w:val="00C73B67"/>
    <w:rsid w:val="00C824B5"/>
    <w:rsid w:val="00C87C54"/>
    <w:rsid w:val="00C87E82"/>
    <w:rsid w:val="00CA0D64"/>
    <w:rsid w:val="00CA30FF"/>
    <w:rsid w:val="00CC21D2"/>
    <w:rsid w:val="00CC5F1C"/>
    <w:rsid w:val="00CD363A"/>
    <w:rsid w:val="00CE7F19"/>
    <w:rsid w:val="00CF0F47"/>
    <w:rsid w:val="00CF289A"/>
    <w:rsid w:val="00D10378"/>
    <w:rsid w:val="00D50B47"/>
    <w:rsid w:val="00D709CB"/>
    <w:rsid w:val="00D81E5E"/>
    <w:rsid w:val="00D84966"/>
    <w:rsid w:val="00D910CB"/>
    <w:rsid w:val="00D91802"/>
    <w:rsid w:val="00D93582"/>
    <w:rsid w:val="00DA3AE5"/>
    <w:rsid w:val="00DA5878"/>
    <w:rsid w:val="00DA6C65"/>
    <w:rsid w:val="00DB4A80"/>
    <w:rsid w:val="00DD26B1"/>
    <w:rsid w:val="00DD4CC9"/>
    <w:rsid w:val="00DE428D"/>
    <w:rsid w:val="00DE6088"/>
    <w:rsid w:val="00DF52A7"/>
    <w:rsid w:val="00DF5CCC"/>
    <w:rsid w:val="00E03AB8"/>
    <w:rsid w:val="00E2140F"/>
    <w:rsid w:val="00E24042"/>
    <w:rsid w:val="00E34863"/>
    <w:rsid w:val="00E36A9D"/>
    <w:rsid w:val="00E534E9"/>
    <w:rsid w:val="00E577EC"/>
    <w:rsid w:val="00E57DE2"/>
    <w:rsid w:val="00E61846"/>
    <w:rsid w:val="00E619BB"/>
    <w:rsid w:val="00E646D1"/>
    <w:rsid w:val="00E66BC1"/>
    <w:rsid w:val="00E72019"/>
    <w:rsid w:val="00E74304"/>
    <w:rsid w:val="00E7646A"/>
    <w:rsid w:val="00E76D2E"/>
    <w:rsid w:val="00E81282"/>
    <w:rsid w:val="00EA3E33"/>
    <w:rsid w:val="00EA51F9"/>
    <w:rsid w:val="00EB533B"/>
    <w:rsid w:val="00EC1E59"/>
    <w:rsid w:val="00EC71A7"/>
    <w:rsid w:val="00EC7317"/>
    <w:rsid w:val="00EE4879"/>
    <w:rsid w:val="00EE48FC"/>
    <w:rsid w:val="00F03514"/>
    <w:rsid w:val="00F20FA2"/>
    <w:rsid w:val="00F25380"/>
    <w:rsid w:val="00F41686"/>
    <w:rsid w:val="00F54C1B"/>
    <w:rsid w:val="00F57BF8"/>
    <w:rsid w:val="00F6229D"/>
    <w:rsid w:val="00F877BB"/>
    <w:rsid w:val="00FA2B29"/>
    <w:rsid w:val="00FA546A"/>
    <w:rsid w:val="00FA5630"/>
    <w:rsid w:val="00FA63C8"/>
    <w:rsid w:val="00FD1301"/>
    <w:rsid w:val="00FE49C3"/>
    <w:rsid w:val="00FE6878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7ECD2"/>
  <w15:docId w15:val="{3CA2040B-AC43-48C1-BA13-F9245214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customStyle="1" w:styleId="Default">
    <w:name w:val="Default"/>
    <w:rsid w:val="008877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887786"/>
    <w:rPr>
      <w:color w:val="0000FF" w:themeColor="hyperlink"/>
      <w:u w:val="single"/>
    </w:rPr>
  </w:style>
  <w:style w:type="table" w:styleId="Lysskygge">
    <w:name w:val="Light Shading"/>
    <w:basedOn w:val="Tabel-Normal"/>
    <w:uiPriority w:val="60"/>
    <w:rsid w:val="008877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afsnit">
    <w:name w:val="List Paragraph"/>
    <w:basedOn w:val="Normal"/>
    <w:uiPriority w:val="34"/>
    <w:qFormat/>
    <w:rsid w:val="0088778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88778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8778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87786"/>
    <w:rPr>
      <w:vertAlign w:val="superscript"/>
    </w:rPr>
  </w:style>
  <w:style w:type="table" w:customStyle="1" w:styleId="Listetabel6-farverig1">
    <w:name w:val="Listetabel 6 - farverig1"/>
    <w:basedOn w:val="Tabel-Normal"/>
    <w:uiPriority w:val="51"/>
    <w:rsid w:val="008877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DD4C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D4CC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D4CC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4C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4CC9"/>
    <w:rPr>
      <w:b/>
      <w:bCs/>
      <w:sz w:val="20"/>
      <w:szCs w:val="20"/>
    </w:rPr>
  </w:style>
  <w:style w:type="table" w:customStyle="1" w:styleId="Tabel-Gitter1">
    <w:name w:val="Tabel - Gitter1"/>
    <w:basedOn w:val="Tabel-Normal"/>
    <w:next w:val="Tabel-Gitter"/>
    <w:uiPriority w:val="59"/>
    <w:rsid w:val="009C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pn@,nanoq.g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je\AppData\Local\cBrain\F2\.tmp\8e6d18b0dcb14dc88da05d43088e1d3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2021-09-06T00:00:00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50F7BC94-4E40-4340-9A99-7767085F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8e6d18b0dcb14dc88da05d43088e1d3d</Template>
  <TotalTime>6</TotalTime>
  <Pages>6</Pages>
  <Words>1607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Augusta Jerimiassen</dc:creator>
  <cp:lastModifiedBy>Katrine Kærgaard</cp:lastModifiedBy>
  <cp:revision>14</cp:revision>
  <cp:lastPrinted>2015-07-23T11:53:00Z</cp:lastPrinted>
  <dcterms:created xsi:type="dcterms:W3CDTF">2021-10-21T11:06:00Z</dcterms:created>
  <dcterms:modified xsi:type="dcterms:W3CDTF">2021-10-29T18:29:00Z</dcterms:modified>
</cp:coreProperties>
</file>