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(Dokumenter) Brevdato"/>
        <w:id w:val="1557206462"/>
        <w:placeholder>
          <w:docPart w:val="56112F50BA2643B2B134D135EFB2A1A9"/>
        </w:placeholder>
        <w:dataBinding w:prefixMappings="xmlns:ns0='Captia'" w:xpath="/ns0:Root[1]/ns0:record/ns0:Content[@id='letter_date']/ns0:Value[1]" w:storeItemID="{16AF9E09-FE40-4910-9EAE-F6423A2F14D0}"/>
        <w:date>
          <w:dateFormat w:val="dd-MM-yyyy"/>
          <w:lid w:val="da-DK"/>
          <w:storeMappedDataAs w:val="dateTime"/>
          <w:calendar w:val="gregorian"/>
        </w:date>
      </w:sdtPr>
      <w:sdtEndPr/>
      <w:sdtContent>
        <w:p w14:paraId="7A6A8048" w14:textId="77777777" w:rsidR="00465A30" w:rsidRPr="001113B9" w:rsidRDefault="00B02EC3" w:rsidP="0093642C">
          <w:pPr>
            <w:pStyle w:val="Lille"/>
            <w:framePr w:w="1823" w:h="2781" w:hRule="exact" w:hSpace="181" w:wrap="notBeside" w:vAnchor="page" w:hAnchor="page" w:x="9410" w:y="4843" w:anchorLock="1"/>
          </w:pPr>
          <w:r>
            <w:t>Brevdato:</w:t>
          </w:r>
          <w:r w:rsidR="00683F28">
            <w:t xml:space="preserve">  </w:t>
          </w:r>
        </w:p>
      </w:sdtContent>
    </w:sdt>
    <w:p w14:paraId="62C84796" w14:textId="77777777" w:rsidR="00465A30" w:rsidRPr="001113B9" w:rsidRDefault="00C63E01" w:rsidP="0093642C">
      <w:pPr>
        <w:pStyle w:val="Lille"/>
        <w:framePr w:w="1823" w:h="2781" w:hRule="exact" w:hSpace="181" w:wrap="notBeside" w:vAnchor="page" w:hAnchor="page" w:x="9410" w:y="4843" w:anchorLock="1"/>
      </w:pPr>
      <w:proofErr w:type="gramStart"/>
      <w:r w:rsidRPr="001113B9">
        <w:t>Sags nr</w:t>
      </w:r>
      <w:r w:rsidR="00465A30" w:rsidRPr="001113B9">
        <w:t>.</w:t>
      </w:r>
      <w:proofErr w:type="gramEnd"/>
      <w:r w:rsidR="00F877BB">
        <w:t xml:space="preserve">: </w:t>
      </w:r>
      <w:r w:rsidR="00714A90" w:rsidRPr="00683F28">
        <w:t>2021 - 19295</w:t>
      </w:r>
    </w:p>
    <w:p w14:paraId="386F2208" w14:textId="77777777" w:rsidR="00465A30" w:rsidRPr="00683F28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</w:rPr>
      </w:pPr>
      <w:r>
        <w:t>A</w:t>
      </w:r>
      <w:r w:rsidR="00C63E01" w:rsidRPr="00C63E01">
        <w:t>k</w:t>
      </w:r>
      <w:r>
        <w:t xml:space="preserve">t </w:t>
      </w:r>
      <w:r w:rsidR="00C63E01" w:rsidRPr="001113B9">
        <w:t>nr</w:t>
      </w:r>
      <w:r w:rsidR="00465A30" w:rsidRPr="001113B9">
        <w:t>.</w:t>
      </w:r>
      <w:r w:rsidR="00F877BB">
        <w:t xml:space="preserve">: </w:t>
      </w:r>
      <w:r w:rsidR="00714A90" w:rsidRPr="00683F28">
        <w:t>18343203</w:t>
      </w:r>
    </w:p>
    <w:p w14:paraId="1A794CE6" w14:textId="77777777" w:rsidR="00714A90" w:rsidRPr="001113B9" w:rsidRDefault="00714A9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3A87CBAD" w14:textId="77777777" w:rsidR="002A3544" w:rsidRPr="00992F29" w:rsidRDefault="001113B9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proofErr w:type="spellStart"/>
      <w:r w:rsidRPr="00992F29">
        <w:rPr>
          <w:lang w:val="en-US"/>
        </w:rPr>
        <w:t>Postboks</w:t>
      </w:r>
      <w:proofErr w:type="spellEnd"/>
      <w:r w:rsidR="00465A30" w:rsidRPr="00992F29">
        <w:rPr>
          <w:lang w:val="en-US"/>
        </w:rPr>
        <w:t xml:space="preserve"> </w:t>
      </w:r>
      <w:r w:rsidR="002A3544" w:rsidRPr="00992F29">
        <w:rPr>
          <w:lang w:val="en-US"/>
        </w:rPr>
        <w:t>269</w:t>
      </w:r>
    </w:p>
    <w:p w14:paraId="069D8790" w14:textId="77777777" w:rsidR="002A3544" w:rsidRPr="00965F56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 w:rsidRPr="00965F56">
        <w:rPr>
          <w:lang w:val="en-US"/>
        </w:rPr>
        <w:t>3900 Nuuk</w:t>
      </w:r>
    </w:p>
    <w:p w14:paraId="64665F60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proofErr w:type="spellStart"/>
      <w:r w:rsidRPr="000D663C">
        <w:rPr>
          <w:lang w:val="en-GB"/>
        </w:rPr>
        <w:t>Tlf</w:t>
      </w:r>
      <w:proofErr w:type="spellEnd"/>
      <w:r w:rsidRPr="000D663C">
        <w:rPr>
          <w:lang w:val="en-GB"/>
        </w:rPr>
        <w:t>. (+299) 34 50 00</w:t>
      </w:r>
    </w:p>
    <w:p w14:paraId="4665CB54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r w:rsidRPr="000D663C">
        <w:rPr>
          <w:lang w:val="en-GB"/>
        </w:rPr>
        <w:t>Fax (+299) 34 63 55</w:t>
      </w:r>
    </w:p>
    <w:p w14:paraId="4A362D1B" w14:textId="77777777" w:rsidR="00465A30" w:rsidRPr="00E534E9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 xml:space="preserve">E-mail: </w:t>
      </w:r>
      <w:proofErr w:type="spellStart"/>
      <w:r>
        <w:rPr>
          <w:lang w:val="en-GB"/>
        </w:rPr>
        <w:t>a</w:t>
      </w:r>
      <w:r w:rsidR="00FA5630">
        <w:rPr>
          <w:lang w:val="en-GB"/>
        </w:rPr>
        <w:t>pn</w:t>
      </w:r>
      <w:proofErr w:type="spellEnd"/>
      <w:r w:rsidR="00465A30" w:rsidRPr="00E534E9">
        <w:rPr>
          <w:lang w:val="en-US"/>
        </w:rPr>
        <w:t>@nanoq.gl</w:t>
      </w:r>
    </w:p>
    <w:p w14:paraId="1B6D4B9D" w14:textId="77777777" w:rsidR="00465A30" w:rsidRPr="00582204" w:rsidRDefault="00B757DD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 w:rsidRPr="00582204">
        <w:rPr>
          <w:lang w:val="en-US"/>
        </w:rPr>
        <w:t>www.naalakkersuisut</w:t>
      </w:r>
      <w:r w:rsidR="00465A30" w:rsidRPr="00582204">
        <w:rPr>
          <w:lang w:val="en-US"/>
        </w:rPr>
        <w:t>.gl</w:t>
      </w:r>
    </w:p>
    <w:p w14:paraId="4AFA819A" w14:textId="77777777" w:rsidR="00465A30" w:rsidRPr="00582204" w:rsidRDefault="00465A30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</w:p>
    <w:p w14:paraId="074ADA4C" w14:textId="77777777" w:rsidR="00465A30" w:rsidRPr="00582204" w:rsidRDefault="00465A30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</w:p>
    <w:p w14:paraId="5DA557EB" w14:textId="77777777" w:rsidR="000D663C" w:rsidRPr="00582204" w:rsidRDefault="000D663C" w:rsidP="00111E2F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0D663C" w14:paraId="72D366B8" w14:textId="77777777" w:rsidTr="00321A19">
        <w:trPr>
          <w:trHeight w:val="872"/>
        </w:trPr>
        <w:tc>
          <w:tcPr>
            <w:tcW w:w="7825" w:type="dxa"/>
          </w:tcPr>
          <w:p w14:paraId="2B2AC90F" w14:textId="674494E4" w:rsidR="000D663C" w:rsidRPr="00B75A84" w:rsidRDefault="008D3BE9" w:rsidP="00C83C2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(Modtagere) Navn 1"/>
                <w:id w:val="2070769747"/>
                <w:placeholder>
                  <w:docPart w:val="570832B7E07342C1A2BD8850CCBA4630"/>
                </w:placeholder>
                <w:dataBinding w:prefixMappings="xmlns:ns0='Captia'" w:xpath="/ns0:Root[1]/ns0:address/ns0:Content[@id='name:name1']/ns0:Value[1]" w:storeItemID="{54495AD4-82E2-4453-B9B2-E2407FED9F49}"/>
                <w:text/>
              </w:sdtPr>
              <w:sdtEndPr/>
              <w:sdtContent>
                <w:r w:rsidR="00321A19">
                  <w:rPr>
                    <w:rFonts w:ascii="Arial" w:hAnsi="Arial" w:cs="Arial"/>
                    <w:sz w:val="20"/>
                    <w:szCs w:val="20"/>
                  </w:rPr>
                  <w:t>Fiskerirådet og tilforordnede</w:t>
                </w:r>
              </w:sdtContent>
            </w:sdt>
            <w:r w:rsidR="000D663C" w:rsidRPr="00B75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701380" w14:textId="587F5A0A" w:rsidR="000D663C" w:rsidRDefault="000D663C" w:rsidP="00C8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8E12E" w14:textId="6E65EC10" w:rsidR="000D663C" w:rsidRDefault="000D663C" w:rsidP="00C83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3C" w14:paraId="4ED3A9FA" w14:textId="77777777" w:rsidTr="00C83C2D">
        <w:tc>
          <w:tcPr>
            <w:tcW w:w="7825" w:type="dxa"/>
          </w:tcPr>
          <w:p w14:paraId="331885D9" w14:textId="49183918" w:rsidR="000D663C" w:rsidRPr="00465A30" w:rsidRDefault="00965F56" w:rsidP="00C83C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HASTEHØRING</w:t>
            </w:r>
            <w:r w:rsidR="000D663C" w:rsidRPr="00335316">
              <w:rPr>
                <w:rFonts w:ascii="Arial" w:hAnsi="Arial" w:cs="Arial"/>
                <w:b/>
                <w:sz w:val="20"/>
                <w:szCs w:val="20"/>
              </w:rPr>
              <w:t xml:space="preserve"> om forhøjelse af kvote for hellefisk i Sisimiut-Maniitsoq 2021</w:t>
            </w:r>
          </w:p>
        </w:tc>
      </w:tr>
    </w:tbl>
    <w:p w14:paraId="3328073B" w14:textId="77777777" w:rsidR="00EC1E59" w:rsidRPr="00965F56" w:rsidRDefault="00EC1E59" w:rsidP="00111E2F">
      <w:pPr>
        <w:spacing w:after="0"/>
        <w:jc w:val="both"/>
        <w:rPr>
          <w:rFonts w:cstheme="minorHAnsi"/>
        </w:rPr>
      </w:pPr>
    </w:p>
    <w:p w14:paraId="22A9A61E" w14:textId="0D2E4178" w:rsidR="00965F56" w:rsidRPr="00965F56" w:rsidRDefault="00965F56" w:rsidP="00965F56">
      <w:pPr>
        <w:spacing w:after="0"/>
        <w:jc w:val="both"/>
        <w:rPr>
          <w:rFonts w:cstheme="minorHAnsi"/>
        </w:rPr>
      </w:pPr>
      <w:r w:rsidRPr="00965F56">
        <w:rPr>
          <w:rFonts w:cstheme="minorHAnsi"/>
        </w:rPr>
        <w:t>I henhold til Fiskerilovens §23, stk. 4 udbedes høringssvar fra Fiskerirådet på en sag af hastende karakter vedrørende forhøjelse af kvoten for hellefisk i forvaltningsområde Sisimiut-Maniitsoq.</w:t>
      </w:r>
    </w:p>
    <w:p w14:paraId="615687A4" w14:textId="77777777" w:rsidR="00965F56" w:rsidRPr="00965F56" w:rsidRDefault="00965F56" w:rsidP="00965F56">
      <w:pPr>
        <w:spacing w:after="0"/>
        <w:jc w:val="both"/>
        <w:rPr>
          <w:rFonts w:cstheme="minorHAnsi"/>
        </w:rPr>
      </w:pPr>
    </w:p>
    <w:p w14:paraId="4F9E8800" w14:textId="75A04DF6" w:rsidR="00965F56" w:rsidRPr="00965F56" w:rsidRDefault="00321A19" w:rsidP="00965F56">
      <w:pPr>
        <w:spacing w:after="0"/>
        <w:jc w:val="both"/>
        <w:rPr>
          <w:rFonts w:cstheme="minorHAnsi"/>
        </w:rPr>
      </w:pPr>
      <w:r>
        <w:rPr>
          <w:rFonts w:cstheme="minorHAnsi"/>
        </w:rPr>
        <w:t>Der er modtaget en ansøgning om,</w:t>
      </w:r>
      <w:r w:rsidR="00965F56" w:rsidRPr="00965F56">
        <w:rPr>
          <w:rFonts w:cstheme="minorHAnsi"/>
        </w:rPr>
        <w:t xml:space="preserve"> at kvoten for hellefisk i Sisimiut-Maniitsoq forhøjes med </w:t>
      </w:r>
      <w:r w:rsidR="00965F56" w:rsidRPr="00992F29">
        <w:rPr>
          <w:rFonts w:cstheme="minorHAnsi"/>
        </w:rPr>
        <w:t>50</w:t>
      </w:r>
      <w:r w:rsidR="00965F56" w:rsidRPr="00965F56">
        <w:rPr>
          <w:rFonts w:cstheme="minorHAnsi"/>
        </w:rPr>
        <w:t xml:space="preserve"> tons for 2021 for at sikre at fiskeriet kan fortsætte uhindret resten af året.</w:t>
      </w:r>
    </w:p>
    <w:p w14:paraId="0FD457A5" w14:textId="77777777" w:rsidR="00965F56" w:rsidRPr="00965F56" w:rsidRDefault="00965F56" w:rsidP="00965F56">
      <w:pPr>
        <w:spacing w:after="0"/>
        <w:jc w:val="both"/>
        <w:rPr>
          <w:rFonts w:cstheme="minorHAnsi"/>
        </w:rPr>
      </w:pPr>
    </w:p>
    <w:p w14:paraId="700B8E19" w14:textId="6A016014" w:rsidR="00965F56" w:rsidRPr="00965F56" w:rsidRDefault="00965F56" w:rsidP="00965F5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5F56">
        <w:rPr>
          <w:rFonts w:asciiTheme="minorHAnsi" w:hAnsiTheme="minorHAnsi" w:cstheme="minorHAnsi"/>
          <w:sz w:val="22"/>
          <w:szCs w:val="22"/>
        </w:rPr>
        <w:t xml:space="preserve">For 2021 blev kvoterne i område 46 fastsat svarende til det gennemsnitlige optag fra de seneste fulde tre år (2017, 2018 og 2019) på 223 tons. Optaget i 2020 var på 169 tons. </w:t>
      </w:r>
    </w:p>
    <w:p w14:paraId="51CFD9B3" w14:textId="77777777" w:rsidR="00965F56" w:rsidRDefault="00965F56" w:rsidP="00965F56">
      <w:pPr>
        <w:pStyle w:val="Default"/>
        <w:rPr>
          <w:sz w:val="22"/>
          <w:szCs w:val="22"/>
        </w:rPr>
      </w:pPr>
    </w:p>
    <w:tbl>
      <w:tblPr>
        <w:tblStyle w:val="Listetabel2"/>
        <w:tblW w:w="0" w:type="auto"/>
        <w:tblLook w:val="04A0" w:firstRow="1" w:lastRow="0" w:firstColumn="1" w:lastColumn="0" w:noHBand="0" w:noVBand="1"/>
      </w:tblPr>
      <w:tblGrid>
        <w:gridCol w:w="1902"/>
        <w:gridCol w:w="2056"/>
        <w:gridCol w:w="1930"/>
        <w:gridCol w:w="1936"/>
      </w:tblGrid>
      <w:tr w:rsidR="00965F56" w14:paraId="119062AD" w14:textId="77777777" w:rsidTr="0096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4" w:type="dxa"/>
            <w:gridSpan w:val="4"/>
          </w:tcPr>
          <w:p w14:paraId="10185C0F" w14:textId="77777777" w:rsidR="00965F56" w:rsidRPr="005B0A7C" w:rsidRDefault="00965F56" w:rsidP="00522D6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Tabel 1. </w:t>
            </w:r>
            <w:r w:rsidRPr="005B0A7C">
              <w:rPr>
                <w:sz w:val="23"/>
                <w:szCs w:val="23"/>
              </w:rPr>
              <w:t xml:space="preserve">Rådgivning, kvote og optag af </w:t>
            </w:r>
            <w:proofErr w:type="gramStart"/>
            <w:r w:rsidRPr="005B0A7C">
              <w:rPr>
                <w:sz w:val="23"/>
                <w:szCs w:val="23"/>
              </w:rPr>
              <w:t>kystnært hellefisk</w:t>
            </w:r>
            <w:proofErr w:type="gramEnd"/>
            <w:r w:rsidRPr="005B0A7C">
              <w:rPr>
                <w:sz w:val="23"/>
                <w:szCs w:val="23"/>
              </w:rPr>
              <w:t xml:space="preserve"> i Sisimiut-Maniitsoq (tons)</w:t>
            </w:r>
          </w:p>
        </w:tc>
      </w:tr>
      <w:tr w:rsidR="00965F56" w14:paraId="6A0F5DC6" w14:textId="77777777" w:rsidTr="0096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6B26354D" w14:textId="77777777" w:rsidR="00965F56" w:rsidRPr="003E4158" w:rsidRDefault="00965F56" w:rsidP="00522D63">
            <w:pPr>
              <w:pStyle w:val="Default"/>
              <w:spacing w:line="360" w:lineRule="auto"/>
              <w:jc w:val="right"/>
              <w:rPr>
                <w:b w:val="0"/>
                <w:bCs w:val="0"/>
                <w:sz w:val="23"/>
                <w:szCs w:val="23"/>
              </w:rPr>
            </w:pPr>
          </w:p>
        </w:tc>
        <w:tc>
          <w:tcPr>
            <w:tcW w:w="2056" w:type="dxa"/>
          </w:tcPr>
          <w:p w14:paraId="33D7BC7D" w14:textId="77777777" w:rsidR="00965F56" w:rsidRPr="003E4158" w:rsidRDefault="00965F56" w:rsidP="00522D63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 w:rsidRPr="003E4158">
              <w:rPr>
                <w:b/>
                <w:bCs/>
                <w:sz w:val="23"/>
                <w:szCs w:val="23"/>
              </w:rPr>
              <w:t>Rådgivning</w:t>
            </w:r>
          </w:p>
        </w:tc>
        <w:tc>
          <w:tcPr>
            <w:tcW w:w="1930" w:type="dxa"/>
          </w:tcPr>
          <w:p w14:paraId="7666E870" w14:textId="77777777" w:rsidR="00965F56" w:rsidRPr="003E4158" w:rsidRDefault="00965F56" w:rsidP="00522D63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 w:rsidRPr="003E4158">
              <w:rPr>
                <w:b/>
                <w:bCs/>
                <w:sz w:val="23"/>
                <w:szCs w:val="23"/>
              </w:rPr>
              <w:t>Kvote</w:t>
            </w:r>
          </w:p>
        </w:tc>
        <w:tc>
          <w:tcPr>
            <w:tcW w:w="1936" w:type="dxa"/>
          </w:tcPr>
          <w:p w14:paraId="64F01981" w14:textId="77777777" w:rsidR="00965F56" w:rsidRPr="003E4158" w:rsidRDefault="00965F56" w:rsidP="00522D63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 w:rsidRPr="003E4158">
              <w:rPr>
                <w:b/>
                <w:bCs/>
                <w:sz w:val="23"/>
                <w:szCs w:val="23"/>
              </w:rPr>
              <w:t>Optag</w:t>
            </w:r>
          </w:p>
        </w:tc>
      </w:tr>
      <w:tr w:rsidR="00965F56" w14:paraId="6690C616" w14:textId="77777777" w:rsidTr="00965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6A8D750E" w14:textId="77777777" w:rsidR="00965F56" w:rsidRPr="005B0A7C" w:rsidRDefault="00965F56" w:rsidP="00522D63">
            <w:pPr>
              <w:pStyle w:val="Default"/>
              <w:jc w:val="right"/>
              <w:rPr>
                <w:sz w:val="23"/>
                <w:szCs w:val="23"/>
              </w:rPr>
            </w:pPr>
            <w:r w:rsidRPr="005B0A7C">
              <w:rPr>
                <w:sz w:val="23"/>
                <w:szCs w:val="23"/>
              </w:rPr>
              <w:t>2017</w:t>
            </w:r>
          </w:p>
        </w:tc>
        <w:tc>
          <w:tcPr>
            <w:tcW w:w="2056" w:type="dxa"/>
          </w:tcPr>
          <w:p w14:paraId="4FD08B27" w14:textId="77777777" w:rsidR="00965F56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930" w:type="dxa"/>
          </w:tcPr>
          <w:p w14:paraId="0E7734AF" w14:textId="77777777" w:rsidR="00965F56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936" w:type="dxa"/>
          </w:tcPr>
          <w:p w14:paraId="0E2CC511" w14:textId="77777777" w:rsidR="00965F56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</w:t>
            </w:r>
          </w:p>
        </w:tc>
      </w:tr>
      <w:tr w:rsidR="00965F56" w14:paraId="02D9C9C0" w14:textId="77777777" w:rsidTr="0096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5B0C1A93" w14:textId="77777777" w:rsidR="00965F56" w:rsidRPr="005B0A7C" w:rsidRDefault="00965F56" w:rsidP="00522D63">
            <w:pPr>
              <w:pStyle w:val="Default"/>
              <w:jc w:val="right"/>
              <w:rPr>
                <w:sz w:val="23"/>
                <w:szCs w:val="23"/>
              </w:rPr>
            </w:pPr>
            <w:r w:rsidRPr="005B0A7C">
              <w:rPr>
                <w:sz w:val="23"/>
                <w:szCs w:val="23"/>
              </w:rPr>
              <w:t>2018</w:t>
            </w:r>
          </w:p>
        </w:tc>
        <w:tc>
          <w:tcPr>
            <w:tcW w:w="2056" w:type="dxa"/>
          </w:tcPr>
          <w:p w14:paraId="7A645868" w14:textId="77777777" w:rsidR="00965F56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930" w:type="dxa"/>
          </w:tcPr>
          <w:p w14:paraId="76A09A45" w14:textId="77777777" w:rsidR="00965F56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936" w:type="dxa"/>
          </w:tcPr>
          <w:p w14:paraId="0A4B3916" w14:textId="77777777" w:rsidR="00965F56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</w:t>
            </w:r>
          </w:p>
        </w:tc>
      </w:tr>
      <w:tr w:rsidR="00965F56" w14:paraId="12E35DF7" w14:textId="77777777" w:rsidTr="00965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781D8C89" w14:textId="77777777" w:rsidR="00965F56" w:rsidRPr="005B0A7C" w:rsidRDefault="00965F56" w:rsidP="00522D63">
            <w:pPr>
              <w:pStyle w:val="Default"/>
              <w:jc w:val="right"/>
              <w:rPr>
                <w:sz w:val="23"/>
                <w:szCs w:val="23"/>
              </w:rPr>
            </w:pPr>
            <w:r w:rsidRPr="005B0A7C">
              <w:rPr>
                <w:sz w:val="23"/>
                <w:szCs w:val="23"/>
              </w:rPr>
              <w:t>2019</w:t>
            </w:r>
          </w:p>
        </w:tc>
        <w:tc>
          <w:tcPr>
            <w:tcW w:w="2056" w:type="dxa"/>
          </w:tcPr>
          <w:p w14:paraId="20A5500C" w14:textId="77777777" w:rsidR="00965F56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930" w:type="dxa"/>
          </w:tcPr>
          <w:p w14:paraId="00FC9289" w14:textId="77777777" w:rsidR="00965F56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936" w:type="dxa"/>
          </w:tcPr>
          <w:p w14:paraId="748E51C1" w14:textId="77777777" w:rsidR="00965F56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</w:t>
            </w:r>
          </w:p>
        </w:tc>
      </w:tr>
      <w:tr w:rsidR="00965F56" w14:paraId="21A49B42" w14:textId="77777777" w:rsidTr="0096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37988DB2" w14:textId="77777777" w:rsidR="00965F56" w:rsidRPr="005B0A7C" w:rsidRDefault="00965F56" w:rsidP="00522D63">
            <w:pPr>
              <w:pStyle w:val="Default"/>
              <w:jc w:val="right"/>
              <w:rPr>
                <w:sz w:val="23"/>
                <w:szCs w:val="23"/>
              </w:rPr>
            </w:pPr>
            <w:r w:rsidRPr="005B0A7C">
              <w:rPr>
                <w:sz w:val="23"/>
                <w:szCs w:val="23"/>
              </w:rPr>
              <w:t>2020</w:t>
            </w:r>
          </w:p>
        </w:tc>
        <w:tc>
          <w:tcPr>
            <w:tcW w:w="2056" w:type="dxa"/>
          </w:tcPr>
          <w:p w14:paraId="7280ABA5" w14:textId="77777777" w:rsidR="00965F56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930" w:type="dxa"/>
          </w:tcPr>
          <w:p w14:paraId="4D45CBCE" w14:textId="77777777" w:rsidR="00965F56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936" w:type="dxa"/>
          </w:tcPr>
          <w:p w14:paraId="09A88936" w14:textId="77777777" w:rsidR="00965F56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</w:t>
            </w:r>
          </w:p>
        </w:tc>
      </w:tr>
      <w:tr w:rsidR="00965F56" w14:paraId="085BEC49" w14:textId="77777777" w:rsidTr="00965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42E5071F" w14:textId="77777777" w:rsidR="00965F56" w:rsidRPr="005B0A7C" w:rsidRDefault="00965F56" w:rsidP="00522D63">
            <w:pPr>
              <w:pStyle w:val="Default"/>
              <w:jc w:val="right"/>
              <w:rPr>
                <w:sz w:val="23"/>
                <w:szCs w:val="23"/>
              </w:rPr>
            </w:pPr>
            <w:r w:rsidRPr="005B0A7C">
              <w:rPr>
                <w:sz w:val="23"/>
                <w:szCs w:val="23"/>
              </w:rPr>
              <w:t>2021</w:t>
            </w:r>
          </w:p>
        </w:tc>
        <w:tc>
          <w:tcPr>
            <w:tcW w:w="2056" w:type="dxa"/>
          </w:tcPr>
          <w:p w14:paraId="674F096D" w14:textId="77777777" w:rsidR="00965F56" w:rsidRPr="00A43D8E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A43D8E">
              <w:rPr>
                <w:sz w:val="23"/>
                <w:szCs w:val="23"/>
              </w:rPr>
              <w:t>300</w:t>
            </w:r>
          </w:p>
        </w:tc>
        <w:tc>
          <w:tcPr>
            <w:tcW w:w="1930" w:type="dxa"/>
          </w:tcPr>
          <w:p w14:paraId="5E297A48" w14:textId="77777777" w:rsidR="00965F56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</w:t>
            </w:r>
          </w:p>
        </w:tc>
        <w:tc>
          <w:tcPr>
            <w:tcW w:w="1936" w:type="dxa"/>
          </w:tcPr>
          <w:p w14:paraId="7844F445" w14:textId="77777777" w:rsidR="00965F56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</w:t>
            </w:r>
            <w:r>
              <w:rPr>
                <w:sz w:val="23"/>
                <w:szCs w:val="23"/>
                <w:vertAlign w:val="superscript"/>
              </w:rPr>
              <w:t>1</w:t>
            </w:r>
          </w:p>
        </w:tc>
      </w:tr>
    </w:tbl>
    <w:p w14:paraId="7160C082" w14:textId="77777777" w:rsidR="00965F56" w:rsidRPr="00A43D8E" w:rsidRDefault="00965F56" w:rsidP="00965F56">
      <w:pPr>
        <w:pStyle w:val="Default"/>
        <w:rPr>
          <w:sz w:val="20"/>
          <w:szCs w:val="20"/>
        </w:rPr>
      </w:pPr>
      <w:r w:rsidRPr="00A43D8E">
        <w:rPr>
          <w:sz w:val="20"/>
          <w:szCs w:val="20"/>
          <w:vertAlign w:val="superscript"/>
        </w:rPr>
        <w:t>1</w:t>
      </w:r>
      <w:r w:rsidRPr="00A43D8E">
        <w:rPr>
          <w:sz w:val="20"/>
          <w:szCs w:val="20"/>
        </w:rPr>
        <w:t>Kvoteoptag pr. 24. oktober 2021</w:t>
      </w:r>
    </w:p>
    <w:p w14:paraId="6A58842D" w14:textId="77777777" w:rsidR="00965F56" w:rsidRPr="00965F56" w:rsidRDefault="00965F56" w:rsidP="00965F5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575A9C" w14:textId="77777777" w:rsidR="00965F56" w:rsidRPr="00965F56" w:rsidRDefault="00965F56" w:rsidP="000067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65F56">
        <w:rPr>
          <w:rFonts w:asciiTheme="minorHAnsi" w:hAnsiTheme="minorHAnsi" w:cstheme="minorHAnsi"/>
          <w:sz w:val="22"/>
          <w:szCs w:val="22"/>
        </w:rPr>
        <w:t xml:space="preserve">Det samlede kvoteoptag pr. 24/10 2021 er på 204 tons hellefisk i Sisimiut-Maniitsoq. </w:t>
      </w:r>
    </w:p>
    <w:p w14:paraId="603BBA28" w14:textId="7DE58C41" w:rsidR="00965F56" w:rsidRPr="00965F56" w:rsidRDefault="00965F56" w:rsidP="000067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65F56">
        <w:rPr>
          <w:rFonts w:asciiTheme="minorHAnsi" w:hAnsiTheme="minorHAnsi" w:cstheme="minorHAnsi"/>
          <w:sz w:val="22"/>
          <w:szCs w:val="22"/>
        </w:rPr>
        <w:t xml:space="preserve">Optaget er på 91% af kvoten på 223 tons, og det forventes således at kvoten vil blive opfisket </w:t>
      </w:r>
      <w:r w:rsidR="00321A19">
        <w:rPr>
          <w:rFonts w:asciiTheme="minorHAnsi" w:hAnsiTheme="minorHAnsi" w:cstheme="minorHAnsi"/>
          <w:sz w:val="22"/>
          <w:szCs w:val="22"/>
        </w:rPr>
        <w:t>snarest.</w:t>
      </w:r>
    </w:p>
    <w:p w14:paraId="74A6C54B" w14:textId="357C8E94" w:rsidR="00965F56" w:rsidRPr="00965F56" w:rsidRDefault="00965F56" w:rsidP="000067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CCC29FE" w14:textId="2BFCE459" w:rsidR="00965F56" w:rsidRPr="00321A19" w:rsidRDefault="00965F56" w:rsidP="000067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65F56">
        <w:rPr>
          <w:rFonts w:asciiTheme="minorHAnsi" w:hAnsiTheme="minorHAnsi" w:cstheme="minorHAnsi"/>
          <w:sz w:val="22"/>
          <w:szCs w:val="22"/>
        </w:rPr>
        <w:t>Rådgivningen anbefaler, at fangsterne i 1B+1C tilsammen ikke overstiger 300 tons årligt.</w:t>
      </w:r>
      <w:r w:rsidR="00321A19">
        <w:rPr>
          <w:rFonts w:asciiTheme="minorHAnsi" w:hAnsiTheme="minorHAnsi" w:cstheme="minorHAnsi"/>
          <w:sz w:val="22"/>
          <w:szCs w:val="22"/>
        </w:rPr>
        <w:t xml:space="preserve"> </w:t>
      </w:r>
      <w:r w:rsidRPr="00321A19">
        <w:rPr>
          <w:rFonts w:asciiTheme="minorHAnsi" w:hAnsiTheme="minorHAnsi" w:cstheme="minorHAnsi"/>
          <w:sz w:val="22"/>
          <w:szCs w:val="22"/>
        </w:rPr>
        <w:t>Rådgivningen anbefaler desuden, at fangsterne på sigt ikke bør overstige 920 tons årligt, fordelt på 300 tons i Sisimiut-Maniitsoq, 398 tons i Nuuk og 222 tons i Paamiut-Qaqortoq.</w:t>
      </w:r>
      <w:r w:rsidRPr="00965F56">
        <w:rPr>
          <w:rFonts w:cstheme="minorHAnsi"/>
        </w:rPr>
        <w:t xml:space="preserve"> </w:t>
      </w:r>
      <w:r w:rsidR="00EE7373">
        <w:rPr>
          <w:rFonts w:asciiTheme="minorHAnsi" w:hAnsiTheme="minorHAnsi" w:cstheme="minorHAnsi"/>
          <w:sz w:val="22"/>
          <w:szCs w:val="22"/>
        </w:rPr>
        <w:t>Kvoteoptaget er pr. 26.10.21 1.508</w:t>
      </w:r>
      <w:r w:rsidR="00F2508D" w:rsidRPr="00F2508D">
        <w:rPr>
          <w:rFonts w:asciiTheme="minorHAnsi" w:hAnsiTheme="minorHAnsi" w:cstheme="minorHAnsi"/>
          <w:sz w:val="22"/>
          <w:szCs w:val="22"/>
        </w:rPr>
        <w:t xml:space="preserve"> tons for alle tre områder.</w:t>
      </w:r>
    </w:p>
    <w:p w14:paraId="2A1E0C27" w14:textId="78305116" w:rsidR="00965F56" w:rsidRDefault="00965F56" w:rsidP="00965F56">
      <w:pPr>
        <w:pStyle w:val="Default"/>
        <w:rPr>
          <w:rFonts w:asciiTheme="minorHAnsi" w:hAnsiTheme="minorHAnsi" w:cstheme="minorBidi"/>
          <w:sz w:val="23"/>
          <w:szCs w:val="23"/>
        </w:rPr>
      </w:pPr>
    </w:p>
    <w:p w14:paraId="57147FCD" w14:textId="75E37090" w:rsidR="00965F56" w:rsidRPr="000D663C" w:rsidRDefault="00321A19" w:rsidP="00965F5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cstheme="minorHAnsi"/>
          <w:color w:val="000000"/>
        </w:rPr>
        <w:t xml:space="preserve">Det indstilles at kvoten i Sisimiut-Maniitsoq forhøjes </w:t>
      </w:r>
      <w:r w:rsidRPr="00992F29">
        <w:rPr>
          <w:rFonts w:cstheme="minorHAnsi"/>
          <w:color w:val="000000"/>
        </w:rPr>
        <w:t xml:space="preserve">med </w:t>
      </w:r>
      <w:r w:rsidR="00992F29">
        <w:rPr>
          <w:rFonts w:cstheme="minorHAnsi"/>
          <w:color w:val="000000"/>
        </w:rPr>
        <w:t>5</w:t>
      </w:r>
      <w:r w:rsidR="00992F29" w:rsidRPr="00992F29">
        <w:rPr>
          <w:rFonts w:cstheme="minorHAnsi"/>
          <w:color w:val="000000"/>
        </w:rPr>
        <w:t>0</w:t>
      </w:r>
      <w:r w:rsidRPr="00992F29">
        <w:rPr>
          <w:rFonts w:cstheme="minorHAnsi"/>
          <w:color w:val="000000"/>
        </w:rPr>
        <w:t xml:space="preserve"> tons</w:t>
      </w:r>
      <w:r>
        <w:rPr>
          <w:rFonts w:cstheme="minorHAnsi"/>
          <w:color w:val="000000"/>
        </w:rPr>
        <w:t xml:space="preserve"> for 2021, hvilket forsat vil være inden for rådgivningen for forvaltningsområdet.</w:t>
      </w:r>
      <w:r w:rsidR="00423A71">
        <w:rPr>
          <w:rFonts w:cstheme="minorHAnsi"/>
          <w:color w:val="000000"/>
        </w:rPr>
        <w:t xml:space="preserve"> </w:t>
      </w:r>
    </w:p>
    <w:p w14:paraId="348D4310" w14:textId="77777777" w:rsidR="00965F56" w:rsidRDefault="00965F56" w:rsidP="00965F5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5281F9" w14:textId="1E93F4D2" w:rsidR="00965F56" w:rsidRPr="000D663C" w:rsidRDefault="00965F56" w:rsidP="00965F5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Departementet for Fiskeri og Fangst imødeser høringssvar på dansk og grønlandsk fremsendt til </w:t>
      </w:r>
      <w:hyperlink r:id="rId8" w:history="1">
        <w:r w:rsidRPr="00992FD2">
          <w:rPr>
            <w:rStyle w:val="Hyperlink"/>
            <w:rFonts w:ascii="Arial" w:hAnsi="Arial" w:cs="Arial"/>
            <w:sz w:val="20"/>
            <w:szCs w:val="20"/>
          </w:rPr>
          <w:t>apn@nanoq.gl</w:t>
        </w:r>
      </w:hyperlink>
      <w:r>
        <w:rPr>
          <w:rFonts w:ascii="Arial" w:hAnsi="Arial" w:cs="Arial"/>
          <w:sz w:val="20"/>
          <w:szCs w:val="20"/>
        </w:rPr>
        <w:t xml:space="preserve"> senest d</w:t>
      </w:r>
      <w:r w:rsidRPr="00582204">
        <w:rPr>
          <w:rFonts w:ascii="Arial" w:hAnsi="Arial" w:cs="Arial"/>
          <w:sz w:val="20"/>
          <w:szCs w:val="20"/>
        </w:rPr>
        <w:t xml:space="preserve">. </w:t>
      </w:r>
      <w:r w:rsidR="00582204" w:rsidRPr="00582204">
        <w:rPr>
          <w:rFonts w:ascii="Arial" w:hAnsi="Arial" w:cs="Arial"/>
          <w:sz w:val="20"/>
          <w:szCs w:val="20"/>
        </w:rPr>
        <w:t>8</w:t>
      </w:r>
      <w:r w:rsidRPr="00582204">
        <w:rPr>
          <w:rFonts w:ascii="Arial" w:hAnsi="Arial" w:cs="Arial"/>
          <w:sz w:val="20"/>
          <w:szCs w:val="20"/>
        </w:rPr>
        <w:t>/1</w:t>
      </w:r>
      <w:r w:rsidR="000B1329" w:rsidRPr="00582204">
        <w:rPr>
          <w:rFonts w:ascii="Arial" w:hAnsi="Arial" w:cs="Arial"/>
          <w:sz w:val="20"/>
          <w:szCs w:val="20"/>
        </w:rPr>
        <w:t>1</w:t>
      </w:r>
      <w:r w:rsidRPr="00582204">
        <w:rPr>
          <w:rFonts w:ascii="Arial" w:hAnsi="Arial" w:cs="Arial"/>
          <w:sz w:val="20"/>
          <w:szCs w:val="20"/>
        </w:rPr>
        <w:t>-2021.</w:t>
      </w:r>
    </w:p>
    <w:p w14:paraId="21AA3A8D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DC545C" w14:textId="0B0A52A9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9D26F6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Inussiarnersumik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inuulluaqqusillunga</w:t>
      </w:r>
      <w:proofErr w:type="spellEnd"/>
    </w:p>
    <w:p w14:paraId="4FEC8787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venlig hilsen</w:t>
      </w:r>
    </w:p>
    <w:p w14:paraId="5AC9F3EB" w14:textId="66304EBF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9F767C" w14:textId="293BAD78" w:rsidR="00791768" w:rsidRPr="00965F56" w:rsidRDefault="00321A19" w:rsidP="007917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Sissel Fredsgaard </w:t>
      </w:r>
    </w:p>
    <w:p w14:paraId="50912D0A" w14:textId="77777777" w:rsidR="00791768" w:rsidRPr="00321A19" w:rsidRDefault="000F1BD4" w:rsidP="00791768">
      <w:pPr>
        <w:spacing w:after="0"/>
        <w:rPr>
          <w:rFonts w:ascii="Arial" w:hAnsi="Arial" w:cs="Arial"/>
          <w:sz w:val="20"/>
          <w:szCs w:val="20"/>
        </w:rPr>
      </w:pPr>
      <w:r w:rsidRPr="00321A19">
        <w:rPr>
          <w:rFonts w:ascii="Arial" w:hAnsi="Arial" w:cs="Arial"/>
          <w:sz w:val="16"/>
          <w:szCs w:val="16"/>
        </w:rPr>
        <w:t>E</w:t>
      </w:r>
      <w:r w:rsidR="00D910CB" w:rsidRPr="00321A19">
        <w:rPr>
          <w:rFonts w:ascii="Arial" w:hAnsi="Arial" w:cs="Arial"/>
          <w:sz w:val="16"/>
          <w:szCs w:val="16"/>
        </w:rPr>
        <w:t xml:space="preserve">-mail: </w:t>
      </w:r>
      <w:r w:rsidR="00791768" w:rsidRPr="00321A19">
        <w:rPr>
          <w:rFonts w:ascii="Arial" w:hAnsi="Arial" w:cs="Arial"/>
          <w:sz w:val="16"/>
          <w:szCs w:val="16"/>
        </w:rPr>
        <w:t>sifr@nanoq.gl</w:t>
      </w:r>
    </w:p>
    <w:p w14:paraId="6C79C919" w14:textId="77777777" w:rsidR="00791768" w:rsidRPr="00321A19" w:rsidRDefault="003E2A35" w:rsidP="00791768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321A19">
        <w:rPr>
          <w:rFonts w:ascii="Arial" w:hAnsi="Arial" w:cs="Arial"/>
          <w:sz w:val="16"/>
          <w:szCs w:val="16"/>
        </w:rPr>
        <w:t>Oq</w:t>
      </w:r>
      <w:proofErr w:type="spellEnd"/>
      <w:r w:rsidRPr="00321A19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321A19">
        <w:rPr>
          <w:rFonts w:ascii="Arial" w:hAnsi="Arial" w:cs="Arial"/>
          <w:sz w:val="16"/>
          <w:szCs w:val="16"/>
        </w:rPr>
        <w:t>t</w:t>
      </w:r>
      <w:r w:rsidR="00791768" w:rsidRPr="00321A19">
        <w:rPr>
          <w:rFonts w:ascii="Arial" w:hAnsi="Arial" w:cs="Arial"/>
          <w:sz w:val="16"/>
          <w:szCs w:val="16"/>
        </w:rPr>
        <w:t>oqq</w:t>
      </w:r>
      <w:proofErr w:type="spellEnd"/>
      <w:r w:rsidR="00791768" w:rsidRPr="00321A19">
        <w:rPr>
          <w:rFonts w:ascii="Arial" w:hAnsi="Arial" w:cs="Arial"/>
          <w:sz w:val="16"/>
          <w:szCs w:val="16"/>
        </w:rPr>
        <w:t>/</w:t>
      </w:r>
      <w:r w:rsidRPr="00321A19">
        <w:rPr>
          <w:rFonts w:ascii="Arial" w:hAnsi="Arial" w:cs="Arial"/>
          <w:sz w:val="16"/>
          <w:szCs w:val="16"/>
        </w:rPr>
        <w:t xml:space="preserve">Tlf. </w:t>
      </w:r>
      <w:r w:rsidR="00791768" w:rsidRPr="00321A19">
        <w:rPr>
          <w:rFonts w:ascii="Arial" w:hAnsi="Arial" w:cs="Arial"/>
          <w:sz w:val="16"/>
          <w:szCs w:val="16"/>
        </w:rPr>
        <w:t>direkte 346749</w:t>
      </w:r>
    </w:p>
    <w:sectPr w:rsidR="00791768" w:rsidRPr="00321A19" w:rsidSect="00571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279B4" w14:textId="77777777" w:rsidR="008D3BE9" w:rsidRDefault="008D3BE9" w:rsidP="00FA2B29">
      <w:pPr>
        <w:spacing w:after="0" w:line="240" w:lineRule="auto"/>
      </w:pPr>
      <w:r>
        <w:separator/>
      </w:r>
    </w:p>
  </w:endnote>
  <w:endnote w:type="continuationSeparator" w:id="0">
    <w:p w14:paraId="30251F72" w14:textId="77777777" w:rsidR="008D3BE9" w:rsidRDefault="008D3BE9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94107" w14:textId="77777777" w:rsidR="001851AA" w:rsidRDefault="001851A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3667999"/>
      <w:docPartObj>
        <w:docPartGallery w:val="Page Numbers (Bottom of Page)"/>
        <w:docPartUnique/>
      </w:docPartObj>
    </w:sdtPr>
    <w:sdtEndPr/>
    <w:sdtContent>
      <w:p w14:paraId="3309D6FB" w14:textId="7F61CE32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A19">
          <w:rPr>
            <w:noProof/>
          </w:rPr>
          <w:t>2</w:t>
        </w:r>
        <w:r>
          <w:fldChar w:fldCharType="end"/>
        </w:r>
      </w:p>
    </w:sdtContent>
  </w:sdt>
  <w:p w14:paraId="1B8931BA" w14:textId="77777777" w:rsidR="00E534E9" w:rsidRDefault="00E534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039BE" w14:textId="77777777" w:rsidR="00E534E9" w:rsidRDefault="00E534E9" w:rsidP="00160515">
    <w:pPr>
      <w:pStyle w:val="Sidefod"/>
    </w:pPr>
  </w:p>
  <w:p w14:paraId="4F8418A5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12E76" w14:textId="77777777" w:rsidR="008D3BE9" w:rsidRDefault="008D3BE9" w:rsidP="00FA2B29">
      <w:pPr>
        <w:spacing w:after="0" w:line="240" w:lineRule="auto"/>
      </w:pPr>
      <w:r>
        <w:separator/>
      </w:r>
    </w:p>
  </w:footnote>
  <w:footnote w:type="continuationSeparator" w:id="0">
    <w:p w14:paraId="67DB3825" w14:textId="77777777" w:rsidR="008D3BE9" w:rsidRDefault="008D3BE9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DB981" w14:textId="77777777" w:rsidR="001851AA" w:rsidRDefault="001851A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7A4" w14:textId="77777777" w:rsidR="001851AA" w:rsidRDefault="001851A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46964" w14:textId="77777777" w:rsidR="001851AA" w:rsidRDefault="008D3BE9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3219A23A" wp14:editId="1C71680F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7C1C2BDE" w14:textId="77777777" w:rsidR="001851AA" w:rsidRPr="00AB566E" w:rsidRDefault="001851AA" w:rsidP="001851AA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5B1CAE2" wp14:editId="50C12C39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F14E0">
      <w:t>Aalisarnermut</w:t>
    </w:r>
    <w:proofErr w:type="spellEnd"/>
    <w:r w:rsidRPr="003F14E0">
      <w:t xml:space="preserve"> </w:t>
    </w:r>
    <w:proofErr w:type="spellStart"/>
    <w:r w:rsidRPr="003F14E0">
      <w:t>Piniarnermu</w:t>
    </w:r>
    <w:r>
      <w:t>llu</w:t>
    </w:r>
    <w:proofErr w:type="spellEnd"/>
    <w:r w:rsidRPr="003F14E0">
      <w:t xml:space="preserve"> </w:t>
    </w:r>
    <w:proofErr w:type="spellStart"/>
    <w:r w:rsidRPr="003F14E0">
      <w:t>Naalakkersuisoqarfik</w:t>
    </w:r>
    <w:proofErr w:type="spellEnd"/>
  </w:p>
  <w:p w14:paraId="5FCBDE4E" w14:textId="77777777" w:rsidR="001851AA" w:rsidRDefault="001851AA" w:rsidP="001851AA">
    <w:pPr>
      <w:pStyle w:val="Lillev"/>
    </w:pPr>
    <w:r>
      <w:t>Departementet for Fiskeri og Fangst</w:t>
    </w:r>
  </w:p>
  <w:p w14:paraId="2B1C3D84" w14:textId="77777777" w:rsidR="00E534E9" w:rsidRPr="001851AA" w:rsidRDefault="00E534E9" w:rsidP="001851A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CD"/>
    <w:rsid w:val="00006762"/>
    <w:rsid w:val="00027D8E"/>
    <w:rsid w:val="00041C18"/>
    <w:rsid w:val="000B1329"/>
    <w:rsid w:val="000D663C"/>
    <w:rsid w:val="000F1BD4"/>
    <w:rsid w:val="001113B9"/>
    <w:rsid w:val="00111E2F"/>
    <w:rsid w:val="00115CBD"/>
    <w:rsid w:val="00126488"/>
    <w:rsid w:val="00160515"/>
    <w:rsid w:val="001851AA"/>
    <w:rsid w:val="001B390D"/>
    <w:rsid w:val="001F3B9C"/>
    <w:rsid w:val="002801A0"/>
    <w:rsid w:val="00291A76"/>
    <w:rsid w:val="002A3544"/>
    <w:rsid w:val="002B02C4"/>
    <w:rsid w:val="002D4AD1"/>
    <w:rsid w:val="00321A19"/>
    <w:rsid w:val="00333AD5"/>
    <w:rsid w:val="0034347E"/>
    <w:rsid w:val="00354763"/>
    <w:rsid w:val="00393CBA"/>
    <w:rsid w:val="003A467F"/>
    <w:rsid w:val="003B4058"/>
    <w:rsid w:val="003C38E2"/>
    <w:rsid w:val="003E2A35"/>
    <w:rsid w:val="00423A71"/>
    <w:rsid w:val="004402D4"/>
    <w:rsid w:val="00465A30"/>
    <w:rsid w:val="004E6C67"/>
    <w:rsid w:val="0050565F"/>
    <w:rsid w:val="00534448"/>
    <w:rsid w:val="00554742"/>
    <w:rsid w:val="00571277"/>
    <w:rsid w:val="00582204"/>
    <w:rsid w:val="005A226D"/>
    <w:rsid w:val="005B57AE"/>
    <w:rsid w:val="00601B3B"/>
    <w:rsid w:val="00653B42"/>
    <w:rsid w:val="00683F28"/>
    <w:rsid w:val="006D62DC"/>
    <w:rsid w:val="006E4455"/>
    <w:rsid w:val="00701658"/>
    <w:rsid w:val="00705B1C"/>
    <w:rsid w:val="00714A90"/>
    <w:rsid w:val="007471ED"/>
    <w:rsid w:val="00747FF8"/>
    <w:rsid w:val="00791768"/>
    <w:rsid w:val="007D3B61"/>
    <w:rsid w:val="007E64A3"/>
    <w:rsid w:val="007F3259"/>
    <w:rsid w:val="008019A3"/>
    <w:rsid w:val="00801A0B"/>
    <w:rsid w:val="00811202"/>
    <w:rsid w:val="0081795F"/>
    <w:rsid w:val="0084755D"/>
    <w:rsid w:val="00874C50"/>
    <w:rsid w:val="00885961"/>
    <w:rsid w:val="0089061D"/>
    <w:rsid w:val="008A30AE"/>
    <w:rsid w:val="008A5CC2"/>
    <w:rsid w:val="008B5055"/>
    <w:rsid w:val="008D3BE9"/>
    <w:rsid w:val="008E60D3"/>
    <w:rsid w:val="009012CD"/>
    <w:rsid w:val="009111F3"/>
    <w:rsid w:val="0093642C"/>
    <w:rsid w:val="00941E41"/>
    <w:rsid w:val="00965F56"/>
    <w:rsid w:val="0098309B"/>
    <w:rsid w:val="00986E1B"/>
    <w:rsid w:val="00990DA8"/>
    <w:rsid w:val="00992F29"/>
    <w:rsid w:val="00A43876"/>
    <w:rsid w:val="00A775DE"/>
    <w:rsid w:val="00AB0370"/>
    <w:rsid w:val="00AE4255"/>
    <w:rsid w:val="00B02EC3"/>
    <w:rsid w:val="00B3675D"/>
    <w:rsid w:val="00B41FA6"/>
    <w:rsid w:val="00B73DF1"/>
    <w:rsid w:val="00B757DD"/>
    <w:rsid w:val="00B75A84"/>
    <w:rsid w:val="00BA2CC1"/>
    <w:rsid w:val="00C63E01"/>
    <w:rsid w:val="00C662F1"/>
    <w:rsid w:val="00C73B67"/>
    <w:rsid w:val="00C87E82"/>
    <w:rsid w:val="00CF289A"/>
    <w:rsid w:val="00D10378"/>
    <w:rsid w:val="00D910CB"/>
    <w:rsid w:val="00DB4A80"/>
    <w:rsid w:val="00DC2EF0"/>
    <w:rsid w:val="00DD26B1"/>
    <w:rsid w:val="00DE6088"/>
    <w:rsid w:val="00E534E9"/>
    <w:rsid w:val="00E57DE2"/>
    <w:rsid w:val="00E61846"/>
    <w:rsid w:val="00E619BB"/>
    <w:rsid w:val="00E646D1"/>
    <w:rsid w:val="00E76D2E"/>
    <w:rsid w:val="00E81282"/>
    <w:rsid w:val="00EC1E59"/>
    <w:rsid w:val="00EE48FC"/>
    <w:rsid w:val="00EE7373"/>
    <w:rsid w:val="00F20FA2"/>
    <w:rsid w:val="00F2508D"/>
    <w:rsid w:val="00F54C1B"/>
    <w:rsid w:val="00F57BF8"/>
    <w:rsid w:val="00F877BB"/>
    <w:rsid w:val="00FA2B29"/>
    <w:rsid w:val="00FA5630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4C56A"/>
  <w15:docId w15:val="{5E239C00-62CC-4E39-B65E-55899A66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965F56"/>
    <w:rPr>
      <w:color w:val="0000FF" w:themeColor="hyperlink"/>
      <w:u w:val="single"/>
    </w:rPr>
  </w:style>
  <w:style w:type="paragraph" w:customStyle="1" w:styleId="Default">
    <w:name w:val="Default"/>
    <w:rsid w:val="00965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istetabel2">
    <w:name w:val="List Table 2"/>
    <w:basedOn w:val="Tabel-Normal"/>
    <w:uiPriority w:val="47"/>
    <w:rsid w:val="00965F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@nanoq.g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fr\AppData\Local\cBrain\F2\.tmp\ddc1c8178d484dc2a4d9979a84e07dd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112F50BA2643B2B134D135EFB2A1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A46C42-ED1B-469C-905B-2BED4AEB0FC5}"/>
      </w:docPartPr>
      <w:docPartBody>
        <w:p w:rsidR="00633CE2" w:rsidRDefault="00353A6C">
          <w:pPr>
            <w:pStyle w:val="56112F50BA2643B2B134D135EFB2A1A9"/>
          </w:pPr>
          <w:r w:rsidRPr="001924DA">
            <w:rPr>
              <w:rStyle w:val="Pladsholdertekst"/>
            </w:rPr>
            <w:t>[Brevdato]</w:t>
          </w:r>
        </w:p>
      </w:docPartBody>
    </w:docPart>
    <w:docPart>
      <w:docPartPr>
        <w:name w:val="570832B7E07342C1A2BD8850CCBA46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A9CBFD-37E6-4E96-BD17-7BD54395E071}"/>
      </w:docPartPr>
      <w:docPartBody>
        <w:p w:rsidR="00633CE2" w:rsidRDefault="00353A6C">
          <w:pPr>
            <w:pStyle w:val="570832B7E07342C1A2BD8850CCBA4630"/>
          </w:pPr>
          <w:r w:rsidRPr="001924DA">
            <w:rPr>
              <w:rStyle w:val="Pladsholdertekst"/>
            </w:rPr>
            <w:t>[Navn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6C"/>
    <w:rsid w:val="00333AF7"/>
    <w:rsid w:val="00353A6C"/>
    <w:rsid w:val="00633CE2"/>
    <w:rsid w:val="00765C89"/>
    <w:rsid w:val="00927B4F"/>
    <w:rsid w:val="009B6A9E"/>
    <w:rsid w:val="00A36A3E"/>
    <w:rsid w:val="00B1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56112F50BA2643B2B134D135EFB2A1A9">
    <w:name w:val="56112F50BA2643B2B134D135EFB2A1A9"/>
  </w:style>
  <w:style w:type="paragraph" w:customStyle="1" w:styleId="570832B7E07342C1A2BD8850CCBA4630">
    <w:name w:val="570832B7E07342C1A2BD8850CCBA46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Brevdato:  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3DF06F84-4748-4953-832F-8264C1BA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ddc1c8178d484dc2a4d9979a84e07dd5</Template>
  <TotalTime>25</TotalTime>
  <Pages>1</Pages>
  <Words>282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Fredsgaard</dc:creator>
  <cp:lastModifiedBy>Sissel Fredsgaard</cp:lastModifiedBy>
  <cp:revision>11</cp:revision>
  <cp:lastPrinted>2015-07-23T11:53:00Z</cp:lastPrinted>
  <dcterms:created xsi:type="dcterms:W3CDTF">2021-10-28T16:48:00Z</dcterms:created>
  <dcterms:modified xsi:type="dcterms:W3CDTF">2021-11-04T18:29:00Z</dcterms:modified>
</cp:coreProperties>
</file>