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alias w:val="(Allagaatit) Allakkat ullulerneqarfiat"/>
        <w:id w:val="1557206462"/>
        <w:placeholder>
          <w:docPart w:val="56112F50BA2643B2B134D135EFB2A1A9"/>
        </w:placeholder>
        <w:dataBinding w:prefixMappings="xmlns:ns0='Captia'" w:xpath="/ns0:Root[1]/ns0:record/ns0:Content[@id='letter_date']/ns0:Value[1]" w:storeItemID="{16AF9E09-FE40-4910-9EAE-F6423A2F14D0}"/>
        <w:date>
          <w:dateFormat w:val="dd-MM-yyyy"/>
          <w:lid w:val="kl-GL"/>
          <w:storeMappedDataAs w:val="dateTime"/>
          <w:calendar w:val="gregorian"/>
        </w:date>
      </w:sdtPr>
      <w:sdtEndPr/>
      <w:sdtContent>
        <w:p w14:paraId="7A6A8048" w14:textId="269A8CD2" w:rsidR="00465A30" w:rsidRPr="00232327" w:rsidRDefault="00B02EC3" w:rsidP="0093642C">
          <w:pPr>
            <w:pStyle w:val="Lille"/>
            <w:framePr w:w="1823" w:h="2781" w:hRule="exact" w:hSpace="181" w:wrap="notBeside" w:vAnchor="page" w:hAnchor="page" w:x="9410" w:y="4843" w:anchorLock="1"/>
            <w:rPr>
              <w:lang w:val="la-Latn"/>
            </w:rPr>
          </w:pPr>
          <w:r w:rsidRPr="00232327">
            <w:rPr>
              <w:lang w:val="la-Latn"/>
            </w:rPr>
            <w:t>Brevdato:</w:t>
          </w:r>
        </w:p>
      </w:sdtContent>
    </w:sdt>
    <w:p w14:paraId="62C84796" w14:textId="77777777" w:rsidR="00465A30" w:rsidRPr="00232327" w:rsidRDefault="00C63E01" w:rsidP="0093642C">
      <w:pPr>
        <w:pStyle w:val="Lille"/>
        <w:framePr w:w="1823" w:h="2781" w:hRule="exact" w:hSpace="181" w:wrap="notBeside" w:vAnchor="page" w:hAnchor="page" w:x="9410" w:y="4843" w:anchorLock="1"/>
      </w:pPr>
      <w:r>
        <w:t>Suliap normua: 2021 - 19295</w:t>
      </w:r>
    </w:p>
    <w:p w14:paraId="1A794CE6" w14:textId="1219169B" w:rsidR="00714A90" w:rsidRPr="00232327" w:rsidRDefault="00393CBA" w:rsidP="0093642C">
      <w:pPr>
        <w:pStyle w:val="Lille"/>
        <w:framePr w:w="1823" w:h="2781" w:hRule="exact" w:hSpace="181" w:wrap="notBeside" w:vAnchor="page" w:hAnchor="page" w:x="9410" w:y="4843" w:anchorLock="1"/>
      </w:pPr>
      <w:r>
        <w:t>All. nr. 18343203</w:t>
      </w:r>
    </w:p>
    <w:p w14:paraId="3A87CBAD" w14:textId="77777777" w:rsidR="002A3544" w:rsidRPr="00232327" w:rsidRDefault="001113B9" w:rsidP="0093642C">
      <w:pPr>
        <w:pStyle w:val="Lille"/>
        <w:framePr w:w="1823" w:h="2781" w:hRule="exact" w:hSpace="181" w:wrap="notBeside" w:vAnchor="page" w:hAnchor="page" w:x="9410" w:y="4843" w:anchorLock="1"/>
      </w:pPr>
      <w:r>
        <w:t>Postboks 269</w:t>
      </w:r>
    </w:p>
    <w:p w14:paraId="069D8790" w14:textId="77777777" w:rsidR="002A3544" w:rsidRPr="00232327" w:rsidRDefault="002A3544" w:rsidP="0093642C">
      <w:pPr>
        <w:pStyle w:val="Lille"/>
        <w:framePr w:w="1823" w:h="2781" w:hRule="exact" w:hSpace="181" w:wrap="notBeside" w:vAnchor="page" w:hAnchor="page" w:x="9410" w:y="4843" w:anchorLock="1"/>
      </w:pPr>
      <w:r>
        <w:t>3900 Nuuk</w:t>
      </w:r>
    </w:p>
    <w:p w14:paraId="64665F60" w14:textId="77777777" w:rsidR="002A3544" w:rsidRPr="00232327" w:rsidRDefault="002A3544" w:rsidP="0093642C">
      <w:pPr>
        <w:pStyle w:val="Lille"/>
        <w:framePr w:w="1823" w:h="2781" w:hRule="exact" w:hSpace="181" w:wrap="notBeside" w:vAnchor="page" w:hAnchor="page" w:x="9410" w:y="4843" w:anchorLock="1"/>
      </w:pPr>
      <w:r>
        <w:t>Oqarasuaat (+299) 34 50 00</w:t>
      </w:r>
    </w:p>
    <w:p w14:paraId="4665CB54" w14:textId="77777777" w:rsidR="002A3544" w:rsidRPr="00232327" w:rsidRDefault="002A3544" w:rsidP="0093642C">
      <w:pPr>
        <w:pStyle w:val="Lille"/>
        <w:framePr w:w="1823" w:h="2781" w:hRule="exact" w:hSpace="181" w:wrap="notBeside" w:vAnchor="page" w:hAnchor="page" w:x="9410" w:y="4843" w:anchorLock="1"/>
      </w:pPr>
      <w:r>
        <w:t>Fax (+299) 34 63 55</w:t>
      </w:r>
    </w:p>
    <w:p w14:paraId="4A362D1B" w14:textId="77777777" w:rsidR="00465A30" w:rsidRPr="00232327" w:rsidRDefault="002A3544" w:rsidP="0093642C">
      <w:pPr>
        <w:pStyle w:val="Lille"/>
        <w:framePr w:w="1823" w:h="2781" w:hRule="exact" w:hSpace="181" w:wrap="notBeside" w:vAnchor="page" w:hAnchor="page" w:x="9410" w:y="4843" w:anchorLock="1"/>
      </w:pPr>
      <w:r>
        <w:t>E-maili: apn@nanoq.gl</w:t>
      </w:r>
    </w:p>
    <w:p w14:paraId="074ADA4C" w14:textId="6FE9401D" w:rsidR="00465A30" w:rsidRPr="00232327" w:rsidRDefault="00B757DD" w:rsidP="0093642C">
      <w:pPr>
        <w:pStyle w:val="Lille"/>
        <w:framePr w:w="1823" w:h="2781" w:hRule="exact" w:hSpace="181" w:wrap="notBeside" w:vAnchor="page" w:hAnchor="page" w:x="9410" w:y="4843" w:anchorLock="1"/>
      </w:pPr>
      <w:r>
        <w:t>www.naalakkersuisut.gl</w:t>
      </w:r>
    </w:p>
    <w:p w14:paraId="5DA557EB" w14:textId="77777777" w:rsidR="000D663C" w:rsidRPr="00232327" w:rsidRDefault="000D663C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5"/>
      </w:tblGrid>
      <w:tr w:rsidR="000D663C" w:rsidRPr="00232327" w14:paraId="72D366B8" w14:textId="77777777" w:rsidTr="00321A19">
        <w:trPr>
          <w:trHeight w:val="872"/>
        </w:trPr>
        <w:tc>
          <w:tcPr>
            <w:tcW w:w="7825" w:type="dxa"/>
          </w:tcPr>
          <w:p w14:paraId="2B2AC90F" w14:textId="2C4834F3" w:rsidR="000D663C" w:rsidRPr="00232327" w:rsidRDefault="00143308" w:rsidP="00C83C2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(Tigusisussat) Ateq 1"/>
                <w:id w:val="2070769747"/>
                <w:placeholder>
                  <w:docPart w:val="570832B7E07342C1A2BD8850CCBA4630"/>
                </w:placeholder>
                <w:dataBinding w:prefixMappings="xmlns:ns0='Captia'" w:xpath="/ns0:Root[1]/ns0:address/ns0:Content[@id='name:name1']/ns0:Value[1]" w:storeItemID="{54495AD4-82E2-4453-B9B2-E2407FED9F49}"/>
                <w:text/>
              </w:sdtPr>
              <w:sdtEndPr/>
              <w:sdtContent>
                <w:r w:rsidR="00232327">
                  <w:rPr>
                    <w:rFonts w:ascii="Arial" w:hAnsi="Arial"/>
                    <w:sz w:val="20"/>
                  </w:rPr>
                  <w:t>Aalisarneq pillugu Siunnersuisoqatigiinnut aamma taaseqataasinnaanatik ataatsimeeqataasartunut</w:t>
                </w:r>
              </w:sdtContent>
            </w:sdt>
          </w:p>
          <w:p w14:paraId="23701380" w14:textId="587F5A0A" w:rsidR="000D663C" w:rsidRPr="00232327" w:rsidRDefault="000D663C" w:rsidP="00C83C2D">
            <w:pPr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  <w:p w14:paraId="1DA8E12E" w14:textId="6E65EC10" w:rsidR="000D663C" w:rsidRPr="00232327" w:rsidRDefault="000D663C" w:rsidP="00C83C2D">
            <w:pPr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</w:tr>
      <w:tr w:rsidR="000D663C" w:rsidRPr="00232327" w14:paraId="4ED3A9FA" w14:textId="77777777" w:rsidTr="00C83C2D">
        <w:tc>
          <w:tcPr>
            <w:tcW w:w="7825" w:type="dxa"/>
          </w:tcPr>
          <w:p w14:paraId="331885D9" w14:textId="49183918" w:rsidR="000D663C" w:rsidRPr="00232327" w:rsidRDefault="00965F56" w:rsidP="00C83C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Sisimiut-Maniitsumi 2021-mi qaleralittassat amerlinissaat pillugu NUKINGINNARTUMIK TUSARNIAANEQ</w:t>
            </w:r>
          </w:p>
        </w:tc>
      </w:tr>
    </w:tbl>
    <w:p w14:paraId="3328073B" w14:textId="77777777" w:rsidR="00EC1E59" w:rsidRPr="00232327" w:rsidRDefault="00EC1E59" w:rsidP="00111E2F">
      <w:pPr>
        <w:spacing w:after="0"/>
        <w:jc w:val="both"/>
        <w:rPr>
          <w:rFonts w:cstheme="minorHAnsi"/>
          <w:lang w:val="la-Latn"/>
        </w:rPr>
      </w:pPr>
    </w:p>
    <w:p w14:paraId="22A9A61E" w14:textId="0D2E4178" w:rsidR="00965F56" w:rsidRPr="00232327" w:rsidRDefault="00965F56" w:rsidP="00965F56">
      <w:pPr>
        <w:spacing w:after="0"/>
        <w:jc w:val="both"/>
        <w:rPr>
          <w:rFonts w:cstheme="minorHAnsi"/>
        </w:rPr>
      </w:pPr>
      <w:r>
        <w:t>Aalisarneq pillugu inatsimmi § 23, imm. 4 naapertorlugu Aalisarneq pillugu Siunnersuisoqatigiit aqutsiveqarfimmi Sisimiut-Maniitsumi qaleralinnut pisassiissutinik qaffaanermut tunngasumik suliap nukinginnartuunera pillugu Aalisarnermut Siunnersuisoqatigiit tusarniaavigineqarput.</w:t>
      </w:r>
    </w:p>
    <w:p w14:paraId="615687A4" w14:textId="77777777" w:rsidR="00965F56" w:rsidRPr="00232327" w:rsidRDefault="00965F56" w:rsidP="00965F56">
      <w:pPr>
        <w:spacing w:after="0"/>
        <w:jc w:val="both"/>
        <w:rPr>
          <w:rFonts w:cstheme="minorHAnsi"/>
          <w:lang w:val="la-Latn"/>
        </w:rPr>
      </w:pPr>
    </w:p>
    <w:p w14:paraId="4F9E8800" w14:textId="75A04DF6" w:rsidR="00965F56" w:rsidRPr="00232327" w:rsidRDefault="00321A19" w:rsidP="00965F56">
      <w:pPr>
        <w:spacing w:after="0"/>
        <w:jc w:val="both"/>
        <w:rPr>
          <w:rFonts w:cstheme="minorHAnsi"/>
        </w:rPr>
      </w:pPr>
      <w:r>
        <w:t xml:space="preserve">Ukiup naanissaata tungaanut aalisarneq uneqattaartinnagu ingerlaannarsinnaaqqullugu Sisimiut- Maniitsoq pisassissutit </w:t>
      </w:r>
      <w:r w:rsidRPr="008D6BA1">
        <w:t>50</w:t>
      </w:r>
      <w:r>
        <w:t xml:space="preserve"> tonsinik 2021-mi ilaneqarnissaanik qinnuteqaammik tigusaqartoqarsimavoq. </w:t>
      </w:r>
    </w:p>
    <w:p w14:paraId="0FD457A5" w14:textId="77777777" w:rsidR="00965F56" w:rsidRPr="00232327" w:rsidRDefault="00965F56" w:rsidP="00965F56">
      <w:pPr>
        <w:spacing w:after="0"/>
        <w:jc w:val="both"/>
        <w:rPr>
          <w:rFonts w:cstheme="minorHAnsi"/>
          <w:lang w:val="la-Latn"/>
        </w:rPr>
      </w:pPr>
    </w:p>
    <w:p w14:paraId="700B8E19" w14:textId="53CA14C6" w:rsidR="00965F56" w:rsidRPr="00232327" w:rsidRDefault="00965F56" w:rsidP="00965F5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Ukiuni kingullerni iluitsuni (2017, 2018 aamma 2019) pisarineqarsimasut 223 tonsiusut agguaqatigiissinnerisigut piffimmi 46-imi 2021-mut pisassiisoqarnikuuvoq. 2020-mi pisarineqartut 169 tonsiusimapput.</w:t>
      </w:r>
    </w:p>
    <w:p w14:paraId="51CFD9B3" w14:textId="77777777" w:rsidR="00965F56" w:rsidRPr="00232327" w:rsidRDefault="00965F56" w:rsidP="00965F56">
      <w:pPr>
        <w:pStyle w:val="Default"/>
        <w:rPr>
          <w:sz w:val="22"/>
          <w:szCs w:val="22"/>
          <w:lang w:val="la-Latn"/>
        </w:rPr>
      </w:pPr>
    </w:p>
    <w:tbl>
      <w:tblPr>
        <w:tblStyle w:val="Listetabel21"/>
        <w:tblW w:w="0" w:type="auto"/>
        <w:tblLook w:val="04A0" w:firstRow="1" w:lastRow="0" w:firstColumn="1" w:lastColumn="0" w:noHBand="0" w:noVBand="1"/>
      </w:tblPr>
      <w:tblGrid>
        <w:gridCol w:w="1902"/>
        <w:gridCol w:w="2056"/>
        <w:gridCol w:w="1930"/>
        <w:gridCol w:w="1936"/>
      </w:tblGrid>
      <w:tr w:rsidR="00965F56" w:rsidRPr="00232327" w14:paraId="119062AD" w14:textId="77777777" w:rsidTr="00965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4" w:type="dxa"/>
            <w:gridSpan w:val="4"/>
          </w:tcPr>
          <w:p w14:paraId="10185C0F" w14:textId="77777777" w:rsidR="00965F56" w:rsidRPr="00232327" w:rsidRDefault="00965F56" w:rsidP="00522D63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</w:rPr>
              <w:t>Takussutissiaq 1. Sisimiut- Maniitsumi sinerissap qanittuani qaleralinniarnermi siunnersuutit, pisassat pisarineqartullu (tonsinngorlugit)</w:t>
            </w:r>
          </w:p>
        </w:tc>
      </w:tr>
      <w:tr w:rsidR="00965F56" w:rsidRPr="00232327" w14:paraId="6A0F5DC6" w14:textId="77777777" w:rsidTr="0096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6B26354D" w14:textId="77777777" w:rsidR="00965F56" w:rsidRPr="00232327" w:rsidRDefault="00965F56" w:rsidP="00522D63">
            <w:pPr>
              <w:pStyle w:val="Default"/>
              <w:spacing w:line="360" w:lineRule="auto"/>
              <w:jc w:val="right"/>
              <w:rPr>
                <w:b w:val="0"/>
                <w:bCs w:val="0"/>
                <w:sz w:val="23"/>
                <w:szCs w:val="23"/>
                <w:lang w:val="la-Latn"/>
              </w:rPr>
            </w:pPr>
          </w:p>
        </w:tc>
        <w:tc>
          <w:tcPr>
            <w:tcW w:w="2056" w:type="dxa"/>
          </w:tcPr>
          <w:p w14:paraId="33D7BC7D" w14:textId="77777777" w:rsidR="00965F56" w:rsidRPr="00232327" w:rsidRDefault="00965F56" w:rsidP="00522D63">
            <w:pPr>
              <w:pStyle w:val="Default"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</w:rPr>
              <w:t>Siunnersuineq</w:t>
            </w:r>
          </w:p>
        </w:tc>
        <w:tc>
          <w:tcPr>
            <w:tcW w:w="1930" w:type="dxa"/>
          </w:tcPr>
          <w:p w14:paraId="7666E870" w14:textId="77777777" w:rsidR="00965F56" w:rsidRPr="00232327" w:rsidRDefault="00965F56" w:rsidP="00522D63">
            <w:pPr>
              <w:pStyle w:val="Default"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</w:rPr>
              <w:t>Pisassiissutit</w:t>
            </w:r>
          </w:p>
        </w:tc>
        <w:tc>
          <w:tcPr>
            <w:tcW w:w="1936" w:type="dxa"/>
          </w:tcPr>
          <w:p w14:paraId="64F01981" w14:textId="77777777" w:rsidR="00965F56" w:rsidRPr="00232327" w:rsidRDefault="00965F56" w:rsidP="00522D63">
            <w:pPr>
              <w:pStyle w:val="Default"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</w:rPr>
              <w:t>Qaqitat</w:t>
            </w:r>
          </w:p>
        </w:tc>
      </w:tr>
      <w:tr w:rsidR="00965F56" w:rsidRPr="00232327" w14:paraId="6690C616" w14:textId="77777777" w:rsidTr="00965F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6A8D750E" w14:textId="77777777" w:rsidR="00965F56" w:rsidRPr="00232327" w:rsidRDefault="00965F56" w:rsidP="00522D63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</w:rPr>
              <w:t>2017</w:t>
            </w:r>
          </w:p>
        </w:tc>
        <w:tc>
          <w:tcPr>
            <w:tcW w:w="2056" w:type="dxa"/>
          </w:tcPr>
          <w:p w14:paraId="4FD08B27" w14:textId="77777777" w:rsidR="00965F56" w:rsidRPr="00232327" w:rsidRDefault="00965F56" w:rsidP="00522D63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la-Latn"/>
              </w:rPr>
            </w:pPr>
          </w:p>
        </w:tc>
        <w:tc>
          <w:tcPr>
            <w:tcW w:w="1930" w:type="dxa"/>
          </w:tcPr>
          <w:p w14:paraId="0E7734AF" w14:textId="77777777" w:rsidR="00965F56" w:rsidRPr="00232327" w:rsidRDefault="00965F56" w:rsidP="00522D63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la-Latn"/>
              </w:rPr>
            </w:pPr>
          </w:p>
        </w:tc>
        <w:tc>
          <w:tcPr>
            <w:tcW w:w="1936" w:type="dxa"/>
          </w:tcPr>
          <w:p w14:paraId="0E2CC511" w14:textId="77777777" w:rsidR="00965F56" w:rsidRPr="00232327" w:rsidRDefault="00965F56" w:rsidP="00522D63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</w:rPr>
              <w:t>180</w:t>
            </w:r>
          </w:p>
        </w:tc>
      </w:tr>
      <w:tr w:rsidR="00965F56" w:rsidRPr="00232327" w14:paraId="02D9C9C0" w14:textId="77777777" w:rsidTr="0096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5B0C1A93" w14:textId="77777777" w:rsidR="00965F56" w:rsidRPr="00232327" w:rsidRDefault="00965F56" w:rsidP="00522D63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</w:rPr>
              <w:t>2018</w:t>
            </w:r>
          </w:p>
        </w:tc>
        <w:tc>
          <w:tcPr>
            <w:tcW w:w="2056" w:type="dxa"/>
          </w:tcPr>
          <w:p w14:paraId="7A645868" w14:textId="77777777" w:rsidR="00965F56" w:rsidRPr="00232327" w:rsidRDefault="00965F56" w:rsidP="00522D63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la-Latn"/>
              </w:rPr>
            </w:pPr>
          </w:p>
        </w:tc>
        <w:tc>
          <w:tcPr>
            <w:tcW w:w="1930" w:type="dxa"/>
          </w:tcPr>
          <w:p w14:paraId="76A09A45" w14:textId="77777777" w:rsidR="00965F56" w:rsidRPr="00232327" w:rsidRDefault="00965F56" w:rsidP="00522D63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la-Latn"/>
              </w:rPr>
            </w:pPr>
          </w:p>
        </w:tc>
        <w:tc>
          <w:tcPr>
            <w:tcW w:w="1936" w:type="dxa"/>
          </w:tcPr>
          <w:p w14:paraId="0A4B3916" w14:textId="77777777" w:rsidR="00965F56" w:rsidRPr="00232327" w:rsidRDefault="00965F56" w:rsidP="00522D63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</w:rPr>
              <w:t>230</w:t>
            </w:r>
          </w:p>
        </w:tc>
      </w:tr>
      <w:tr w:rsidR="00965F56" w:rsidRPr="00232327" w14:paraId="12E35DF7" w14:textId="77777777" w:rsidTr="00965F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781D8C89" w14:textId="77777777" w:rsidR="00965F56" w:rsidRPr="00232327" w:rsidRDefault="00965F56" w:rsidP="00522D63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</w:rPr>
              <w:t>2019</w:t>
            </w:r>
          </w:p>
        </w:tc>
        <w:tc>
          <w:tcPr>
            <w:tcW w:w="2056" w:type="dxa"/>
          </w:tcPr>
          <w:p w14:paraId="20A5500C" w14:textId="77777777" w:rsidR="00965F56" w:rsidRPr="00232327" w:rsidRDefault="00965F56" w:rsidP="00522D63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la-Latn"/>
              </w:rPr>
            </w:pPr>
          </w:p>
        </w:tc>
        <w:tc>
          <w:tcPr>
            <w:tcW w:w="1930" w:type="dxa"/>
          </w:tcPr>
          <w:p w14:paraId="00FC9289" w14:textId="77777777" w:rsidR="00965F56" w:rsidRPr="00232327" w:rsidRDefault="00965F56" w:rsidP="00522D63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la-Latn"/>
              </w:rPr>
            </w:pPr>
          </w:p>
        </w:tc>
        <w:tc>
          <w:tcPr>
            <w:tcW w:w="1936" w:type="dxa"/>
          </w:tcPr>
          <w:p w14:paraId="748E51C1" w14:textId="77777777" w:rsidR="00965F56" w:rsidRPr="00232327" w:rsidRDefault="00965F56" w:rsidP="00522D63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</w:rPr>
              <w:t>260</w:t>
            </w:r>
          </w:p>
        </w:tc>
      </w:tr>
      <w:tr w:rsidR="00965F56" w:rsidRPr="00232327" w14:paraId="21A49B42" w14:textId="77777777" w:rsidTr="0096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37988DB2" w14:textId="77777777" w:rsidR="00965F56" w:rsidRPr="00232327" w:rsidRDefault="00965F56" w:rsidP="00522D63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</w:rPr>
              <w:t>2020</w:t>
            </w:r>
          </w:p>
        </w:tc>
        <w:tc>
          <w:tcPr>
            <w:tcW w:w="2056" w:type="dxa"/>
          </w:tcPr>
          <w:p w14:paraId="7280ABA5" w14:textId="77777777" w:rsidR="00965F56" w:rsidRPr="00232327" w:rsidRDefault="00965F56" w:rsidP="00522D63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la-Latn"/>
              </w:rPr>
            </w:pPr>
          </w:p>
        </w:tc>
        <w:tc>
          <w:tcPr>
            <w:tcW w:w="1930" w:type="dxa"/>
          </w:tcPr>
          <w:p w14:paraId="4D45CBCE" w14:textId="77777777" w:rsidR="00965F56" w:rsidRPr="00232327" w:rsidRDefault="00965F56" w:rsidP="00522D63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la-Latn"/>
              </w:rPr>
            </w:pPr>
          </w:p>
        </w:tc>
        <w:tc>
          <w:tcPr>
            <w:tcW w:w="1936" w:type="dxa"/>
          </w:tcPr>
          <w:p w14:paraId="09A88936" w14:textId="77777777" w:rsidR="00965F56" w:rsidRPr="00232327" w:rsidRDefault="00965F56" w:rsidP="00522D63">
            <w:pPr>
              <w:pStyle w:val="Defaul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</w:rPr>
              <w:t>169</w:t>
            </w:r>
          </w:p>
        </w:tc>
      </w:tr>
      <w:tr w:rsidR="00965F56" w:rsidRPr="00232327" w14:paraId="085BEC49" w14:textId="77777777" w:rsidTr="00965F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2" w:type="dxa"/>
          </w:tcPr>
          <w:p w14:paraId="42E5071F" w14:textId="77777777" w:rsidR="00965F56" w:rsidRPr="00232327" w:rsidRDefault="00965F56" w:rsidP="00522D63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</w:rPr>
              <w:t>2021</w:t>
            </w:r>
          </w:p>
        </w:tc>
        <w:tc>
          <w:tcPr>
            <w:tcW w:w="2056" w:type="dxa"/>
          </w:tcPr>
          <w:p w14:paraId="674F096D" w14:textId="77777777" w:rsidR="00965F56" w:rsidRPr="00232327" w:rsidRDefault="00965F56" w:rsidP="00522D63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</w:rPr>
              <w:t>300</w:t>
            </w:r>
          </w:p>
        </w:tc>
        <w:tc>
          <w:tcPr>
            <w:tcW w:w="1930" w:type="dxa"/>
          </w:tcPr>
          <w:p w14:paraId="5E297A48" w14:textId="77777777" w:rsidR="00965F56" w:rsidRPr="00232327" w:rsidRDefault="00965F56" w:rsidP="00522D63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</w:rPr>
              <w:t>223</w:t>
            </w:r>
          </w:p>
        </w:tc>
        <w:tc>
          <w:tcPr>
            <w:tcW w:w="1936" w:type="dxa"/>
          </w:tcPr>
          <w:p w14:paraId="7844F445" w14:textId="77777777" w:rsidR="00965F56" w:rsidRPr="00232327" w:rsidRDefault="00965F56" w:rsidP="00522D63">
            <w:pPr>
              <w:pStyle w:val="Defaul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</w:rPr>
              <w:t>204</w:t>
            </w:r>
            <w:r>
              <w:rPr>
                <w:sz w:val="23"/>
                <w:vertAlign w:val="superscript"/>
              </w:rPr>
              <w:t>1</w:t>
            </w:r>
          </w:p>
        </w:tc>
      </w:tr>
    </w:tbl>
    <w:p w14:paraId="7160C082" w14:textId="77777777" w:rsidR="00965F56" w:rsidRPr="00232327" w:rsidRDefault="00965F56" w:rsidP="00965F56">
      <w:pPr>
        <w:pStyle w:val="Default"/>
        <w:rPr>
          <w:sz w:val="20"/>
          <w:szCs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24. oktober 2021 pisarineqarsimasut </w:t>
      </w:r>
    </w:p>
    <w:p w14:paraId="6A58842D" w14:textId="77777777" w:rsidR="00965F56" w:rsidRPr="00232327" w:rsidRDefault="00965F56" w:rsidP="00965F56">
      <w:pPr>
        <w:pStyle w:val="Default"/>
        <w:rPr>
          <w:rFonts w:asciiTheme="minorHAnsi" w:hAnsiTheme="minorHAnsi" w:cstheme="minorHAnsi"/>
          <w:sz w:val="22"/>
          <w:szCs w:val="22"/>
          <w:lang w:val="la-Latn"/>
        </w:rPr>
      </w:pPr>
    </w:p>
    <w:p w14:paraId="06575A9C" w14:textId="3174A8F8" w:rsidR="00965F56" w:rsidRPr="00232327" w:rsidRDefault="00965F56" w:rsidP="000067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Sisimiut-Maniitsumi 24/10-2021 pisassanit tamarmiusunit 204 tonsit pisarineqarsimapput.</w:t>
      </w:r>
    </w:p>
    <w:p w14:paraId="603BBA28" w14:textId="7DE58C41" w:rsidR="00965F56" w:rsidRPr="00232327" w:rsidRDefault="00965F56" w:rsidP="000067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Pisassiissutit tamarmiusut 223 tonsiusut 91%-ii pisarineqarsimapput taamaattumillu pisassat qanittumi tamakkerlugit pisarineqarsimanissaat naatsorsuutigineqarluni.</w:t>
      </w:r>
    </w:p>
    <w:p w14:paraId="74A6C54B" w14:textId="357C8E94" w:rsidR="00965F56" w:rsidRPr="00232327" w:rsidRDefault="00965F56" w:rsidP="00006762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la-Latn"/>
        </w:rPr>
      </w:pPr>
    </w:p>
    <w:p w14:paraId="3CCC29FE" w14:textId="1FA2D41F" w:rsidR="00965F56" w:rsidRPr="00232327" w:rsidRDefault="00965F56" w:rsidP="000067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1B+1C-imilu ukiumut pisat katillugit 300 tonsinit amerlanerunnginnissaat siunnersuinikkut kaammattuutigineqarsimavoq. Tamatuma saniatigut siunnersuinikkut kaammattuutigineqarpoq siunissaq eqqarsaatigalugu pisat ukiumut 920 tonsinit amerlanerussanngitsut, imatut agguarlugit 300 tons  Sisimiut-Maniitsumi, 398 tonsit Nuummi aammalu 222 tonsit i Paamiut-Qaqortumi.</w:t>
      </w:r>
      <w:r>
        <w:t xml:space="preserve"> </w:t>
      </w:r>
      <w:r>
        <w:rPr>
          <w:rFonts w:asciiTheme="minorHAnsi" w:hAnsiTheme="minorHAnsi"/>
          <w:sz w:val="22"/>
        </w:rPr>
        <w:t>Piffinni pingasuus</w:t>
      </w:r>
      <w:r w:rsidR="00BD42C4">
        <w:rPr>
          <w:rFonts w:asciiTheme="minorHAnsi" w:hAnsiTheme="minorHAnsi"/>
          <w:sz w:val="22"/>
        </w:rPr>
        <w:t>uni 26.10.21 qaqinneqarsimasut 1.508</w:t>
      </w:r>
      <w:r>
        <w:rPr>
          <w:rFonts w:asciiTheme="minorHAnsi" w:hAnsiTheme="minorHAnsi"/>
          <w:sz w:val="22"/>
        </w:rPr>
        <w:t xml:space="preserve"> tonsiupput.</w:t>
      </w:r>
    </w:p>
    <w:p w14:paraId="2A1E0C27" w14:textId="78305116" w:rsidR="00965F56" w:rsidRPr="00232327" w:rsidRDefault="00965F56" w:rsidP="00965F56">
      <w:pPr>
        <w:pStyle w:val="Default"/>
        <w:rPr>
          <w:rFonts w:asciiTheme="minorHAnsi" w:hAnsiTheme="minorHAnsi" w:cstheme="minorBidi"/>
          <w:sz w:val="23"/>
          <w:szCs w:val="23"/>
          <w:lang w:val="la-Latn"/>
        </w:rPr>
      </w:pPr>
    </w:p>
    <w:p w14:paraId="57147FCD" w14:textId="480BC3BF" w:rsidR="00965F56" w:rsidRPr="00232327" w:rsidRDefault="00321A19" w:rsidP="00965F5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color w:val="000000"/>
        </w:rPr>
        <w:t>Sisimiut-Maniitsumi pisassat 2021-</w:t>
      </w:r>
      <w:r w:rsidRPr="008D6BA1">
        <w:rPr>
          <w:color w:val="000000"/>
        </w:rPr>
        <w:t xml:space="preserve">imi </w:t>
      </w:r>
      <w:r w:rsidR="007B54E1">
        <w:rPr>
          <w:color w:val="000000"/>
        </w:rPr>
        <w:t>5</w:t>
      </w:r>
      <w:r w:rsidR="008D6BA1" w:rsidRPr="008D6BA1">
        <w:rPr>
          <w:color w:val="000000"/>
        </w:rPr>
        <w:t>0</w:t>
      </w:r>
      <w:r w:rsidRPr="008D6BA1">
        <w:rPr>
          <w:color w:val="000000"/>
        </w:rPr>
        <w:t xml:space="preserve"> tonsinik</w:t>
      </w:r>
      <w:r>
        <w:rPr>
          <w:color w:val="000000"/>
        </w:rPr>
        <w:t xml:space="preserve"> ilaneqarnissaat inassutigineqarpoq, taamaasillutillu aqutsineqarfinni pineqartuni siunnersuutigineqartut qaangerlugit pisassiisoqarnaviarani.</w:t>
      </w:r>
    </w:p>
    <w:p w14:paraId="348D4310" w14:textId="77777777" w:rsidR="00965F56" w:rsidRPr="00232327" w:rsidRDefault="00965F56" w:rsidP="00965F56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p w14:paraId="2A5281F9" w14:textId="724E8FB6" w:rsidR="00965F56" w:rsidRPr="00232327" w:rsidRDefault="00965F56" w:rsidP="00965F5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 xml:space="preserve">Aalisarnermut, Piniarnermullu Naalakkersuisoqarfik qilanaarpoq tusarniaanermut akissutinik danskisut kalaallisullu allatanik tigusaqarnissaminut ugguuna </w:t>
      </w:r>
      <w:hyperlink r:id="rId8" w:history="1">
        <w:r>
          <w:rPr>
            <w:rStyle w:val="Hyperlink"/>
            <w:rFonts w:ascii="Arial" w:hAnsi="Arial"/>
            <w:sz w:val="20"/>
          </w:rPr>
          <w:t>apn@nanoq.gl</w:t>
        </w:r>
      </w:hyperlink>
      <w:r>
        <w:rPr>
          <w:rFonts w:ascii="Arial" w:hAnsi="Arial"/>
          <w:sz w:val="20"/>
        </w:rPr>
        <w:t xml:space="preserve"> kingusinnerpaamik u</w:t>
      </w:r>
      <w:r w:rsidRPr="00651650">
        <w:rPr>
          <w:rFonts w:ascii="Arial" w:hAnsi="Arial"/>
          <w:sz w:val="20"/>
        </w:rPr>
        <w:t xml:space="preserve">. </w:t>
      </w:r>
      <w:r w:rsidR="00651650" w:rsidRPr="00651650">
        <w:rPr>
          <w:rFonts w:ascii="Arial" w:hAnsi="Arial"/>
          <w:sz w:val="20"/>
        </w:rPr>
        <w:t>8</w:t>
      </w:r>
      <w:r w:rsidRPr="00651650">
        <w:rPr>
          <w:rFonts w:ascii="Arial" w:hAnsi="Arial"/>
          <w:sz w:val="20"/>
        </w:rPr>
        <w:t>/1</w:t>
      </w:r>
      <w:r w:rsidR="00C4458A" w:rsidRPr="00651650">
        <w:rPr>
          <w:rFonts w:ascii="Arial" w:hAnsi="Arial"/>
          <w:sz w:val="20"/>
        </w:rPr>
        <w:t>1</w:t>
      </w:r>
      <w:r w:rsidRPr="00651650">
        <w:rPr>
          <w:rFonts w:ascii="Arial" w:hAnsi="Arial"/>
          <w:sz w:val="20"/>
        </w:rPr>
        <w:t>-2021.</w:t>
      </w:r>
    </w:p>
    <w:p w14:paraId="21AA3A8D" w14:textId="77777777" w:rsidR="00EC1E59" w:rsidRPr="00232327" w:rsidRDefault="00EC1E59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p w14:paraId="3DDC545C" w14:textId="0B0A52A9" w:rsidR="00EC1E59" w:rsidRPr="00232327" w:rsidRDefault="00EC1E59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p w14:paraId="489D26F6" w14:textId="77777777" w:rsidR="00EC1E59" w:rsidRPr="00232327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Inussiarnersumik inuulluaqqusilluta </w:t>
      </w:r>
    </w:p>
    <w:p w14:paraId="4FEC8787" w14:textId="77777777" w:rsidR="00EC1E59" w:rsidRPr="00232327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Med venlig hilsen</w:t>
      </w:r>
    </w:p>
    <w:p w14:paraId="5AC9F3EB" w14:textId="66304EBF" w:rsidR="00EC1E59" w:rsidRPr="00232327" w:rsidRDefault="00EC1E59" w:rsidP="00111E2F">
      <w:pPr>
        <w:spacing w:after="0"/>
        <w:jc w:val="both"/>
        <w:rPr>
          <w:rFonts w:ascii="Arial" w:hAnsi="Arial" w:cs="Arial"/>
          <w:sz w:val="20"/>
          <w:szCs w:val="20"/>
          <w:lang w:val="la-Latn"/>
        </w:rPr>
      </w:pPr>
    </w:p>
    <w:p w14:paraId="109F767C" w14:textId="695FA582" w:rsidR="00791768" w:rsidRPr="00232327" w:rsidRDefault="00232327" w:rsidP="0079176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Sissel Fredsgaard</w:t>
      </w:r>
    </w:p>
    <w:p w14:paraId="50912D0A" w14:textId="77777777" w:rsidR="00791768" w:rsidRPr="00232327" w:rsidRDefault="000F1BD4" w:rsidP="0079176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16"/>
        </w:rPr>
        <w:t>E-mail: shft@nanoq.gl</w:t>
      </w:r>
    </w:p>
    <w:p w14:paraId="6C79C919" w14:textId="77777777" w:rsidR="00791768" w:rsidRPr="00232327" w:rsidRDefault="003E2A35" w:rsidP="0079176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16"/>
        </w:rPr>
        <w:t>Oq. toqq/Tlf. direkte 346749</w:t>
      </w:r>
    </w:p>
    <w:sectPr w:rsidR="00791768" w:rsidRPr="00232327" w:rsidSect="00571277">
      <w:footerReference w:type="default" r:id="rId9"/>
      <w:headerReference w:type="first" r:id="rId10"/>
      <w:footerReference w:type="first" r:id="rId11"/>
      <w:pgSz w:w="11906" w:h="16838" w:code="9"/>
      <w:pgMar w:top="1843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212DD" w14:textId="77777777" w:rsidR="00143308" w:rsidRDefault="00143308" w:rsidP="00FA2B29">
      <w:pPr>
        <w:spacing w:after="0" w:line="240" w:lineRule="auto"/>
      </w:pPr>
      <w:r>
        <w:separator/>
      </w:r>
    </w:p>
  </w:endnote>
  <w:endnote w:type="continuationSeparator" w:id="0">
    <w:p w14:paraId="0812338D" w14:textId="77777777" w:rsidR="00143308" w:rsidRDefault="00143308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3667999"/>
      <w:docPartObj>
        <w:docPartGallery w:val="Page Numbers (Bottom of Page)"/>
        <w:docPartUnique/>
      </w:docPartObj>
    </w:sdtPr>
    <w:sdtEndPr/>
    <w:sdtContent>
      <w:p w14:paraId="3309D6FB" w14:textId="4A52FB6C" w:rsidR="00E534E9" w:rsidRDefault="00E534E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2C4">
          <w:rPr>
            <w:noProof/>
          </w:rPr>
          <w:t>2</w:t>
        </w:r>
        <w:r>
          <w:fldChar w:fldCharType="end"/>
        </w:r>
      </w:p>
    </w:sdtContent>
  </w:sdt>
  <w:p w14:paraId="1B8931BA" w14:textId="77777777" w:rsidR="00E534E9" w:rsidRDefault="00E534E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039BE" w14:textId="77777777" w:rsidR="00E534E9" w:rsidRDefault="00E534E9" w:rsidP="00160515">
    <w:pPr>
      <w:pStyle w:val="Sidefod"/>
    </w:pPr>
  </w:p>
  <w:p w14:paraId="4F8418A5" w14:textId="77777777" w:rsidR="00E534E9" w:rsidRDefault="00E534E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A571B" w14:textId="77777777" w:rsidR="00143308" w:rsidRDefault="00143308" w:rsidP="00FA2B29">
      <w:pPr>
        <w:spacing w:after="0" w:line="240" w:lineRule="auto"/>
      </w:pPr>
      <w:r>
        <w:separator/>
      </w:r>
    </w:p>
  </w:footnote>
  <w:footnote w:type="continuationSeparator" w:id="0">
    <w:p w14:paraId="54893D90" w14:textId="77777777" w:rsidR="00143308" w:rsidRDefault="00143308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46964" w14:textId="5DBCBA69" w:rsidR="001851AA" w:rsidRDefault="00143308" w:rsidP="001851AA">
    <w:pPr>
      <w:pStyle w:val="Lillev"/>
    </w:pPr>
    <w:sdt>
      <w:sdtPr>
        <w:id w:val="1009559856"/>
        <w:docPartObj>
          <w:docPartGallery w:val="Watermarks"/>
          <w:docPartUnique/>
        </w:docPartObj>
      </w:sdtPr>
      <w:sdtEndPr/>
      <w:sdtContent>
        <w:r w:rsidR="00232327">
          <w:rPr>
            <w:noProof/>
            <w:lang w:val="da-DK" w:eastAsia="da-DK"/>
          </w:rPr>
          <w:drawing>
            <wp:anchor distT="0" distB="0" distL="114300" distR="114300" simplePos="0" relativeHeight="251658240" behindDoc="1" locked="1" layoutInCell="1" allowOverlap="1" wp14:anchorId="3219A23A" wp14:editId="1C71680F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" name="Billede 1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  <w:p w14:paraId="7C1C2BDE" w14:textId="77777777" w:rsidR="001851AA" w:rsidRPr="00AB566E" w:rsidRDefault="001851AA" w:rsidP="001851AA">
    <w:pPr>
      <w:pStyle w:val="Lillev"/>
    </w:pPr>
    <w:r>
      <w:rPr>
        <w:noProof/>
        <w:lang w:val="da-DK" w:eastAsia="da-DK"/>
      </w:rPr>
      <w:drawing>
        <wp:anchor distT="0" distB="0" distL="114300" distR="114300" simplePos="0" relativeHeight="251657216" behindDoc="0" locked="1" layoutInCell="1" allowOverlap="1" wp14:anchorId="45B1CAE2" wp14:editId="50C12C39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Aalisarnermut Piniarnermullu Naalakkersuisoqarfik</w:t>
    </w:r>
  </w:p>
  <w:p w14:paraId="5FCBDE4E" w14:textId="77777777" w:rsidR="001851AA" w:rsidRDefault="001851AA" w:rsidP="001851AA">
    <w:pPr>
      <w:pStyle w:val="Lillev"/>
    </w:pPr>
    <w:r>
      <w:t>Departementet for Fiskeri og Fangst</w:t>
    </w:r>
  </w:p>
  <w:p w14:paraId="2B1C3D84" w14:textId="77777777" w:rsidR="00E534E9" w:rsidRPr="001851AA" w:rsidRDefault="00E534E9" w:rsidP="001851A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2CD"/>
    <w:rsid w:val="00006762"/>
    <w:rsid w:val="00027D8E"/>
    <w:rsid w:val="00041C18"/>
    <w:rsid w:val="000D663C"/>
    <w:rsid w:val="000F1BD4"/>
    <w:rsid w:val="001113B9"/>
    <w:rsid w:val="00111E2F"/>
    <w:rsid w:val="00115CBD"/>
    <w:rsid w:val="00126488"/>
    <w:rsid w:val="00143308"/>
    <w:rsid w:val="00160515"/>
    <w:rsid w:val="001851AA"/>
    <w:rsid w:val="001B390D"/>
    <w:rsid w:val="001F3B9C"/>
    <w:rsid w:val="00232327"/>
    <w:rsid w:val="002801A0"/>
    <w:rsid w:val="00291A76"/>
    <w:rsid w:val="002A3544"/>
    <w:rsid w:val="002B02C4"/>
    <w:rsid w:val="002D4AD1"/>
    <w:rsid w:val="00321A19"/>
    <w:rsid w:val="00333AD5"/>
    <w:rsid w:val="0034347E"/>
    <w:rsid w:val="00354763"/>
    <w:rsid w:val="00393CBA"/>
    <w:rsid w:val="003A467F"/>
    <w:rsid w:val="003B4058"/>
    <w:rsid w:val="003C38E2"/>
    <w:rsid w:val="003E2A35"/>
    <w:rsid w:val="00423A71"/>
    <w:rsid w:val="004402D4"/>
    <w:rsid w:val="00465A30"/>
    <w:rsid w:val="004E6C67"/>
    <w:rsid w:val="0050565F"/>
    <w:rsid w:val="00534448"/>
    <w:rsid w:val="00554742"/>
    <w:rsid w:val="00571277"/>
    <w:rsid w:val="005A226D"/>
    <w:rsid w:val="005B57AE"/>
    <w:rsid w:val="005E3CA2"/>
    <w:rsid w:val="00601B3B"/>
    <w:rsid w:val="00651650"/>
    <w:rsid w:val="00653B42"/>
    <w:rsid w:val="00673C7C"/>
    <w:rsid w:val="00683F28"/>
    <w:rsid w:val="006D62DC"/>
    <w:rsid w:val="006E4455"/>
    <w:rsid w:val="00701658"/>
    <w:rsid w:val="00705B1C"/>
    <w:rsid w:val="00714A90"/>
    <w:rsid w:val="007471ED"/>
    <w:rsid w:val="00791768"/>
    <w:rsid w:val="007B54E1"/>
    <w:rsid w:val="007D3B61"/>
    <w:rsid w:val="007E64A3"/>
    <w:rsid w:val="007F3259"/>
    <w:rsid w:val="008019A3"/>
    <w:rsid w:val="00801A0B"/>
    <w:rsid w:val="00811202"/>
    <w:rsid w:val="0081795F"/>
    <w:rsid w:val="0084755D"/>
    <w:rsid w:val="00874C50"/>
    <w:rsid w:val="00885961"/>
    <w:rsid w:val="0089061D"/>
    <w:rsid w:val="008A30AE"/>
    <w:rsid w:val="008A5CC2"/>
    <w:rsid w:val="008B5055"/>
    <w:rsid w:val="008D6BA1"/>
    <w:rsid w:val="008E60D3"/>
    <w:rsid w:val="009012CD"/>
    <w:rsid w:val="009111F3"/>
    <w:rsid w:val="0093642C"/>
    <w:rsid w:val="00941E41"/>
    <w:rsid w:val="00965F56"/>
    <w:rsid w:val="0098309B"/>
    <w:rsid w:val="00986E1B"/>
    <w:rsid w:val="00990DA8"/>
    <w:rsid w:val="00A43876"/>
    <w:rsid w:val="00A775DE"/>
    <w:rsid w:val="00AB0370"/>
    <w:rsid w:val="00AE4255"/>
    <w:rsid w:val="00B02EC3"/>
    <w:rsid w:val="00B41FA6"/>
    <w:rsid w:val="00B73DF1"/>
    <w:rsid w:val="00B757DD"/>
    <w:rsid w:val="00B75A84"/>
    <w:rsid w:val="00BA2CC1"/>
    <w:rsid w:val="00BD42C4"/>
    <w:rsid w:val="00C4458A"/>
    <w:rsid w:val="00C63E01"/>
    <w:rsid w:val="00C662F1"/>
    <w:rsid w:val="00C73B67"/>
    <w:rsid w:val="00C87E82"/>
    <w:rsid w:val="00CF289A"/>
    <w:rsid w:val="00D10378"/>
    <w:rsid w:val="00D910CB"/>
    <w:rsid w:val="00DB4A80"/>
    <w:rsid w:val="00DD26B1"/>
    <w:rsid w:val="00DE6088"/>
    <w:rsid w:val="00E36DE2"/>
    <w:rsid w:val="00E534E9"/>
    <w:rsid w:val="00E57DE2"/>
    <w:rsid w:val="00E61846"/>
    <w:rsid w:val="00E619BB"/>
    <w:rsid w:val="00E646D1"/>
    <w:rsid w:val="00E76D2E"/>
    <w:rsid w:val="00E81282"/>
    <w:rsid w:val="00EC1E59"/>
    <w:rsid w:val="00EE48FC"/>
    <w:rsid w:val="00F20FA2"/>
    <w:rsid w:val="00F2508D"/>
    <w:rsid w:val="00F54C1B"/>
    <w:rsid w:val="00F57BF8"/>
    <w:rsid w:val="00F877BB"/>
    <w:rsid w:val="00FA2B29"/>
    <w:rsid w:val="00FA5630"/>
    <w:rsid w:val="00FA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4C56A"/>
  <w15:docId w15:val="{B8ED652E-D7C2-41F0-A8ED-5BA559CB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A467F"/>
    <w:pPr>
      <w:spacing w:before="100" w:beforeAutospacing="1" w:after="180" w:line="240" w:lineRule="auto"/>
      <w:outlineLvl w:val="1"/>
    </w:pPr>
    <w:rPr>
      <w:rFonts w:ascii="Arial" w:eastAsia="Times New Roman" w:hAnsi="Arial" w:cs="Arial"/>
      <w:b/>
      <w:bCs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Fremhv">
    <w:name w:val="Emphasis"/>
    <w:basedOn w:val="Standardskrifttypeiafsnit"/>
    <w:uiPriority w:val="20"/>
    <w:qFormat/>
    <w:rsid w:val="003A467F"/>
    <w:rPr>
      <w:i/>
      <w:iCs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467F"/>
    <w:rPr>
      <w:rFonts w:ascii="Arial" w:eastAsia="Times New Roman" w:hAnsi="Arial" w:cs="Arial"/>
      <w:b/>
      <w:bCs/>
      <w:sz w:val="48"/>
      <w:szCs w:val="48"/>
      <w:lang w:eastAsia="da-DK"/>
    </w:rPr>
  </w:style>
  <w:style w:type="character" w:styleId="Kraftigfremhvning">
    <w:name w:val="Intense Emphasis"/>
    <w:basedOn w:val="Standardskrifttypeiafsnit"/>
    <w:uiPriority w:val="21"/>
    <w:qFormat/>
    <w:rsid w:val="006D62DC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34347E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965F56"/>
    <w:rPr>
      <w:color w:val="0000FF" w:themeColor="hyperlink"/>
      <w:u w:val="single"/>
    </w:rPr>
  </w:style>
  <w:style w:type="paragraph" w:customStyle="1" w:styleId="Default">
    <w:name w:val="Default"/>
    <w:rsid w:val="00965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Listetabel21">
    <w:name w:val="Listetabel 21"/>
    <w:basedOn w:val="Tabel-Normal"/>
    <w:uiPriority w:val="47"/>
    <w:rsid w:val="00965F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0029723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7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n@,nanoq.g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fr\AppData\Local\cBrain\F2\.tmp\ddc1c8178d484dc2a4d9979a84e07dd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6112F50BA2643B2B134D135EFB2A1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A46C42-ED1B-469C-905B-2BED4AEB0FC5}"/>
      </w:docPartPr>
      <w:docPartBody>
        <w:p w:rsidR="00633CE2" w:rsidRDefault="00353A6C">
          <w:pPr>
            <w:pStyle w:val="56112F50BA2643B2B134D135EFB2A1A9"/>
          </w:pPr>
          <w:r w:rsidRPr="001924DA">
            <w:rPr>
              <w:rStyle w:val="Pladsholdertekst"/>
            </w:rPr>
            <w:t>[Brevdato]</w:t>
          </w:r>
        </w:p>
      </w:docPartBody>
    </w:docPart>
    <w:docPart>
      <w:docPartPr>
        <w:name w:val="570832B7E07342C1A2BD8850CCBA46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A9CBFD-37E6-4E96-BD17-7BD54395E071}"/>
      </w:docPartPr>
      <w:docPartBody>
        <w:p w:rsidR="00633CE2" w:rsidRDefault="00353A6C">
          <w:pPr>
            <w:pStyle w:val="570832B7E07342C1A2BD8850CCBA4630"/>
          </w:pPr>
          <w:r w:rsidRPr="001924DA">
            <w:rPr>
              <w:rStyle w:val="Pladsholdertekst"/>
            </w:rPr>
            <w:t>[Navn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A6C"/>
    <w:rsid w:val="00353A6C"/>
    <w:rsid w:val="004F4E1F"/>
    <w:rsid w:val="00633CE2"/>
    <w:rsid w:val="00765C89"/>
    <w:rsid w:val="00767B21"/>
    <w:rsid w:val="008D017A"/>
    <w:rsid w:val="00A04681"/>
    <w:rsid w:val="00A3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56112F50BA2643B2B134D135EFB2A1A9">
    <w:name w:val="56112F50BA2643B2B134D135EFB2A1A9"/>
  </w:style>
  <w:style w:type="paragraph" w:customStyle="1" w:styleId="570832B7E07342C1A2BD8850CCBA4630">
    <w:name w:val="570832B7E07342C1A2BD8850CCBA46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 xmlns="Captia">
  <record>
    <Content id="record_key">
      <Value> </Value>
    </Content>
    <Content id="letter_date">
      <Value>Brevdato:</Value>
    </Content>
    <officer>
      <Content id="name1">
        <Value>Johan A. Jakobsen</Value>
      </Content>
    </officer>
  </record>
  <case>
    <Content id="file_no">
      <Value/>
    </Content>
    <officer/>
  </case>
  <address/>
</Root>
</file>

<file path=customXml/itemProps1.xml><?xml version="1.0" encoding="utf-8"?>
<ds:datastoreItem xmlns:ds="http://schemas.openxmlformats.org/officeDocument/2006/customXml" ds:itemID="{777DA102-7CB9-4BD2-B6BD-8994EC3555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AF9E09-FE40-4910-9EAE-F6423A2F14D0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ddc1c8178d484dc2a4d9979a84e07dd5</Template>
  <TotalTime>6</TotalTime>
  <Pages>2</Pages>
  <Words>362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Sissel Fredsgaard</dc:creator>
  <cp:lastModifiedBy>Sissel Fredsgaard</cp:lastModifiedBy>
  <cp:revision>8</cp:revision>
  <cp:lastPrinted>2015-07-23T11:53:00Z</cp:lastPrinted>
  <dcterms:created xsi:type="dcterms:W3CDTF">2021-10-28T18:23:00Z</dcterms:created>
  <dcterms:modified xsi:type="dcterms:W3CDTF">2021-11-04T18:28:00Z</dcterms:modified>
</cp:coreProperties>
</file>