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lang w:val="la-Latn"/>
        </w:rPr>
        <w:alias w:val="(Allagaatit) Allakkat ullulerneqarfiat"/>
        <w:id w:val="1557206462"/>
        <w:placeholder>
          <w:docPart w:val="AC39ABEAFA674D399C58C681B494384F"/>
        </w:placeholder>
        <w:dataBinding w:prefixMappings="xmlns:ns0='Captia'" w:xpath="/ns0:Root[1]/ns0:record/ns0:Content[@id='letter_date']/ns0:Value[1]" w:storeItemID="{16AF9E09-FE40-4910-9EAE-F6423A2F14D0}"/>
        <w:date>
          <w:dateFormat w:val="dd-MM-yyyy"/>
          <w:lid w:val="kl-GL"/>
          <w:storeMappedDataAs w:val="dateTime"/>
          <w:calendar w:val="gregorian"/>
        </w:date>
      </w:sdtPr>
      <w:sdtEndPr/>
      <w:sdtContent>
        <w:p w14:paraId="137C859B" w14:textId="77777777" w:rsidR="00465A30" w:rsidRPr="001113B9" w:rsidRDefault="00B02EC3" w:rsidP="009E773A">
          <w:pPr>
            <w:pStyle w:val="Lille"/>
            <w:framePr w:w="1823" w:h="2781" w:hRule="exact" w:hSpace="181" w:wrap="notBeside" w:vAnchor="page" w:hAnchor="page" w:x="9540" w:y="3571" w:anchorLock="1"/>
          </w:pPr>
          <w:r w:rsidRPr="00244264">
            <w:rPr>
              <w:lang w:val="la-Latn"/>
            </w:rPr>
            <w:t>Brevdato:</w:t>
          </w:r>
          <w:r w:rsidR="00683F28" w:rsidRPr="00244264">
            <w:rPr>
              <w:lang w:val="la-Latn"/>
            </w:rPr>
            <w:t xml:space="preserve">  </w:t>
          </w:r>
        </w:p>
      </w:sdtContent>
    </w:sdt>
    <w:p w14:paraId="2B1E5A36" w14:textId="77777777" w:rsidR="00465A30" w:rsidRPr="001113B9" w:rsidRDefault="00C63E01" w:rsidP="009E773A">
      <w:pPr>
        <w:pStyle w:val="Lille"/>
        <w:framePr w:w="1823" w:h="2781" w:hRule="exact" w:hSpace="181" w:wrap="notBeside" w:vAnchor="page" w:hAnchor="page" w:x="9540" w:y="3571" w:anchorLock="1"/>
      </w:pPr>
      <w:r>
        <w:t>Suliap normua: 2020 - 13374</w:t>
      </w:r>
    </w:p>
    <w:p w14:paraId="4677875C" w14:textId="77777777" w:rsidR="00465A30" w:rsidRPr="00683F28" w:rsidRDefault="00393CBA" w:rsidP="009E773A">
      <w:pPr>
        <w:pStyle w:val="Lille"/>
        <w:framePr w:w="1823" w:h="2781" w:hRule="exact" w:hSpace="181" w:wrap="notBeside" w:vAnchor="page" w:hAnchor="page" w:x="9540" w:y="3571" w:anchorLock="1"/>
        <w:rPr>
          <w:szCs w:val="20"/>
        </w:rPr>
      </w:pPr>
      <w:r>
        <w:t>All. nr. 16556736</w:t>
      </w:r>
    </w:p>
    <w:p w14:paraId="7290A1AC" w14:textId="77777777" w:rsidR="00714A90" w:rsidRPr="001113B9" w:rsidRDefault="00714A90" w:rsidP="009E773A">
      <w:pPr>
        <w:pStyle w:val="Lille"/>
        <w:framePr w:w="1823" w:h="2781" w:hRule="exact" w:hSpace="181" w:wrap="notBeside" w:vAnchor="page" w:hAnchor="page" w:x="9540" w:y="3571" w:anchorLock="1"/>
      </w:pPr>
    </w:p>
    <w:p w14:paraId="319727BD" w14:textId="77777777" w:rsidR="002A3544" w:rsidRPr="00950FBF" w:rsidRDefault="001113B9" w:rsidP="009E773A">
      <w:pPr>
        <w:pStyle w:val="Lille"/>
        <w:framePr w:w="1823" w:h="2781" w:hRule="exact" w:hSpace="181" w:wrap="notBeside" w:vAnchor="page" w:hAnchor="page" w:x="9540" w:y="3571" w:anchorLock="1"/>
      </w:pPr>
      <w:r>
        <w:t>Postboks 269</w:t>
      </w:r>
    </w:p>
    <w:p w14:paraId="0EDC5900" w14:textId="77777777" w:rsidR="002A3544" w:rsidRPr="00950FBF" w:rsidRDefault="002A3544" w:rsidP="009E773A">
      <w:pPr>
        <w:pStyle w:val="Lille"/>
        <w:framePr w:w="1823" w:h="2781" w:hRule="exact" w:hSpace="181" w:wrap="notBeside" w:vAnchor="page" w:hAnchor="page" w:x="9540" w:y="3571" w:anchorLock="1"/>
      </w:pPr>
      <w:r>
        <w:t>3900 Nuuk</w:t>
      </w:r>
    </w:p>
    <w:p w14:paraId="364F1896" w14:textId="77777777" w:rsidR="002A3544" w:rsidRPr="000D663C" w:rsidRDefault="002A3544" w:rsidP="009E773A">
      <w:pPr>
        <w:pStyle w:val="Lille"/>
        <w:framePr w:w="1823" w:h="2781" w:hRule="exact" w:hSpace="181" w:wrap="notBeside" w:vAnchor="page" w:hAnchor="page" w:x="9540" w:y="3571" w:anchorLock="1"/>
      </w:pPr>
      <w:r>
        <w:t>Oqarasuaat (+299) 34 50 00</w:t>
      </w:r>
    </w:p>
    <w:p w14:paraId="136F0631" w14:textId="77777777" w:rsidR="002A3544" w:rsidRPr="000D663C" w:rsidRDefault="002A3544" w:rsidP="009E773A">
      <w:pPr>
        <w:pStyle w:val="Lille"/>
        <w:framePr w:w="1823" w:h="2781" w:hRule="exact" w:hSpace="181" w:wrap="notBeside" w:vAnchor="page" w:hAnchor="page" w:x="9540" w:y="3571" w:anchorLock="1"/>
      </w:pPr>
      <w:r>
        <w:t>Fax (+299) 34 63 55</w:t>
      </w:r>
    </w:p>
    <w:p w14:paraId="254D3528" w14:textId="77777777" w:rsidR="00465A30" w:rsidRPr="00E534E9" w:rsidRDefault="002A3544" w:rsidP="009E773A">
      <w:pPr>
        <w:pStyle w:val="Lille"/>
        <w:framePr w:w="1823" w:h="2781" w:hRule="exact" w:hSpace="181" w:wrap="notBeside" w:vAnchor="page" w:hAnchor="page" w:x="9540" w:y="3571" w:anchorLock="1"/>
      </w:pPr>
      <w:r>
        <w:t>E-mail: apn@nanoq.gl</w:t>
      </w:r>
    </w:p>
    <w:p w14:paraId="1DFD1195" w14:textId="77777777" w:rsidR="00465A30" w:rsidRPr="000D663C" w:rsidRDefault="00B757DD" w:rsidP="009E773A">
      <w:pPr>
        <w:pStyle w:val="Lille"/>
        <w:framePr w:w="1823" w:h="2781" w:hRule="exact" w:hSpace="181" w:wrap="notBeside" w:vAnchor="page" w:hAnchor="page" w:x="9540" w:y="3571" w:anchorLock="1"/>
      </w:pPr>
      <w:r>
        <w:t>www.naalakkersuisut.gl</w:t>
      </w:r>
    </w:p>
    <w:p w14:paraId="109830A3" w14:textId="77777777" w:rsidR="00465A30" w:rsidRPr="000D663C" w:rsidRDefault="00465A30" w:rsidP="009E773A">
      <w:pPr>
        <w:pStyle w:val="Lille"/>
        <w:framePr w:w="1823" w:h="2781" w:hRule="exact" w:hSpace="181" w:wrap="notBeside" w:vAnchor="page" w:hAnchor="page" w:x="9540" w:y="3571" w:anchorLock="1"/>
      </w:pPr>
    </w:p>
    <w:p w14:paraId="398E96D6" w14:textId="77777777" w:rsidR="00465A30" w:rsidRPr="000D663C" w:rsidRDefault="00465A30" w:rsidP="009E773A">
      <w:pPr>
        <w:pStyle w:val="Lille"/>
        <w:framePr w:w="1823" w:h="2781" w:hRule="exact" w:hSpace="181" w:wrap="notBeside" w:vAnchor="page" w:hAnchor="page" w:x="9540" w:y="3571" w:anchorLock="1"/>
      </w:pPr>
    </w:p>
    <w:p w14:paraId="3C75DF20" w14:textId="264DC720" w:rsidR="00FD39E4" w:rsidRPr="00244264" w:rsidRDefault="00950FBF" w:rsidP="009E773A">
      <w:pPr>
        <w:pStyle w:val="Overskrift2"/>
        <w:rPr>
          <w:sz w:val="32"/>
          <w:szCs w:val="32"/>
          <w:lang w:val="la-Latn"/>
        </w:rPr>
      </w:pPr>
      <w:r w:rsidRPr="00244264">
        <w:rPr>
          <w:sz w:val="32"/>
          <w:lang w:val="la-Latn"/>
        </w:rPr>
        <w:t>Allakkat tusarniaassutit</w:t>
      </w:r>
    </w:p>
    <w:p w14:paraId="332DAB98" w14:textId="77777777" w:rsidR="00950FBF" w:rsidRPr="00244264" w:rsidRDefault="00950FBF" w:rsidP="00950FBF">
      <w:pPr>
        <w:spacing w:after="0"/>
        <w:jc w:val="both"/>
        <w:rPr>
          <w:rFonts w:ascii="Arial" w:hAnsi="Arial" w:cs="Arial"/>
          <w:b/>
          <w:bCs/>
          <w:sz w:val="20"/>
          <w:szCs w:val="20"/>
          <w:lang w:val="la-Latn"/>
        </w:rPr>
      </w:pPr>
    </w:p>
    <w:p w14:paraId="2CF04A14" w14:textId="0014A5EA" w:rsidR="00950FBF" w:rsidRPr="00244264" w:rsidRDefault="00950FBF" w:rsidP="00950FBF">
      <w:pPr>
        <w:spacing w:after="0"/>
        <w:jc w:val="both"/>
        <w:rPr>
          <w:rFonts w:ascii="Arial" w:hAnsi="Arial" w:cs="Arial"/>
          <w:sz w:val="20"/>
          <w:szCs w:val="20"/>
          <w:lang w:val="la-Latn"/>
        </w:rPr>
      </w:pPr>
      <w:r w:rsidRPr="00244264">
        <w:rPr>
          <w:rFonts w:ascii="Arial" w:hAnsi="Arial"/>
          <w:b/>
          <w:sz w:val="20"/>
          <w:lang w:val="la-Latn"/>
        </w:rPr>
        <w:t>Aalisarneq pillugu Siunnersuisoqatigiinnut</w:t>
      </w:r>
    </w:p>
    <w:p w14:paraId="2ABA4181" w14:textId="2119918F" w:rsidR="00950FBF" w:rsidRPr="00244264" w:rsidRDefault="00950FBF" w:rsidP="00950FBF">
      <w:pPr>
        <w:spacing w:after="0"/>
        <w:jc w:val="both"/>
        <w:rPr>
          <w:rFonts w:ascii="Arial" w:hAnsi="Arial" w:cs="Arial"/>
          <w:b/>
          <w:bCs/>
          <w:sz w:val="20"/>
          <w:szCs w:val="20"/>
          <w:lang w:val="la-Latn"/>
        </w:rPr>
      </w:pPr>
    </w:p>
    <w:p w14:paraId="466FCCE7" w14:textId="4669E967" w:rsidR="00950FBF" w:rsidRPr="00244264" w:rsidRDefault="00950FBF" w:rsidP="00950FBF">
      <w:pPr>
        <w:spacing w:after="0"/>
        <w:jc w:val="both"/>
        <w:rPr>
          <w:rFonts w:ascii="Arial" w:hAnsi="Arial" w:cs="Arial"/>
          <w:sz w:val="20"/>
          <w:szCs w:val="20"/>
          <w:lang w:val="la-Latn"/>
        </w:rPr>
      </w:pPr>
      <w:r w:rsidRPr="00244264">
        <w:rPr>
          <w:rFonts w:ascii="Arial" w:hAnsi="Arial"/>
          <w:sz w:val="20"/>
          <w:lang w:val="la-Latn"/>
        </w:rPr>
        <w:t>Matumuuna Atlantikup kapisilii (</w:t>
      </w:r>
      <w:r w:rsidRPr="00244264">
        <w:rPr>
          <w:rFonts w:ascii="Arial" w:hAnsi="Arial"/>
          <w:i/>
          <w:sz w:val="20"/>
          <w:lang w:val="la-Latn"/>
        </w:rPr>
        <w:t>Salmo salar</w:t>
      </w:r>
      <w:r w:rsidRPr="00244264">
        <w:rPr>
          <w:rFonts w:ascii="Arial" w:hAnsi="Arial"/>
          <w:sz w:val="20"/>
          <w:lang w:val="la-Latn"/>
        </w:rPr>
        <w:t xml:space="preserve">) pillugit aqutsinissamik pilersaarutissatut missingiut tusarniaassutigalugu nassiunneqarpoq. </w:t>
      </w:r>
    </w:p>
    <w:p w14:paraId="4A1487FE" w14:textId="682BFCB7" w:rsidR="00950FBF" w:rsidRPr="00244264" w:rsidRDefault="00950FBF" w:rsidP="00950FBF">
      <w:pPr>
        <w:spacing w:after="0"/>
        <w:jc w:val="both"/>
        <w:rPr>
          <w:rFonts w:ascii="Arial" w:hAnsi="Arial" w:cs="Arial"/>
          <w:sz w:val="20"/>
          <w:szCs w:val="20"/>
          <w:lang w:val="la-Latn"/>
        </w:rPr>
      </w:pPr>
    </w:p>
    <w:p w14:paraId="10B1FF75" w14:textId="55F036C1" w:rsidR="00950FBF" w:rsidRPr="00244264" w:rsidRDefault="00950FBF" w:rsidP="00950FBF">
      <w:pPr>
        <w:spacing w:after="0"/>
        <w:jc w:val="both"/>
        <w:rPr>
          <w:rFonts w:ascii="Arial" w:hAnsi="Arial" w:cs="Arial"/>
          <w:sz w:val="20"/>
          <w:szCs w:val="20"/>
          <w:lang w:val="la-Latn"/>
        </w:rPr>
      </w:pPr>
      <w:r w:rsidRPr="00244264">
        <w:rPr>
          <w:rFonts w:ascii="Arial" w:hAnsi="Arial"/>
          <w:sz w:val="20"/>
          <w:lang w:val="la-Latn"/>
        </w:rPr>
        <w:t>Aqutsinissamik pilersaarut 2021-imi kapisilinniarnissap aallartinnginnerani atuutilissasoq pilersaarutaavoq. Nalunaarut aqutsinissamik pilersaarutissatut missingiut naapertorlugu iluarsaanneqassaaq piaarnerpaamillu tusarniaassutigineqassalluni.</w:t>
      </w:r>
    </w:p>
    <w:p w14:paraId="17A1D95D" w14:textId="7A8AF2AF" w:rsidR="00950FBF" w:rsidRPr="00244264" w:rsidRDefault="00950FBF" w:rsidP="00950FBF">
      <w:pPr>
        <w:spacing w:after="0"/>
        <w:jc w:val="both"/>
        <w:rPr>
          <w:rFonts w:ascii="Arial" w:hAnsi="Arial" w:cs="Arial"/>
          <w:sz w:val="20"/>
          <w:szCs w:val="20"/>
          <w:lang w:val="la-Latn"/>
        </w:rPr>
      </w:pPr>
    </w:p>
    <w:p w14:paraId="4172AD53" w14:textId="65DE00F7" w:rsidR="00950FBF" w:rsidRPr="00244264" w:rsidRDefault="00950FBF" w:rsidP="00950FBF">
      <w:pPr>
        <w:spacing w:after="0"/>
        <w:jc w:val="both"/>
        <w:rPr>
          <w:rFonts w:ascii="Arial" w:hAnsi="Arial" w:cs="Arial"/>
          <w:sz w:val="20"/>
          <w:szCs w:val="20"/>
          <w:lang w:val="la-Latn"/>
        </w:rPr>
      </w:pPr>
      <w:r w:rsidRPr="00244264">
        <w:rPr>
          <w:rFonts w:ascii="Arial" w:hAnsi="Arial"/>
          <w:sz w:val="20"/>
          <w:lang w:val="la-Latn"/>
        </w:rPr>
        <w:t>North Atlantic Salmon Conservation Organisationimik (NASCO) suleqateqarnikkut inuit ataasiakkaat iluanaarniutiginagu annikitsumik kapisilinniartarnerat nunat tamalaat akornanni isumaqatigiissutit tunngavigalugit aqunneqarsimavoq. Kapisilinniarnerup patajaannerulernissaa kissaatigineqarpoq taamaattumillu aalisartut aamma NASCO aqqutigalugu nunani tamalaani suleqatigisat akuersaarniarlugit aqutsinissamik pilersaarummik sivisuumik atuussinnaasumik suliarinnittoqarsimavoq.</w:t>
      </w:r>
    </w:p>
    <w:p w14:paraId="5417FAA7" w14:textId="77777777" w:rsidR="00950FBF" w:rsidRPr="00244264" w:rsidRDefault="00950FBF" w:rsidP="00950FBF">
      <w:pPr>
        <w:spacing w:after="0"/>
        <w:jc w:val="both"/>
        <w:rPr>
          <w:rFonts w:ascii="Arial" w:hAnsi="Arial" w:cs="Arial"/>
          <w:sz w:val="20"/>
          <w:szCs w:val="20"/>
          <w:lang w:val="la-Latn"/>
        </w:rPr>
      </w:pPr>
    </w:p>
    <w:p w14:paraId="5B2FE926" w14:textId="261AEA2D" w:rsidR="00950FBF" w:rsidRPr="00244264" w:rsidRDefault="00950FBF" w:rsidP="00950FBF">
      <w:pPr>
        <w:spacing w:after="0"/>
        <w:jc w:val="both"/>
        <w:rPr>
          <w:rFonts w:ascii="Arial" w:hAnsi="Arial" w:cs="Arial"/>
          <w:sz w:val="20"/>
          <w:szCs w:val="20"/>
          <w:lang w:val="la-Latn"/>
        </w:rPr>
      </w:pPr>
      <w:r w:rsidRPr="00244264">
        <w:rPr>
          <w:rFonts w:ascii="Arial" w:hAnsi="Arial"/>
          <w:sz w:val="20"/>
          <w:lang w:val="la-Latn"/>
        </w:rPr>
        <w:t>Massakkut kapisilinniarnermi aqutseriaaserineqartoq aqutsinissamik pilersaarummik tunngaveqarpoq allannguutaasussatulli makku siunnersuutigineqarlutik:</w:t>
      </w:r>
    </w:p>
    <w:p w14:paraId="1CC81A12" w14:textId="77777777" w:rsidR="00C2704B" w:rsidRPr="00244264" w:rsidRDefault="00C2704B" w:rsidP="00950FBF">
      <w:pPr>
        <w:spacing w:after="0"/>
        <w:jc w:val="both"/>
        <w:rPr>
          <w:rFonts w:ascii="Arial" w:hAnsi="Arial" w:cs="Arial"/>
          <w:sz w:val="20"/>
          <w:szCs w:val="20"/>
          <w:lang w:val="la-Latn"/>
        </w:rPr>
      </w:pPr>
    </w:p>
    <w:p w14:paraId="47BB3D52" w14:textId="6ED65EF3" w:rsidR="00950FBF" w:rsidRPr="00244264" w:rsidRDefault="006B22E9" w:rsidP="00950FBF">
      <w:pPr>
        <w:numPr>
          <w:ilvl w:val="0"/>
          <w:numId w:val="1"/>
        </w:numPr>
        <w:spacing w:after="0"/>
        <w:jc w:val="both"/>
        <w:rPr>
          <w:rFonts w:ascii="Arial" w:hAnsi="Arial" w:cs="Arial"/>
          <w:sz w:val="20"/>
          <w:szCs w:val="20"/>
          <w:lang w:val="la-Latn"/>
        </w:rPr>
      </w:pPr>
      <w:r w:rsidRPr="00244264">
        <w:rPr>
          <w:rFonts w:ascii="Arial" w:hAnsi="Arial"/>
          <w:sz w:val="20"/>
          <w:lang w:val="la-Latn"/>
        </w:rPr>
        <w:t>ukiut tallimat angullugit patajaatsumik aqutsisoqalissasoq, siornatigut NASCO aqqutigalugu nunanik tamalaanik isumaqatigiissutit tunngavigalugit akuttunngitsumik aqutsinerit allanngortinneqartarsimapput,</w:t>
      </w:r>
    </w:p>
    <w:p w14:paraId="16680212" w14:textId="42995099" w:rsidR="00DC4DDC" w:rsidRPr="00244264" w:rsidRDefault="00DC4DDC" w:rsidP="00950FBF">
      <w:pPr>
        <w:numPr>
          <w:ilvl w:val="0"/>
          <w:numId w:val="1"/>
        </w:numPr>
        <w:spacing w:after="0"/>
        <w:jc w:val="both"/>
        <w:rPr>
          <w:rFonts w:ascii="Arial" w:hAnsi="Arial" w:cs="Arial"/>
          <w:sz w:val="20"/>
          <w:szCs w:val="20"/>
          <w:lang w:val="la-Latn"/>
        </w:rPr>
      </w:pPr>
      <w:r w:rsidRPr="00244264">
        <w:rPr>
          <w:rFonts w:ascii="Arial" w:hAnsi="Arial"/>
          <w:sz w:val="20"/>
          <w:lang w:val="la-Latn"/>
        </w:rPr>
        <w:t>aqutsiveqarfiit pingasunut agguataarnerisigut aalisartoqassasoq, immikkut ittunik piffissani aalisartoqartarlunilu kikkut tamarmik aalisarsinnaaniassammata immikkut pisassiissuteqartoqartarluni,</w:t>
      </w:r>
    </w:p>
    <w:p w14:paraId="10AD8831" w14:textId="29AC0971" w:rsidR="00DC4DDC" w:rsidRPr="00244264" w:rsidRDefault="00DC4DDC" w:rsidP="00950FBF">
      <w:pPr>
        <w:numPr>
          <w:ilvl w:val="0"/>
          <w:numId w:val="1"/>
        </w:numPr>
        <w:spacing w:after="0"/>
        <w:jc w:val="both"/>
        <w:rPr>
          <w:rFonts w:ascii="Arial" w:hAnsi="Arial" w:cs="Arial"/>
          <w:sz w:val="20"/>
          <w:szCs w:val="20"/>
          <w:lang w:val="la-Latn"/>
        </w:rPr>
      </w:pPr>
      <w:r w:rsidRPr="00244264">
        <w:rPr>
          <w:rFonts w:ascii="Arial" w:hAnsi="Arial"/>
          <w:sz w:val="20"/>
          <w:lang w:val="la-Latn"/>
        </w:rPr>
        <w:t>pisassiissutit inuussutissarsiutigalugu aalisartunut sunngiffimmilu aalisartunut agguataarneqassasut,</w:t>
      </w:r>
    </w:p>
    <w:p w14:paraId="47F2FCBB" w14:textId="20CEFE95" w:rsidR="00DC4DDC" w:rsidRPr="00244264" w:rsidRDefault="00DC4DDC" w:rsidP="00950FBF">
      <w:pPr>
        <w:numPr>
          <w:ilvl w:val="0"/>
          <w:numId w:val="1"/>
        </w:numPr>
        <w:spacing w:after="0"/>
        <w:jc w:val="both"/>
        <w:rPr>
          <w:rFonts w:ascii="Arial" w:hAnsi="Arial" w:cs="Arial"/>
          <w:sz w:val="20"/>
          <w:szCs w:val="20"/>
          <w:lang w:val="la-Latn"/>
        </w:rPr>
      </w:pPr>
      <w:r w:rsidRPr="00244264">
        <w:rPr>
          <w:rFonts w:ascii="Arial" w:hAnsi="Arial"/>
          <w:sz w:val="20"/>
          <w:lang w:val="la-Latn"/>
        </w:rPr>
        <w:t>pisat aamma pisarinngitsuukkat pillugit kapisilinniarneq naammassippat kingusinnerpaamik ullut 14-it qaangiuppata piffissaq eqqorlugu nalunaaruteqartoqartassasoq.</w:t>
      </w:r>
    </w:p>
    <w:p w14:paraId="4009552C" w14:textId="411557EB" w:rsidR="00C2704B" w:rsidRPr="00244264" w:rsidRDefault="00C2704B" w:rsidP="00C2704B">
      <w:pPr>
        <w:spacing w:after="0"/>
        <w:jc w:val="both"/>
        <w:rPr>
          <w:rFonts w:ascii="Arial" w:hAnsi="Arial" w:cs="Arial"/>
          <w:sz w:val="20"/>
          <w:szCs w:val="20"/>
          <w:lang w:val="la-Latn"/>
        </w:rPr>
      </w:pPr>
    </w:p>
    <w:p w14:paraId="6ADAB187" w14:textId="09A36A11" w:rsidR="00C2704B" w:rsidRPr="00244264" w:rsidRDefault="00C2704B" w:rsidP="00C2704B">
      <w:pPr>
        <w:spacing w:after="0"/>
        <w:jc w:val="both"/>
        <w:rPr>
          <w:rFonts w:ascii="Arial" w:hAnsi="Arial" w:cs="Arial"/>
          <w:sz w:val="20"/>
          <w:szCs w:val="20"/>
          <w:lang w:val="la-Latn"/>
        </w:rPr>
      </w:pPr>
      <w:r w:rsidRPr="00244264">
        <w:rPr>
          <w:rFonts w:ascii="Arial" w:hAnsi="Arial"/>
          <w:sz w:val="20"/>
          <w:lang w:val="la-Latn"/>
        </w:rPr>
        <w:t>Tamakku saniatigut aqutsinissamik pilersaarut periutsinik tullinnguuttunik makkuninnga aalajangiusimanniffiuvoq:</w:t>
      </w:r>
    </w:p>
    <w:p w14:paraId="773C9367" w14:textId="77777777" w:rsidR="00C2704B" w:rsidRPr="00244264" w:rsidRDefault="00C2704B" w:rsidP="00C2704B">
      <w:pPr>
        <w:spacing w:after="0"/>
        <w:jc w:val="both"/>
        <w:rPr>
          <w:rFonts w:ascii="Arial" w:hAnsi="Arial" w:cs="Arial"/>
          <w:sz w:val="20"/>
          <w:szCs w:val="20"/>
          <w:lang w:val="la-Latn"/>
        </w:rPr>
      </w:pPr>
    </w:p>
    <w:p w14:paraId="38760A5D" w14:textId="2D4C2EA7" w:rsidR="009E773A" w:rsidRPr="00244264" w:rsidRDefault="00C2704B" w:rsidP="00950FBF">
      <w:pPr>
        <w:numPr>
          <w:ilvl w:val="0"/>
          <w:numId w:val="1"/>
        </w:numPr>
        <w:spacing w:after="0"/>
        <w:jc w:val="both"/>
        <w:rPr>
          <w:rFonts w:ascii="Arial" w:hAnsi="Arial" w:cs="Arial"/>
          <w:sz w:val="20"/>
          <w:szCs w:val="20"/>
          <w:lang w:val="la-Latn"/>
        </w:rPr>
      </w:pPr>
      <w:r w:rsidRPr="00244264">
        <w:rPr>
          <w:rFonts w:ascii="Arial" w:hAnsi="Arial"/>
          <w:sz w:val="20"/>
          <w:lang w:val="la-Latn"/>
        </w:rPr>
        <w:t>kapisilinniarniaraanni akuersissut piumasaqaataassasoq,</w:t>
      </w:r>
    </w:p>
    <w:p w14:paraId="746A1701" w14:textId="2E865597" w:rsidR="009E773A" w:rsidRPr="00244264" w:rsidRDefault="00C2704B" w:rsidP="00950FBF">
      <w:pPr>
        <w:numPr>
          <w:ilvl w:val="0"/>
          <w:numId w:val="1"/>
        </w:numPr>
        <w:spacing w:after="0"/>
        <w:jc w:val="both"/>
        <w:rPr>
          <w:rFonts w:ascii="Arial" w:hAnsi="Arial" w:cs="Arial"/>
          <w:sz w:val="20"/>
          <w:szCs w:val="20"/>
          <w:lang w:val="la-Latn"/>
        </w:rPr>
      </w:pPr>
      <w:r w:rsidRPr="00244264">
        <w:rPr>
          <w:rFonts w:ascii="Arial" w:hAnsi="Arial"/>
          <w:sz w:val="20"/>
          <w:lang w:val="la-Latn"/>
        </w:rPr>
        <w:t>pisat pisarinngitsuukkallu tamaasa nalunaarutigineqartussaassut,</w:t>
      </w:r>
    </w:p>
    <w:p w14:paraId="11D54AFF" w14:textId="31511119" w:rsidR="00DC4DDC" w:rsidRPr="00244264" w:rsidRDefault="00C2704B" w:rsidP="003C0339">
      <w:pPr>
        <w:numPr>
          <w:ilvl w:val="0"/>
          <w:numId w:val="1"/>
        </w:numPr>
        <w:spacing w:after="0"/>
        <w:jc w:val="both"/>
        <w:rPr>
          <w:rFonts w:ascii="Arial" w:hAnsi="Arial" w:cs="Arial"/>
          <w:sz w:val="20"/>
          <w:szCs w:val="20"/>
          <w:lang w:val="la-Latn"/>
        </w:rPr>
      </w:pPr>
      <w:r w:rsidRPr="00244264">
        <w:rPr>
          <w:rFonts w:ascii="Arial" w:hAnsi="Arial"/>
          <w:sz w:val="20"/>
          <w:lang w:val="la-Latn"/>
        </w:rPr>
        <w:t>nalunaaruteqanngitsoorneq ukiup tulliani kapisilinniaqqusaannginnermik kinguneqassasoq,</w:t>
      </w:r>
    </w:p>
    <w:p w14:paraId="70F223A2" w14:textId="18B1470B" w:rsidR="00950FBF" w:rsidRPr="00244264" w:rsidRDefault="00C2704B" w:rsidP="00950FBF">
      <w:pPr>
        <w:numPr>
          <w:ilvl w:val="0"/>
          <w:numId w:val="1"/>
        </w:numPr>
        <w:spacing w:after="0"/>
        <w:jc w:val="both"/>
        <w:rPr>
          <w:rFonts w:ascii="Arial" w:hAnsi="Arial" w:cs="Arial"/>
          <w:sz w:val="20"/>
          <w:szCs w:val="20"/>
          <w:lang w:val="la-Latn"/>
        </w:rPr>
      </w:pPr>
      <w:r w:rsidRPr="00244264">
        <w:rPr>
          <w:rFonts w:ascii="Arial" w:hAnsi="Arial"/>
          <w:sz w:val="20"/>
          <w:lang w:val="la-Latn"/>
        </w:rPr>
        <w:t>inunnut ataasiakkaanut iluanaarniutiginagu aalisarnerussasoq, tamatumani kapisillit avammut tuniniarneqarsinnaanatik tunitsivinnulluunniit tunineqarsinnaanatik, kisianni inuussutissarsiutigalugu aalisartut tuniniaavinni (kalaalimineerniarfinni) tuniniaasinnaassasut.</w:t>
      </w:r>
    </w:p>
    <w:p w14:paraId="21895F65" w14:textId="77777777" w:rsidR="00C2704B" w:rsidRPr="00244264" w:rsidRDefault="00C2704B" w:rsidP="00950FBF">
      <w:pPr>
        <w:spacing w:after="0"/>
        <w:jc w:val="both"/>
        <w:rPr>
          <w:rFonts w:ascii="Arial" w:hAnsi="Arial" w:cs="Arial"/>
          <w:sz w:val="20"/>
          <w:szCs w:val="20"/>
          <w:lang w:val="la-Latn"/>
        </w:rPr>
      </w:pPr>
    </w:p>
    <w:p w14:paraId="0BE02DF1" w14:textId="77777777" w:rsidR="00C51F35" w:rsidRDefault="00950FBF" w:rsidP="00950FBF">
      <w:pPr>
        <w:spacing w:after="0"/>
        <w:jc w:val="both"/>
        <w:rPr>
          <w:rFonts w:ascii="Arial" w:hAnsi="Arial" w:cs="Arial"/>
          <w:sz w:val="20"/>
          <w:szCs w:val="20"/>
          <w:lang w:val="la-Latn"/>
        </w:rPr>
      </w:pPr>
      <w:r w:rsidRPr="00244264">
        <w:rPr>
          <w:rFonts w:ascii="Arial" w:hAnsi="Arial"/>
          <w:sz w:val="20"/>
          <w:lang w:val="la-Latn"/>
        </w:rPr>
        <w:t>Tusarniaanermut akissutigineqartut danskisut kalaallisullu allatat Naalakkersuisoqarfimmi qilanaarineqarput.</w:t>
      </w:r>
    </w:p>
    <w:p w14:paraId="144DDF56" w14:textId="68B02EBF" w:rsidR="00950FBF" w:rsidRPr="00244264" w:rsidRDefault="00950FBF" w:rsidP="00950FBF">
      <w:pPr>
        <w:spacing w:after="0"/>
        <w:jc w:val="both"/>
        <w:rPr>
          <w:rFonts w:ascii="Arial" w:hAnsi="Arial" w:cs="Arial"/>
          <w:sz w:val="20"/>
          <w:szCs w:val="20"/>
          <w:lang w:val="la-Latn"/>
        </w:rPr>
      </w:pPr>
      <w:r w:rsidRPr="00244264">
        <w:rPr>
          <w:rFonts w:ascii="Arial" w:hAnsi="Arial"/>
          <w:sz w:val="20"/>
          <w:lang w:val="la-Latn"/>
        </w:rPr>
        <w:br/>
        <w:t xml:space="preserve">Tusarniaanermut akissuteqarnissamut killissarititaasoq tassaavoq </w:t>
      </w:r>
      <w:r w:rsidRPr="00C51F35">
        <w:rPr>
          <w:rFonts w:ascii="Arial" w:hAnsi="Arial"/>
          <w:b/>
          <w:sz w:val="20"/>
          <w:lang w:val="la-Latn"/>
        </w:rPr>
        <w:t>1</w:t>
      </w:r>
      <w:r w:rsidR="00A168D4">
        <w:rPr>
          <w:rFonts w:ascii="Arial" w:hAnsi="Arial"/>
          <w:b/>
          <w:sz w:val="20"/>
          <w:lang w:val="da-DK"/>
        </w:rPr>
        <w:t>6</w:t>
      </w:r>
      <w:r w:rsidRPr="00C51F35">
        <w:rPr>
          <w:rFonts w:ascii="Arial" w:hAnsi="Arial"/>
          <w:b/>
          <w:sz w:val="20"/>
          <w:lang w:val="la-Latn"/>
        </w:rPr>
        <w:t>/05 2021</w:t>
      </w:r>
      <w:r w:rsidRPr="00244264">
        <w:rPr>
          <w:rFonts w:ascii="Arial" w:hAnsi="Arial"/>
          <w:b/>
          <w:sz w:val="20"/>
          <w:lang w:val="la-Latn"/>
        </w:rPr>
        <w:t>.</w:t>
      </w:r>
    </w:p>
    <w:p w14:paraId="0AEBE602" w14:textId="324F1B7E" w:rsidR="00791768" w:rsidRPr="00244264" w:rsidRDefault="00950FBF" w:rsidP="00791768">
      <w:pPr>
        <w:spacing w:after="0"/>
        <w:jc w:val="both"/>
        <w:rPr>
          <w:rFonts w:ascii="Arial" w:hAnsi="Arial" w:cs="Arial"/>
          <w:sz w:val="20"/>
          <w:szCs w:val="20"/>
          <w:lang w:val="la-Latn"/>
        </w:rPr>
      </w:pPr>
      <w:r w:rsidRPr="00244264">
        <w:rPr>
          <w:rFonts w:ascii="Arial" w:hAnsi="Arial"/>
          <w:sz w:val="20"/>
          <w:lang w:val="la-Latn"/>
        </w:rPr>
        <w:br/>
        <w:t xml:space="preserve">Tusarniaanermut akissutigineqartut uunga nassiuteqquneqarput </w:t>
      </w:r>
      <w:hyperlink r:id="rId9" w:history="1">
        <w:r w:rsidRPr="00244264">
          <w:rPr>
            <w:rStyle w:val="Hyperlink"/>
            <w:rFonts w:ascii="Arial" w:hAnsi="Arial"/>
            <w:sz w:val="20"/>
            <w:lang w:val="la-Latn"/>
          </w:rPr>
          <w:t>apnn@nanoq.gl</w:t>
        </w:r>
      </w:hyperlink>
      <w:r w:rsidRPr="00244264">
        <w:rPr>
          <w:rFonts w:ascii="Arial" w:hAnsi="Arial"/>
          <w:sz w:val="20"/>
          <w:lang w:val="la-Latn"/>
        </w:rPr>
        <w:t xml:space="preserve"> </w:t>
      </w:r>
    </w:p>
    <w:sectPr w:rsidR="00791768" w:rsidRPr="00244264" w:rsidSect="00571277">
      <w:footerReference w:type="default" r:id="rId10"/>
      <w:headerReference w:type="first" r:id="rId11"/>
      <w:footerReference w:type="first" r:id="rId12"/>
      <w:pgSz w:w="11906" w:h="16838" w:code="9"/>
      <w:pgMar w:top="1843" w:right="2835" w:bottom="737" w:left="1247" w:header="567"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A8DBE6" w14:textId="77777777" w:rsidR="006F33E6" w:rsidRDefault="006F33E6" w:rsidP="00FA2B29">
      <w:pPr>
        <w:spacing w:after="0" w:line="240" w:lineRule="auto"/>
      </w:pPr>
      <w:r>
        <w:separator/>
      </w:r>
    </w:p>
  </w:endnote>
  <w:endnote w:type="continuationSeparator" w:id="0">
    <w:p w14:paraId="7B5B546B" w14:textId="77777777" w:rsidR="006F33E6" w:rsidRDefault="006F33E6" w:rsidP="00FA2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3667999"/>
      <w:docPartObj>
        <w:docPartGallery w:val="Page Numbers (Bottom of Page)"/>
        <w:docPartUnique/>
      </w:docPartObj>
    </w:sdtPr>
    <w:sdtEndPr/>
    <w:sdtContent>
      <w:p w14:paraId="328F4DBF" w14:textId="05342CA1" w:rsidR="00E534E9" w:rsidRDefault="00E534E9">
        <w:pPr>
          <w:pStyle w:val="Sidefod"/>
          <w:jc w:val="right"/>
        </w:pPr>
        <w:r>
          <w:fldChar w:fldCharType="begin"/>
        </w:r>
        <w:r>
          <w:instrText>PAGE   \* MERGEFORMAT</w:instrText>
        </w:r>
        <w:r>
          <w:fldChar w:fldCharType="separate"/>
        </w:r>
        <w:r w:rsidR="00244264">
          <w:rPr>
            <w:noProof/>
          </w:rPr>
          <w:t>2</w:t>
        </w:r>
        <w:r>
          <w:fldChar w:fldCharType="end"/>
        </w:r>
      </w:p>
    </w:sdtContent>
  </w:sdt>
  <w:p w14:paraId="3EA6614B" w14:textId="77777777" w:rsidR="00E534E9" w:rsidRDefault="00E534E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0C98A" w14:textId="77777777" w:rsidR="00E534E9" w:rsidRDefault="00E534E9" w:rsidP="00160515">
    <w:pPr>
      <w:pStyle w:val="Sidefod"/>
    </w:pPr>
  </w:p>
  <w:p w14:paraId="7F40ACBD" w14:textId="77777777" w:rsidR="00E534E9" w:rsidRDefault="00E534E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61D562" w14:textId="77777777" w:rsidR="006F33E6" w:rsidRDefault="006F33E6" w:rsidP="00FA2B29">
      <w:pPr>
        <w:spacing w:after="0" w:line="240" w:lineRule="auto"/>
      </w:pPr>
      <w:r>
        <w:separator/>
      </w:r>
    </w:p>
  </w:footnote>
  <w:footnote w:type="continuationSeparator" w:id="0">
    <w:p w14:paraId="74F91491" w14:textId="77777777" w:rsidR="006F33E6" w:rsidRDefault="006F33E6" w:rsidP="00FA2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5931F" w14:textId="77777777" w:rsidR="00E534E9" w:rsidRDefault="006F33E6" w:rsidP="00FA2B29">
    <w:pPr>
      <w:pStyle w:val="Lillev"/>
    </w:pPr>
    <w:sdt>
      <w:sdtPr>
        <w:id w:val="513356594"/>
        <w:docPartObj>
          <w:docPartGallery w:val="Watermarks"/>
          <w:docPartUnique/>
        </w:docPartObj>
      </w:sdtPr>
      <w:sdtEndPr/>
      <w:sdtContent>
        <w:r w:rsidR="000F0923">
          <w:rPr>
            <w:noProof/>
            <w:lang w:eastAsia="kl-GL"/>
          </w:rPr>
          <w:drawing>
            <wp:anchor distT="0" distB="0" distL="114300" distR="114300" simplePos="0" relativeHeight="251661312" behindDoc="1" locked="1" layoutInCell="1" allowOverlap="1" wp14:anchorId="027BA447" wp14:editId="5C59E366">
              <wp:simplePos x="0" y="0"/>
              <wp:positionH relativeFrom="column">
                <wp:posOffset>266700</wp:posOffset>
              </wp:positionH>
              <wp:positionV relativeFrom="page">
                <wp:posOffset>5404485</wp:posOffset>
              </wp:positionV>
              <wp:extent cx="6504940" cy="5292725"/>
              <wp:effectExtent l="0" t="0" r="0" b="3175"/>
              <wp:wrapNone/>
              <wp:docPr id="2" name="Billede 2" descr="NANOQ_stor_gradiant_bl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NOQ_stor_gradiant_bla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4940" cy="5292725"/>
                      </a:xfrm>
                      <a:prstGeom prst="rect">
                        <a:avLst/>
                      </a:prstGeom>
                      <a:noFill/>
                    </pic:spPr>
                  </pic:pic>
                </a:graphicData>
              </a:graphic>
              <wp14:sizeRelH relativeFrom="page">
                <wp14:pctWidth>0</wp14:pctWidth>
              </wp14:sizeRelH>
              <wp14:sizeRelV relativeFrom="page">
                <wp14:pctHeight>0</wp14:pctHeight>
              </wp14:sizeRelV>
            </wp:anchor>
          </w:drawing>
        </w:r>
      </w:sdtContent>
    </w:sdt>
    <w:r w:rsidR="000F0923">
      <w:t xml:space="preserve">   </w:t>
    </w:r>
  </w:p>
  <w:p w14:paraId="0D19F8E9" w14:textId="77777777" w:rsidR="00E534E9" w:rsidRPr="00AB566E" w:rsidRDefault="00E534E9" w:rsidP="00FA2B29">
    <w:pPr>
      <w:pStyle w:val="Lillev"/>
    </w:pPr>
    <w:r>
      <w:rPr>
        <w:noProof/>
        <w:lang w:eastAsia="kl-GL"/>
      </w:rPr>
      <w:drawing>
        <wp:anchor distT="0" distB="0" distL="114300" distR="114300" simplePos="0" relativeHeight="251659264" behindDoc="0" locked="1" layoutInCell="1" allowOverlap="1" wp14:anchorId="7F75B551" wp14:editId="61B9DF88">
          <wp:simplePos x="0" y="0"/>
          <wp:positionH relativeFrom="column">
            <wp:posOffset>4219575</wp:posOffset>
          </wp:positionH>
          <wp:positionV relativeFrom="page">
            <wp:posOffset>382905</wp:posOffset>
          </wp:positionV>
          <wp:extent cx="2162175" cy="714375"/>
          <wp:effectExtent l="0" t="0" r="9525" b="9525"/>
          <wp:wrapNone/>
          <wp:docPr id="3" name="Billede 3" descr="Nanoq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noq_logo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2175" cy="714375"/>
                  </a:xfrm>
                  <a:prstGeom prst="rect">
                    <a:avLst/>
                  </a:prstGeom>
                  <a:noFill/>
                </pic:spPr>
              </pic:pic>
            </a:graphicData>
          </a:graphic>
          <wp14:sizeRelH relativeFrom="page">
            <wp14:pctWidth>0</wp14:pctWidth>
          </wp14:sizeRelH>
          <wp14:sizeRelV relativeFrom="page">
            <wp14:pctHeight>0</wp14:pctHeight>
          </wp14:sizeRelV>
        </wp:anchor>
      </w:drawing>
    </w:r>
    <w:r>
      <w:t>Aalisarnermut, Piniarnermut Nunalerinermullu Naalakkersuisoqarfik</w:t>
    </w:r>
  </w:p>
  <w:p w14:paraId="386EC4A8" w14:textId="77777777" w:rsidR="00E534E9" w:rsidRPr="00E25CDA" w:rsidRDefault="00E534E9" w:rsidP="00FA2B29">
    <w:pPr>
      <w:pStyle w:val="Lillev"/>
    </w:pPr>
    <w:r>
      <w:t>Departementet for Fiskeri, Fangst og Landbrug</w:t>
    </w:r>
  </w:p>
  <w:p w14:paraId="0C7B3BD9" w14:textId="77777777" w:rsidR="00E534E9" w:rsidRDefault="00E534E9">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796650"/>
    <w:multiLevelType w:val="multilevel"/>
    <w:tmpl w:val="CDB2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EEF"/>
    <w:rsid w:val="00027D8E"/>
    <w:rsid w:val="00041C18"/>
    <w:rsid w:val="000D663C"/>
    <w:rsid w:val="000F0923"/>
    <w:rsid w:val="000F1BD4"/>
    <w:rsid w:val="00105EDD"/>
    <w:rsid w:val="001113B9"/>
    <w:rsid w:val="00111E2F"/>
    <w:rsid w:val="00115CBD"/>
    <w:rsid w:val="00126488"/>
    <w:rsid w:val="00160515"/>
    <w:rsid w:val="001B390D"/>
    <w:rsid w:val="001F3B9C"/>
    <w:rsid w:val="00244264"/>
    <w:rsid w:val="002801A0"/>
    <w:rsid w:val="002A3544"/>
    <w:rsid w:val="002B02C4"/>
    <w:rsid w:val="00333AD5"/>
    <w:rsid w:val="0034347E"/>
    <w:rsid w:val="00393CBA"/>
    <w:rsid w:val="003A467F"/>
    <w:rsid w:val="003B4058"/>
    <w:rsid w:val="003C38E2"/>
    <w:rsid w:val="003E2A35"/>
    <w:rsid w:val="004402D4"/>
    <w:rsid w:val="00465A30"/>
    <w:rsid w:val="004E6C67"/>
    <w:rsid w:val="00534448"/>
    <w:rsid w:val="00554742"/>
    <w:rsid w:val="00571277"/>
    <w:rsid w:val="005A226D"/>
    <w:rsid w:val="005B57AE"/>
    <w:rsid w:val="00601B3B"/>
    <w:rsid w:val="00653B42"/>
    <w:rsid w:val="00683F28"/>
    <w:rsid w:val="006B22E9"/>
    <w:rsid w:val="006D62DC"/>
    <w:rsid w:val="006E4455"/>
    <w:rsid w:val="006F33E6"/>
    <w:rsid w:val="00701658"/>
    <w:rsid w:val="00705B1C"/>
    <w:rsid w:val="00714A90"/>
    <w:rsid w:val="007471ED"/>
    <w:rsid w:val="00791768"/>
    <w:rsid w:val="007A4FFB"/>
    <w:rsid w:val="007D3B61"/>
    <w:rsid w:val="007E64A3"/>
    <w:rsid w:val="007F3259"/>
    <w:rsid w:val="008019A3"/>
    <w:rsid w:val="00801A0B"/>
    <w:rsid w:val="00811202"/>
    <w:rsid w:val="0081795F"/>
    <w:rsid w:val="0084755D"/>
    <w:rsid w:val="00874C50"/>
    <w:rsid w:val="00885961"/>
    <w:rsid w:val="0089061D"/>
    <w:rsid w:val="008A30AE"/>
    <w:rsid w:val="008A5CC2"/>
    <w:rsid w:val="008B5055"/>
    <w:rsid w:val="008E60D3"/>
    <w:rsid w:val="009111F3"/>
    <w:rsid w:val="0093642C"/>
    <w:rsid w:val="00941E41"/>
    <w:rsid w:val="00950FBF"/>
    <w:rsid w:val="0098309B"/>
    <w:rsid w:val="00986E1B"/>
    <w:rsid w:val="00990DA8"/>
    <w:rsid w:val="009E773A"/>
    <w:rsid w:val="00A168D4"/>
    <w:rsid w:val="00A775DE"/>
    <w:rsid w:val="00AB0370"/>
    <w:rsid w:val="00AE4255"/>
    <w:rsid w:val="00B02EC3"/>
    <w:rsid w:val="00B41FA6"/>
    <w:rsid w:val="00B52EEF"/>
    <w:rsid w:val="00B73DF1"/>
    <w:rsid w:val="00B757DD"/>
    <w:rsid w:val="00B75A84"/>
    <w:rsid w:val="00BA2CC1"/>
    <w:rsid w:val="00C2704B"/>
    <w:rsid w:val="00C51F35"/>
    <w:rsid w:val="00C63E01"/>
    <w:rsid w:val="00C662F1"/>
    <w:rsid w:val="00C73B67"/>
    <w:rsid w:val="00C87E82"/>
    <w:rsid w:val="00CF289A"/>
    <w:rsid w:val="00D04E70"/>
    <w:rsid w:val="00D10378"/>
    <w:rsid w:val="00D910CB"/>
    <w:rsid w:val="00DB4A80"/>
    <w:rsid w:val="00DC4DDC"/>
    <w:rsid w:val="00DD26B1"/>
    <w:rsid w:val="00DE6088"/>
    <w:rsid w:val="00E534E9"/>
    <w:rsid w:val="00E57DE2"/>
    <w:rsid w:val="00E61846"/>
    <w:rsid w:val="00E619BB"/>
    <w:rsid w:val="00E646D1"/>
    <w:rsid w:val="00E76D2E"/>
    <w:rsid w:val="00E81282"/>
    <w:rsid w:val="00E92437"/>
    <w:rsid w:val="00EC1E59"/>
    <w:rsid w:val="00EE48FC"/>
    <w:rsid w:val="00F20FA2"/>
    <w:rsid w:val="00F54C1B"/>
    <w:rsid w:val="00F57BF8"/>
    <w:rsid w:val="00F877BB"/>
    <w:rsid w:val="00FA2B29"/>
    <w:rsid w:val="00FA5630"/>
    <w:rsid w:val="00FA63C8"/>
    <w:rsid w:val="00FD39E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1AB97"/>
  <w15:docId w15:val="{49110FCE-5CD5-4949-97B8-1B114028F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kl-G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3A467F"/>
    <w:pPr>
      <w:spacing w:before="100" w:beforeAutospacing="1" w:after="180" w:line="240" w:lineRule="auto"/>
      <w:outlineLvl w:val="1"/>
    </w:pPr>
    <w:rPr>
      <w:rFonts w:ascii="Arial" w:eastAsia="Times New Roman" w:hAnsi="Arial" w:cs="Arial"/>
      <w:b/>
      <w:bCs/>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402D4"/>
    <w:rPr>
      <w:color w:val="808080"/>
    </w:rPr>
  </w:style>
  <w:style w:type="paragraph" w:styleId="Markeringsbobletekst">
    <w:name w:val="Balloon Text"/>
    <w:basedOn w:val="Normal"/>
    <w:link w:val="MarkeringsbobletekstTegn"/>
    <w:uiPriority w:val="99"/>
    <w:semiHidden/>
    <w:unhideWhenUsed/>
    <w:rsid w:val="004402D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402D4"/>
    <w:rPr>
      <w:rFonts w:ascii="Tahoma" w:hAnsi="Tahoma" w:cs="Tahoma"/>
      <w:sz w:val="16"/>
      <w:szCs w:val="16"/>
    </w:rPr>
  </w:style>
  <w:style w:type="paragraph" w:styleId="Sidehoved">
    <w:name w:val="header"/>
    <w:basedOn w:val="Normal"/>
    <w:link w:val="SidehovedTegn"/>
    <w:uiPriority w:val="99"/>
    <w:unhideWhenUsed/>
    <w:rsid w:val="00FA2B2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A2B29"/>
  </w:style>
  <w:style w:type="paragraph" w:styleId="Sidefod">
    <w:name w:val="footer"/>
    <w:basedOn w:val="Normal"/>
    <w:link w:val="SidefodTegn"/>
    <w:uiPriority w:val="99"/>
    <w:unhideWhenUsed/>
    <w:rsid w:val="00FA2B2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A2B29"/>
  </w:style>
  <w:style w:type="paragraph" w:customStyle="1" w:styleId="Lillev">
    <w:name w:val="Lille v"/>
    <w:basedOn w:val="Sidehoved"/>
    <w:link w:val="Lille1Tegn"/>
    <w:qFormat/>
    <w:rsid w:val="00FA2B29"/>
    <w:pPr>
      <w:tabs>
        <w:tab w:val="clear" w:pos="4819"/>
        <w:tab w:val="clear" w:pos="9638"/>
      </w:tabs>
      <w:spacing w:line="200" w:lineRule="atLeast"/>
      <w:ind w:right="3289"/>
      <w:jc w:val="both"/>
    </w:pPr>
    <w:rPr>
      <w:rFonts w:ascii="Arial" w:eastAsia="Times New Roman" w:hAnsi="Arial" w:cs="Times New Roman"/>
      <w:sz w:val="14"/>
      <w:szCs w:val="24"/>
    </w:rPr>
  </w:style>
  <w:style w:type="character" w:customStyle="1" w:styleId="Lille1Tegn">
    <w:name w:val="Lille 1 Tegn"/>
    <w:basedOn w:val="SidehovedTegn"/>
    <w:link w:val="Lillev"/>
    <w:rsid w:val="00FA2B29"/>
    <w:rPr>
      <w:rFonts w:ascii="Arial" w:eastAsia="Times New Roman" w:hAnsi="Arial" w:cs="Times New Roman"/>
      <w:sz w:val="14"/>
      <w:szCs w:val="24"/>
    </w:rPr>
  </w:style>
  <w:style w:type="table" w:styleId="Tabel-Gitter">
    <w:name w:val="Table Grid"/>
    <w:basedOn w:val="Tabel-Normal"/>
    <w:uiPriority w:val="59"/>
    <w:rsid w:val="00465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lle">
    <w:name w:val="Lille"/>
    <w:basedOn w:val="Normal"/>
    <w:link w:val="LilleTegn"/>
    <w:rsid w:val="00465A30"/>
    <w:pPr>
      <w:spacing w:after="0" w:line="200" w:lineRule="atLeast"/>
      <w:jc w:val="right"/>
    </w:pPr>
    <w:rPr>
      <w:rFonts w:ascii="Arial" w:eastAsia="Times New Roman" w:hAnsi="Arial" w:cs="Times New Roman"/>
      <w:sz w:val="14"/>
      <w:szCs w:val="24"/>
    </w:rPr>
  </w:style>
  <w:style w:type="character" w:customStyle="1" w:styleId="LilleTegn">
    <w:name w:val="Lille Tegn"/>
    <w:link w:val="Lille"/>
    <w:rsid w:val="00465A30"/>
    <w:rPr>
      <w:rFonts w:ascii="Arial" w:eastAsia="Times New Roman" w:hAnsi="Arial" w:cs="Times New Roman"/>
      <w:sz w:val="14"/>
      <w:szCs w:val="24"/>
    </w:rPr>
  </w:style>
  <w:style w:type="character" w:styleId="Sidetal">
    <w:name w:val="page number"/>
    <w:rsid w:val="00EE48FC"/>
    <w:rPr>
      <w:rFonts w:ascii="Arial" w:hAnsi="Arial"/>
      <w:sz w:val="14"/>
    </w:rPr>
  </w:style>
  <w:style w:type="character" w:styleId="Fremhv">
    <w:name w:val="Emphasis"/>
    <w:basedOn w:val="Standardskrifttypeiafsnit"/>
    <w:uiPriority w:val="20"/>
    <w:qFormat/>
    <w:rsid w:val="003A467F"/>
    <w:rPr>
      <w:i/>
      <w:iCs/>
    </w:rPr>
  </w:style>
  <w:style w:type="character" w:customStyle="1" w:styleId="Overskrift2Tegn">
    <w:name w:val="Overskrift 2 Tegn"/>
    <w:basedOn w:val="Standardskrifttypeiafsnit"/>
    <w:link w:val="Overskrift2"/>
    <w:uiPriority w:val="9"/>
    <w:rsid w:val="003A467F"/>
    <w:rPr>
      <w:rFonts w:ascii="Arial" w:eastAsia="Times New Roman" w:hAnsi="Arial" w:cs="Arial"/>
      <w:b/>
      <w:bCs/>
      <w:sz w:val="48"/>
      <w:szCs w:val="48"/>
      <w:lang w:eastAsia="da-DK"/>
    </w:rPr>
  </w:style>
  <w:style w:type="character" w:styleId="Kraftigfremhvning">
    <w:name w:val="Intense Emphasis"/>
    <w:basedOn w:val="Standardskrifttypeiafsnit"/>
    <w:uiPriority w:val="21"/>
    <w:qFormat/>
    <w:rsid w:val="006D62DC"/>
    <w:rPr>
      <w:b/>
      <w:bCs/>
      <w:i/>
      <w:iCs/>
      <w:color w:val="4F81BD" w:themeColor="accent1"/>
    </w:rPr>
  </w:style>
  <w:style w:type="character" w:styleId="Strk">
    <w:name w:val="Strong"/>
    <w:basedOn w:val="Standardskrifttypeiafsnit"/>
    <w:uiPriority w:val="22"/>
    <w:qFormat/>
    <w:rsid w:val="0034347E"/>
    <w:rPr>
      <w:b/>
      <w:bCs/>
    </w:rPr>
  </w:style>
  <w:style w:type="character" w:styleId="Hyperlink">
    <w:name w:val="Hyperlink"/>
    <w:basedOn w:val="Standardskrifttypeiafsnit"/>
    <w:uiPriority w:val="99"/>
    <w:unhideWhenUsed/>
    <w:rsid w:val="00950FBF"/>
    <w:rPr>
      <w:color w:val="0000FF" w:themeColor="hyperlink"/>
      <w:u w:val="single"/>
    </w:rPr>
  </w:style>
  <w:style w:type="character" w:customStyle="1" w:styleId="Ulstomtale1">
    <w:name w:val="Uløst omtale1"/>
    <w:basedOn w:val="Standardskrifttypeiafsnit"/>
    <w:uiPriority w:val="99"/>
    <w:semiHidden/>
    <w:unhideWhenUsed/>
    <w:rsid w:val="00950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815189">
      <w:bodyDiv w:val="1"/>
      <w:marLeft w:val="0"/>
      <w:marRight w:val="0"/>
      <w:marTop w:val="0"/>
      <w:marBottom w:val="0"/>
      <w:divBdr>
        <w:top w:val="none" w:sz="0" w:space="0" w:color="auto"/>
        <w:left w:val="none" w:sz="0" w:space="0" w:color="auto"/>
        <w:bottom w:val="none" w:sz="0" w:space="0" w:color="auto"/>
        <w:right w:val="none" w:sz="0" w:space="0" w:color="auto"/>
      </w:divBdr>
      <w:divsChild>
        <w:div w:id="828594228">
          <w:marLeft w:val="0"/>
          <w:marRight w:val="0"/>
          <w:marTop w:val="0"/>
          <w:marBottom w:val="0"/>
          <w:divBdr>
            <w:top w:val="none" w:sz="0" w:space="0" w:color="auto"/>
            <w:left w:val="none" w:sz="0" w:space="0" w:color="auto"/>
            <w:bottom w:val="none" w:sz="0" w:space="0" w:color="auto"/>
            <w:right w:val="none" w:sz="0" w:space="0" w:color="auto"/>
          </w:divBdr>
        </w:div>
        <w:div w:id="1761368118">
          <w:marLeft w:val="0"/>
          <w:marRight w:val="0"/>
          <w:marTop w:val="0"/>
          <w:marBottom w:val="0"/>
          <w:divBdr>
            <w:top w:val="none" w:sz="0" w:space="0" w:color="auto"/>
            <w:left w:val="none" w:sz="0" w:space="0" w:color="auto"/>
            <w:bottom w:val="none" w:sz="0" w:space="0" w:color="auto"/>
            <w:right w:val="none" w:sz="0" w:space="0" w:color="auto"/>
          </w:divBdr>
        </w:div>
        <w:div w:id="630212045">
          <w:marLeft w:val="0"/>
          <w:marRight w:val="0"/>
          <w:marTop w:val="0"/>
          <w:marBottom w:val="0"/>
          <w:divBdr>
            <w:top w:val="none" w:sz="0" w:space="0" w:color="auto"/>
            <w:left w:val="none" w:sz="0" w:space="0" w:color="auto"/>
            <w:bottom w:val="none" w:sz="0" w:space="0" w:color="auto"/>
            <w:right w:val="none" w:sz="0" w:space="0" w:color="auto"/>
          </w:divBdr>
        </w:div>
        <w:div w:id="1962764676">
          <w:marLeft w:val="0"/>
          <w:marRight w:val="0"/>
          <w:marTop w:val="0"/>
          <w:marBottom w:val="0"/>
          <w:divBdr>
            <w:top w:val="none" w:sz="0" w:space="0" w:color="auto"/>
            <w:left w:val="none" w:sz="0" w:space="0" w:color="auto"/>
            <w:bottom w:val="none" w:sz="0" w:space="0" w:color="auto"/>
            <w:right w:val="none" w:sz="0" w:space="0" w:color="auto"/>
          </w:divBdr>
        </w:div>
      </w:divsChild>
    </w:div>
    <w:div w:id="331682542">
      <w:bodyDiv w:val="1"/>
      <w:marLeft w:val="0"/>
      <w:marRight w:val="0"/>
      <w:marTop w:val="0"/>
      <w:marBottom w:val="0"/>
      <w:divBdr>
        <w:top w:val="none" w:sz="0" w:space="0" w:color="auto"/>
        <w:left w:val="none" w:sz="0" w:space="0" w:color="auto"/>
        <w:bottom w:val="none" w:sz="0" w:space="0" w:color="auto"/>
        <w:right w:val="none" w:sz="0" w:space="0" w:color="auto"/>
      </w:divBdr>
      <w:divsChild>
        <w:div w:id="189221029">
          <w:marLeft w:val="0"/>
          <w:marRight w:val="0"/>
          <w:marTop w:val="0"/>
          <w:marBottom w:val="0"/>
          <w:divBdr>
            <w:top w:val="none" w:sz="0" w:space="0" w:color="auto"/>
            <w:left w:val="none" w:sz="0" w:space="0" w:color="auto"/>
            <w:bottom w:val="none" w:sz="0" w:space="0" w:color="auto"/>
            <w:right w:val="none" w:sz="0" w:space="0" w:color="auto"/>
          </w:divBdr>
        </w:div>
        <w:div w:id="116726136">
          <w:marLeft w:val="0"/>
          <w:marRight w:val="0"/>
          <w:marTop w:val="0"/>
          <w:marBottom w:val="0"/>
          <w:divBdr>
            <w:top w:val="none" w:sz="0" w:space="0" w:color="auto"/>
            <w:left w:val="none" w:sz="0" w:space="0" w:color="auto"/>
            <w:bottom w:val="none" w:sz="0" w:space="0" w:color="auto"/>
            <w:right w:val="none" w:sz="0" w:space="0" w:color="auto"/>
          </w:divBdr>
        </w:div>
        <w:div w:id="381756891">
          <w:marLeft w:val="0"/>
          <w:marRight w:val="0"/>
          <w:marTop w:val="0"/>
          <w:marBottom w:val="0"/>
          <w:divBdr>
            <w:top w:val="none" w:sz="0" w:space="0" w:color="auto"/>
            <w:left w:val="none" w:sz="0" w:space="0" w:color="auto"/>
            <w:bottom w:val="none" w:sz="0" w:space="0" w:color="auto"/>
            <w:right w:val="none" w:sz="0" w:space="0" w:color="auto"/>
          </w:divBdr>
        </w:div>
        <w:div w:id="1258366369">
          <w:marLeft w:val="0"/>
          <w:marRight w:val="0"/>
          <w:marTop w:val="0"/>
          <w:marBottom w:val="0"/>
          <w:divBdr>
            <w:top w:val="none" w:sz="0" w:space="0" w:color="auto"/>
            <w:left w:val="none" w:sz="0" w:space="0" w:color="auto"/>
            <w:bottom w:val="none" w:sz="0" w:space="0" w:color="auto"/>
            <w:right w:val="none" w:sz="0" w:space="0" w:color="auto"/>
          </w:divBdr>
        </w:div>
      </w:divsChild>
    </w:div>
    <w:div w:id="1730029723">
      <w:bodyDiv w:val="1"/>
      <w:marLeft w:val="0"/>
      <w:marRight w:val="0"/>
      <w:marTop w:val="0"/>
      <w:marBottom w:val="360"/>
      <w:divBdr>
        <w:top w:val="none" w:sz="0" w:space="0" w:color="auto"/>
        <w:left w:val="none" w:sz="0" w:space="0" w:color="auto"/>
        <w:bottom w:val="none" w:sz="0" w:space="0" w:color="auto"/>
        <w:right w:val="none" w:sz="0" w:space="0" w:color="auto"/>
      </w:divBdr>
      <w:divsChild>
        <w:div w:id="1035081756">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apnn@nanoq.gl"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r\AppData\Local\cBrain\F2\.tmp\7f6a2078ecea44ad89c5d0b59a21676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C39ABEAFA674D399C58C681B494384F"/>
        <w:category>
          <w:name w:val="Generelt"/>
          <w:gallery w:val="placeholder"/>
        </w:category>
        <w:types>
          <w:type w:val="bbPlcHdr"/>
        </w:types>
        <w:behaviors>
          <w:behavior w:val="content"/>
        </w:behaviors>
        <w:guid w:val="{DBD9CCD1-0F74-4AEA-BCAB-67DDD03A22FA}"/>
      </w:docPartPr>
      <w:docPartBody>
        <w:p w:rsidR="001B4BD2" w:rsidRDefault="00C06335">
          <w:pPr>
            <w:pStyle w:val="AC39ABEAFA674D399C58C681B494384F"/>
          </w:pPr>
          <w:r w:rsidRPr="001924DA">
            <w:rPr>
              <w:rStyle w:val="Pladsholdertekst"/>
            </w:rPr>
            <w:t>[Brevdato]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BD2"/>
    <w:rsid w:val="001B4BD2"/>
    <w:rsid w:val="003E52DB"/>
    <w:rsid w:val="005C1215"/>
    <w:rsid w:val="00C06335"/>
    <w:rsid w:val="00C13488"/>
  </w:rsids>
  <m:mathPr>
    <m:mathFont m:val="Cambria Math"/>
    <m:brkBin m:val="before"/>
    <m:brkBinSub m:val="--"/>
    <m:smallFrac m:val="0"/>
    <m:dispDef/>
    <m:lMargin m:val="0"/>
    <m:rMargin m:val="0"/>
    <m:defJc m:val="centerGroup"/>
    <m:wrapIndent m:val="1440"/>
    <m:intLim m:val="subSup"/>
    <m:naryLim m:val="undOvr"/>
  </m:mathPr>
  <w:themeFontLang w:val="kl-G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kl-GL" w:eastAsia="kl-G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AC39ABEAFA674D399C58C681B494384F">
    <w:name w:val="AC39ABEAFA674D399C58C681B49438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Captia">
  <record>
    <Content id="record_key">
      <Value> </Value>
    </Content>
    <Content id="letter_date">
      <Value>Brevdato:  </Value>
    </Content>
    <officer>
      <Content id="name1">
        <Value>Johan A. Jakobsen</Value>
      </Content>
    </officer>
  </record>
  <case>
    <Content id="file_no">
      <Value/>
    </Content>
    <officer/>
  </case>
  <address/>
</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F9E09-FE40-4910-9EAE-F6423A2F14D0}">
  <ds:schemaRefs>
    <ds:schemaRef ds:uri="Captia"/>
  </ds:schemaRefs>
</ds:datastoreItem>
</file>

<file path=customXml/itemProps2.xml><?xml version="1.0" encoding="utf-8"?>
<ds:datastoreItem xmlns:ds="http://schemas.openxmlformats.org/officeDocument/2006/customXml" ds:itemID="{456CBBB0-3616-4A0C-AEBF-529D8B39F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7f6a2078ecea44ad89c5d0b59a216762</Template>
  <TotalTime>2</TotalTime>
  <Pages>1</Pages>
  <Words>420</Words>
  <Characters>2397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Kalaallit Nunaanni Namminersorlutik Oqartussat</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Strandgård Rasmussen</dc:creator>
  <cp:lastModifiedBy>Maria Strandgård Rasmussen</cp:lastModifiedBy>
  <cp:revision>4</cp:revision>
  <cp:lastPrinted>2015-07-23T11:53:00Z</cp:lastPrinted>
  <dcterms:created xsi:type="dcterms:W3CDTF">2021-04-21T10:29:00Z</dcterms:created>
  <dcterms:modified xsi:type="dcterms:W3CDTF">2021-04-26T11:05:00Z</dcterms:modified>
</cp:coreProperties>
</file>