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2E80C" w14:textId="77777777" w:rsidR="00E349E5" w:rsidRPr="008D7B6F" w:rsidRDefault="00167778" w:rsidP="002F04E9">
      <w:pPr>
        <w:jc w:val="center"/>
        <w:rPr>
          <w:b/>
          <w:sz w:val="44"/>
          <w:szCs w:val="44"/>
          <w:lang w:val="la-Latn"/>
        </w:rPr>
      </w:pPr>
      <w:r w:rsidRPr="008D7B6F">
        <w:rPr>
          <w:b/>
          <w:noProof/>
          <w:sz w:val="44"/>
          <w:lang w:val="da-DK" w:eastAsia="da-DK"/>
        </w:rPr>
        <w:drawing>
          <wp:inline distT="0" distB="0" distL="0" distR="0" wp14:anchorId="6FDB2CB0" wp14:editId="464E3CAB">
            <wp:extent cx="4163695" cy="1396365"/>
            <wp:effectExtent l="0" t="0" r="825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3695" cy="1396365"/>
                    </a:xfrm>
                    <a:prstGeom prst="rect">
                      <a:avLst/>
                    </a:prstGeom>
                    <a:noFill/>
                  </pic:spPr>
                </pic:pic>
              </a:graphicData>
            </a:graphic>
          </wp:inline>
        </w:drawing>
      </w:r>
    </w:p>
    <w:p w14:paraId="6CBD07AC" w14:textId="77777777" w:rsidR="00167778" w:rsidRPr="008D7B6F" w:rsidRDefault="00167778" w:rsidP="00167778">
      <w:pPr>
        <w:rPr>
          <w:b/>
          <w:sz w:val="44"/>
          <w:szCs w:val="44"/>
          <w:lang w:val="la-Latn"/>
        </w:rPr>
      </w:pPr>
    </w:p>
    <w:p w14:paraId="2ADC403B" w14:textId="06551E0D" w:rsidR="009E2C16" w:rsidRPr="008D7B6F" w:rsidRDefault="0070317E" w:rsidP="008C12F6">
      <w:pPr>
        <w:jc w:val="center"/>
        <w:rPr>
          <w:b/>
          <w:sz w:val="44"/>
          <w:szCs w:val="44"/>
          <w:lang w:val="la-Latn"/>
        </w:rPr>
      </w:pPr>
      <w:r w:rsidRPr="008D7B6F">
        <w:rPr>
          <w:b/>
          <w:sz w:val="44"/>
          <w:lang w:val="la-Latn"/>
        </w:rPr>
        <w:t xml:space="preserve">Kalaallit Nunaata kitaani nipisannik arnarlunnik aqutsinissamik pilersaarut </w:t>
      </w:r>
    </w:p>
    <w:p w14:paraId="3C742893" w14:textId="07A41265" w:rsidR="005648FC" w:rsidRPr="008D7B6F" w:rsidRDefault="005648FC" w:rsidP="00BB48C1">
      <w:pPr>
        <w:rPr>
          <w:sz w:val="28"/>
          <w:szCs w:val="28"/>
          <w:lang w:val="la-Latn"/>
        </w:rPr>
      </w:pPr>
    </w:p>
    <w:p w14:paraId="3D2BA0C0" w14:textId="43D9D00F" w:rsidR="00730099" w:rsidRPr="008D7B6F" w:rsidRDefault="0070317E" w:rsidP="00730099">
      <w:pPr>
        <w:jc w:val="center"/>
        <w:rPr>
          <w:sz w:val="28"/>
          <w:szCs w:val="28"/>
          <w:lang w:val="la-Latn"/>
        </w:rPr>
      </w:pPr>
      <w:r w:rsidRPr="008D7B6F">
        <w:rPr>
          <w:sz w:val="28"/>
          <w:lang w:val="la-Latn"/>
        </w:rPr>
        <w:t>MM 2021</w:t>
      </w:r>
    </w:p>
    <w:p w14:paraId="6C31099F" w14:textId="5AE98081" w:rsidR="00044E20" w:rsidRPr="008D7B6F" w:rsidRDefault="006C2815" w:rsidP="000A2EFD">
      <w:pPr>
        <w:jc w:val="center"/>
        <w:rPr>
          <w:sz w:val="28"/>
          <w:szCs w:val="28"/>
          <w:lang w:val="la-Latn"/>
        </w:rPr>
      </w:pPr>
      <w:r w:rsidRPr="008D7B6F">
        <w:rPr>
          <w:sz w:val="28"/>
          <w:highlight w:val="yellow"/>
          <w:lang w:val="la-Latn"/>
        </w:rPr>
        <w:t>Saqqummiussat sisamaat - 19.01.2021</w:t>
      </w:r>
    </w:p>
    <w:p w14:paraId="4F456AD0" w14:textId="77777777" w:rsidR="005648FC" w:rsidRPr="008D7B6F" w:rsidRDefault="005648FC" w:rsidP="00BB48C1">
      <w:pPr>
        <w:rPr>
          <w:sz w:val="28"/>
          <w:szCs w:val="28"/>
          <w:lang w:val="la-Latn"/>
        </w:rPr>
      </w:pPr>
    </w:p>
    <w:p w14:paraId="351F9E7B" w14:textId="77777777" w:rsidR="005648FC" w:rsidRPr="008D7B6F" w:rsidRDefault="005648FC" w:rsidP="00BB48C1">
      <w:pPr>
        <w:rPr>
          <w:sz w:val="28"/>
          <w:szCs w:val="28"/>
          <w:lang w:val="la-Latn"/>
        </w:rPr>
      </w:pPr>
    </w:p>
    <w:p w14:paraId="190FA443" w14:textId="77777777" w:rsidR="005648FC" w:rsidRPr="008D7B6F" w:rsidRDefault="005648FC" w:rsidP="00BB48C1">
      <w:pPr>
        <w:rPr>
          <w:sz w:val="28"/>
          <w:szCs w:val="28"/>
          <w:lang w:val="la-Latn"/>
        </w:rPr>
      </w:pPr>
    </w:p>
    <w:p w14:paraId="081D4E13" w14:textId="77777777" w:rsidR="005648FC" w:rsidRPr="008D7B6F" w:rsidRDefault="005648FC" w:rsidP="000A2EFD">
      <w:pPr>
        <w:jc w:val="center"/>
        <w:rPr>
          <w:sz w:val="28"/>
          <w:szCs w:val="28"/>
          <w:lang w:val="la-Latn"/>
        </w:rPr>
      </w:pPr>
      <w:r w:rsidRPr="008D7B6F">
        <w:rPr>
          <w:sz w:val="28"/>
          <w:lang w:val="la-Latn"/>
        </w:rPr>
        <w:t xml:space="preserve">AALISARNERMUT, PINIARNERMUT NUNALERINERMULLU NAALAKKERSUISOQARFIK </w:t>
      </w:r>
    </w:p>
    <w:p w14:paraId="6748D710" w14:textId="77777777" w:rsidR="005648FC" w:rsidRPr="008D7B6F" w:rsidRDefault="005648FC" w:rsidP="00BB48C1">
      <w:pPr>
        <w:rPr>
          <w:sz w:val="28"/>
          <w:szCs w:val="28"/>
          <w:lang w:val="la-Latn"/>
        </w:rPr>
      </w:pPr>
    </w:p>
    <w:p w14:paraId="706F6870" w14:textId="7ACB929B" w:rsidR="005648FC" w:rsidRPr="008D7B6F" w:rsidRDefault="005648FC" w:rsidP="00BB48C1">
      <w:pPr>
        <w:rPr>
          <w:sz w:val="28"/>
          <w:szCs w:val="28"/>
          <w:lang w:val="la-Latn"/>
        </w:rPr>
      </w:pPr>
    </w:p>
    <w:p w14:paraId="7D06728A" w14:textId="77777777" w:rsidR="00167778" w:rsidRPr="008D7B6F" w:rsidRDefault="00167778" w:rsidP="00BB48C1">
      <w:pPr>
        <w:rPr>
          <w:sz w:val="28"/>
          <w:szCs w:val="28"/>
          <w:lang w:val="la-Latn"/>
        </w:rPr>
      </w:pPr>
    </w:p>
    <w:p w14:paraId="7B652106" w14:textId="77777777" w:rsidR="00167778" w:rsidRPr="008D7B6F" w:rsidRDefault="00167778" w:rsidP="00BB48C1">
      <w:pPr>
        <w:rPr>
          <w:sz w:val="28"/>
          <w:szCs w:val="28"/>
          <w:lang w:val="la-Latn"/>
        </w:rPr>
      </w:pPr>
    </w:p>
    <w:p w14:paraId="22F185CA" w14:textId="25E723D1" w:rsidR="00751E97" w:rsidRPr="008D7B6F" w:rsidRDefault="00751E97" w:rsidP="00BB48C1">
      <w:pPr>
        <w:rPr>
          <w:sz w:val="28"/>
          <w:szCs w:val="28"/>
          <w:lang w:val="la-Latn"/>
        </w:rPr>
      </w:pPr>
    </w:p>
    <w:p w14:paraId="294101A9" w14:textId="77777777" w:rsidR="00167778" w:rsidRPr="008D7B6F" w:rsidRDefault="00167778" w:rsidP="00BB48C1">
      <w:pPr>
        <w:rPr>
          <w:sz w:val="28"/>
          <w:szCs w:val="28"/>
          <w:lang w:val="la-Latn"/>
        </w:rPr>
      </w:pPr>
    </w:p>
    <w:p w14:paraId="3DE986A3" w14:textId="77777777" w:rsidR="00167778" w:rsidRPr="008D7B6F" w:rsidRDefault="00167778" w:rsidP="00BB48C1">
      <w:pPr>
        <w:rPr>
          <w:sz w:val="28"/>
          <w:szCs w:val="28"/>
          <w:lang w:val="la-Latn"/>
        </w:rPr>
      </w:pPr>
    </w:p>
    <w:p w14:paraId="5F0AB75C" w14:textId="1CFAC65F" w:rsidR="00751E97" w:rsidRPr="008D7B6F" w:rsidRDefault="00751E97" w:rsidP="00424C69">
      <w:pPr>
        <w:pStyle w:val="Overskrift1"/>
        <w:rPr>
          <w:lang w:val="la-Latn"/>
        </w:rPr>
      </w:pPr>
      <w:r w:rsidRPr="008D7B6F">
        <w:rPr>
          <w:lang w:val="la-Latn"/>
        </w:rPr>
        <w:br w:type="page"/>
      </w:r>
    </w:p>
    <w:sdt>
      <w:sdtPr>
        <w:rPr>
          <w:rFonts w:asciiTheme="minorHAnsi" w:eastAsiaTheme="minorHAnsi" w:hAnsiTheme="minorHAnsi" w:cstheme="minorBidi"/>
          <w:color w:val="auto"/>
          <w:sz w:val="22"/>
          <w:szCs w:val="22"/>
          <w:lang w:val="la-Latn" w:eastAsia="en-US"/>
        </w:rPr>
        <w:id w:val="-191464475"/>
        <w:docPartObj>
          <w:docPartGallery w:val="Table of Contents"/>
          <w:docPartUnique/>
        </w:docPartObj>
      </w:sdtPr>
      <w:sdtEndPr>
        <w:rPr>
          <w:b/>
          <w:bCs/>
        </w:rPr>
      </w:sdtEndPr>
      <w:sdtContent>
        <w:p w14:paraId="54DB3986" w14:textId="440F00CE" w:rsidR="006F57F6" w:rsidRPr="008D7B6F" w:rsidRDefault="006F57F6">
          <w:pPr>
            <w:pStyle w:val="Overskrift"/>
            <w:rPr>
              <w:lang w:val="la-Latn"/>
            </w:rPr>
          </w:pPr>
          <w:r w:rsidRPr="008D7B6F">
            <w:rPr>
              <w:lang w:val="la-Latn"/>
            </w:rPr>
            <w:t xml:space="preserve">Imarisai </w:t>
          </w:r>
        </w:p>
        <w:p w14:paraId="4E30A6CE" w14:textId="0C706EFC" w:rsidR="000C6CC3" w:rsidRPr="008D7B6F" w:rsidRDefault="006F57F6">
          <w:pPr>
            <w:pStyle w:val="Indholdsfortegnelse1"/>
            <w:rPr>
              <w:rFonts w:eastAsiaTheme="minorEastAsia"/>
              <w:noProof/>
              <w:lang w:val="la-Latn"/>
            </w:rPr>
          </w:pPr>
          <w:r w:rsidRPr="008D7B6F">
            <w:rPr>
              <w:lang w:val="la-Latn"/>
            </w:rPr>
            <w:fldChar w:fldCharType="begin"/>
          </w:r>
          <w:r w:rsidRPr="008D7B6F">
            <w:rPr>
              <w:lang w:val="la-Latn"/>
            </w:rPr>
            <w:instrText xml:space="preserve"> TOC \o "1-3" \h \z \u </w:instrText>
          </w:r>
          <w:r w:rsidRPr="008D7B6F">
            <w:rPr>
              <w:lang w:val="la-Latn"/>
            </w:rPr>
            <w:fldChar w:fldCharType="separate"/>
          </w:r>
          <w:hyperlink w:anchor="_Toc61879803" w:history="1">
            <w:r w:rsidR="000C6CC3" w:rsidRPr="008D7B6F">
              <w:rPr>
                <w:rStyle w:val="Hyperlink"/>
                <w:noProof/>
                <w:lang w:val="la-Latn"/>
              </w:rPr>
              <w:t>1.</w:t>
            </w:r>
            <w:r w:rsidR="000C6CC3" w:rsidRPr="008D7B6F">
              <w:rPr>
                <w:rFonts w:eastAsiaTheme="minorEastAsia"/>
                <w:noProof/>
                <w:lang w:val="la-Latn"/>
              </w:rPr>
              <w:tab/>
            </w:r>
            <w:r w:rsidR="000C6CC3" w:rsidRPr="008D7B6F">
              <w:rPr>
                <w:rStyle w:val="Hyperlink"/>
                <w:noProof/>
                <w:lang w:val="la-Latn"/>
              </w:rPr>
              <w:t>Baggrund</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_Toc61879803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3</w:t>
            </w:r>
            <w:r w:rsidR="000C6CC3" w:rsidRPr="008D7B6F">
              <w:rPr>
                <w:noProof/>
                <w:webHidden/>
                <w:lang w:val="la-Latn"/>
              </w:rPr>
              <w:fldChar w:fldCharType="end"/>
            </w:r>
          </w:hyperlink>
        </w:p>
        <w:p w14:paraId="3B7BFC1C" w14:textId="28A048EE" w:rsidR="000C6CC3" w:rsidRPr="008D7B6F" w:rsidRDefault="0092609F">
          <w:pPr>
            <w:pStyle w:val="Indholdsfortegnelse2"/>
            <w:tabs>
              <w:tab w:val="left" w:pos="880"/>
              <w:tab w:val="right" w:leader="dot" w:pos="9628"/>
            </w:tabs>
            <w:rPr>
              <w:rFonts w:eastAsiaTheme="minorEastAsia"/>
              <w:noProof/>
              <w:lang w:val="la-Latn"/>
            </w:rPr>
          </w:pPr>
          <w:hyperlink w:anchor="_Toc61879804" w:history="1">
            <w:r w:rsidR="000C6CC3" w:rsidRPr="008D7B6F">
              <w:rPr>
                <w:rStyle w:val="Hyperlink"/>
                <w:noProof/>
                <w:lang w:val="la-Latn"/>
              </w:rPr>
              <w:t>1.1</w:t>
            </w:r>
            <w:r w:rsidR="000C6CC3" w:rsidRPr="008D7B6F">
              <w:rPr>
                <w:rFonts w:eastAsiaTheme="minorEastAsia"/>
                <w:noProof/>
                <w:lang w:val="la-Latn"/>
              </w:rPr>
              <w:tab/>
            </w:r>
            <w:r w:rsidR="000C6CC3" w:rsidRPr="008D7B6F">
              <w:rPr>
                <w:rStyle w:val="Hyperlink"/>
                <w:noProof/>
                <w:lang w:val="la-Latn"/>
              </w:rPr>
              <w:t>Formål, strategi og gyldighedsområde</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_Toc61879804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3</w:t>
            </w:r>
            <w:r w:rsidR="000C6CC3" w:rsidRPr="008D7B6F">
              <w:rPr>
                <w:noProof/>
                <w:webHidden/>
                <w:lang w:val="la-Latn"/>
              </w:rPr>
              <w:fldChar w:fldCharType="end"/>
            </w:r>
          </w:hyperlink>
        </w:p>
        <w:p w14:paraId="1E839EC2" w14:textId="32C17DEB" w:rsidR="000C6CC3" w:rsidRPr="008D7B6F" w:rsidRDefault="0092609F">
          <w:pPr>
            <w:pStyle w:val="Indholdsfortegnelse2"/>
            <w:tabs>
              <w:tab w:val="left" w:pos="880"/>
              <w:tab w:val="right" w:leader="dot" w:pos="9628"/>
            </w:tabs>
            <w:rPr>
              <w:rFonts w:eastAsiaTheme="minorEastAsia"/>
              <w:noProof/>
              <w:lang w:val="la-Latn"/>
            </w:rPr>
          </w:pPr>
          <w:hyperlink w:anchor="_Toc61879805" w:history="1">
            <w:r w:rsidR="000C6CC3" w:rsidRPr="008D7B6F">
              <w:rPr>
                <w:rStyle w:val="Hyperlink"/>
                <w:noProof/>
                <w:lang w:val="la-Latn"/>
              </w:rPr>
              <w:t>1.2</w:t>
            </w:r>
            <w:r w:rsidR="000C6CC3" w:rsidRPr="008D7B6F">
              <w:rPr>
                <w:rFonts w:eastAsiaTheme="minorEastAsia"/>
                <w:noProof/>
                <w:lang w:val="la-Latn"/>
              </w:rPr>
              <w:tab/>
            </w:r>
            <w:r w:rsidR="000C6CC3" w:rsidRPr="008D7B6F">
              <w:rPr>
                <w:rStyle w:val="Hyperlink"/>
                <w:noProof/>
                <w:lang w:val="la-Latn"/>
              </w:rPr>
              <w:t>Gyldighedsperiode og revisionsbestemmelser</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_Toc61879805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3</w:t>
            </w:r>
            <w:r w:rsidR="000C6CC3" w:rsidRPr="008D7B6F">
              <w:rPr>
                <w:noProof/>
                <w:webHidden/>
                <w:lang w:val="la-Latn"/>
              </w:rPr>
              <w:fldChar w:fldCharType="end"/>
            </w:r>
          </w:hyperlink>
        </w:p>
        <w:p w14:paraId="3A6E311F" w14:textId="35C01F8E" w:rsidR="000C6CC3" w:rsidRPr="008D7B6F" w:rsidRDefault="0092609F">
          <w:pPr>
            <w:pStyle w:val="Indholdsfortegnelse2"/>
            <w:tabs>
              <w:tab w:val="left" w:pos="880"/>
              <w:tab w:val="right" w:leader="dot" w:pos="9628"/>
            </w:tabs>
            <w:rPr>
              <w:rFonts w:eastAsiaTheme="minorEastAsia"/>
              <w:noProof/>
              <w:lang w:val="la-Latn"/>
            </w:rPr>
          </w:pPr>
          <w:hyperlink w:anchor="_Toc61879806" w:history="1">
            <w:r w:rsidR="000C6CC3" w:rsidRPr="008D7B6F">
              <w:rPr>
                <w:rStyle w:val="Hyperlink"/>
                <w:noProof/>
                <w:lang w:val="la-Latn"/>
              </w:rPr>
              <w:t>1.3</w:t>
            </w:r>
            <w:r w:rsidR="000C6CC3" w:rsidRPr="008D7B6F">
              <w:rPr>
                <w:rFonts w:eastAsiaTheme="minorEastAsia"/>
                <w:noProof/>
                <w:lang w:val="la-Latn"/>
              </w:rPr>
              <w:tab/>
            </w:r>
            <w:r w:rsidR="000C6CC3" w:rsidRPr="008D7B6F">
              <w:rPr>
                <w:rStyle w:val="Hyperlink"/>
                <w:noProof/>
                <w:lang w:val="la-Latn"/>
              </w:rPr>
              <w:t>Lovgivning og forvaltningsansvar</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_Toc61879806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3</w:t>
            </w:r>
            <w:r w:rsidR="000C6CC3" w:rsidRPr="008D7B6F">
              <w:rPr>
                <w:noProof/>
                <w:webHidden/>
                <w:lang w:val="la-Latn"/>
              </w:rPr>
              <w:fldChar w:fldCharType="end"/>
            </w:r>
          </w:hyperlink>
        </w:p>
        <w:p w14:paraId="305F5864" w14:textId="6FBDD430" w:rsidR="000C6CC3" w:rsidRPr="008D7B6F" w:rsidRDefault="0092609F">
          <w:pPr>
            <w:pStyle w:val="Indholdsfortegnelse1"/>
            <w:rPr>
              <w:rFonts w:eastAsiaTheme="minorEastAsia"/>
              <w:noProof/>
              <w:lang w:val="la-Latn"/>
            </w:rPr>
          </w:pPr>
          <w:hyperlink w:anchor="_Toc61879807" w:history="1">
            <w:r w:rsidR="000C6CC3" w:rsidRPr="008D7B6F">
              <w:rPr>
                <w:rStyle w:val="Hyperlink"/>
                <w:noProof/>
                <w:lang w:val="la-Latn"/>
              </w:rPr>
              <w:t>2.</w:t>
            </w:r>
            <w:r w:rsidR="000C6CC3" w:rsidRPr="008D7B6F">
              <w:rPr>
                <w:rFonts w:eastAsiaTheme="minorEastAsia"/>
                <w:noProof/>
                <w:lang w:val="la-Latn"/>
              </w:rPr>
              <w:tab/>
            </w:r>
            <w:r w:rsidR="000C6CC3" w:rsidRPr="008D7B6F">
              <w:rPr>
                <w:rStyle w:val="Hyperlink"/>
                <w:noProof/>
                <w:lang w:val="la-Latn"/>
              </w:rPr>
              <w:t>Introduktion til arten i relation til fiskeri og miljø</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_Toc61879807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4</w:t>
            </w:r>
            <w:r w:rsidR="000C6CC3" w:rsidRPr="008D7B6F">
              <w:rPr>
                <w:noProof/>
                <w:webHidden/>
                <w:lang w:val="la-Latn"/>
              </w:rPr>
              <w:fldChar w:fldCharType="end"/>
            </w:r>
          </w:hyperlink>
        </w:p>
        <w:p w14:paraId="54CEBDE8" w14:textId="74D9654B" w:rsidR="000C6CC3" w:rsidRPr="008D7B6F" w:rsidRDefault="0092609F">
          <w:pPr>
            <w:pStyle w:val="Indholdsfortegnelse1"/>
            <w:rPr>
              <w:rFonts w:eastAsiaTheme="minorEastAsia"/>
              <w:noProof/>
              <w:lang w:val="la-Latn"/>
            </w:rPr>
          </w:pPr>
          <w:hyperlink w:anchor="_Toc61879808" w:history="1">
            <w:r w:rsidR="000C6CC3" w:rsidRPr="008D7B6F">
              <w:rPr>
                <w:rStyle w:val="Hyperlink"/>
                <w:noProof/>
                <w:lang w:val="la-Latn"/>
              </w:rPr>
              <w:t>3.</w:t>
            </w:r>
            <w:r w:rsidR="000C6CC3" w:rsidRPr="008D7B6F">
              <w:rPr>
                <w:rFonts w:eastAsiaTheme="minorEastAsia"/>
                <w:noProof/>
                <w:lang w:val="la-Latn"/>
              </w:rPr>
              <w:tab/>
            </w:r>
            <w:r w:rsidR="000C6CC3" w:rsidRPr="008D7B6F">
              <w:rPr>
                <w:rStyle w:val="Hyperlink"/>
                <w:noProof/>
                <w:lang w:val="la-Latn"/>
              </w:rPr>
              <w:t>Rådgivning samt styrings- og forvaltningsprincipper i fiskeriet</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_Toc61879808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4</w:t>
            </w:r>
            <w:r w:rsidR="000C6CC3" w:rsidRPr="008D7B6F">
              <w:rPr>
                <w:noProof/>
                <w:webHidden/>
                <w:lang w:val="la-Latn"/>
              </w:rPr>
              <w:fldChar w:fldCharType="end"/>
            </w:r>
          </w:hyperlink>
        </w:p>
        <w:p w14:paraId="1A58555C" w14:textId="201277DB" w:rsidR="000C6CC3" w:rsidRPr="008D7B6F" w:rsidRDefault="0092609F">
          <w:pPr>
            <w:pStyle w:val="Indholdsfortegnelse2"/>
            <w:tabs>
              <w:tab w:val="left" w:pos="880"/>
              <w:tab w:val="right" w:leader="dot" w:pos="9628"/>
            </w:tabs>
            <w:rPr>
              <w:rFonts w:eastAsiaTheme="minorEastAsia"/>
              <w:noProof/>
              <w:lang w:val="la-Latn"/>
            </w:rPr>
          </w:pPr>
          <w:hyperlink w:anchor="_Toc61879809" w:history="1">
            <w:r w:rsidR="000C6CC3" w:rsidRPr="008D7B6F">
              <w:rPr>
                <w:rStyle w:val="Hyperlink"/>
                <w:noProof/>
                <w:lang w:val="la-Latn"/>
              </w:rPr>
              <w:t>3.1</w:t>
            </w:r>
            <w:r w:rsidR="000C6CC3" w:rsidRPr="008D7B6F">
              <w:rPr>
                <w:rFonts w:eastAsiaTheme="minorEastAsia"/>
                <w:noProof/>
                <w:lang w:val="la-Latn"/>
              </w:rPr>
              <w:tab/>
            </w:r>
            <w:r w:rsidR="000C6CC3" w:rsidRPr="008D7B6F">
              <w:rPr>
                <w:rStyle w:val="Hyperlink"/>
                <w:noProof/>
                <w:lang w:val="la-Latn"/>
              </w:rPr>
              <w:t>Videnskabelig rådgivning</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_Toc61879809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4</w:t>
            </w:r>
            <w:r w:rsidR="000C6CC3" w:rsidRPr="008D7B6F">
              <w:rPr>
                <w:noProof/>
                <w:webHidden/>
                <w:lang w:val="la-Latn"/>
              </w:rPr>
              <w:fldChar w:fldCharType="end"/>
            </w:r>
          </w:hyperlink>
        </w:p>
        <w:p w14:paraId="49CF695D" w14:textId="72E8FED2" w:rsidR="000C6CC3" w:rsidRPr="008D7B6F" w:rsidRDefault="0092609F">
          <w:pPr>
            <w:pStyle w:val="Indholdsfortegnelse2"/>
            <w:tabs>
              <w:tab w:val="left" w:pos="880"/>
              <w:tab w:val="right" w:leader="dot" w:pos="9628"/>
            </w:tabs>
            <w:rPr>
              <w:rFonts w:eastAsiaTheme="minorEastAsia"/>
              <w:noProof/>
              <w:lang w:val="la-Latn"/>
            </w:rPr>
          </w:pPr>
          <w:hyperlink w:anchor="_Toc61879810" w:history="1">
            <w:r w:rsidR="000C6CC3" w:rsidRPr="008D7B6F">
              <w:rPr>
                <w:rStyle w:val="Hyperlink"/>
                <w:noProof/>
                <w:lang w:val="la-Latn"/>
              </w:rPr>
              <w:t>3.2</w:t>
            </w:r>
            <w:r w:rsidR="000C6CC3" w:rsidRPr="008D7B6F">
              <w:rPr>
                <w:rFonts w:eastAsiaTheme="minorEastAsia"/>
                <w:noProof/>
                <w:lang w:val="la-Latn"/>
              </w:rPr>
              <w:tab/>
            </w:r>
            <w:r w:rsidR="000C6CC3" w:rsidRPr="008D7B6F">
              <w:rPr>
                <w:rStyle w:val="Hyperlink"/>
                <w:noProof/>
                <w:lang w:val="la-Latn"/>
              </w:rPr>
              <w:t>Fastsættelse af TAC og kvoter</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_Toc61879810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5</w:t>
            </w:r>
            <w:r w:rsidR="000C6CC3" w:rsidRPr="008D7B6F">
              <w:rPr>
                <w:noProof/>
                <w:webHidden/>
                <w:lang w:val="la-Latn"/>
              </w:rPr>
              <w:fldChar w:fldCharType="end"/>
            </w:r>
          </w:hyperlink>
        </w:p>
        <w:p w14:paraId="3509DE71" w14:textId="6F5E3FFA" w:rsidR="000C6CC3" w:rsidRPr="008D7B6F" w:rsidRDefault="0092609F">
          <w:pPr>
            <w:pStyle w:val="Indholdsfortegnelse3"/>
            <w:tabs>
              <w:tab w:val="left" w:pos="1320"/>
              <w:tab w:val="right" w:leader="dot" w:pos="9628"/>
            </w:tabs>
            <w:rPr>
              <w:rFonts w:eastAsiaTheme="minorEastAsia"/>
              <w:noProof/>
              <w:lang w:val="la-Latn"/>
            </w:rPr>
          </w:pPr>
          <w:hyperlink w:anchor="_Toc61879811" w:history="1">
            <w:r w:rsidR="000C6CC3" w:rsidRPr="008D7B6F">
              <w:rPr>
                <w:rStyle w:val="Hyperlink"/>
                <w:noProof/>
                <w:lang w:val="la-Latn"/>
              </w:rPr>
              <w:t>3.2.1</w:t>
            </w:r>
            <w:r w:rsidR="000C6CC3" w:rsidRPr="008D7B6F">
              <w:rPr>
                <w:rFonts w:eastAsiaTheme="minorEastAsia"/>
                <w:noProof/>
                <w:lang w:val="la-Latn"/>
              </w:rPr>
              <w:tab/>
            </w:r>
            <w:r w:rsidR="000C6CC3" w:rsidRPr="008D7B6F">
              <w:rPr>
                <w:rStyle w:val="Hyperlink"/>
                <w:noProof/>
                <w:lang w:val="la-Latn"/>
              </w:rPr>
              <w:t>Fordeling af TAC</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_Toc61879811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7</w:t>
            </w:r>
            <w:r w:rsidR="000C6CC3" w:rsidRPr="008D7B6F">
              <w:rPr>
                <w:noProof/>
                <w:webHidden/>
                <w:lang w:val="la-Latn"/>
              </w:rPr>
              <w:fldChar w:fldCharType="end"/>
            </w:r>
          </w:hyperlink>
        </w:p>
        <w:p w14:paraId="56A75DBB" w14:textId="190C0610" w:rsidR="000C6CC3" w:rsidRPr="008D7B6F" w:rsidRDefault="0092609F">
          <w:pPr>
            <w:pStyle w:val="Indholdsfortegnelse2"/>
            <w:tabs>
              <w:tab w:val="left" w:pos="880"/>
              <w:tab w:val="right" w:leader="dot" w:pos="9628"/>
            </w:tabs>
            <w:rPr>
              <w:rFonts w:eastAsiaTheme="minorEastAsia"/>
              <w:noProof/>
              <w:lang w:val="la-Latn"/>
            </w:rPr>
          </w:pPr>
          <w:hyperlink w:anchor="_Toc61879812" w:history="1">
            <w:r w:rsidR="000C6CC3" w:rsidRPr="008D7B6F">
              <w:rPr>
                <w:rStyle w:val="Hyperlink"/>
                <w:noProof/>
                <w:lang w:val="la-Latn"/>
              </w:rPr>
              <w:t>3.3</w:t>
            </w:r>
            <w:r w:rsidR="000C6CC3" w:rsidRPr="008D7B6F">
              <w:rPr>
                <w:rFonts w:eastAsiaTheme="minorEastAsia"/>
                <w:noProof/>
                <w:lang w:val="la-Latn"/>
              </w:rPr>
              <w:tab/>
            </w:r>
            <w:r w:rsidR="000C6CC3" w:rsidRPr="008D7B6F">
              <w:rPr>
                <w:rStyle w:val="Hyperlink"/>
                <w:noProof/>
                <w:lang w:val="la-Latn"/>
              </w:rPr>
              <w:t>Reguleringsmekanismer</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_Toc61879812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7</w:t>
            </w:r>
            <w:r w:rsidR="000C6CC3" w:rsidRPr="008D7B6F">
              <w:rPr>
                <w:noProof/>
                <w:webHidden/>
                <w:lang w:val="la-Latn"/>
              </w:rPr>
              <w:fldChar w:fldCharType="end"/>
            </w:r>
          </w:hyperlink>
        </w:p>
        <w:p w14:paraId="6DC3B01D" w14:textId="61190C2D" w:rsidR="000C6CC3" w:rsidRPr="008D7B6F" w:rsidRDefault="0092609F">
          <w:pPr>
            <w:pStyle w:val="Indholdsfortegnelse3"/>
            <w:tabs>
              <w:tab w:val="left" w:pos="1320"/>
              <w:tab w:val="right" w:leader="dot" w:pos="9628"/>
            </w:tabs>
            <w:rPr>
              <w:rFonts w:eastAsiaTheme="minorEastAsia"/>
              <w:noProof/>
              <w:lang w:val="la-Latn"/>
            </w:rPr>
          </w:pPr>
          <w:hyperlink w:anchor="_Toc61879813" w:history="1">
            <w:r w:rsidR="000C6CC3" w:rsidRPr="008D7B6F">
              <w:rPr>
                <w:rStyle w:val="Hyperlink"/>
                <w:noProof/>
                <w:lang w:val="la-Latn"/>
              </w:rPr>
              <w:t>3.3.1</w:t>
            </w:r>
            <w:r w:rsidR="000C6CC3" w:rsidRPr="008D7B6F">
              <w:rPr>
                <w:rFonts w:eastAsiaTheme="minorEastAsia"/>
                <w:noProof/>
                <w:lang w:val="la-Latn"/>
              </w:rPr>
              <w:tab/>
            </w:r>
            <w:r w:rsidR="000C6CC3" w:rsidRPr="008D7B6F">
              <w:rPr>
                <w:rStyle w:val="Hyperlink"/>
                <w:noProof/>
                <w:lang w:val="la-Latn"/>
              </w:rPr>
              <w:t>Regulering af kvotemængder</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_Toc61879813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7</w:t>
            </w:r>
            <w:r w:rsidR="000C6CC3" w:rsidRPr="008D7B6F">
              <w:rPr>
                <w:noProof/>
                <w:webHidden/>
                <w:lang w:val="la-Latn"/>
              </w:rPr>
              <w:fldChar w:fldCharType="end"/>
            </w:r>
          </w:hyperlink>
        </w:p>
        <w:p w14:paraId="074838EE" w14:textId="4C37EB2A" w:rsidR="000C6CC3" w:rsidRPr="008D7B6F" w:rsidRDefault="0092609F">
          <w:pPr>
            <w:pStyle w:val="Indholdsfortegnelse3"/>
            <w:tabs>
              <w:tab w:val="left" w:pos="1320"/>
              <w:tab w:val="right" w:leader="dot" w:pos="9628"/>
            </w:tabs>
            <w:rPr>
              <w:rFonts w:eastAsiaTheme="minorEastAsia"/>
              <w:noProof/>
              <w:lang w:val="la-Latn"/>
            </w:rPr>
          </w:pPr>
          <w:hyperlink w:anchor="_Toc61879814" w:history="1">
            <w:r w:rsidR="000C6CC3" w:rsidRPr="008D7B6F">
              <w:rPr>
                <w:rStyle w:val="Hyperlink"/>
                <w:noProof/>
                <w:lang w:val="la-Latn"/>
              </w:rPr>
              <w:t>3.3.2</w:t>
            </w:r>
            <w:r w:rsidR="000C6CC3" w:rsidRPr="008D7B6F">
              <w:rPr>
                <w:rFonts w:eastAsiaTheme="minorEastAsia"/>
                <w:noProof/>
                <w:lang w:val="la-Latn"/>
              </w:rPr>
              <w:tab/>
            </w:r>
            <w:r w:rsidR="000C6CC3" w:rsidRPr="008D7B6F">
              <w:rPr>
                <w:rStyle w:val="Hyperlink"/>
                <w:noProof/>
                <w:lang w:val="la-Latn"/>
              </w:rPr>
              <w:t>Regulering af fiskerikapacitet</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_Toc61879814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7</w:t>
            </w:r>
            <w:r w:rsidR="000C6CC3" w:rsidRPr="008D7B6F">
              <w:rPr>
                <w:noProof/>
                <w:webHidden/>
                <w:lang w:val="la-Latn"/>
              </w:rPr>
              <w:fldChar w:fldCharType="end"/>
            </w:r>
          </w:hyperlink>
        </w:p>
        <w:p w14:paraId="78BCC79E" w14:textId="657B5DFF" w:rsidR="000C6CC3" w:rsidRPr="008D7B6F" w:rsidRDefault="0092609F">
          <w:pPr>
            <w:pStyle w:val="Indholdsfortegnelse3"/>
            <w:tabs>
              <w:tab w:val="left" w:pos="1320"/>
              <w:tab w:val="right" w:leader="dot" w:pos="9628"/>
            </w:tabs>
            <w:rPr>
              <w:rFonts w:eastAsiaTheme="minorEastAsia"/>
              <w:noProof/>
              <w:lang w:val="la-Latn"/>
            </w:rPr>
          </w:pPr>
          <w:hyperlink w:anchor="_Toc61879815" w:history="1">
            <w:r w:rsidR="000C6CC3" w:rsidRPr="008D7B6F">
              <w:rPr>
                <w:rStyle w:val="Hyperlink"/>
                <w:noProof/>
                <w:lang w:val="la-Latn"/>
              </w:rPr>
              <w:t>3.3.3</w:t>
            </w:r>
            <w:r w:rsidR="000C6CC3" w:rsidRPr="008D7B6F">
              <w:rPr>
                <w:rFonts w:eastAsiaTheme="minorEastAsia"/>
                <w:noProof/>
                <w:lang w:val="la-Latn"/>
              </w:rPr>
              <w:tab/>
            </w:r>
            <w:r w:rsidR="000C6CC3" w:rsidRPr="008D7B6F">
              <w:rPr>
                <w:rStyle w:val="Hyperlink"/>
                <w:noProof/>
                <w:lang w:val="la-Latn"/>
              </w:rPr>
              <w:t>Områderegulering</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_Toc61879815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8</w:t>
            </w:r>
            <w:r w:rsidR="000C6CC3" w:rsidRPr="008D7B6F">
              <w:rPr>
                <w:noProof/>
                <w:webHidden/>
                <w:lang w:val="la-Latn"/>
              </w:rPr>
              <w:fldChar w:fldCharType="end"/>
            </w:r>
          </w:hyperlink>
        </w:p>
        <w:p w14:paraId="7D42EB56" w14:textId="022FEA8F" w:rsidR="000C6CC3" w:rsidRPr="008D7B6F" w:rsidRDefault="0092609F">
          <w:pPr>
            <w:pStyle w:val="Indholdsfortegnelse3"/>
            <w:tabs>
              <w:tab w:val="left" w:pos="1320"/>
              <w:tab w:val="right" w:leader="dot" w:pos="9628"/>
            </w:tabs>
            <w:rPr>
              <w:rFonts w:eastAsiaTheme="minorEastAsia"/>
              <w:noProof/>
              <w:lang w:val="la-Latn"/>
            </w:rPr>
          </w:pPr>
          <w:hyperlink w:anchor="_Toc61879816" w:history="1">
            <w:r w:rsidR="000C6CC3" w:rsidRPr="008D7B6F">
              <w:rPr>
                <w:rStyle w:val="Hyperlink"/>
                <w:noProof/>
                <w:lang w:val="la-Latn"/>
              </w:rPr>
              <w:t>3.3.4</w:t>
            </w:r>
            <w:r w:rsidR="000C6CC3" w:rsidRPr="008D7B6F">
              <w:rPr>
                <w:rFonts w:eastAsiaTheme="minorEastAsia"/>
                <w:noProof/>
                <w:lang w:val="la-Latn"/>
              </w:rPr>
              <w:tab/>
            </w:r>
            <w:r w:rsidR="000C6CC3" w:rsidRPr="008D7B6F">
              <w:rPr>
                <w:rStyle w:val="Hyperlink"/>
                <w:noProof/>
                <w:lang w:val="la-Latn"/>
              </w:rPr>
              <w:t>Fiskeriperiode</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_Toc61879816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8</w:t>
            </w:r>
            <w:r w:rsidR="000C6CC3" w:rsidRPr="008D7B6F">
              <w:rPr>
                <w:noProof/>
                <w:webHidden/>
                <w:lang w:val="la-Latn"/>
              </w:rPr>
              <w:fldChar w:fldCharType="end"/>
            </w:r>
          </w:hyperlink>
        </w:p>
        <w:p w14:paraId="0B4B34A9" w14:textId="1D14F4E8" w:rsidR="000C6CC3" w:rsidRPr="008D7B6F" w:rsidRDefault="0092609F">
          <w:pPr>
            <w:pStyle w:val="Indholdsfortegnelse3"/>
            <w:tabs>
              <w:tab w:val="left" w:pos="1320"/>
              <w:tab w:val="right" w:leader="dot" w:pos="9628"/>
            </w:tabs>
            <w:rPr>
              <w:rFonts w:eastAsiaTheme="minorEastAsia"/>
              <w:noProof/>
              <w:lang w:val="la-Latn"/>
            </w:rPr>
          </w:pPr>
          <w:hyperlink w:anchor="_Toc61879817" w:history="1">
            <w:r w:rsidR="000C6CC3" w:rsidRPr="008D7B6F">
              <w:rPr>
                <w:rStyle w:val="Hyperlink"/>
                <w:noProof/>
                <w:lang w:val="la-Latn"/>
              </w:rPr>
              <w:t>3.3.5</w:t>
            </w:r>
            <w:r w:rsidR="000C6CC3" w:rsidRPr="008D7B6F">
              <w:rPr>
                <w:rFonts w:eastAsiaTheme="minorEastAsia"/>
                <w:noProof/>
                <w:lang w:val="la-Latn"/>
              </w:rPr>
              <w:tab/>
            </w:r>
            <w:r w:rsidR="000C6CC3" w:rsidRPr="008D7B6F">
              <w:rPr>
                <w:rStyle w:val="Hyperlink"/>
                <w:noProof/>
                <w:lang w:val="la-Latn"/>
              </w:rPr>
              <w:t>Tekniske bevaringsforanstaltninger og forvaltning af sårbare marine økosystemer</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_Toc61879817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9</w:t>
            </w:r>
            <w:r w:rsidR="000C6CC3" w:rsidRPr="008D7B6F">
              <w:rPr>
                <w:noProof/>
                <w:webHidden/>
                <w:lang w:val="la-Latn"/>
              </w:rPr>
              <w:fldChar w:fldCharType="end"/>
            </w:r>
          </w:hyperlink>
        </w:p>
        <w:p w14:paraId="5F2FF8F5" w14:textId="6608D2F6" w:rsidR="000C6CC3" w:rsidRPr="008D7B6F" w:rsidRDefault="0092609F">
          <w:pPr>
            <w:pStyle w:val="Indholdsfortegnelse2"/>
            <w:tabs>
              <w:tab w:val="left" w:pos="880"/>
              <w:tab w:val="right" w:leader="dot" w:pos="9628"/>
            </w:tabs>
            <w:rPr>
              <w:rFonts w:eastAsiaTheme="minorEastAsia"/>
              <w:noProof/>
              <w:lang w:val="la-Latn"/>
            </w:rPr>
          </w:pPr>
          <w:hyperlink w:anchor="_Toc61879818" w:history="1">
            <w:r w:rsidR="000C6CC3" w:rsidRPr="008D7B6F">
              <w:rPr>
                <w:rStyle w:val="Hyperlink"/>
                <w:noProof/>
                <w:lang w:val="la-Latn"/>
              </w:rPr>
              <w:t>3.4</w:t>
            </w:r>
            <w:r w:rsidR="000C6CC3" w:rsidRPr="008D7B6F">
              <w:rPr>
                <w:rFonts w:eastAsiaTheme="minorEastAsia"/>
                <w:noProof/>
                <w:lang w:val="la-Latn"/>
              </w:rPr>
              <w:tab/>
            </w:r>
            <w:r w:rsidR="000C6CC3" w:rsidRPr="008D7B6F">
              <w:rPr>
                <w:rStyle w:val="Hyperlink"/>
                <w:noProof/>
                <w:lang w:val="la-Latn"/>
              </w:rPr>
              <w:t>Forvaltning af bifangst</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_Toc61879818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9</w:t>
            </w:r>
            <w:r w:rsidR="000C6CC3" w:rsidRPr="008D7B6F">
              <w:rPr>
                <w:noProof/>
                <w:webHidden/>
                <w:lang w:val="la-Latn"/>
              </w:rPr>
              <w:fldChar w:fldCharType="end"/>
            </w:r>
          </w:hyperlink>
        </w:p>
        <w:p w14:paraId="4E6EA65F" w14:textId="7E0FBB92" w:rsidR="000C6CC3" w:rsidRPr="008D7B6F" w:rsidRDefault="0092609F">
          <w:pPr>
            <w:pStyle w:val="Indholdsfortegnelse1"/>
            <w:rPr>
              <w:rFonts w:eastAsiaTheme="minorEastAsia"/>
              <w:noProof/>
              <w:lang w:val="la-Latn"/>
            </w:rPr>
          </w:pPr>
          <w:hyperlink w:anchor="_Toc61879819" w:history="1">
            <w:r w:rsidR="000C6CC3" w:rsidRPr="008D7B6F">
              <w:rPr>
                <w:rStyle w:val="Hyperlink"/>
                <w:noProof/>
                <w:lang w:val="la-Latn"/>
              </w:rPr>
              <w:t>4.</w:t>
            </w:r>
            <w:r w:rsidR="000C6CC3" w:rsidRPr="008D7B6F">
              <w:rPr>
                <w:rFonts w:eastAsiaTheme="minorEastAsia"/>
                <w:noProof/>
                <w:lang w:val="la-Latn"/>
              </w:rPr>
              <w:tab/>
            </w:r>
            <w:r w:rsidR="000C6CC3" w:rsidRPr="008D7B6F">
              <w:rPr>
                <w:rStyle w:val="Hyperlink"/>
                <w:noProof/>
                <w:lang w:val="la-Latn"/>
              </w:rPr>
              <w:t>Rapportering og kontrol</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_Toc61879819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10</w:t>
            </w:r>
            <w:r w:rsidR="000C6CC3" w:rsidRPr="008D7B6F">
              <w:rPr>
                <w:noProof/>
                <w:webHidden/>
                <w:lang w:val="la-Latn"/>
              </w:rPr>
              <w:fldChar w:fldCharType="end"/>
            </w:r>
          </w:hyperlink>
        </w:p>
        <w:p w14:paraId="05F15C6A" w14:textId="3394649B" w:rsidR="000C6CC3" w:rsidRPr="008D7B6F" w:rsidRDefault="0092609F">
          <w:pPr>
            <w:pStyle w:val="Indholdsfortegnelse2"/>
            <w:tabs>
              <w:tab w:val="left" w:pos="880"/>
              <w:tab w:val="right" w:leader="dot" w:pos="9628"/>
            </w:tabs>
            <w:rPr>
              <w:rFonts w:eastAsiaTheme="minorEastAsia"/>
              <w:noProof/>
              <w:lang w:val="la-Latn"/>
            </w:rPr>
          </w:pPr>
          <w:hyperlink w:anchor="_Toc61879820" w:history="1">
            <w:r w:rsidR="000C6CC3" w:rsidRPr="008D7B6F">
              <w:rPr>
                <w:rStyle w:val="Hyperlink"/>
                <w:noProof/>
                <w:lang w:val="la-Latn"/>
              </w:rPr>
              <w:t>4.1</w:t>
            </w:r>
            <w:r w:rsidR="000C6CC3" w:rsidRPr="008D7B6F">
              <w:rPr>
                <w:rFonts w:eastAsiaTheme="minorEastAsia"/>
                <w:noProof/>
                <w:lang w:val="la-Latn"/>
              </w:rPr>
              <w:tab/>
            </w:r>
            <w:r w:rsidR="000C6CC3" w:rsidRPr="008D7B6F">
              <w:rPr>
                <w:rStyle w:val="Hyperlink"/>
                <w:noProof/>
                <w:lang w:val="la-Latn"/>
              </w:rPr>
              <w:t>Rapportering</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_Toc61879820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10</w:t>
            </w:r>
            <w:r w:rsidR="000C6CC3" w:rsidRPr="008D7B6F">
              <w:rPr>
                <w:noProof/>
                <w:webHidden/>
                <w:lang w:val="la-Latn"/>
              </w:rPr>
              <w:fldChar w:fldCharType="end"/>
            </w:r>
          </w:hyperlink>
        </w:p>
        <w:p w14:paraId="1772F014" w14:textId="5F2D771F" w:rsidR="000C6CC3" w:rsidRPr="008D7B6F" w:rsidRDefault="0092609F">
          <w:pPr>
            <w:pStyle w:val="Indholdsfortegnelse2"/>
            <w:tabs>
              <w:tab w:val="left" w:pos="880"/>
              <w:tab w:val="right" w:leader="dot" w:pos="9628"/>
            </w:tabs>
            <w:rPr>
              <w:rFonts w:eastAsiaTheme="minorEastAsia"/>
              <w:noProof/>
              <w:lang w:val="la-Latn"/>
            </w:rPr>
          </w:pPr>
          <w:hyperlink w:anchor="_Toc61879821" w:history="1">
            <w:r w:rsidR="000C6CC3" w:rsidRPr="008D7B6F">
              <w:rPr>
                <w:rStyle w:val="Hyperlink"/>
                <w:noProof/>
                <w:lang w:val="la-Latn"/>
              </w:rPr>
              <w:t>4.2</w:t>
            </w:r>
            <w:r w:rsidR="000C6CC3" w:rsidRPr="008D7B6F">
              <w:rPr>
                <w:rFonts w:eastAsiaTheme="minorEastAsia"/>
                <w:noProof/>
                <w:lang w:val="la-Latn"/>
              </w:rPr>
              <w:tab/>
            </w:r>
            <w:r w:rsidR="000C6CC3" w:rsidRPr="008D7B6F">
              <w:rPr>
                <w:rStyle w:val="Hyperlink"/>
                <w:noProof/>
                <w:lang w:val="la-Latn"/>
              </w:rPr>
              <w:t>Monitoring, Control, and Surveillance MCS</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_Toc61879821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10</w:t>
            </w:r>
            <w:r w:rsidR="000C6CC3" w:rsidRPr="008D7B6F">
              <w:rPr>
                <w:noProof/>
                <w:webHidden/>
                <w:lang w:val="la-Latn"/>
              </w:rPr>
              <w:fldChar w:fldCharType="end"/>
            </w:r>
          </w:hyperlink>
        </w:p>
        <w:p w14:paraId="2F70F121" w14:textId="364CE5B9" w:rsidR="000C6CC3" w:rsidRPr="008D7B6F" w:rsidRDefault="0092609F">
          <w:pPr>
            <w:pStyle w:val="Indholdsfortegnelse2"/>
            <w:tabs>
              <w:tab w:val="right" w:leader="dot" w:pos="9628"/>
            </w:tabs>
            <w:rPr>
              <w:rFonts w:eastAsiaTheme="minorEastAsia"/>
              <w:noProof/>
              <w:lang w:val="la-Latn"/>
            </w:rPr>
          </w:pPr>
          <w:hyperlink w:anchor="_Toc61879822" w:history="1">
            <w:r w:rsidR="000C6CC3" w:rsidRPr="008D7B6F">
              <w:rPr>
                <w:rStyle w:val="Hyperlink"/>
                <w:noProof/>
                <w:lang w:val="la-Latn"/>
              </w:rPr>
              <w:t>4.3 Anmeldelser</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_Toc61879822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11</w:t>
            </w:r>
            <w:r w:rsidR="000C6CC3" w:rsidRPr="008D7B6F">
              <w:rPr>
                <w:noProof/>
                <w:webHidden/>
                <w:lang w:val="la-Latn"/>
              </w:rPr>
              <w:fldChar w:fldCharType="end"/>
            </w:r>
          </w:hyperlink>
        </w:p>
        <w:p w14:paraId="1ADF4BDE" w14:textId="77554C2C" w:rsidR="000C6CC3" w:rsidRPr="008D7B6F" w:rsidRDefault="0092609F">
          <w:pPr>
            <w:pStyle w:val="Indholdsfortegnelse2"/>
            <w:tabs>
              <w:tab w:val="right" w:leader="dot" w:pos="9628"/>
            </w:tabs>
            <w:rPr>
              <w:rFonts w:eastAsiaTheme="minorEastAsia"/>
              <w:noProof/>
              <w:lang w:val="la-Latn"/>
            </w:rPr>
          </w:pPr>
          <w:hyperlink w:anchor="_Toc61879823" w:history="1">
            <w:r w:rsidR="000C6CC3" w:rsidRPr="008D7B6F">
              <w:rPr>
                <w:rStyle w:val="Hyperlink"/>
                <w:noProof/>
                <w:lang w:val="la-Latn"/>
              </w:rPr>
              <w:t>Bilag 1. Gældende lovgivning af særlig relevans</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_Toc61879823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12</w:t>
            </w:r>
            <w:r w:rsidR="000C6CC3" w:rsidRPr="008D7B6F">
              <w:rPr>
                <w:noProof/>
                <w:webHidden/>
                <w:lang w:val="la-Latn"/>
              </w:rPr>
              <w:fldChar w:fldCharType="end"/>
            </w:r>
          </w:hyperlink>
        </w:p>
        <w:p w14:paraId="036E4511" w14:textId="0B9037EB" w:rsidR="000C6CC3" w:rsidRPr="008D7B6F" w:rsidRDefault="0092609F">
          <w:pPr>
            <w:pStyle w:val="Indholdsfortegnelse2"/>
            <w:tabs>
              <w:tab w:val="right" w:leader="dot" w:pos="9628"/>
            </w:tabs>
            <w:rPr>
              <w:rFonts w:eastAsiaTheme="minorEastAsia"/>
              <w:noProof/>
              <w:lang w:val="la-Latn"/>
            </w:rPr>
          </w:pPr>
          <w:hyperlink w:anchor="_Toc61879824" w:history="1">
            <w:r w:rsidR="000C6CC3" w:rsidRPr="008D7B6F">
              <w:rPr>
                <w:rStyle w:val="Hyperlink"/>
                <w:noProof/>
                <w:lang w:val="la-Latn"/>
              </w:rPr>
              <w:t>Bilag 2. Videnskabelig rådgivning fra Grønlands Naturinstitut</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_Toc61879824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13</w:t>
            </w:r>
            <w:r w:rsidR="000C6CC3" w:rsidRPr="008D7B6F">
              <w:rPr>
                <w:noProof/>
                <w:webHidden/>
                <w:lang w:val="la-Latn"/>
              </w:rPr>
              <w:fldChar w:fldCharType="end"/>
            </w:r>
          </w:hyperlink>
        </w:p>
        <w:p w14:paraId="385C403E" w14:textId="4C59C9F7" w:rsidR="000C6CC3" w:rsidRPr="008D7B6F" w:rsidRDefault="0092609F">
          <w:pPr>
            <w:pStyle w:val="Indholdsfortegnelse2"/>
            <w:tabs>
              <w:tab w:val="right" w:leader="dot" w:pos="9628"/>
            </w:tabs>
            <w:rPr>
              <w:rFonts w:eastAsiaTheme="minorEastAsia"/>
              <w:noProof/>
              <w:lang w:val="la-Latn"/>
            </w:rPr>
          </w:pPr>
          <w:hyperlink w:anchor="_Toc61879825" w:history="1">
            <w:r w:rsidR="000C6CC3" w:rsidRPr="008D7B6F">
              <w:rPr>
                <w:rStyle w:val="Hyperlink"/>
                <w:noProof/>
                <w:lang w:val="la-Latn"/>
              </w:rPr>
              <w:t>Bilag 3. Strategi vedrørende indsats omkring bifangst</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_Toc61879825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16</w:t>
            </w:r>
            <w:r w:rsidR="000C6CC3" w:rsidRPr="008D7B6F">
              <w:rPr>
                <w:noProof/>
                <w:webHidden/>
                <w:lang w:val="la-Latn"/>
              </w:rPr>
              <w:fldChar w:fldCharType="end"/>
            </w:r>
          </w:hyperlink>
        </w:p>
        <w:p w14:paraId="2CED1A3B" w14:textId="7BA7B7D3" w:rsidR="000C6CC3" w:rsidRPr="008D7B6F" w:rsidRDefault="0092609F">
          <w:pPr>
            <w:pStyle w:val="Indholdsfortegnelse2"/>
            <w:tabs>
              <w:tab w:val="right" w:leader="dot" w:pos="9628"/>
            </w:tabs>
            <w:rPr>
              <w:rFonts w:eastAsiaTheme="minorEastAsia"/>
              <w:noProof/>
              <w:lang w:val="la-Latn"/>
            </w:rPr>
          </w:pPr>
          <w:hyperlink w:anchor="_Toc61879829" w:history="1">
            <w:r w:rsidR="000C6CC3" w:rsidRPr="008D7B6F">
              <w:rPr>
                <w:rStyle w:val="Hyperlink"/>
                <w:noProof/>
                <w:lang w:val="la-Latn"/>
              </w:rPr>
              <w:t>Bilag 4. Fordelingsnøgle</w:t>
            </w:r>
            <w:r w:rsidR="000C6CC3" w:rsidRPr="008D7B6F">
              <w:rPr>
                <w:noProof/>
                <w:webHidden/>
                <w:lang w:val="la-Latn"/>
              </w:rPr>
              <w:tab/>
            </w:r>
            <w:r w:rsidR="000C6CC3" w:rsidRPr="008D7B6F">
              <w:rPr>
                <w:noProof/>
                <w:webHidden/>
                <w:lang w:val="la-Latn"/>
              </w:rPr>
              <w:fldChar w:fldCharType="begin"/>
            </w:r>
            <w:r w:rsidR="000C6CC3" w:rsidRPr="008D7B6F">
              <w:rPr>
                <w:noProof/>
                <w:webHidden/>
                <w:lang w:val="la-Latn"/>
              </w:rPr>
              <w:instrText xml:space="preserve"> PAGEREF _Toc61879829 \h </w:instrText>
            </w:r>
            <w:r w:rsidR="000C6CC3" w:rsidRPr="008D7B6F">
              <w:rPr>
                <w:noProof/>
                <w:webHidden/>
                <w:lang w:val="la-Latn"/>
              </w:rPr>
            </w:r>
            <w:r w:rsidR="000C6CC3" w:rsidRPr="008D7B6F">
              <w:rPr>
                <w:noProof/>
                <w:webHidden/>
                <w:lang w:val="la-Latn"/>
              </w:rPr>
              <w:fldChar w:fldCharType="separate"/>
            </w:r>
            <w:r w:rsidR="000C6CC3" w:rsidRPr="008D7B6F">
              <w:rPr>
                <w:noProof/>
                <w:webHidden/>
                <w:lang w:val="la-Latn"/>
              </w:rPr>
              <w:t>18</w:t>
            </w:r>
            <w:r w:rsidR="000C6CC3" w:rsidRPr="008D7B6F">
              <w:rPr>
                <w:noProof/>
                <w:webHidden/>
                <w:lang w:val="la-Latn"/>
              </w:rPr>
              <w:fldChar w:fldCharType="end"/>
            </w:r>
          </w:hyperlink>
        </w:p>
        <w:p w14:paraId="793AA0F8" w14:textId="2E0D4584" w:rsidR="006F57F6" w:rsidRPr="008D7B6F" w:rsidRDefault="006F57F6">
          <w:pPr>
            <w:rPr>
              <w:lang w:val="la-Latn"/>
            </w:rPr>
          </w:pPr>
          <w:r w:rsidRPr="008D7B6F">
            <w:rPr>
              <w:b/>
              <w:lang w:val="la-Latn"/>
            </w:rPr>
            <w:fldChar w:fldCharType="end"/>
          </w:r>
        </w:p>
      </w:sdtContent>
    </w:sdt>
    <w:p w14:paraId="06378318" w14:textId="58C94496" w:rsidR="006F57F6" w:rsidRPr="008D7B6F" w:rsidRDefault="006F57F6" w:rsidP="006F57F6">
      <w:pPr>
        <w:rPr>
          <w:rFonts w:asciiTheme="majorHAnsi" w:eastAsiaTheme="majorEastAsia" w:hAnsiTheme="majorHAnsi" w:cstheme="majorBidi"/>
          <w:b/>
          <w:bCs/>
          <w:color w:val="365F91" w:themeColor="accent1" w:themeShade="BF"/>
          <w:sz w:val="28"/>
          <w:szCs w:val="28"/>
          <w:lang w:val="la-Latn"/>
        </w:rPr>
      </w:pPr>
    </w:p>
    <w:p w14:paraId="14C6A1D8" w14:textId="0A253BA4" w:rsidR="00CD0162" w:rsidRPr="008D7B6F" w:rsidRDefault="00886445" w:rsidP="003E6C27">
      <w:pPr>
        <w:rPr>
          <w:rFonts w:asciiTheme="majorHAnsi" w:eastAsiaTheme="majorEastAsia" w:hAnsiTheme="majorHAnsi" w:cstheme="majorBidi"/>
          <w:b/>
          <w:bCs/>
          <w:color w:val="365F91" w:themeColor="accent1" w:themeShade="BF"/>
          <w:sz w:val="28"/>
          <w:szCs w:val="28"/>
          <w:lang w:val="la-Latn"/>
        </w:rPr>
      </w:pPr>
      <w:r w:rsidRPr="008D7B6F">
        <w:rPr>
          <w:lang w:val="la-Latn"/>
        </w:rPr>
        <w:br w:type="page"/>
      </w:r>
    </w:p>
    <w:p w14:paraId="30094B30" w14:textId="1F63C6C7" w:rsidR="00E554C8" w:rsidRPr="008D7B6F" w:rsidRDefault="00935078" w:rsidP="00FF776C">
      <w:pPr>
        <w:pStyle w:val="Overskrift1"/>
        <w:numPr>
          <w:ilvl w:val="0"/>
          <w:numId w:val="1"/>
        </w:numPr>
        <w:rPr>
          <w:lang w:val="la-Latn"/>
        </w:rPr>
      </w:pPr>
      <w:bookmarkStart w:id="0" w:name="_Toc61879803"/>
      <w:r w:rsidRPr="008D7B6F">
        <w:rPr>
          <w:lang w:val="la-Latn"/>
        </w:rPr>
        <w:lastRenderedPageBreak/>
        <w:t xml:space="preserve">Tunuliaqutaasut </w:t>
      </w:r>
      <w:bookmarkEnd w:id="0"/>
    </w:p>
    <w:p w14:paraId="4E49DCDD" w14:textId="00DE3E4C" w:rsidR="00902DF7" w:rsidRPr="008D7B6F" w:rsidRDefault="000B3331" w:rsidP="00962E82">
      <w:pPr>
        <w:pStyle w:val="Overskrift2"/>
        <w:numPr>
          <w:ilvl w:val="1"/>
          <w:numId w:val="1"/>
        </w:numPr>
        <w:rPr>
          <w:lang w:val="la-Latn"/>
        </w:rPr>
      </w:pPr>
      <w:bookmarkStart w:id="1" w:name="_Toc61879804"/>
      <w:r w:rsidRPr="008D7B6F">
        <w:rPr>
          <w:lang w:val="la-Latn"/>
        </w:rPr>
        <w:t>Siunertat, periusissiaq atuuffigisaalu</w:t>
      </w:r>
      <w:bookmarkEnd w:id="1"/>
    </w:p>
    <w:p w14:paraId="41CA8D47" w14:textId="09BBBDB0" w:rsidR="00962E82" w:rsidRPr="008D7B6F" w:rsidRDefault="005A1BFF" w:rsidP="000C48D6">
      <w:pPr>
        <w:jc w:val="both"/>
        <w:rPr>
          <w:rFonts w:cstheme="minorHAnsi"/>
          <w:lang w:val="la-Latn"/>
        </w:rPr>
      </w:pPr>
      <w:r w:rsidRPr="008D7B6F">
        <w:rPr>
          <w:lang w:val="la-Latn"/>
        </w:rPr>
        <w:t>Aqutsinissamut pilersaarummi matumani siunertaq tassaavoq uumassuseqarnikkut inuiaqatigiinnillu akilersinnaasumik piujuartitsinerlu tunngavigalugu Kalaallit Nunaata Kitaani nipisanniarnissamut (</w:t>
      </w:r>
      <w:r w:rsidRPr="008D7B6F">
        <w:rPr>
          <w:i/>
          <w:lang w:val="la-Latn"/>
        </w:rPr>
        <w:t>Cyclopterus lumpus</w:t>
      </w:r>
      <w:r w:rsidRPr="008D7B6F">
        <w:rPr>
          <w:lang w:val="la-Latn"/>
        </w:rPr>
        <w:t>) sinaakkutissanik aalajangersaanissaq.</w:t>
      </w:r>
    </w:p>
    <w:p w14:paraId="5628779B" w14:textId="48BC694F" w:rsidR="002A1A10" w:rsidRPr="008D7B6F" w:rsidRDefault="002A1A10" w:rsidP="000C48D6">
      <w:pPr>
        <w:jc w:val="both"/>
        <w:rPr>
          <w:lang w:val="la-Latn"/>
        </w:rPr>
      </w:pPr>
      <w:r w:rsidRPr="008D7B6F">
        <w:rPr>
          <w:lang w:val="la-Latn"/>
        </w:rPr>
        <w:t>Aqutsinissamut pilersaarummut taamaalilluni ilaavoq arnarlunnik aningaasarsiutigalugu nipisanniarnermut ukiumut pisassanik akuerineqarsinnaasunik tamarmiusunik (TAC) aalajangersaaneq, Pinngortitalerifimmit suliarineqartoq ilisimatuussutsikkut siunnersuineq tunuliaqutaralugu.</w:t>
      </w:r>
    </w:p>
    <w:p w14:paraId="1DC6BE47" w14:textId="1D5EA550" w:rsidR="00612413" w:rsidRPr="008D7B6F" w:rsidRDefault="00612413" w:rsidP="000C48D6">
      <w:pPr>
        <w:jc w:val="both"/>
        <w:rPr>
          <w:lang w:val="la-Latn"/>
        </w:rPr>
      </w:pPr>
      <w:r w:rsidRPr="008D7B6F">
        <w:rPr>
          <w:lang w:val="la-Latn"/>
        </w:rPr>
        <w:t>Aqutsinissamut pilersaarummi sinerissami qanittumi arnarlunnik nipisanniarneq pineqarpoq, tassa imaappoq tunngaviusumik titarnermiit 3 sømilimik killeqarfiup iluani, NAFO-p oqartussaaffiani</w:t>
      </w:r>
      <w:r w:rsidRPr="008D7B6F">
        <w:rPr>
          <w:rStyle w:val="Fodnotehenvisning"/>
          <w:rFonts w:cstheme="minorHAnsi"/>
          <w:lang w:val="la-Latn" w:eastAsia="da-DK"/>
        </w:rPr>
        <w:footnoteReference w:id="2"/>
      </w:r>
      <w:r w:rsidRPr="008D7B6F">
        <w:rPr>
          <w:lang w:val="la-Latn"/>
        </w:rPr>
        <w:t xml:space="preserve"> sumiiffiliinerit tamakkerlugit, kujataani Nanortalimmiit (60&lt;1&gt;000' &gt;) avannaani Upernavimmut (72</w:t>
      </w:r>
      <w:r w:rsidRPr="008D7B6F">
        <w:rPr>
          <w:vertAlign w:val="superscript"/>
          <w:lang w:val="la-Latn"/>
        </w:rPr>
        <w:t>0</w:t>
      </w:r>
      <w:r w:rsidRPr="008D7B6F">
        <w:rPr>
          <w:lang w:val="la-Latn"/>
        </w:rPr>
        <w:t>50' A). Aqutsinissamut pilersaarut angusallunnik nipisanniarnermut tunngasuunngilaq, kisianni nipisanniarneq pillugu Namminersorlutik Oqartussat nalunaarutaanni angusallunik nipisanniarneq malittarisassaqartinneqarpoq.</w:t>
      </w:r>
    </w:p>
    <w:p w14:paraId="6F3D0F9D" w14:textId="35BADB99" w:rsidR="00902DF7" w:rsidRPr="008D7B6F" w:rsidRDefault="00B17800" w:rsidP="00FF776C">
      <w:pPr>
        <w:pStyle w:val="Overskrift2"/>
        <w:numPr>
          <w:ilvl w:val="1"/>
          <w:numId w:val="1"/>
        </w:numPr>
        <w:rPr>
          <w:lang w:val="la-Latn"/>
        </w:rPr>
      </w:pPr>
      <w:bookmarkStart w:id="2" w:name="_Toc61879805"/>
      <w:r w:rsidRPr="008D7B6F">
        <w:rPr>
          <w:lang w:val="la-Latn"/>
        </w:rPr>
        <w:t xml:space="preserve">Atuuffiup sivisussusia aamma iluarsaassinissaq pillugu aalajangersakkat </w:t>
      </w:r>
      <w:bookmarkEnd w:id="2"/>
    </w:p>
    <w:p w14:paraId="73BC21C5" w14:textId="6C724CF7" w:rsidR="00CE388A" w:rsidRPr="008D7B6F" w:rsidRDefault="008A5424" w:rsidP="00004BB3">
      <w:pPr>
        <w:jc w:val="both"/>
        <w:rPr>
          <w:lang w:val="la-Latn"/>
        </w:rPr>
      </w:pPr>
      <w:r w:rsidRPr="008D7B6F">
        <w:rPr>
          <w:lang w:val="la-Latn"/>
        </w:rPr>
        <w:t>Aqutsinissamut pilersaarutip matuma aqutsinissamut pilersaarut 2020-imeersoq taarserpaa, 1. marts 2021-miillu 1. marts 2025-mut atuutsinneqassalluni, taamani nutaamik nalilersuisoqarumaarluni. Taamaattorli aalisarnerup ilusaani, siunnersuisarnermi tunngavissaatitaasunik assigisaanilluunniit annertuumik allanngortitsisoqarnerani piffissap ingerlanerani paasisaqartoqarnerani nutarterineq ingerlanneqarsinnaavoq. Taamaalilluni aqutsinissamut pilersaarutip maannakkut aalisarnermut naleqqiullugu eqqortuunissaa atorneqarsinnaassusialu qulakkeerneqassaaq.</w:t>
      </w:r>
    </w:p>
    <w:p w14:paraId="65B46BBC" w14:textId="2FFA0AEF" w:rsidR="00AF53C5" w:rsidRPr="008D7B6F" w:rsidRDefault="006F469F" w:rsidP="00004BB3">
      <w:pPr>
        <w:jc w:val="both"/>
        <w:rPr>
          <w:lang w:val="la-Latn"/>
        </w:rPr>
      </w:pPr>
      <w:r w:rsidRPr="008D7B6F">
        <w:rPr>
          <w:lang w:val="la-Latn"/>
        </w:rPr>
        <w:t>Aqutsinissamut pilersaarummik allannguineq suugaluartorluunniit Naalakkersuisunit akuerineqassaaq. Ilanngussami tapiliunneqartumi allannguinerit Aalisarnermut, Piniarnermut Nunalerinermullu Naalakkersuisoqarfimmit (APNN) allaffissornikkut isumagineqarsinnaapput.</w:t>
      </w:r>
    </w:p>
    <w:p w14:paraId="10B92151" w14:textId="2488631F" w:rsidR="00924DC8" w:rsidRPr="008D7B6F" w:rsidRDefault="00924DC8" w:rsidP="00FF776C">
      <w:pPr>
        <w:pStyle w:val="Overskrift2"/>
        <w:numPr>
          <w:ilvl w:val="1"/>
          <w:numId w:val="1"/>
        </w:numPr>
        <w:rPr>
          <w:lang w:val="la-Latn"/>
        </w:rPr>
      </w:pPr>
      <w:bookmarkStart w:id="3" w:name="_Toc61879806"/>
      <w:r w:rsidRPr="008D7B6F">
        <w:rPr>
          <w:lang w:val="la-Latn"/>
        </w:rPr>
        <w:t>Inatsisit aamma ingerlatsinermi akisussaaneq</w:t>
      </w:r>
      <w:bookmarkEnd w:id="3"/>
    </w:p>
    <w:p w14:paraId="7DB1E701" w14:textId="2648CA56" w:rsidR="00DB2680" w:rsidRPr="008D7B6F" w:rsidRDefault="00DB2680" w:rsidP="00DB2680">
      <w:pPr>
        <w:jc w:val="both"/>
        <w:rPr>
          <w:lang w:val="la-Latn"/>
        </w:rPr>
      </w:pPr>
      <w:r w:rsidRPr="008D7B6F">
        <w:rPr>
          <w:lang w:val="la-Latn"/>
        </w:rPr>
        <w:t>Aalisarneq pillugu inatsimmi (Aalisarnermut inatsimmi) kalaallit aalisarnerat pillugu Naalakkersuisut malittarisassiorsinnaatitaapput.  Kalaallit Nunaata aalisarnermik oqartussaaffigisaani aalisakkanut aalajangersimasunut ukiukkaartumik TAC-mik Naalakkersuisut aalajangersaasarput, TAC-ilu kalaallit inatsisaanni nunallu assigiinngitsut akornanni isumaqatigiissutini aalajangersakkat naapertorlugit pisassiissutinngorlugit agguartarlugit.</w:t>
      </w:r>
    </w:p>
    <w:p w14:paraId="2CF800A2" w14:textId="7BC34883" w:rsidR="00DB2680" w:rsidRPr="008D7B6F" w:rsidRDefault="00DB2680" w:rsidP="00DB2680">
      <w:pPr>
        <w:jc w:val="both"/>
        <w:rPr>
          <w:lang w:val="la-Latn"/>
        </w:rPr>
      </w:pPr>
      <w:r w:rsidRPr="008D7B6F">
        <w:rPr>
          <w:lang w:val="la-Latn"/>
        </w:rPr>
        <w:t xml:space="preserve">Kalaallit Nunaanni aalisarnermik aqutsineq tamatumunngalu akisussaaffik Naalakkersuisuniippoq aamma Aalisarnermut Piniarnermut Nunalerinermullu Naalakkersuisumiilluni. Naalakkersuisoq aalisarnermut inatsimmi atuuttumi tunngavissat malillugit aalajangernissamut siunnersuutissanik piareersaasiortarpoq.  </w:t>
      </w:r>
      <w:r w:rsidRPr="008D7B6F">
        <w:rPr>
          <w:lang w:val="la-Latn"/>
        </w:rPr>
        <w:lastRenderedPageBreak/>
        <w:t xml:space="preserve">Siunnersuutit taamaattut Naalakkersuisut akuttunngitsumik ataatsimiittarnerini aalajangiiffigineqartussanngorlugit (itigartinneqartussatulluunniit) saqqummiunneqartarput. </w:t>
      </w:r>
    </w:p>
    <w:p w14:paraId="0DC1BC9C" w14:textId="5C6D5941" w:rsidR="00DB2680" w:rsidRPr="008D7B6F" w:rsidRDefault="00DB2680" w:rsidP="00DB2680">
      <w:pPr>
        <w:jc w:val="both"/>
        <w:rPr>
          <w:lang w:val="la-Latn"/>
        </w:rPr>
      </w:pPr>
      <w:r w:rsidRPr="008D7B6F">
        <w:rPr>
          <w:lang w:val="la-Latn"/>
        </w:rPr>
        <w:t>Aalisarnermi akuersissutinut pisassiissutinullu tunngatillugu aalajangersakkat sukumiinerusut ilaatigut Aalisarsinnaanermut akuersissutit pisassiissutillu pillugit Namminersorlutik Oqartussat nalunaarutaanni atuarneqarsinnaapput.</w:t>
      </w:r>
    </w:p>
    <w:p w14:paraId="34138EB1" w14:textId="1B03B28F" w:rsidR="007E7B60" w:rsidRPr="008D7B6F" w:rsidRDefault="00DB2680" w:rsidP="00DB2680">
      <w:pPr>
        <w:jc w:val="both"/>
        <w:rPr>
          <w:lang w:val="la-Latn"/>
        </w:rPr>
      </w:pPr>
      <w:r w:rsidRPr="008D7B6F">
        <w:rPr>
          <w:lang w:val="la-Latn"/>
        </w:rPr>
        <w:t xml:space="preserve">Aalisarnermut inatsit atuuttoq naapertorlugu suliassanut ataatsimut isigalugu aqutsinermut tunngasutigut Aalisarnermut Piniarnermut Nunalerinermullu Naalakkersuisoq Aalisarneq pillugu Siunnersuisoqatigiinnut tusarniaasarnissaminut pisussaaffeqarpoq. Aalisarnermut inatsimmi Aalisarneq pillugu Siunnersuisoqatigiit katitigaanerat aamma erseqqissarneqarpoq. </w:t>
      </w:r>
    </w:p>
    <w:p w14:paraId="413D16A7" w14:textId="4E3DCDF8" w:rsidR="00DB2680" w:rsidRPr="008D7B6F" w:rsidRDefault="00DB2680" w:rsidP="00DB2680">
      <w:pPr>
        <w:jc w:val="both"/>
        <w:rPr>
          <w:lang w:val="la-Latn"/>
        </w:rPr>
      </w:pPr>
      <w:r w:rsidRPr="008D7B6F">
        <w:rPr>
          <w:lang w:val="la-Latn"/>
        </w:rPr>
        <w:t>Nipisanniarnermik aqutsineq Aalisarneq pillugu inatsisip saniatigut Nipisanniarneq pillugu nalunaarut naapertorlugu aqunneqarpoq.</w:t>
      </w:r>
    </w:p>
    <w:p w14:paraId="5E78E15A" w14:textId="2474FDD0" w:rsidR="00EB0151" w:rsidRPr="008D7B6F" w:rsidRDefault="00BE1D5C" w:rsidP="00AF53C5">
      <w:pPr>
        <w:pStyle w:val="Overskrift1"/>
        <w:numPr>
          <w:ilvl w:val="0"/>
          <w:numId w:val="1"/>
        </w:numPr>
        <w:rPr>
          <w:lang w:val="la-Latn"/>
        </w:rPr>
      </w:pPr>
      <w:bookmarkStart w:id="4" w:name="_Toc61879807"/>
      <w:r w:rsidRPr="008D7B6F">
        <w:rPr>
          <w:lang w:val="la-Latn"/>
        </w:rPr>
        <w:t>Aalisarnermut avatangiisinullu tunngatillugu aalisagaqatigiinnut naatsumik ilisarititsineq</w:t>
      </w:r>
      <w:bookmarkEnd w:id="4"/>
    </w:p>
    <w:p w14:paraId="3BF8BE1F" w14:textId="23150EB9" w:rsidR="00942109" w:rsidRPr="008D7B6F" w:rsidRDefault="00F54E20" w:rsidP="00004BB3">
      <w:pPr>
        <w:jc w:val="both"/>
        <w:rPr>
          <w:rFonts w:cstheme="minorHAnsi"/>
          <w:lang w:val="la-Latn"/>
        </w:rPr>
      </w:pPr>
      <w:r w:rsidRPr="008D7B6F">
        <w:rPr>
          <w:lang w:val="la-Latn"/>
        </w:rPr>
        <w:t>Nipisaat imaannarmiittuunermik saniatigut aamma Atlantikup avannaani immap naqqanut qanittumiittuuput, pingaartumillu Canadap, Kalaallit Nunaata, Islandip aamma Norgep eqqaani siaruarsimallutik. Piffissami suffiffiusussami nipisaat sinerissamut qanillattulersarput. Angusalluit amerlanertigut januarip martsillu akornanni sinerissamut apuuttarput. Arnarluit pingasunik-sisamanik ukioqalernerminni kinguaassiorsinnaalersartut angusallunnit sapaatit akunnerinik arlalinnik kingulliullutik apuuttarput.</w:t>
      </w:r>
    </w:p>
    <w:p w14:paraId="0CFDB649" w14:textId="2E806E0A" w:rsidR="00C0676A" w:rsidRPr="008D7B6F" w:rsidRDefault="003C6731" w:rsidP="00004BB3">
      <w:pPr>
        <w:jc w:val="both"/>
        <w:rPr>
          <w:lang w:val="la-Latn"/>
        </w:rPr>
      </w:pPr>
      <w:r w:rsidRPr="008D7B6F">
        <w:rPr>
          <w:lang w:val="la-Latn"/>
        </w:rPr>
        <w:t>Nipisaat avannarpasinnerusumi siaruaasimaffianni Kitaatalu sinnerani sananeqaqqaatigut assigiinngissuteqaraluartoq, nipisaqatigiiaat ingerlaartarnerannut katitigaanerannullu qanoq annertutigisumik attuumassuteqarnera ilisimaneqanngilaq.  Aqutsinissamut pilersaarummi matumani Kalaallit Nunaata Kitaani nipisaat ataatsimoortutut ataasiusutut aqutsivigineqarput.</w:t>
      </w:r>
    </w:p>
    <w:p w14:paraId="450C283B" w14:textId="23BE9996" w:rsidR="00F6372D" w:rsidRPr="008D7B6F" w:rsidRDefault="003C6731" w:rsidP="00004BB3">
      <w:pPr>
        <w:jc w:val="both"/>
        <w:rPr>
          <w:lang w:val="la-Latn"/>
        </w:rPr>
      </w:pPr>
      <w:r w:rsidRPr="008D7B6F">
        <w:rPr>
          <w:lang w:val="la-Latn"/>
        </w:rPr>
        <w:t>Arnarluit 48 cm angullugu angitigilersinnaapput agguaqatigiissillugulu 39 cm missaaniittarlutik. Angusalluit 23-30 cm missaaniilersarput agguaqatigiissillugulu 27 cm-iusarlutik. Suiaassutsit taakku marluk akornanni assigiinngissut alla tassaavoq, angusalluit annertuutigut piaqqiorfimmik paarsisarmata arnarlunnullu naleqqiullutik nikerarnikinnerusarlutik. Taamatut suiaassutsikkut assigiinnginneranni immikkoortitsilluni arnarlunniartoqarsinnaavoq, tassami angusalluit aalisaatigineqartuni annikinnerusumik pisarineqarsinnaammata</w:t>
      </w:r>
      <w:r w:rsidR="00F6372D" w:rsidRPr="008D7B6F">
        <w:rPr>
          <w:rStyle w:val="Fodnotehenvisning"/>
          <w:lang w:val="la-Latn"/>
        </w:rPr>
        <w:footnoteReference w:id="3"/>
      </w:r>
      <w:r w:rsidRPr="008D7B6F">
        <w:rPr>
          <w:lang w:val="la-Latn"/>
        </w:rPr>
        <w:t>.</w:t>
      </w:r>
    </w:p>
    <w:p w14:paraId="12894C4B" w14:textId="4E6CF511" w:rsidR="000B333B" w:rsidRPr="008D7B6F" w:rsidRDefault="000B333B" w:rsidP="00004BB3">
      <w:pPr>
        <w:jc w:val="both"/>
        <w:rPr>
          <w:lang w:val="la-Latn"/>
        </w:rPr>
      </w:pPr>
      <w:r w:rsidRPr="008D7B6F">
        <w:rPr>
          <w:lang w:val="la-Latn"/>
        </w:rPr>
        <w:t>Inuussutissarsiutigalugu nipisanniarneq taamaalilluni arnarlunnut sammisuuvoq pingaarnertullu suaat tulaanneqartarlutik.</w:t>
      </w:r>
    </w:p>
    <w:p w14:paraId="1528F34D" w14:textId="7EE6827F" w:rsidR="00EB0151" w:rsidRPr="008D7B6F" w:rsidRDefault="00BA607B" w:rsidP="00004BB3">
      <w:pPr>
        <w:jc w:val="both"/>
        <w:rPr>
          <w:lang w:val="la-Latn"/>
        </w:rPr>
      </w:pPr>
      <w:r w:rsidRPr="008D7B6F">
        <w:rPr>
          <w:lang w:val="la-Latn"/>
        </w:rPr>
        <w:t xml:space="preserve">Aalisarneq Kalaallit Nunaata kitaata sineriaa sinerlugu upernaakkut qassutinik ingerlanneqartarpoq, kisiannili sumiinneq apeqqutaalluni piffissani assigiinngitsuni aallartinneqartarluni.  Suaat pitsaassusaat </w:t>
      </w:r>
      <w:r w:rsidRPr="008D7B6F">
        <w:rPr>
          <w:lang w:val="la-Latn"/>
        </w:rPr>
        <w:lastRenderedPageBreak/>
        <w:t>naammaginaleraangata kujataani aalisarneq aallartittarpoq avannamullu nikittarluni sumiiffinni suffisartut tunngavigalugit. Sikoqarnera aamma aalisarnerup aallartinneranut sunniuteqarsinnaasarpoq.</w:t>
      </w:r>
    </w:p>
    <w:p w14:paraId="1B5FD821" w14:textId="5B9F05E3" w:rsidR="0098656F" w:rsidRPr="008D7B6F" w:rsidRDefault="0098656F" w:rsidP="00004BB3">
      <w:pPr>
        <w:jc w:val="both"/>
        <w:rPr>
          <w:rFonts w:cstheme="minorHAnsi"/>
          <w:lang w:val="la-Latn"/>
        </w:rPr>
      </w:pPr>
      <w:r w:rsidRPr="008D7B6F">
        <w:rPr>
          <w:lang w:val="la-Latn"/>
        </w:rPr>
        <w:t xml:space="preserve">Qassutinik napitaajaaneq umiatsiaaqqaniit ingerlanneqartarpoq. Arnarluit suai nappartani katersorneqartarput, taakkulu tunitsivimmut toqqaannartumik assartorneqartussat imaluunniit nappartanik katersisumut angallammut mikinerusumut nuunneqarlutik, kingornalu tuniniaaffimmut assartorneqarlutik. </w:t>
      </w:r>
      <w:r w:rsidRPr="008D7B6F">
        <w:rPr>
          <w:color w:val="000000" w:themeColor="text1"/>
          <w:lang w:val="la-Latn"/>
        </w:rPr>
        <w:t>Tunisassiortut aalisartullu akornanni isumaqatigiissut naapertorlugu qassutinik napitaajaanermiit pisat tunitsivimmit tulaanneqarneranut annerpaamik nalunaaquttap akunneri 48-t ingerlasussaapput. Taamaaliornikkut aamma tunisassiat inaarutaasumik pitsaanerpaamik pitsaassuseqarnissaat qulakkeerneqartarpoq.</w:t>
      </w:r>
    </w:p>
    <w:p w14:paraId="2010FBA0" w14:textId="2D211607" w:rsidR="007A1B64" w:rsidRPr="008D7B6F" w:rsidRDefault="00242BA3" w:rsidP="00C61FB2">
      <w:pPr>
        <w:pStyle w:val="Overskrift1"/>
        <w:numPr>
          <w:ilvl w:val="0"/>
          <w:numId w:val="1"/>
        </w:numPr>
        <w:rPr>
          <w:lang w:val="la-Latn"/>
        </w:rPr>
      </w:pPr>
      <w:bookmarkStart w:id="5" w:name="_Toc61879808"/>
      <w:r w:rsidRPr="008D7B6F">
        <w:rPr>
          <w:lang w:val="la-Latn"/>
        </w:rPr>
        <w:t>Siunnersuineq kiisalu aalisarnermi aqutsinissamut tunngavigineqartut</w:t>
      </w:r>
      <w:bookmarkEnd w:id="5"/>
    </w:p>
    <w:p w14:paraId="3813C449" w14:textId="7B70F87B" w:rsidR="00DC4DFF" w:rsidRPr="008D7B6F" w:rsidRDefault="0091544D" w:rsidP="00FF776C">
      <w:pPr>
        <w:pStyle w:val="Overskrift2"/>
        <w:numPr>
          <w:ilvl w:val="1"/>
          <w:numId w:val="1"/>
        </w:numPr>
        <w:rPr>
          <w:lang w:val="la-Latn"/>
        </w:rPr>
      </w:pPr>
      <w:bookmarkStart w:id="6" w:name="_Toc61879809"/>
      <w:r w:rsidRPr="008D7B6F">
        <w:rPr>
          <w:lang w:val="la-Latn"/>
        </w:rPr>
        <w:t xml:space="preserve">Ilisimatuussutsikkut siunnersuineq </w:t>
      </w:r>
      <w:bookmarkEnd w:id="6"/>
    </w:p>
    <w:p w14:paraId="71D5C35A" w14:textId="31B36521" w:rsidR="00CD6208" w:rsidRPr="008D7B6F" w:rsidRDefault="00CD6208" w:rsidP="00043E27">
      <w:pPr>
        <w:jc w:val="both"/>
        <w:rPr>
          <w:lang w:val="la-Latn"/>
        </w:rPr>
      </w:pPr>
      <w:r w:rsidRPr="008D7B6F">
        <w:rPr>
          <w:lang w:val="la-Latn"/>
        </w:rPr>
        <w:t>NAFO-p oqartussaaffiani 1-imi sinerissamut qanittumi nipisanniarneq pillugu ilisimatuussutsikkut siunnersuineq Pinngortitaleriffimmit ukiumoortumik suliarineqartarpoq. Siunnersuineq, siunnersuinermi periutsip allaaserineqarnera ilanngullugu, ukiukkaartumik APNN-imut nassiunneqartarpoq aamma Pinngortitaleriffiup nittartagaani pissarsiarineqarsinnaalluni (www.natur.gl).</w:t>
      </w:r>
    </w:p>
    <w:p w14:paraId="4115C672" w14:textId="6A65522B" w:rsidR="003F74BB" w:rsidRPr="008D7B6F" w:rsidRDefault="00CD6208" w:rsidP="00043E27">
      <w:pPr>
        <w:jc w:val="both"/>
        <w:rPr>
          <w:lang w:val="la-Latn"/>
        </w:rPr>
      </w:pPr>
      <w:r w:rsidRPr="008D7B6F">
        <w:rPr>
          <w:lang w:val="la-Latn"/>
        </w:rPr>
        <w:t>Siunnersuinermut tunngaviusoq, paasissutissat nutarterneqarsimasut takussutissiallu Pinngortitaleriffimmeersuni "Assessment of lumpfish (</w:t>
      </w:r>
      <w:r w:rsidRPr="008D7B6F">
        <w:rPr>
          <w:i/>
          <w:lang w:val="la-Latn"/>
        </w:rPr>
        <w:t>Cyclopterus lumpus</w:t>
      </w:r>
      <w:r w:rsidRPr="008D7B6F">
        <w:rPr>
          <w:lang w:val="la-Latn"/>
        </w:rPr>
        <w:t>) in West Greenland based on commercial data 2010-20xx"-imi takuneqarsinnaapput, taannalu ingerlaavartumik nutarterneqartarpoq.</w:t>
      </w:r>
    </w:p>
    <w:p w14:paraId="145D98D2" w14:textId="7A217077" w:rsidR="00046913" w:rsidRPr="008D7B6F" w:rsidRDefault="00C6578D" w:rsidP="00043E27">
      <w:pPr>
        <w:jc w:val="both"/>
        <w:rPr>
          <w:lang w:val="la-Latn"/>
        </w:rPr>
      </w:pPr>
      <w:r w:rsidRPr="008D7B6F">
        <w:rPr>
          <w:lang w:val="la-Latn"/>
        </w:rPr>
        <w:t>Kalaallit Nunaanni nipisat tamakkerlugit missiliorneranni atorneqarsinnaasut ilisimatuussutsikkut misissuinerit amigaataaneranni aalisarnermi naammassisami ataatsimi suaat tulaanneqartut naatsorsorneri (LPUE</w:t>
      </w:r>
      <w:r w:rsidR="00046913" w:rsidRPr="008D7B6F">
        <w:rPr>
          <w:rStyle w:val="Fodnotehenvisning"/>
          <w:lang w:val="la-Latn"/>
        </w:rPr>
        <w:footnoteReference w:id="4"/>
      </w:r>
      <w:r w:rsidRPr="008D7B6F">
        <w:rPr>
          <w:lang w:val="la-Latn"/>
        </w:rPr>
        <w:t>) tunngavigalugit piujuartitsineq tunngavigalugu pisat annertussusissaat pillugit ilisimatuussutsikkut Pinngortitaleriffik siunnersuisarpoq. Nalileeriaaseq LPUE tulaassinermi paasissutissat aallaavigalugit naatsorsorneqartarpoq.</w:t>
      </w:r>
    </w:p>
    <w:p w14:paraId="12C2EF72" w14:textId="38BDCBDD" w:rsidR="00CD6208" w:rsidRPr="008D7B6F" w:rsidRDefault="00CD6208" w:rsidP="00043E27">
      <w:pPr>
        <w:jc w:val="both"/>
        <w:rPr>
          <w:lang w:val="la-Latn"/>
        </w:rPr>
      </w:pPr>
      <w:r w:rsidRPr="008D7B6F">
        <w:rPr>
          <w:lang w:val="la-Latn"/>
        </w:rPr>
        <w:t xml:space="preserve">Pinngortitaleriffik aalisarnerup naammassineqarnerata kingorna KANUAANA'mit katersorneqartunik tunisineq pillugu paasissutissanik pissarsisarpoq. Aalisakkanik aalisakkanillu tunisassianik tunisisarnermik nalunaarutiginnittarneq pillugu Namminersorlutik Oqartussat nalunaarutaat  naapertorlugu paasisat nioqqutissiorfimmit katersorneqartarput, Nalunaarummi tassani ilanngussaq 1-imi aalisarnerup annertussusia, aalisaatigineqartut qanoq ittuuneri, sumiiffik piffissarlu pisiortortumut nalunaarutigineqartussat pillugit paasissutissat allanneqarsimapput. </w:t>
      </w:r>
    </w:p>
    <w:p w14:paraId="540BB568" w14:textId="342BBF49" w:rsidR="00CD6208" w:rsidRPr="008D7B6F" w:rsidRDefault="00854803" w:rsidP="00043E27">
      <w:pPr>
        <w:jc w:val="both"/>
        <w:rPr>
          <w:szCs w:val="24"/>
          <w:lang w:val="la-Latn"/>
        </w:rPr>
      </w:pPr>
      <w:r w:rsidRPr="008D7B6F">
        <w:rPr>
          <w:lang w:val="la-Latn"/>
        </w:rPr>
        <w:t>TAC pillugu siunnersuineq aalajangiinermi najoqqutassaq ataani allassimasoq atorlugu aalajangersarneqartarpoq (Takussutissiaq 1).</w:t>
      </w:r>
    </w:p>
    <w:p w14:paraId="603B4C58" w14:textId="501BFA77" w:rsidR="00CD6208" w:rsidRPr="008D7B6F" w:rsidRDefault="00EF31BB" w:rsidP="00CD6208">
      <w:pPr>
        <w:rPr>
          <w:szCs w:val="24"/>
          <w:lang w:val="la-Latn"/>
        </w:rPr>
      </w:pPr>
      <w:r w:rsidRPr="008D7B6F">
        <w:rPr>
          <w:noProof/>
          <w:lang w:val="da-DK" w:eastAsia="da-DK"/>
        </w:rPr>
        <mc:AlternateContent>
          <mc:Choice Requires="wps">
            <w:drawing>
              <wp:anchor distT="0" distB="0" distL="114300" distR="114300" simplePos="0" relativeHeight="251661312" behindDoc="0" locked="0" layoutInCell="1" allowOverlap="1" wp14:anchorId="7C249B3B" wp14:editId="1CBB7EA1">
                <wp:simplePos x="0" y="0"/>
                <wp:positionH relativeFrom="column">
                  <wp:posOffset>-4445</wp:posOffset>
                </wp:positionH>
                <wp:positionV relativeFrom="paragraph">
                  <wp:posOffset>3195320</wp:posOffset>
                </wp:positionV>
                <wp:extent cx="6816090" cy="635"/>
                <wp:effectExtent l="0" t="0" r="0" b="0"/>
                <wp:wrapNone/>
                <wp:docPr id="9" name="Tekstfelt 9"/>
                <wp:cNvGraphicFramePr/>
                <a:graphic xmlns:a="http://schemas.openxmlformats.org/drawingml/2006/main">
                  <a:graphicData uri="http://schemas.microsoft.com/office/word/2010/wordprocessingShape">
                    <wps:wsp>
                      <wps:cNvSpPr txBox="1"/>
                      <wps:spPr>
                        <a:xfrm>
                          <a:off x="0" y="0"/>
                          <a:ext cx="6816090" cy="635"/>
                        </a:xfrm>
                        <a:prstGeom prst="rect">
                          <a:avLst/>
                        </a:prstGeom>
                        <a:solidFill>
                          <a:prstClr val="white"/>
                        </a:solidFill>
                        <a:ln>
                          <a:noFill/>
                        </a:ln>
                      </wps:spPr>
                      <wps:txbx>
                        <w:txbxContent>
                          <w:p w14:paraId="18B2D2D6" w14:textId="4D825AB9" w:rsidR="00197615" w:rsidRPr="008D48F0" w:rsidRDefault="00197615" w:rsidP="008D48F0">
                            <w:pPr>
                              <w:spacing w:after="0"/>
                              <w:rPr>
                                <w:b/>
                                <w:bCs/>
                                <w:sz w:val="20"/>
                                <w:szCs w:val="20"/>
                              </w:rPr>
                            </w:pPr>
                            <w:r>
                              <w:rPr>
                                <w:b/>
                                <w:sz w:val="20"/>
                              </w:rPr>
                              <w:t xml:space="preserve">Takussutissiaq </w:t>
                            </w:r>
                            <w:r w:rsidRPr="008D48F0">
                              <w:rPr>
                                <w:b/>
                                <w:sz w:val="20"/>
                              </w:rPr>
                              <w:fldChar w:fldCharType="begin"/>
                            </w:r>
                            <w:r w:rsidRPr="008D48F0">
                              <w:rPr>
                                <w:b/>
                                <w:sz w:val="20"/>
                              </w:rPr>
                              <w:instrText xml:space="preserve"> SEQ Figur \* ARABIC </w:instrText>
                            </w:r>
                            <w:r w:rsidRPr="008D48F0">
                              <w:rPr>
                                <w:b/>
                                <w:sz w:val="20"/>
                              </w:rPr>
                              <w:fldChar w:fldCharType="separate"/>
                            </w:r>
                            <w:r w:rsidRPr="008D48F0">
                              <w:rPr>
                                <w:b/>
                                <w:sz w:val="20"/>
                              </w:rPr>
                              <w:t>1</w:t>
                            </w:r>
                            <w:r w:rsidRPr="008D48F0">
                              <w:rPr>
                                <w:b/>
                                <w:sz w:val="20"/>
                              </w:rPr>
                              <w:fldChar w:fldCharType="end"/>
                            </w:r>
                            <w:r>
                              <w:rPr>
                                <w:b/>
                                <w:sz w:val="20"/>
                              </w:rPr>
                              <w:t xml:space="preserve"> TAC pillugu siunnersuineq pillugu aalajangiinermi najoqqutassiaq.</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C249B3B" id="_x0000_t202" coordsize="21600,21600" o:spt="202" path="m,l,21600r21600,l21600,xe">
                <v:stroke joinstyle="miter"/>
                <v:path gradientshapeok="t" o:connecttype="rect"/>
              </v:shapetype>
              <v:shape id="Tekstfelt 9" o:spid="_x0000_s1026" type="#_x0000_t202" style="position:absolute;margin-left:-.35pt;margin-top:251.6pt;width:536.7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" stroked="f">
                <v:textbox style="mso-fit-shape-to-text:t" inset="0,0,0,0">
                  <w:txbxContent>
                    <w:p w14:paraId="18B2D2D6" w14:textId="4D825AB9" w:rsidR="00197615" w:rsidRPr="008D48F0" w:rsidRDefault="00197615" w:rsidP="008D48F0">
                      <w:pPr>
                        <w:spacing w:after="0"/>
                        <w:rPr>
                          <w:b/>
                          <w:bCs/>
                          <w:sz w:val="20"/>
                          <w:szCs w:val="20"/>
                        </w:rPr>
                      </w:pPr>
                      <w:r>
                        <w:rPr>
                          <w:b/>
                          <w:sz w:val="20"/>
                        </w:rPr>
                        <w:t xml:space="preserve">Takussutissiaq </w:t>
                      </w:r>
                      <w:r w:rsidRPr="008D48F0">
                        <w:rPr>
                          <w:b/>
                          <w:sz w:val="20"/>
                        </w:rPr>
                        <w:fldChar w:fldCharType="begin"/>
                      </w:r>
                      <w:r w:rsidRPr="008D48F0">
                        <w:rPr>
                          <w:b/>
                          <w:sz w:val="20"/>
                        </w:rPr>
                        <w:instrText xml:space="preserve"> SEQ Figur \* ARABIC </w:instrText>
                      </w:r>
                      <w:r w:rsidRPr="008D48F0">
                        <w:rPr>
                          <w:b/>
                          <w:sz w:val="20"/>
                        </w:rPr>
                        <w:fldChar w:fldCharType="separate"/>
                      </w:r>
                      <w:r w:rsidRPr="008D48F0">
                        <w:rPr>
                          <w:b/>
                          <w:sz w:val="20"/>
                        </w:rPr>
                        <w:t>1</w:t>
                      </w:r>
                      <w:r w:rsidRPr="008D48F0">
                        <w:rPr>
                          <w:b/>
                          <w:sz w:val="20"/>
                        </w:rPr>
                        <w:fldChar w:fldCharType="end"/>
                      </w:r>
                      <w:r>
                        <w:rPr>
                          <w:b/>
                          <w:sz w:val="20"/>
                        </w:rPr>
                        <w:t xml:space="preserve"> TAC pillugu siunnersuineq pillugu aalajangiinermi najoqqutassiaq.</w:t>
                      </w:r>
                    </w:p>
                  </w:txbxContent>
                </v:textbox>
              </v:shape>
            </w:pict>
          </mc:Fallback>
        </mc:AlternateContent>
      </w:r>
    </w:p>
    <w:p w14:paraId="5DECA595" w14:textId="6A1D35BF" w:rsidR="00CD6208" w:rsidRPr="008D7B6F" w:rsidRDefault="00CD6208" w:rsidP="00CD6208">
      <w:pPr>
        <w:pStyle w:val="Style1"/>
        <w:rPr>
          <w:highlight w:val="yellow"/>
          <w:lang w:val="la-Latn"/>
        </w:rPr>
      </w:pPr>
    </w:p>
    <w:p w14:paraId="5A992842" w14:textId="5C648557" w:rsidR="00CD6208" w:rsidRPr="008D7B6F" w:rsidRDefault="00273711" w:rsidP="00CD6208">
      <w:pPr>
        <w:pStyle w:val="Style1"/>
        <w:rPr>
          <w:highlight w:val="yellow"/>
          <w:lang w:val="la-Latn"/>
        </w:rPr>
      </w:pPr>
      <w:r w:rsidRPr="008D7B6F">
        <w:rPr>
          <w:noProof/>
          <w:lang w:val="da-DK" w:eastAsia="da-DK"/>
        </w:rPr>
        <w:lastRenderedPageBreak/>
        <mc:AlternateContent>
          <mc:Choice Requires="wpg">
            <w:drawing>
              <wp:anchor distT="0" distB="0" distL="114300" distR="114300" simplePos="0" relativeHeight="251658240" behindDoc="0" locked="0" layoutInCell="1" allowOverlap="1" wp14:anchorId="5A22E9D1" wp14:editId="4F0A9190">
                <wp:simplePos x="0" y="0"/>
                <wp:positionH relativeFrom="margin">
                  <wp:align>center</wp:align>
                </wp:positionH>
                <wp:positionV relativeFrom="paragraph">
                  <wp:posOffset>-775335</wp:posOffset>
                </wp:positionV>
                <wp:extent cx="6816090" cy="2809875"/>
                <wp:effectExtent l="0" t="0" r="22860" b="28575"/>
                <wp:wrapNone/>
                <wp:docPr id="8" name="Gruppe 8"/>
                <wp:cNvGraphicFramePr/>
                <a:graphic xmlns:a="http://schemas.openxmlformats.org/drawingml/2006/main">
                  <a:graphicData uri="http://schemas.microsoft.com/office/word/2010/wordprocessingGroup">
                    <wpg:wgp>
                      <wpg:cNvGrpSpPr/>
                      <wpg:grpSpPr>
                        <a:xfrm>
                          <a:off x="0" y="0"/>
                          <a:ext cx="6816090" cy="2809875"/>
                          <a:chOff x="0" y="0"/>
                          <a:chExt cx="6816585" cy="2810316"/>
                        </a:xfrm>
                      </wpg:grpSpPr>
                      <wps:wsp>
                        <wps:cNvPr id="17" name="TextBox 4"/>
                        <wps:cNvSpPr txBox="1">
                          <a:spLocks/>
                        </wps:cNvSpPr>
                        <wps:spPr>
                          <a:xfrm>
                            <a:off x="1455089" y="0"/>
                            <a:ext cx="2340000" cy="4320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34B2670" w14:textId="474CBD50" w:rsidR="00197615" w:rsidRPr="004F49B0" w:rsidRDefault="00197615" w:rsidP="00CD6208">
                              <w:pPr>
                                <w:pStyle w:val="NormalWeb"/>
                                <w:spacing w:before="0" w:beforeAutospacing="0" w:after="0" w:afterAutospacing="0"/>
                                <w:rPr>
                                  <w:rFonts w:asciiTheme="minorHAnsi" w:hAnsiTheme="minorHAnsi" w:cstheme="minorHAnsi"/>
                                  <w:color w:val="000000" w:themeColor="text1"/>
                                  <w:kern w:val="24"/>
                                  <w:sz w:val="20"/>
                                  <w:szCs w:val="20"/>
                                </w:rPr>
                              </w:pPr>
                              <w:r>
                                <w:rPr>
                                  <w:rFonts w:asciiTheme="minorHAnsi" w:hAnsiTheme="minorHAnsi"/>
                                  <w:color w:val="000000" w:themeColor="text1"/>
                                  <w:sz w:val="20"/>
                                </w:rPr>
                                <w:t>Ukiuni kingullerni marlunni LPUE-p agguaqatigiissitsinermi LPUE-mut innersuussinermit appasinnerua?</w:t>
                              </w:r>
                            </w:p>
                          </w:txbxContent>
                        </wps:txbx>
                        <wps:bodyPr wrap="square" rtlCol="0">
                          <a:noAutofit/>
                        </wps:bodyPr>
                      </wps:wsp>
                      <wpg:grpSp>
                        <wpg:cNvPr id="7" name="Gruppe 7"/>
                        <wpg:cNvGrpSpPr/>
                        <wpg:grpSpPr>
                          <a:xfrm>
                            <a:off x="0" y="461175"/>
                            <a:ext cx="5258129" cy="1164397"/>
                            <a:chOff x="0" y="0"/>
                            <a:chExt cx="5258129" cy="1164397"/>
                          </a:xfrm>
                        </wpg:grpSpPr>
                        <wps:wsp>
                          <wps:cNvPr id="22" name="TextBox 19"/>
                          <wps:cNvSpPr txBox="1">
                            <a:spLocks/>
                          </wps:cNvSpPr>
                          <wps:spPr>
                            <a:xfrm>
                              <a:off x="0" y="564543"/>
                              <a:ext cx="2340000" cy="5760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918CAFA" w14:textId="1D598B96" w:rsidR="00197615" w:rsidRPr="004F49B0" w:rsidRDefault="00197615" w:rsidP="00CD6208">
                                <w:pPr>
                                  <w:pStyle w:val="NormalWeb"/>
                                  <w:spacing w:before="0" w:beforeAutospacing="0" w:after="0" w:afterAutospacing="0"/>
                                  <w:rPr>
                                    <w:rFonts w:asciiTheme="minorHAnsi" w:hAnsiTheme="minorHAnsi" w:cstheme="minorHAnsi"/>
                                    <w:sz w:val="20"/>
                                    <w:szCs w:val="20"/>
                                  </w:rPr>
                                </w:pPr>
                                <w:r>
                                  <w:rPr>
                                    <w:rFonts w:asciiTheme="minorHAnsi" w:hAnsiTheme="minorHAnsi"/>
                                    <w:color w:val="000000" w:themeColor="text1"/>
                                    <w:sz w:val="20"/>
                                  </w:rPr>
                                  <w:t xml:space="preserve">Agguaqatigiisillugu </w:t>
                                </w:r>
                                <w:r>
                                  <w:rPr>
                                    <w:rFonts w:asciiTheme="minorHAnsi" w:hAnsiTheme="minorHAnsi"/>
                                    <w:color w:val="000000" w:themeColor="text1"/>
                                    <w:sz w:val="20"/>
                                  </w:rPr>
                                  <w:t>LPUE'p LPUE'mit najoqqutarineqartumit angineruneranik procentimik siunnersuineq qaffanneqassaaq.</w:t>
                                </w:r>
                              </w:p>
                            </w:txbxContent>
                          </wps:txbx>
                          <wps:bodyPr wrap="square" rtlCol="0">
                            <a:noAutofit/>
                          </wps:bodyPr>
                        </wps:wsp>
                        <wps:wsp>
                          <wps:cNvPr id="23" name="Rectangle 9"/>
                          <wps:cNvSpPr>
                            <a:spLocks/>
                          </wps:cNvSpPr>
                          <wps:spPr>
                            <a:xfrm>
                              <a:off x="2918129" y="588397"/>
                              <a:ext cx="2340000" cy="5760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6EC685C" w14:textId="16C84619" w:rsidR="00197615" w:rsidRPr="004F49B0" w:rsidRDefault="00197615" w:rsidP="00CD6208">
                                <w:pPr>
                                  <w:pStyle w:val="NormalWeb"/>
                                  <w:spacing w:before="0" w:beforeAutospacing="0" w:after="0" w:afterAutospacing="0"/>
                                  <w:rPr>
                                    <w:rFonts w:asciiTheme="minorHAnsi" w:hAnsiTheme="minorHAnsi" w:cstheme="minorHAnsi"/>
                                    <w:sz w:val="20"/>
                                    <w:szCs w:val="20"/>
                                  </w:rPr>
                                </w:pPr>
                                <w:r>
                                  <w:rPr>
                                    <w:rFonts w:asciiTheme="minorHAnsi" w:hAnsiTheme="minorHAnsi"/>
                                    <w:color w:val="000000" w:themeColor="text1"/>
                                    <w:sz w:val="20"/>
                                  </w:rPr>
                                  <w:t xml:space="preserve">Ukiut </w:t>
                                </w:r>
                                <w:r>
                                  <w:rPr>
                                    <w:rFonts w:asciiTheme="minorHAnsi" w:hAnsiTheme="minorHAnsi"/>
                                    <w:color w:val="000000" w:themeColor="text1"/>
                                    <w:sz w:val="20"/>
                                  </w:rPr>
                                  <w:t>siuliinut marlunnut LPUE'p agguaqatigiissinneranut naleqqiullugu LPUE'p agguaqatigiissinnera ukiuni kingullerni marlunni qaffassimava?</w:t>
                                </w:r>
                              </w:p>
                              <w:p w14:paraId="266C5B01" w14:textId="77777777" w:rsidR="00197615" w:rsidRPr="00B138CB" w:rsidRDefault="00197615" w:rsidP="00CD6208">
                                <w:pPr>
                                  <w:pStyle w:val="Style1"/>
                                </w:pPr>
                              </w:p>
                            </w:txbxContent>
                          </wps:txbx>
                          <wps:bodyPr wrap="square" rtlCol="0" anchor="t">
                            <a:noAutofit/>
                          </wps:bodyPr>
                        </wps:wsp>
                        <wpg:grpSp>
                          <wpg:cNvPr id="3" name="Gruppe 3"/>
                          <wpg:cNvGrpSpPr/>
                          <wpg:grpSpPr>
                            <a:xfrm>
                              <a:off x="3649649" y="74681"/>
                              <a:ext cx="405270" cy="469159"/>
                              <a:chOff x="0" y="-23389"/>
                              <a:chExt cx="405270" cy="469159"/>
                            </a:xfrm>
                          </wpg:grpSpPr>
                          <wps:wsp>
                            <wps:cNvPr id="21" name="TextBox 18"/>
                            <wps:cNvSpPr txBox="1">
                              <a:spLocks/>
                            </wps:cNvSpPr>
                            <wps:spPr>
                              <a:xfrm rot="3398077">
                                <a:off x="63596" y="95384"/>
                                <a:ext cx="460447" cy="222901"/>
                              </a:xfrm>
                              <a:prstGeom prst="rect">
                                <a:avLst/>
                              </a:prstGeom>
                              <a:noFill/>
                            </wps:spPr>
                            <wps:txbx>
                              <w:txbxContent>
                                <w:p w14:paraId="59262D45" w14:textId="77777777" w:rsidR="00197615" w:rsidRDefault="00197615" w:rsidP="00CD6208">
                                  <w:pPr>
                                    <w:pStyle w:val="Style1"/>
                                  </w:pPr>
                                  <w:r>
                                    <w:t xml:space="preserve">AAP  </w:t>
                                  </w:r>
                                </w:p>
                              </w:txbxContent>
                            </wps:txbx>
                            <wps:bodyPr wrap="square" rtlCol="0">
                              <a:spAutoFit/>
                            </wps:bodyPr>
                          </wps:wsp>
                          <wps:wsp>
                            <wps:cNvPr id="20" name="Straight Arrow Connector 39"/>
                            <wps:cNvCnPr>
                              <a:cxnSpLocks/>
                            </wps:cNvCnPr>
                            <wps:spPr>
                              <a:xfrm>
                                <a:off x="0" y="0"/>
                                <a:ext cx="287020" cy="4457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grpSp>
                          <wpg:cNvPr id="1" name="Gruppe 1"/>
                          <wpg:cNvGrpSpPr/>
                          <wpg:grpSpPr>
                            <a:xfrm>
                              <a:off x="1415333" y="0"/>
                              <a:ext cx="375920" cy="532020"/>
                              <a:chOff x="72613" y="-72603"/>
                              <a:chExt cx="376218" cy="498305"/>
                            </a:xfrm>
                          </wpg:grpSpPr>
                          <wps:wsp>
                            <wps:cNvPr id="19" name="Straight Arrow Connector 38"/>
                            <wps:cNvCnPr>
                              <a:cxnSpLocks/>
                            </wps:cNvCnPr>
                            <wps:spPr>
                              <a:xfrm flipH="1">
                                <a:off x="112281" y="5332"/>
                                <a:ext cx="336550" cy="4203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TextBox 17"/>
                            <wps:cNvSpPr txBox="1">
                              <a:spLocks/>
                            </wps:cNvSpPr>
                            <wps:spPr>
                              <a:xfrm rot="18324774">
                                <a:off x="-17239" y="17249"/>
                                <a:ext cx="402590" cy="222885"/>
                              </a:xfrm>
                              <a:prstGeom prst="rect">
                                <a:avLst/>
                              </a:prstGeom>
                              <a:noFill/>
                            </wps:spPr>
                            <wps:txbx>
                              <w:txbxContent>
                                <w:p w14:paraId="74ECB2CE" w14:textId="77777777" w:rsidR="00197615" w:rsidRDefault="00197615" w:rsidP="00CD6208">
                                  <w:pPr>
                                    <w:pStyle w:val="Style1"/>
                                  </w:pPr>
                                  <w:r>
                                    <w:t xml:space="preserve">NAAGGA </w:t>
                                  </w:r>
                                </w:p>
                              </w:txbxContent>
                            </wps:txbx>
                            <wps:bodyPr wrap="square" rtlCol="0">
                              <a:noAutofit/>
                            </wps:bodyPr>
                          </wps:wsp>
                        </wpg:grpSp>
                      </wpg:grpSp>
                      <wpg:grpSp>
                        <wpg:cNvPr id="6" name="Gruppe 6"/>
                        <wpg:cNvGrpSpPr/>
                        <wpg:grpSpPr>
                          <a:xfrm>
                            <a:off x="1455089" y="1653871"/>
                            <a:ext cx="5361496" cy="1156445"/>
                            <a:chOff x="0" y="0"/>
                            <a:chExt cx="5361496" cy="1156445"/>
                          </a:xfrm>
                        </wpg:grpSpPr>
                        <wps:wsp>
                          <wps:cNvPr id="29" name="TextBox 31"/>
                          <wps:cNvSpPr txBox="1">
                            <a:spLocks/>
                          </wps:cNvSpPr>
                          <wps:spPr>
                            <a:xfrm>
                              <a:off x="0" y="580445"/>
                              <a:ext cx="2340000" cy="2880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32D6FFC" w14:textId="7D9A7023" w:rsidR="00197615" w:rsidRPr="004F49B0" w:rsidRDefault="00197615" w:rsidP="00CD6208">
                                <w:pPr>
                                  <w:rPr>
                                    <w:sz w:val="20"/>
                                    <w:szCs w:val="20"/>
                                  </w:rPr>
                                </w:pPr>
                                <w:r>
                                  <w:rPr>
                                    <w:sz w:val="20"/>
                                  </w:rPr>
                                  <w:t xml:space="preserve">TAC </w:t>
                                </w:r>
                                <w:r>
                                  <w:rPr>
                                    <w:sz w:val="20"/>
                                  </w:rPr>
                                  <w:t>pillugu maannakkut siunnersuineq pigiinnarneqarli.</w:t>
                                </w:r>
                              </w:p>
                            </w:txbxContent>
                          </wps:txbx>
                          <wps:bodyPr wrap="square" rtlCol="0">
                            <a:noAutofit/>
                          </wps:bodyPr>
                        </wps:wsp>
                        <wps:wsp>
                          <wps:cNvPr id="28" name="TextBox 41"/>
                          <wps:cNvSpPr txBox="1">
                            <a:spLocks/>
                          </wps:cNvSpPr>
                          <wps:spPr>
                            <a:xfrm>
                              <a:off x="3021496" y="580445"/>
                              <a:ext cx="2340000" cy="5760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CC81045" w14:textId="1AFD81E5" w:rsidR="00197615" w:rsidRPr="004F49B0" w:rsidRDefault="00197615" w:rsidP="00CD6208">
                                <w:pPr>
                                  <w:pStyle w:val="NormalWeb"/>
                                  <w:spacing w:before="0" w:beforeAutospacing="0" w:after="0" w:afterAutospacing="0"/>
                                  <w:rPr>
                                    <w:rFonts w:asciiTheme="minorHAnsi" w:hAnsiTheme="minorHAnsi" w:cstheme="minorHAnsi"/>
                                    <w:color w:val="000000" w:themeColor="text1"/>
                                    <w:kern w:val="24"/>
                                    <w:sz w:val="20"/>
                                    <w:szCs w:val="20"/>
                                  </w:rPr>
                                </w:pPr>
                                <w:r>
                                  <w:rPr>
                                    <w:rFonts w:asciiTheme="minorHAnsi" w:hAnsiTheme="minorHAnsi"/>
                                    <w:color w:val="000000" w:themeColor="text1"/>
                                    <w:sz w:val="20"/>
                                  </w:rPr>
                                  <w:t xml:space="preserve">Piffissamut </w:t>
                                </w:r>
                                <w:r>
                                  <w:rPr>
                                    <w:rFonts w:asciiTheme="minorHAnsi" w:hAnsiTheme="minorHAnsi"/>
                                    <w:color w:val="000000" w:themeColor="text1"/>
                                    <w:sz w:val="20"/>
                                  </w:rPr>
                                  <w:t xml:space="preserve">najoqqutarineqartumut assersuullugu appariarneratut procentimik TAC pillugu siunnersuineq annikillisillugu. </w:t>
                                </w:r>
                              </w:p>
                              <w:p w14:paraId="32251297" w14:textId="77777777" w:rsidR="00197615" w:rsidRPr="0000240D" w:rsidRDefault="00197615" w:rsidP="00CD6208">
                                <w:pPr>
                                  <w:pStyle w:val="NormalWeb"/>
                                  <w:spacing w:before="0" w:beforeAutospacing="0" w:after="0" w:afterAutospacing="0"/>
                                  <w:rPr>
                                    <w:rFonts w:asciiTheme="minorHAnsi" w:hAnsi="Verdana" w:cstheme="minorBidi"/>
                                    <w:color w:val="000000" w:themeColor="text1"/>
                                    <w:kern w:val="24"/>
                                    <w:sz w:val="16"/>
                                    <w:szCs w:val="18"/>
                                  </w:rPr>
                                </w:pPr>
                              </w:p>
                              <w:p w14:paraId="5346F76E" w14:textId="77777777" w:rsidR="00197615" w:rsidRPr="0000240D" w:rsidRDefault="00197615" w:rsidP="00CD6208">
                                <w:pPr>
                                  <w:pStyle w:val="NormalWeb"/>
                                  <w:spacing w:before="0" w:beforeAutospacing="0" w:after="0" w:afterAutospacing="0"/>
                                  <w:rPr>
                                    <w:rFonts w:asciiTheme="minorHAnsi" w:hAnsi="Verdana" w:cstheme="minorBidi"/>
                                    <w:color w:val="000000" w:themeColor="text1"/>
                                    <w:kern w:val="24"/>
                                    <w:sz w:val="16"/>
                                    <w:szCs w:val="18"/>
                                  </w:rPr>
                                </w:pPr>
                              </w:p>
                            </w:txbxContent>
                          </wps:txbx>
                          <wps:bodyPr wrap="square" rtlCol="0">
                            <a:noAutofit/>
                          </wps:bodyPr>
                        </wps:wsp>
                        <wpg:grpSp>
                          <wpg:cNvPr id="4" name="Gruppe 4"/>
                          <wpg:cNvGrpSpPr/>
                          <wpg:grpSpPr>
                            <a:xfrm>
                              <a:off x="1350065" y="0"/>
                              <a:ext cx="389890" cy="531247"/>
                              <a:chOff x="73026" y="-29761"/>
                              <a:chExt cx="389973" cy="525061"/>
                            </a:xfrm>
                          </wpg:grpSpPr>
                          <wps:wsp>
                            <wps:cNvPr id="25" name="Straight Arrow Connector 46"/>
                            <wps:cNvCnPr>
                              <a:cxnSpLocks/>
                            </wps:cNvCnPr>
                            <wps:spPr>
                              <a:xfrm flipH="1">
                                <a:off x="81364" y="0"/>
                                <a:ext cx="381635" cy="495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4" name="TextBox 17"/>
                            <wps:cNvSpPr txBox="1">
                              <a:spLocks/>
                            </wps:cNvSpPr>
                            <wps:spPr>
                              <a:xfrm rot="18324774">
                                <a:off x="-4444" y="47709"/>
                                <a:ext cx="377825" cy="222885"/>
                              </a:xfrm>
                              <a:prstGeom prst="rect">
                                <a:avLst/>
                              </a:prstGeom>
                              <a:noFill/>
                            </wps:spPr>
                            <wps:txbx>
                              <w:txbxContent>
                                <w:p w14:paraId="68727934" w14:textId="77777777" w:rsidR="00197615" w:rsidRDefault="00197615" w:rsidP="00CD6208">
                                  <w:pPr>
                                    <w:pStyle w:val="Style1"/>
                                  </w:pPr>
                                  <w:r>
                                    <w:t xml:space="preserve">AAP </w:t>
                                  </w:r>
                                </w:p>
                              </w:txbxContent>
                            </wps:txbx>
                            <wps:bodyPr wrap="square" rtlCol="0">
                              <a:noAutofit/>
                            </wps:bodyPr>
                          </wps:wsp>
                        </wpg:grpSp>
                        <wpg:grpSp>
                          <wpg:cNvPr id="5" name="Gruppe 5"/>
                          <wpg:cNvGrpSpPr/>
                          <wpg:grpSpPr>
                            <a:xfrm>
                              <a:off x="3427012" y="54003"/>
                              <a:ext cx="423070" cy="487296"/>
                              <a:chOff x="0" y="0"/>
                              <a:chExt cx="423070" cy="487296"/>
                            </a:xfrm>
                          </wpg:grpSpPr>
                          <wps:wsp>
                            <wps:cNvPr id="27" name="Straight Arrow Connector 45"/>
                            <wps:cNvCnPr>
                              <a:cxnSpLocks/>
                            </wps:cNvCnPr>
                            <wps:spPr>
                              <a:xfrm>
                                <a:off x="0" y="804"/>
                                <a:ext cx="364186" cy="48649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 name="TextBox 18"/>
                            <wps:cNvSpPr txBox="1">
                              <a:spLocks/>
                            </wps:cNvSpPr>
                            <wps:spPr>
                              <a:xfrm rot="3398077">
                                <a:off x="83489" y="108147"/>
                                <a:ext cx="447728" cy="231434"/>
                              </a:xfrm>
                              <a:prstGeom prst="rect">
                                <a:avLst/>
                              </a:prstGeom>
                              <a:noFill/>
                            </wps:spPr>
                            <wps:txbx>
                              <w:txbxContent>
                                <w:p w14:paraId="51894653" w14:textId="77777777" w:rsidR="00197615" w:rsidRDefault="00197615" w:rsidP="00CD6208">
                                  <w:pPr>
                                    <w:pStyle w:val="Style1"/>
                                  </w:pPr>
                                  <w:r>
                                    <w:t xml:space="preserve">NAAGGA  </w:t>
                                  </w:r>
                                </w:p>
                              </w:txbxContent>
                            </wps:txbx>
                            <wps:bodyPr wrap="square" rtlCol="0">
                              <a:noAutofit/>
                            </wps:bodyPr>
                          </wps:wsp>
                        </wpg:grpSp>
                      </wpg:grpSp>
                    </wpg:wgp>
                  </a:graphicData>
                </a:graphic>
              </wp:anchor>
            </w:drawing>
          </mc:Choice>
          <mc:Fallback>
            <w:pict>
              <v:group w14:anchorId="5A22E9D1" id="Gruppe 8" o:spid="_x0000_s1027" style="position:absolute;left:0;text-align:left;margin-left:0;margin-top:-61.05pt;width:536.7pt;height:221.25pt;z-index:251658240;mso-position-horizontal:center;mso-position-horizontal-relative:margin" coordsize="68165,2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">
                <v:shape id="TextBox 4" o:spid="_x0000_s1028" type="#_x0000_t202" style="position:absolute;left:14550;width:234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" fillcolor="white [3201]" strokecolor="#4f81bd [3204]" strokeweight="2pt">
                  <v:path arrowok="t"/>
                  <v:textbox>
                    <w:txbxContent>
                      <w:p w14:paraId="634B2670" w14:textId="474CBD50" w:rsidR="00197615" w:rsidRPr="004F49B0" w:rsidRDefault="00197615" w:rsidP="00CD6208">
                        <w:pPr>
                          <w:pStyle w:val="NormalWeb"/>
                          <w:spacing w:before="0" w:beforeAutospacing="0" w:after="0" w:afterAutospacing="0"/>
                          <w:rPr>
                            <w:rFonts w:asciiTheme="minorHAnsi" w:hAnsiTheme="minorHAnsi" w:cstheme="minorHAnsi"/>
                            <w:color w:val="000000" w:themeColor="text1"/>
                            <w:kern w:val="24"/>
                            <w:sz w:val="20"/>
                            <w:szCs w:val="20"/>
                          </w:rPr>
                        </w:pPr>
                        <w:r>
                          <w:rPr>
                            <w:rFonts w:asciiTheme="minorHAnsi" w:hAnsiTheme="minorHAnsi"/>
                            <w:color w:val="000000" w:themeColor="text1"/>
                            <w:sz w:val="20"/>
                          </w:rPr>
                          <w:t>Ukiuni kingullerni marlunni LPUE-p agguaqatigiissitsinermi LPUE-mut innersuussinermit appasinnerua?</w:t>
                        </w:r>
                      </w:p>
                    </w:txbxContent>
                  </v:textbox>
                </v:shape>
                <v:group id="Gruppe 7" o:spid="_x0000_s1029" style="position:absolute;top:4611;width:52581;height:11644" coordsize="52581,1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Box 19" o:spid="_x0000_s1030" type="#_x0000_t202" style="position:absolute;top:5645;width:2340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" fillcolor="white [3201]" strokecolor="#4f81bd [3204]" strokeweight="2pt">
                    <v:path arrowok="t"/>
                    <v:textbox>
                      <w:txbxContent>
                        <w:p w14:paraId="2918CAFA" w14:textId="1D598B96" w:rsidR="00197615" w:rsidRPr="004F49B0" w:rsidRDefault="00197615" w:rsidP="00CD6208">
                          <w:pPr>
                            <w:pStyle w:val="NormalWeb"/>
                            <w:spacing w:before="0" w:beforeAutospacing="0" w:after="0" w:afterAutospacing="0"/>
                            <w:rPr>
                              <w:rFonts w:asciiTheme="minorHAnsi" w:hAnsiTheme="minorHAnsi" w:cstheme="minorHAnsi"/>
                              <w:sz w:val="20"/>
                              <w:szCs w:val="20"/>
                            </w:rPr>
                          </w:pPr>
                          <w:r>
                            <w:rPr>
                              <w:rFonts w:asciiTheme="minorHAnsi" w:hAnsiTheme="minorHAnsi"/>
                              <w:color w:val="000000" w:themeColor="text1"/>
                              <w:sz w:val="20"/>
                            </w:rPr>
                            <w:t xml:space="preserve">Agguaqatigiisillugu </w:t>
                          </w:r>
                          <w:r>
                            <w:rPr>
                              <w:rFonts w:asciiTheme="minorHAnsi" w:hAnsiTheme="minorHAnsi"/>
                              <w:color w:val="000000" w:themeColor="text1"/>
                              <w:sz w:val="20"/>
                            </w:rPr>
                            <w:t>LPUE'p LPUE'mit najoqqutarineqartumit angineruneranik procentimik siunnersuineq qaffanneqassaaq.</w:t>
                          </w:r>
                        </w:p>
                      </w:txbxContent>
                    </v:textbox>
                  </v:shape>
                  <v:rect id="Rectangle 9" o:spid="_x0000_s1031" style="position:absolute;left:29181;top:5883;width:2340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" fillcolor="white [3201]" strokecolor="#4f81bd [3204]" strokeweight="2pt">
                    <v:path arrowok="t"/>
                    <v:textbox>
                      <w:txbxContent>
                        <w:p w14:paraId="36EC685C" w14:textId="16C84619" w:rsidR="00197615" w:rsidRPr="004F49B0" w:rsidRDefault="00197615" w:rsidP="00CD6208">
                          <w:pPr>
                            <w:pStyle w:val="NormalWeb"/>
                            <w:spacing w:before="0" w:beforeAutospacing="0" w:after="0" w:afterAutospacing="0"/>
                            <w:rPr>
                              <w:rFonts w:asciiTheme="minorHAnsi" w:hAnsiTheme="minorHAnsi" w:cstheme="minorHAnsi"/>
                              <w:sz w:val="20"/>
                              <w:szCs w:val="20"/>
                            </w:rPr>
                          </w:pPr>
                          <w:r>
                            <w:rPr>
                              <w:rFonts w:asciiTheme="minorHAnsi" w:hAnsiTheme="minorHAnsi"/>
                              <w:color w:val="000000" w:themeColor="text1"/>
                              <w:sz w:val="20"/>
                            </w:rPr>
                            <w:t xml:space="preserve">Ukiut </w:t>
                          </w:r>
                          <w:r>
                            <w:rPr>
                              <w:rFonts w:asciiTheme="minorHAnsi" w:hAnsiTheme="minorHAnsi"/>
                              <w:color w:val="000000" w:themeColor="text1"/>
                              <w:sz w:val="20"/>
                            </w:rPr>
                            <w:t>siuliinut marlunnut LPUE'p agguaqatigiissinneranut naleqqiullugu LPUE'p agguaqatigiissinnera ukiuni kingullerni marlunni qaffassimava?</w:t>
                          </w:r>
                        </w:p>
                        <w:p w14:paraId="266C5B01" w14:textId="77777777" w:rsidR="00197615" w:rsidRPr="00B138CB" w:rsidRDefault="00197615" w:rsidP="00CD6208">
                          <w:pPr>
                            <w:pStyle w:val="Style1"/>
                          </w:pPr>
                        </w:p>
                      </w:txbxContent>
                    </v:textbox>
                  </v:rect>
                  <v:group id="Gruppe 3" o:spid="_x0000_s1032" style="position:absolute;left:36496;top:746;width:4053;height:4692" coordorigin=",-23389" coordsize="405270,46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Box 18" o:spid="_x0000_s1033" type="#_x0000_t202" style="position:absolute;left:63596;top:95384;width:460447;height:222901;rotation:37116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" filled="f" stroked="f">
                      <v:path arrowok="t"/>
                      <v:textbox style="mso-fit-shape-to-text:t">
                        <w:txbxContent>
                          <w:p w14:paraId="59262D45" w14:textId="77777777" w:rsidR="00197615" w:rsidRDefault="00197615" w:rsidP="00CD6208">
                            <w:pPr>
                              <w:pStyle w:val="Style1"/>
                            </w:pPr>
                            <w:r>
                              <w:t xml:space="preserve">AAP  </w:t>
                            </w:r>
                          </w:p>
                        </w:txbxContent>
                      </v:textbox>
                    </v:shape>
                    <v:shapetype id="_x0000_t32" coordsize="21600,21600" o:spt="32" o:oned="t" path="m,l21600,21600e" filled="f">
                      <v:path arrowok="t" fillok="f" o:connecttype="none"/>
                      <o:lock v:ext="edit" shapetype="t"/>
                    </v:shapetype>
                    <v:shape id="Straight Arrow Connector 39" o:spid="_x0000_s1034" type="#_x0000_t32" style="position:absolute;width:287020;height:445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" strokecolor="#4579b8 [3044]">
                      <v:stroke endarrow="open"/>
                      <o:lock v:ext="edit" shapetype="f"/>
                    </v:shape>
                  </v:group>
                  <v:group id="Gruppe 1" o:spid="_x0000_s1035" style="position:absolute;left:14153;width:3759;height:5320" coordorigin="72613,-72603" coordsize="376218,49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Straight Arrow Connector 38" o:spid="_x0000_s1036" type="#_x0000_t32" style="position:absolute;left:112281;top:5332;width:336550;height:4203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" strokecolor="#4579b8 [3044]">
                      <v:stroke endarrow="open"/>
                      <o:lock v:ext="edit" shapetype="f"/>
                    </v:shape>
                    <v:shape id="TextBox 17" o:spid="_x0000_s1037" type="#_x0000_t202" style="position:absolute;left:-17239;top:17249;width:402590;height:222885;rotation:-357742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" filled="f" stroked="f">
                      <v:path arrowok="t"/>
                      <v:textbox>
                        <w:txbxContent>
                          <w:p w14:paraId="74ECB2CE" w14:textId="77777777" w:rsidR="00197615" w:rsidRDefault="00197615" w:rsidP="00CD6208">
                            <w:pPr>
                              <w:pStyle w:val="Style1"/>
                            </w:pPr>
                            <w:r>
                              <w:t xml:space="preserve">NAAGGA </w:t>
                            </w:r>
                          </w:p>
                        </w:txbxContent>
                      </v:textbox>
                    </v:shape>
                  </v:group>
                </v:group>
                <v:group id="Gruppe 6" o:spid="_x0000_s1038" style="position:absolute;left:14550;top:16538;width:53615;height:11565" coordsize="53614,1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Box 31" o:spid="_x0000_s1039" type="#_x0000_t202" style="position:absolute;top:5804;width:234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" fillcolor="white [3201]" strokecolor="#4f81bd [3204]" strokeweight="2pt">
                    <v:path arrowok="t"/>
                    <v:textbox>
                      <w:txbxContent>
                        <w:p w14:paraId="632D6FFC" w14:textId="7D9A7023" w:rsidR="00197615" w:rsidRPr="004F49B0" w:rsidRDefault="00197615" w:rsidP="00CD6208">
                          <w:pPr>
                            <w:rPr>
                              <w:sz w:val="20"/>
                              <w:szCs w:val="20"/>
                            </w:rPr>
                          </w:pPr>
                          <w:r>
                            <w:rPr>
                              <w:sz w:val="20"/>
                            </w:rPr>
                            <w:t xml:space="preserve">TAC </w:t>
                          </w:r>
                          <w:r>
                            <w:rPr>
                              <w:sz w:val="20"/>
                            </w:rPr>
                            <w:t>pillugu maannakkut siunnersuineq pigiinnarneqarli.</w:t>
                          </w:r>
                        </w:p>
                      </w:txbxContent>
                    </v:textbox>
                  </v:shape>
                  <v:shape id="TextBox 41" o:spid="_x0000_s1040" type="#_x0000_t202" style="position:absolute;left:30214;top:5804;width:2340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" fillcolor="white [3201]" strokecolor="#4f81bd [3204]" strokeweight="2pt">
                    <v:path arrowok="t"/>
                    <v:textbox>
                      <w:txbxContent>
                        <w:p w14:paraId="4CC81045" w14:textId="1AFD81E5" w:rsidR="00197615" w:rsidRPr="004F49B0" w:rsidRDefault="00197615" w:rsidP="00CD6208">
                          <w:pPr>
                            <w:pStyle w:val="NormalWeb"/>
                            <w:spacing w:before="0" w:beforeAutospacing="0" w:after="0" w:afterAutospacing="0"/>
                            <w:rPr>
                              <w:rFonts w:asciiTheme="minorHAnsi" w:hAnsiTheme="minorHAnsi" w:cstheme="minorHAnsi"/>
                              <w:color w:val="000000" w:themeColor="text1"/>
                              <w:kern w:val="24"/>
                              <w:sz w:val="20"/>
                              <w:szCs w:val="20"/>
                            </w:rPr>
                          </w:pPr>
                          <w:r>
                            <w:rPr>
                              <w:rFonts w:asciiTheme="minorHAnsi" w:hAnsiTheme="minorHAnsi"/>
                              <w:color w:val="000000" w:themeColor="text1"/>
                              <w:sz w:val="20"/>
                            </w:rPr>
                            <w:t xml:space="preserve">Piffissamut </w:t>
                          </w:r>
                          <w:r>
                            <w:rPr>
                              <w:rFonts w:asciiTheme="minorHAnsi" w:hAnsiTheme="minorHAnsi"/>
                              <w:color w:val="000000" w:themeColor="text1"/>
                              <w:sz w:val="20"/>
                            </w:rPr>
                            <w:t xml:space="preserve">najoqqutarineqartumut assersuullugu appariarneratut procentimik TAC pillugu siunnersuineq annikillisillugu. </w:t>
                          </w:r>
                        </w:p>
                        <w:p w14:paraId="32251297" w14:textId="77777777" w:rsidR="00197615" w:rsidRPr="0000240D" w:rsidRDefault="00197615" w:rsidP="00CD6208">
                          <w:pPr>
                            <w:pStyle w:val="NormalWeb"/>
                            <w:spacing w:before="0" w:beforeAutospacing="0" w:after="0" w:afterAutospacing="0"/>
                            <w:rPr>
                              <w:rFonts w:asciiTheme="minorHAnsi" w:hAnsi="Verdana" w:cstheme="minorBidi"/>
                              <w:color w:val="000000" w:themeColor="text1"/>
                              <w:kern w:val="24"/>
                              <w:sz w:val="16"/>
                              <w:szCs w:val="18"/>
                            </w:rPr>
                          </w:pPr>
                        </w:p>
                        <w:p w14:paraId="5346F76E" w14:textId="77777777" w:rsidR="00197615" w:rsidRPr="0000240D" w:rsidRDefault="00197615" w:rsidP="00CD6208">
                          <w:pPr>
                            <w:pStyle w:val="NormalWeb"/>
                            <w:spacing w:before="0" w:beforeAutospacing="0" w:after="0" w:afterAutospacing="0"/>
                            <w:rPr>
                              <w:rFonts w:asciiTheme="minorHAnsi" w:hAnsi="Verdana" w:cstheme="minorBidi"/>
                              <w:color w:val="000000" w:themeColor="text1"/>
                              <w:kern w:val="24"/>
                              <w:sz w:val="16"/>
                              <w:szCs w:val="18"/>
                            </w:rPr>
                          </w:pPr>
                        </w:p>
                      </w:txbxContent>
                    </v:textbox>
                  </v:shape>
                  <v:group id="Gruppe 4" o:spid="_x0000_s1041" style="position:absolute;left:13500;width:3899;height:5312" coordorigin="730,-297" coordsize="389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Straight Arrow Connector 46" o:spid="_x0000_s1042" type="#_x0000_t32" style="position:absolute;left:813;width:3816;height:4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" strokecolor="#4579b8 [3044]">
                      <v:stroke endarrow="open"/>
                      <o:lock v:ext="edit" shapetype="f"/>
                    </v:shape>
                    <v:shape id="TextBox 17" o:spid="_x0000_s1043" type="#_x0000_t202" style="position:absolute;left:-44;top:477;width:3777;height:2229;rotation:-357742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" filled="f" stroked="f">
                      <v:path arrowok="t"/>
                      <v:textbox>
                        <w:txbxContent>
                          <w:p w14:paraId="68727934" w14:textId="77777777" w:rsidR="00197615" w:rsidRDefault="00197615" w:rsidP="00CD6208">
                            <w:pPr>
                              <w:pStyle w:val="Style1"/>
                            </w:pPr>
                            <w:r>
                              <w:t xml:space="preserve">AAP </w:t>
                            </w:r>
                          </w:p>
                        </w:txbxContent>
                      </v:textbox>
                    </v:shape>
                  </v:group>
                  <v:group id="Gruppe 5" o:spid="_x0000_s1044" style="position:absolute;left:34270;top:540;width:4230;height:4872" coordsize="423070,48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Straight Arrow Connector 45" o:spid="_x0000_s1045" type="#_x0000_t32" style="position:absolute;top:804;width:364186;height:486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" strokecolor="#4579b8 [3044]">
                      <v:stroke endarrow="open"/>
                      <o:lock v:ext="edit" shapetype="f"/>
                    </v:shape>
                    <v:shape id="TextBox 18" o:spid="_x0000_s1046" type="#_x0000_t202" style="position:absolute;left:83489;top:108147;width:447728;height:231434;rotation:37116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" filled="f" stroked="f">
                      <v:path arrowok="t"/>
                      <v:textbox>
                        <w:txbxContent>
                          <w:p w14:paraId="51894653" w14:textId="77777777" w:rsidR="00197615" w:rsidRDefault="00197615" w:rsidP="00CD6208">
                            <w:pPr>
                              <w:pStyle w:val="Style1"/>
                            </w:pPr>
                            <w:r>
                              <w:t xml:space="preserve">NAAGGA  </w:t>
                            </w:r>
                          </w:p>
                        </w:txbxContent>
                      </v:textbox>
                    </v:shape>
                  </v:group>
                </v:group>
                <w10:wrap anchorx="margin"/>
              </v:group>
            </w:pict>
          </mc:Fallback>
        </mc:AlternateContent>
      </w:r>
    </w:p>
    <w:p w14:paraId="40AA51BB" w14:textId="252DB01C" w:rsidR="00CD6208" w:rsidRPr="008D7B6F" w:rsidRDefault="00CD6208" w:rsidP="00CD6208">
      <w:pPr>
        <w:pStyle w:val="Style1"/>
        <w:rPr>
          <w:highlight w:val="yellow"/>
          <w:lang w:val="la-Latn"/>
        </w:rPr>
      </w:pPr>
    </w:p>
    <w:p w14:paraId="610E4008" w14:textId="7C8DC10B" w:rsidR="00CD6208" w:rsidRPr="008D7B6F" w:rsidRDefault="00CD6208" w:rsidP="00CD6208">
      <w:pPr>
        <w:pStyle w:val="Style1"/>
        <w:rPr>
          <w:highlight w:val="yellow"/>
          <w:lang w:val="la-Latn"/>
        </w:rPr>
      </w:pPr>
    </w:p>
    <w:p w14:paraId="7ABB6F95" w14:textId="3495AFB4" w:rsidR="00CD6208" w:rsidRPr="008D7B6F" w:rsidRDefault="00CD6208" w:rsidP="00CD6208">
      <w:pPr>
        <w:pStyle w:val="Style1"/>
        <w:rPr>
          <w:highlight w:val="yellow"/>
          <w:lang w:val="la-Latn"/>
        </w:rPr>
      </w:pPr>
    </w:p>
    <w:p w14:paraId="03B4B0ED" w14:textId="21120005" w:rsidR="00CD6208" w:rsidRPr="008D7B6F" w:rsidRDefault="00CD6208" w:rsidP="00CD6208">
      <w:pPr>
        <w:pStyle w:val="Style1"/>
        <w:rPr>
          <w:highlight w:val="yellow"/>
          <w:lang w:val="la-Latn"/>
        </w:rPr>
      </w:pPr>
      <w:r w:rsidRPr="008D7B6F">
        <w:rPr>
          <w:highlight w:val="yellow"/>
          <w:lang w:val="la-Latn"/>
        </w:rPr>
        <w:t xml:space="preserve">                         </w:t>
      </w:r>
    </w:p>
    <w:p w14:paraId="45F42912" w14:textId="6DA2B256" w:rsidR="00CD6208" w:rsidRPr="008D7B6F" w:rsidRDefault="00CD6208" w:rsidP="00CD6208">
      <w:pPr>
        <w:pStyle w:val="Style1"/>
        <w:rPr>
          <w:highlight w:val="yellow"/>
          <w:lang w:val="la-Latn"/>
        </w:rPr>
      </w:pPr>
    </w:p>
    <w:p w14:paraId="42D8817D" w14:textId="68360D8E" w:rsidR="00CD6208" w:rsidRPr="008D7B6F" w:rsidRDefault="00CD6208" w:rsidP="00CD6208">
      <w:pPr>
        <w:pStyle w:val="Style1"/>
        <w:rPr>
          <w:highlight w:val="yellow"/>
          <w:lang w:val="la-Latn"/>
        </w:rPr>
      </w:pPr>
    </w:p>
    <w:p w14:paraId="06EC6C1C" w14:textId="79C54634" w:rsidR="00CD6208" w:rsidRPr="008D7B6F" w:rsidRDefault="00CD6208" w:rsidP="00CD6208">
      <w:pPr>
        <w:pStyle w:val="Style1"/>
        <w:rPr>
          <w:highlight w:val="yellow"/>
          <w:lang w:val="la-Latn"/>
        </w:rPr>
      </w:pPr>
    </w:p>
    <w:p w14:paraId="36FC1D87" w14:textId="4D4DBAC2" w:rsidR="00CD6208" w:rsidRPr="008D7B6F" w:rsidRDefault="00CD6208" w:rsidP="00CD6208">
      <w:pPr>
        <w:pStyle w:val="Style1"/>
        <w:rPr>
          <w:highlight w:val="yellow"/>
          <w:lang w:val="la-Latn"/>
        </w:rPr>
      </w:pPr>
    </w:p>
    <w:p w14:paraId="01059618" w14:textId="3EBD241B" w:rsidR="00CD6208" w:rsidRPr="008D7B6F" w:rsidRDefault="00CD6208" w:rsidP="00CD6208">
      <w:pPr>
        <w:pStyle w:val="Style1"/>
        <w:rPr>
          <w:highlight w:val="yellow"/>
          <w:lang w:val="la-Latn"/>
        </w:rPr>
      </w:pPr>
    </w:p>
    <w:p w14:paraId="4E5BC639" w14:textId="02C25ED8" w:rsidR="00CD6208" w:rsidRPr="008D7B6F" w:rsidRDefault="00CD6208" w:rsidP="00CD6208">
      <w:pPr>
        <w:pStyle w:val="Style1"/>
        <w:rPr>
          <w:highlight w:val="yellow"/>
          <w:lang w:val="la-Latn"/>
        </w:rPr>
      </w:pPr>
    </w:p>
    <w:p w14:paraId="31D058B1" w14:textId="650E888D" w:rsidR="00CD6208" w:rsidRPr="008D7B6F" w:rsidRDefault="00CD6208" w:rsidP="00CD6208">
      <w:pPr>
        <w:pStyle w:val="Style1"/>
        <w:rPr>
          <w:highlight w:val="yellow"/>
          <w:lang w:val="la-Latn"/>
        </w:rPr>
      </w:pPr>
    </w:p>
    <w:p w14:paraId="20E75765" w14:textId="5453FC4B" w:rsidR="00CD6208" w:rsidRPr="008D7B6F" w:rsidRDefault="00CD6208" w:rsidP="00CD6208">
      <w:pPr>
        <w:pStyle w:val="Style1"/>
        <w:rPr>
          <w:highlight w:val="yellow"/>
          <w:lang w:val="la-Latn"/>
        </w:rPr>
      </w:pPr>
    </w:p>
    <w:p w14:paraId="6610700B" w14:textId="15BF1623" w:rsidR="00CD6208" w:rsidRPr="008D7B6F" w:rsidRDefault="00CD6208" w:rsidP="00CD6208">
      <w:pPr>
        <w:pStyle w:val="Style1"/>
        <w:rPr>
          <w:highlight w:val="yellow"/>
          <w:lang w:val="la-Latn"/>
        </w:rPr>
      </w:pPr>
      <w:r w:rsidRPr="008D7B6F">
        <w:rPr>
          <w:highlight w:val="yellow"/>
          <w:lang w:val="la-Latn"/>
        </w:rPr>
        <w:t xml:space="preserve">                                                                                                                        </w:t>
      </w:r>
    </w:p>
    <w:p w14:paraId="1FA7323C" w14:textId="7B595149" w:rsidR="00CD6208" w:rsidRPr="008D7B6F" w:rsidRDefault="00CD6208" w:rsidP="00CD6208">
      <w:pPr>
        <w:pStyle w:val="Style1"/>
        <w:rPr>
          <w:lang w:val="la-Latn"/>
        </w:rPr>
      </w:pPr>
      <w:r w:rsidRPr="008D7B6F">
        <w:rPr>
          <w:lang w:val="la-Latn"/>
        </w:rPr>
        <w:t xml:space="preserve">                                                                                                                        </w:t>
      </w:r>
    </w:p>
    <w:p w14:paraId="35C939C0" w14:textId="387FA170" w:rsidR="004F49B0" w:rsidRPr="00273711" w:rsidRDefault="004F49B0" w:rsidP="00273711">
      <w:pPr>
        <w:pStyle w:val="Style1"/>
        <w:rPr>
          <w:lang w:val="la-Latn"/>
        </w:rPr>
      </w:pPr>
    </w:p>
    <w:p w14:paraId="6960ABE7" w14:textId="1DA5F826" w:rsidR="001F3239" w:rsidRPr="008D7B6F" w:rsidRDefault="009F70D4" w:rsidP="001F3239">
      <w:pPr>
        <w:pStyle w:val="Overskrift2"/>
        <w:numPr>
          <w:ilvl w:val="1"/>
          <w:numId w:val="1"/>
        </w:numPr>
        <w:rPr>
          <w:lang w:val="la-Latn"/>
        </w:rPr>
      </w:pPr>
      <w:bookmarkStart w:id="7" w:name="_Toc61879810"/>
      <w:r w:rsidRPr="008D7B6F">
        <w:rPr>
          <w:lang w:val="la-Latn"/>
        </w:rPr>
        <w:t xml:space="preserve">TAC-mik aamma pisassiissutissanik aalajangersaasarnerit </w:t>
      </w:r>
      <w:bookmarkEnd w:id="7"/>
    </w:p>
    <w:p w14:paraId="3F16C432" w14:textId="2D9B5148" w:rsidR="00A47985" w:rsidRPr="008D7B6F" w:rsidRDefault="00D32BC0" w:rsidP="00BD4045">
      <w:pPr>
        <w:jc w:val="both"/>
        <w:rPr>
          <w:lang w:val="la-Latn"/>
        </w:rPr>
      </w:pPr>
      <w:r w:rsidRPr="008D7B6F">
        <w:rPr>
          <w:lang w:val="la-Latn"/>
        </w:rPr>
        <w:t>TAC-mik aalajangersaanermi Piujuartitsineq tunngavigalugu aalisarnerup qulakkeernissaanik anguniagaqarneq aallaavigineqartarpoq.  TAC'p aalajangersarnissaanut aallaaviusoq tassaavoq Pinngortitaleriffimmit suliarineqarsimasoq ukiukkaartumik siunnersuineq.</w:t>
      </w:r>
    </w:p>
    <w:p w14:paraId="3C0F810C" w14:textId="5DC5DE3F" w:rsidR="003C199F" w:rsidRPr="008D7B6F" w:rsidRDefault="003C199F" w:rsidP="00BD4045">
      <w:pPr>
        <w:jc w:val="both"/>
        <w:rPr>
          <w:lang w:val="la-Latn"/>
        </w:rPr>
      </w:pPr>
      <w:r w:rsidRPr="008D7B6F">
        <w:rPr>
          <w:lang w:val="la-Latn"/>
        </w:rPr>
        <w:t xml:space="preserve">Inuiaqatigiit aningaasaqarneranni inuussutissarsiornermilu pissutsit aallaavigalugit ukiumut pisat annertuumik tassanngaannartumillu nikerartarnerisa pinngitsoortinnissaat pissusissamisuussaaq.  Tamanna tunuliaqutaralugu aqutsinissamut pilersaarut manna malillugu, ilisimatuussutsikkut siunnersuineq naapertorlugu TAC aalajangersarneqassaaq, taamaattorli killiliussap iluani TAC annerpaamik ukiumut 15 %-inik allanngorsinnaassaaq.  Tamanna siunnersuinermi annertuumik appariataartoqassappat qaffariataartoqassappalluunniit aalisakkanik tunisassiorfiit patajaatsumik ingerlatsinissaannut TAC-llu ilisimatuussutsikkut siunnersuinermut naapertuuttunngupallannissaanut iluaqutaassaaq. </w:t>
      </w:r>
    </w:p>
    <w:p w14:paraId="30968C5C" w14:textId="3BD1A081" w:rsidR="00AF1003" w:rsidRPr="008D7B6F" w:rsidRDefault="00405234" w:rsidP="00BD4045">
      <w:pPr>
        <w:jc w:val="both"/>
        <w:rPr>
          <w:lang w:val="la-Latn"/>
        </w:rPr>
      </w:pPr>
      <w:r w:rsidRPr="008D7B6F">
        <w:rPr>
          <w:lang w:val="la-Latn"/>
        </w:rPr>
        <w:t>Taamaallaat immikkorluinnaq pisoqartillugu, tassa ilisimatuussutsikkut siunnersuummi innersuussutitut kisitsisit akuerisat qanillattorneqalersillugit sipporneqarsimatillugilluunniit, TAC-mik aalajangiinissamut maleruagassaq siuliani taaneqartoq avaqqunneqarsinnaavoq.  Taamaalisoqqarnerani ajornartorsiutaasinnaasut aaqqiissuteqarnissaq siunertaralugu ilisimatuussutsikkut siunnersuineq aallaavigalugu Aalisarneq pillugu siunnersuisoqatigiit aggersarneqassapput.</w:t>
      </w:r>
    </w:p>
    <w:p w14:paraId="69178617" w14:textId="77777777" w:rsidR="00405234" w:rsidRPr="008D7B6F" w:rsidRDefault="00405234" w:rsidP="00BD4045">
      <w:pPr>
        <w:jc w:val="both"/>
        <w:rPr>
          <w:lang w:val="la-Latn"/>
        </w:rPr>
      </w:pPr>
      <w:r w:rsidRPr="008D7B6F">
        <w:rPr>
          <w:lang w:val="la-Latn"/>
        </w:rPr>
        <w:t xml:space="preserve">Pissutsit immikkut ittutut isigineqartut Aalisarneq Pillugu Siunnersuisoqatigiit ataatsimiigiaqqusariaqarnerannut pissutaasinnaasut tassaapput: </w:t>
      </w:r>
    </w:p>
    <w:p w14:paraId="46801D90" w14:textId="40DBFBFE" w:rsidR="00405234" w:rsidRPr="008D7B6F" w:rsidRDefault="00405234" w:rsidP="00FF776C">
      <w:pPr>
        <w:pStyle w:val="Listeafsnit"/>
        <w:numPr>
          <w:ilvl w:val="0"/>
          <w:numId w:val="11"/>
        </w:numPr>
        <w:rPr>
          <w:lang w:val="la-Latn"/>
        </w:rPr>
      </w:pPr>
      <w:r w:rsidRPr="008D7B6F">
        <w:rPr>
          <w:lang w:val="la-Latn"/>
        </w:rPr>
        <w:t xml:space="preserve">Ilisimatuussutsikkut siunnersuinerup innersuussutigippagu TAC 15 %-imik annerusumilluunniit apparneqassasoq. </w:t>
      </w:r>
    </w:p>
    <w:p w14:paraId="23282487" w14:textId="5532E1F5" w:rsidR="00405234" w:rsidRPr="008D7B6F" w:rsidRDefault="00405234" w:rsidP="00FF776C">
      <w:pPr>
        <w:pStyle w:val="Listeafsnit"/>
        <w:numPr>
          <w:ilvl w:val="0"/>
          <w:numId w:val="11"/>
        </w:numPr>
        <w:rPr>
          <w:lang w:val="la-Latn"/>
        </w:rPr>
      </w:pPr>
      <w:r w:rsidRPr="008D7B6F">
        <w:rPr>
          <w:lang w:val="la-Latn"/>
        </w:rPr>
        <w:t xml:space="preserve">Ilisimatuussutsikkut siunnersuisoqarnerani TAC 20 % sinnerluguluunniit qaffannissaanik inassuteqartoqartillugu. </w:t>
      </w:r>
    </w:p>
    <w:p w14:paraId="5367BDD7" w14:textId="16E107E2" w:rsidR="001F3239" w:rsidRPr="008D7B6F" w:rsidRDefault="00316D4B" w:rsidP="006539EF">
      <w:pPr>
        <w:jc w:val="both"/>
        <w:rPr>
          <w:lang w:val="la-Latn"/>
        </w:rPr>
      </w:pPr>
      <w:r w:rsidRPr="008D7B6F">
        <w:rPr>
          <w:lang w:val="la-Latn"/>
        </w:rPr>
        <w:t xml:space="preserve">Taamatut immikkorluinnaq pisoqartillugu Naalakkersuisoqarfiup Aalisarneq pillugu Siunnersuisoqatigiit aggersassavai taakkulu aaqqiissutaasinnaasunik siunnersuuteqassapput. Naalakkersuisoqarfimmiit inassuteqareernermi TAC-imik aalajangersaanermut siuliani allaaserineqartup aqutsinermut malittarisassap saneqqunneqarnissaa Naalakkersuisut toqqarsinnaavaat. Aqutsinermut malittarisassat akuerisaasut taamatut avaqqullugit iliuuseqarnerit tamatigut piviusorsiortumik aalisarnermullu tunngassuteqartunik tunngavilersorluarneqassapput utaqqisaannaagallartumillu iliuuserinerussallutik.  Taamaattumik TAC-ip </w:t>
      </w:r>
      <w:r w:rsidRPr="008D7B6F">
        <w:rPr>
          <w:lang w:val="la-Latn"/>
        </w:rPr>
        <w:lastRenderedPageBreak/>
        <w:t xml:space="preserve">ilisimatuussutsikkut siunnersuinernut naapertuuttunngortinnissaanut sapinngisamik piaarnerpaamik suliarineqartarnissaa pingaartinneqartariaqarpoq. </w:t>
      </w:r>
    </w:p>
    <w:p w14:paraId="387E13A4" w14:textId="483B4516" w:rsidR="00BA7281" w:rsidRPr="008D7B6F" w:rsidRDefault="00C9091A" w:rsidP="00BA7281">
      <w:pPr>
        <w:jc w:val="both"/>
        <w:rPr>
          <w:lang w:val="la-Latn"/>
        </w:rPr>
      </w:pPr>
      <w:r w:rsidRPr="008D7B6F">
        <w:rPr>
          <w:lang w:val="la-Latn"/>
        </w:rPr>
        <w:t>Tamatuma saniatigut piffissaagallartillugu qisuariartoqarnissaa qulakkeerniarlugu sinerissami qanittumi nipisannik arnarlunniarnermik aqutsinermi atugassatut B</w:t>
      </w:r>
      <w:r w:rsidRPr="008D7B6F">
        <w:rPr>
          <w:vertAlign w:val="subscript"/>
          <w:lang w:val="la-Latn"/>
        </w:rPr>
        <w:t>lim</w:t>
      </w:r>
      <w:r w:rsidR="00BA7281" w:rsidRPr="008D7B6F">
        <w:rPr>
          <w:rStyle w:val="Fodnotehenvisning"/>
          <w:szCs w:val="24"/>
          <w:lang w:val="la-Latn" w:eastAsia="en-GB"/>
        </w:rPr>
        <w:footnoteReference w:id="5"/>
      </w:r>
      <w:r w:rsidRPr="008D7B6F">
        <w:rPr>
          <w:lang w:val="la-Latn"/>
        </w:rPr>
        <w:t xml:space="preserve"> aamma B</w:t>
      </w:r>
      <w:r w:rsidRPr="008D7B6F">
        <w:rPr>
          <w:vertAlign w:val="subscript"/>
          <w:lang w:val="la-Latn"/>
        </w:rPr>
        <w:t>trigger</w:t>
      </w:r>
      <w:r w:rsidR="00BA7281" w:rsidRPr="008D7B6F">
        <w:rPr>
          <w:rStyle w:val="Fodnotehenvisning"/>
          <w:szCs w:val="24"/>
          <w:lang w:val="la-Latn" w:eastAsia="en-GB"/>
        </w:rPr>
        <w:footnoteReference w:id="6"/>
      </w:r>
      <w:r w:rsidRPr="008D7B6F">
        <w:rPr>
          <w:lang w:val="la-Latn"/>
        </w:rPr>
        <w:t xml:space="preserve"> najoqqutatut atorneqassapput. Aalisarnermi "unitsitseqattaarneq aallartitseqqittaqattaarnerlu" pinngitsoortinniarlugit, aalisagaqassuseq (LPUE) B</w:t>
      </w:r>
      <w:r w:rsidRPr="008D7B6F">
        <w:rPr>
          <w:vertAlign w:val="subscript"/>
          <w:lang w:val="la-Latn"/>
        </w:rPr>
        <w:t>limimut</w:t>
      </w:r>
      <w:r w:rsidRPr="008D7B6F">
        <w:rPr>
          <w:lang w:val="la-Latn"/>
        </w:rPr>
        <w:t xml:space="preserve"> tunngatillugu allanngorarpat, B</w:t>
      </w:r>
      <w:r w:rsidRPr="008D7B6F">
        <w:rPr>
          <w:vertAlign w:val="subscript"/>
          <w:lang w:val="la-Latn"/>
        </w:rPr>
        <w:t>trigger</w:t>
      </w:r>
      <w:r w:rsidRPr="008D7B6F">
        <w:rPr>
          <w:lang w:val="la-Latn"/>
        </w:rPr>
        <w:t xml:space="preserve"> siusissumik mianersoqqussutitut atorneqassaaq.</w:t>
      </w:r>
    </w:p>
    <w:p w14:paraId="6EEFF881" w14:textId="36A72DC7" w:rsidR="003E4C36" w:rsidRPr="008D7B6F" w:rsidRDefault="00F31499" w:rsidP="00BA7281">
      <w:pPr>
        <w:jc w:val="both"/>
        <w:rPr>
          <w:b/>
          <w:sz w:val="20"/>
          <w:szCs w:val="20"/>
          <w:lang w:val="la-Latn"/>
        </w:rPr>
      </w:pPr>
      <w:r w:rsidRPr="008D7B6F">
        <w:rPr>
          <w:b/>
          <w:sz w:val="20"/>
          <w:lang w:val="la-Latn"/>
        </w:rPr>
        <w:t>Tabel 1 - Najoqqutassat atorneqarnerinut naleqqiullugu pisuusaartitsinerit</w:t>
      </w:r>
    </w:p>
    <w:tbl>
      <w:tblPr>
        <w:tblStyle w:val="Tabel-Gitter"/>
        <w:tblW w:w="0" w:type="auto"/>
        <w:tblInd w:w="-38" w:type="dxa"/>
        <w:tblCellMar>
          <w:left w:w="70" w:type="dxa"/>
          <w:right w:w="70" w:type="dxa"/>
        </w:tblCellMar>
        <w:tblLook w:val="0000" w:firstRow="0" w:lastRow="0" w:firstColumn="0" w:lastColumn="0" w:noHBand="0" w:noVBand="0"/>
      </w:tblPr>
      <w:tblGrid>
        <w:gridCol w:w="3016"/>
        <w:gridCol w:w="3646"/>
        <w:gridCol w:w="3004"/>
      </w:tblGrid>
      <w:tr w:rsidR="000F178B" w:rsidRPr="008D7B6F" w14:paraId="2F7C47A8" w14:textId="2DEE1FAD" w:rsidTr="00214358">
        <w:trPr>
          <w:trHeight w:val="315"/>
        </w:trPr>
        <w:tc>
          <w:tcPr>
            <w:tcW w:w="3085" w:type="dxa"/>
          </w:tcPr>
          <w:p w14:paraId="6F190FB3" w14:textId="39B5D98B" w:rsidR="003E4C36" w:rsidRPr="008D7B6F" w:rsidRDefault="0057277C" w:rsidP="003E4C36">
            <w:pPr>
              <w:jc w:val="both"/>
              <w:rPr>
                <w:b/>
                <w:lang w:val="la-Latn"/>
              </w:rPr>
            </w:pPr>
            <w:r w:rsidRPr="008D7B6F">
              <w:rPr>
                <w:b/>
                <w:lang w:val="la-Latn"/>
              </w:rPr>
              <w:t>Pisuusaartitsineq</w:t>
            </w:r>
          </w:p>
        </w:tc>
        <w:tc>
          <w:tcPr>
            <w:tcW w:w="3686" w:type="dxa"/>
            <w:shd w:val="clear" w:color="auto" w:fill="auto"/>
          </w:tcPr>
          <w:p w14:paraId="1A85DBDD" w14:textId="0E9A7A1F" w:rsidR="003E4C36" w:rsidRPr="008D7B6F" w:rsidRDefault="00EC3A09">
            <w:pPr>
              <w:rPr>
                <w:b/>
                <w:lang w:val="la-Latn"/>
              </w:rPr>
            </w:pPr>
            <w:r w:rsidRPr="008D7B6F">
              <w:rPr>
                <w:b/>
                <w:lang w:val="la-Latn"/>
              </w:rPr>
              <w:t>Aqutsinermi atugassaq</w:t>
            </w:r>
          </w:p>
        </w:tc>
        <w:tc>
          <w:tcPr>
            <w:tcW w:w="3035" w:type="dxa"/>
            <w:shd w:val="clear" w:color="auto" w:fill="auto"/>
          </w:tcPr>
          <w:p w14:paraId="2341F383" w14:textId="3A06F6ED" w:rsidR="000F178B" w:rsidRPr="008D7B6F" w:rsidRDefault="00A6519C">
            <w:pPr>
              <w:rPr>
                <w:b/>
                <w:lang w:val="la-Latn"/>
              </w:rPr>
            </w:pPr>
            <w:r w:rsidRPr="008D7B6F">
              <w:rPr>
                <w:b/>
                <w:lang w:val="la-Latn"/>
              </w:rPr>
              <w:t xml:space="preserve">Inassutigineqartoq </w:t>
            </w:r>
          </w:p>
        </w:tc>
      </w:tr>
      <w:tr w:rsidR="000F178B" w:rsidRPr="008D7B6F" w14:paraId="4FAAA017" w14:textId="484DF7C0" w:rsidTr="00214358">
        <w:tblPrEx>
          <w:tblCellMar>
            <w:left w:w="108" w:type="dxa"/>
            <w:right w:w="108" w:type="dxa"/>
          </w:tblCellMar>
          <w:tblLook w:val="04A0" w:firstRow="1" w:lastRow="0" w:firstColumn="1" w:lastColumn="0" w:noHBand="0" w:noVBand="1"/>
        </w:tblPrEx>
        <w:tc>
          <w:tcPr>
            <w:tcW w:w="3085" w:type="dxa"/>
          </w:tcPr>
          <w:p w14:paraId="24BB629B" w14:textId="2C67A6B4" w:rsidR="00197615" w:rsidRPr="008D7B6F" w:rsidRDefault="008B2E61" w:rsidP="006B3E98">
            <w:pPr>
              <w:jc w:val="both"/>
              <w:rPr>
                <w:szCs w:val="24"/>
                <w:lang w:val="la-Latn"/>
              </w:rPr>
            </w:pPr>
            <w:r w:rsidRPr="008D7B6F">
              <w:rPr>
                <w:lang w:val="la-Latn"/>
              </w:rPr>
              <w:t>LPUE B</w:t>
            </w:r>
            <w:r w:rsidRPr="008D7B6F">
              <w:rPr>
                <w:vertAlign w:val="subscript"/>
                <w:lang w:val="la-Latn"/>
              </w:rPr>
              <w:t>triggerip</w:t>
            </w:r>
            <w:r w:rsidRPr="008D7B6F">
              <w:rPr>
                <w:lang w:val="la-Latn"/>
              </w:rPr>
              <w:t xml:space="preserve"> ataaniippoq</w:t>
            </w:r>
          </w:p>
        </w:tc>
        <w:tc>
          <w:tcPr>
            <w:tcW w:w="3686" w:type="dxa"/>
          </w:tcPr>
          <w:p w14:paraId="2A3B4453" w14:textId="0E9D3E65" w:rsidR="006B3E98" w:rsidRPr="008D7B6F" w:rsidRDefault="006B3E98" w:rsidP="006B3E98">
            <w:pPr>
              <w:jc w:val="both"/>
              <w:rPr>
                <w:lang w:val="la-Latn"/>
              </w:rPr>
            </w:pPr>
            <w:r w:rsidRPr="008D7B6F">
              <w:rPr>
                <w:lang w:val="la-Latn"/>
              </w:rPr>
              <w:t>Siunnersuineq annikilliseqqinneqassaq, LPUE'p naatsorsorneqartup aamma B</w:t>
            </w:r>
            <w:r w:rsidRPr="008D7B6F">
              <w:rPr>
                <w:vertAlign w:val="subscript"/>
                <w:lang w:val="la-Latn"/>
              </w:rPr>
              <w:t>triggerip</w:t>
            </w:r>
            <w:r w:rsidRPr="008D7B6F">
              <w:rPr>
                <w:lang w:val="la-Latn"/>
              </w:rPr>
              <w:t xml:space="preserve"> akornanniittumut naapertuutilerluni. Taamaalilluni aalisarneq ingerlatiinnarneqarsinnaavoq, B</w:t>
            </w:r>
            <w:r w:rsidRPr="008D7B6F">
              <w:rPr>
                <w:vertAlign w:val="subscript"/>
                <w:lang w:val="la-Latn"/>
              </w:rPr>
              <w:t>lim</w:t>
            </w:r>
            <w:r w:rsidRPr="008D7B6F">
              <w:rPr>
                <w:lang w:val="la-Latn"/>
              </w:rPr>
              <w:t xml:space="preserve"> appartinngikkaluarlugu.</w:t>
            </w:r>
          </w:p>
          <w:p w14:paraId="43C298A5" w14:textId="48119DEA" w:rsidR="00197615" w:rsidRPr="008D7B6F" w:rsidRDefault="00197615" w:rsidP="003E4C36">
            <w:pPr>
              <w:jc w:val="both"/>
              <w:rPr>
                <w:szCs w:val="24"/>
                <w:lang w:val="la-Latn" w:eastAsia="en-GB"/>
              </w:rPr>
            </w:pPr>
          </w:p>
        </w:tc>
        <w:tc>
          <w:tcPr>
            <w:tcW w:w="3035" w:type="dxa"/>
            <w:shd w:val="clear" w:color="auto" w:fill="auto"/>
          </w:tcPr>
          <w:p w14:paraId="72266860" w14:textId="591239BA" w:rsidR="000F178B" w:rsidRPr="008D7B6F" w:rsidRDefault="006B3E98">
            <w:pPr>
              <w:rPr>
                <w:lang w:val="la-Latn"/>
              </w:rPr>
            </w:pPr>
            <w:r w:rsidRPr="008D7B6F">
              <w:rPr>
                <w:lang w:val="la-Latn"/>
              </w:rPr>
              <w:t>Aalisarneq pillugu Siunnersuisoqatigiit Pinngortitaleriffimmiit siunnersuinermut appartinneqartumut isummertinniarlugit aggersarneqassapput.</w:t>
            </w:r>
          </w:p>
        </w:tc>
      </w:tr>
      <w:tr w:rsidR="000F178B" w:rsidRPr="008D7B6F" w14:paraId="10CA01AA" w14:textId="02EAACA8" w:rsidTr="00214358">
        <w:tblPrEx>
          <w:tblCellMar>
            <w:left w:w="108" w:type="dxa"/>
            <w:right w:w="108" w:type="dxa"/>
          </w:tblCellMar>
          <w:tblLook w:val="04A0" w:firstRow="1" w:lastRow="0" w:firstColumn="1" w:lastColumn="0" w:noHBand="0" w:noVBand="1"/>
        </w:tblPrEx>
        <w:tc>
          <w:tcPr>
            <w:tcW w:w="3085" w:type="dxa"/>
          </w:tcPr>
          <w:p w14:paraId="5218695D" w14:textId="5EE05E54" w:rsidR="008B2E61" w:rsidRPr="008D7B6F" w:rsidRDefault="008B2E61" w:rsidP="003E4C36">
            <w:pPr>
              <w:jc w:val="both"/>
              <w:rPr>
                <w:lang w:val="la-Latn"/>
              </w:rPr>
            </w:pPr>
            <w:r w:rsidRPr="008D7B6F">
              <w:rPr>
                <w:lang w:val="la-Latn"/>
              </w:rPr>
              <w:t>LPUE B</w:t>
            </w:r>
            <w:r w:rsidRPr="008D7B6F">
              <w:rPr>
                <w:vertAlign w:val="subscript"/>
                <w:lang w:val="la-Latn"/>
              </w:rPr>
              <w:t>lim</w:t>
            </w:r>
            <w:r w:rsidRPr="008D7B6F">
              <w:rPr>
                <w:lang w:val="la-Latn"/>
              </w:rPr>
              <w:t xml:space="preserve"> inorpaa imaluunniit assigaa.</w:t>
            </w:r>
          </w:p>
          <w:p w14:paraId="7F135397" w14:textId="5B9012DA" w:rsidR="00197615" w:rsidRPr="008D7B6F" w:rsidRDefault="00197615" w:rsidP="003E4C36">
            <w:pPr>
              <w:rPr>
                <w:szCs w:val="24"/>
                <w:lang w:val="la-Latn" w:eastAsia="en-GB"/>
              </w:rPr>
            </w:pPr>
          </w:p>
        </w:tc>
        <w:tc>
          <w:tcPr>
            <w:tcW w:w="3686" w:type="dxa"/>
          </w:tcPr>
          <w:p w14:paraId="237ABA59" w14:textId="145D5432" w:rsidR="00197615" w:rsidRPr="008D7B6F" w:rsidRDefault="00C74FFE" w:rsidP="0034786C">
            <w:pPr>
              <w:jc w:val="both"/>
              <w:rPr>
                <w:szCs w:val="24"/>
                <w:lang w:val="la-Latn"/>
              </w:rPr>
            </w:pPr>
            <w:r w:rsidRPr="008D7B6F">
              <w:rPr>
                <w:lang w:val="la-Latn"/>
              </w:rPr>
              <w:t>Siunnersuineq tassaassaaq aalisarnerup matuneqarnissaa. Tamatumunnga pissutaavoq aalisakkat amerleriartarnerannut aalisarnerup annertuumik ajortumik sunniuteqarsinnaanera (aalisakkanik mikinernik sippulimmik aalisarneq).</w:t>
            </w:r>
          </w:p>
        </w:tc>
        <w:tc>
          <w:tcPr>
            <w:tcW w:w="3035" w:type="dxa"/>
            <w:shd w:val="clear" w:color="auto" w:fill="auto"/>
          </w:tcPr>
          <w:p w14:paraId="23939403" w14:textId="48E220F5" w:rsidR="00C66FB5" w:rsidRPr="008D7B6F" w:rsidRDefault="00C66FB5" w:rsidP="00C66FB5">
            <w:pPr>
              <w:jc w:val="both"/>
              <w:rPr>
                <w:lang w:val="la-Latn"/>
              </w:rPr>
            </w:pPr>
            <w:r w:rsidRPr="008D7B6F">
              <w:rPr>
                <w:lang w:val="la-Latn"/>
              </w:rPr>
              <w:t>Aalisarneq pillugu Siunnersuisoqatigiit aggersarneqassapput piffissamut matusiffiusussamut taassumalu sivisussusissaanut isummernissamut. Piffissamut matusiffiusumut atatillugu maannakkut uumassuseqarneq, inuuniarneq, aningaasarsiorneq avatangiisillu pissutsit eqqarsaatigalugit aalajangersarneqassaaq.</w:t>
            </w:r>
          </w:p>
          <w:p w14:paraId="7FEE56CF" w14:textId="77777777" w:rsidR="000F178B" w:rsidRPr="008D7B6F" w:rsidRDefault="000F178B">
            <w:pPr>
              <w:rPr>
                <w:lang w:val="la-Latn"/>
              </w:rPr>
            </w:pPr>
          </w:p>
        </w:tc>
      </w:tr>
      <w:tr w:rsidR="004024BD" w:rsidRPr="008D7B6F" w14:paraId="78C15528" w14:textId="77777777" w:rsidTr="00214358">
        <w:tblPrEx>
          <w:tblCellMar>
            <w:left w:w="108" w:type="dxa"/>
            <w:right w:w="108" w:type="dxa"/>
          </w:tblCellMar>
          <w:tblLook w:val="04A0" w:firstRow="1" w:lastRow="0" w:firstColumn="1" w:lastColumn="0" w:noHBand="0" w:noVBand="1"/>
        </w:tblPrEx>
        <w:tc>
          <w:tcPr>
            <w:tcW w:w="3085" w:type="dxa"/>
          </w:tcPr>
          <w:p w14:paraId="76408DFB" w14:textId="1A4E187C" w:rsidR="004024BD" w:rsidRPr="008D7B6F" w:rsidRDefault="004024BD" w:rsidP="003E4C36">
            <w:pPr>
              <w:jc w:val="both"/>
              <w:rPr>
                <w:lang w:val="la-Latn"/>
              </w:rPr>
            </w:pPr>
            <w:r w:rsidRPr="008D7B6F">
              <w:rPr>
                <w:lang w:val="la-Latn"/>
              </w:rPr>
              <w:t>LPUE B</w:t>
            </w:r>
            <w:r w:rsidRPr="008D7B6F">
              <w:rPr>
                <w:vertAlign w:val="subscript"/>
                <w:lang w:val="la-Latn"/>
              </w:rPr>
              <w:t>lim inorpaa assigaluguluunniit.</w:t>
            </w:r>
          </w:p>
        </w:tc>
        <w:tc>
          <w:tcPr>
            <w:tcW w:w="3686" w:type="dxa"/>
          </w:tcPr>
          <w:p w14:paraId="2593D27E" w14:textId="7E3B7DFF" w:rsidR="004024BD" w:rsidRPr="008D7B6F" w:rsidRDefault="008042D3" w:rsidP="008042D3">
            <w:pPr>
              <w:jc w:val="both"/>
              <w:rPr>
                <w:lang w:val="la-Latn"/>
              </w:rPr>
            </w:pPr>
            <w:r w:rsidRPr="008D7B6F">
              <w:rPr>
                <w:lang w:val="la-Latn"/>
              </w:rPr>
              <w:t>Siunnersuineq tassaassaaq aalisarnerup mianersortumik ammarneqarnera aalisagaqassutsip kingumut B</w:t>
            </w:r>
            <w:r w:rsidRPr="008D7B6F">
              <w:rPr>
                <w:vertAlign w:val="subscript"/>
                <w:lang w:val="la-Latn"/>
              </w:rPr>
              <w:t>trigger'ip qaangernissaata tungaanut appasissumik pisassiisoqarluni.</w:t>
            </w:r>
          </w:p>
        </w:tc>
        <w:tc>
          <w:tcPr>
            <w:tcW w:w="3035" w:type="dxa"/>
            <w:shd w:val="clear" w:color="auto" w:fill="auto"/>
          </w:tcPr>
          <w:p w14:paraId="32FEEC70" w14:textId="10BA8FF6" w:rsidR="004024BD" w:rsidRPr="008D7B6F" w:rsidRDefault="00E14E9A" w:rsidP="008042D3">
            <w:pPr>
              <w:jc w:val="both"/>
              <w:rPr>
                <w:lang w:val="la-Latn"/>
              </w:rPr>
            </w:pPr>
            <w:r w:rsidRPr="008D7B6F">
              <w:rPr>
                <w:lang w:val="la-Latn"/>
              </w:rPr>
              <w:t>Aalisarneq pillugu Siunnersuisoqatigiit aggersarneqassapput TAC'p annertussusissaanik isummertinniarlugit, siunnersuineq naapertorlugu.</w:t>
            </w:r>
          </w:p>
        </w:tc>
      </w:tr>
    </w:tbl>
    <w:p w14:paraId="7F2A36F6" w14:textId="68098DE8" w:rsidR="003C199F" w:rsidRPr="008D7B6F" w:rsidRDefault="003C199F" w:rsidP="006539EF">
      <w:pPr>
        <w:jc w:val="both"/>
        <w:rPr>
          <w:lang w:val="la-Latn"/>
        </w:rPr>
      </w:pPr>
      <w:r w:rsidRPr="008D7B6F">
        <w:rPr>
          <w:lang w:val="la-Latn"/>
        </w:rPr>
        <w:t xml:space="preserve">Aalisarnermut, Piniarnermut Nunalerinermullu Naalakkersuisup Kalaallit Nunaata Kitaani sinerissamut qanittumi nipisanniarnermut TAC-mik aalajangiinissaq pillugu aalajangiinissatut siunnersuummik Naalakkersuisunut saqqummiinnginnerani Aalisarneq pillugu Siunnersuisoqatigiit </w:t>
      </w:r>
      <w:r w:rsidRPr="008D7B6F">
        <w:rPr>
          <w:lang w:val="la-Latn"/>
        </w:rPr>
        <w:lastRenderedPageBreak/>
        <w:t>tusarniaaffigineqareersimassapput aammalu Aalisarneq pillugu Siunnersuisoqatigiit tusarniaanermut akissutaat inassuteqaateqarnermut tunngaviup ilagissallugit.</w:t>
      </w:r>
    </w:p>
    <w:p w14:paraId="22A2A134" w14:textId="5FFF17C5" w:rsidR="001F3239" w:rsidRPr="008D7B6F" w:rsidRDefault="001F3239" w:rsidP="00545928">
      <w:pPr>
        <w:pStyle w:val="Overskrift3"/>
        <w:numPr>
          <w:ilvl w:val="2"/>
          <w:numId w:val="1"/>
        </w:numPr>
        <w:rPr>
          <w:lang w:val="la-Latn"/>
        </w:rPr>
      </w:pPr>
      <w:bookmarkStart w:id="8" w:name="_Toc61879811"/>
      <w:r w:rsidRPr="008D7B6F">
        <w:rPr>
          <w:lang w:val="la-Latn"/>
        </w:rPr>
        <w:t xml:space="preserve">TAC-p agguarnera </w:t>
      </w:r>
      <w:bookmarkEnd w:id="8"/>
    </w:p>
    <w:p w14:paraId="084594E1" w14:textId="3DD875C7" w:rsidR="00F11805" w:rsidRPr="008D7B6F" w:rsidRDefault="001E2B8F" w:rsidP="006539EF">
      <w:pPr>
        <w:spacing w:line="240" w:lineRule="auto"/>
        <w:jc w:val="both"/>
        <w:rPr>
          <w:rFonts w:cstheme="minorHAnsi"/>
          <w:lang w:val="la-Latn"/>
        </w:rPr>
      </w:pPr>
      <w:r w:rsidRPr="008D7B6F">
        <w:rPr>
          <w:lang w:val="la-Latn"/>
        </w:rPr>
        <w:t>Kalaallit Nunaata Kitaanut TAC tamarmiusoq aamma Kalaallit Nunaata Kitaani sinerissamut qanittumi nipisannik arnarlunniarnermi aqutsivinni tamani pisassiissutit agguataarnerinik Naalakkersuisut ukiut tamaasa aalajangersaassapput.</w:t>
      </w:r>
    </w:p>
    <w:p w14:paraId="03D65DB7" w14:textId="2520D484" w:rsidR="00471F41" w:rsidRPr="008D7B6F" w:rsidRDefault="00471F41" w:rsidP="006539EF">
      <w:pPr>
        <w:jc w:val="both"/>
        <w:rPr>
          <w:rFonts w:cstheme="minorHAnsi"/>
          <w:lang w:val="la-Latn"/>
        </w:rPr>
      </w:pPr>
      <w:r w:rsidRPr="008D7B6F">
        <w:rPr>
          <w:lang w:val="la-Latn"/>
        </w:rPr>
        <w:t>NAFO-p oqartussaaffiata ilaanni 1A-F-imi agguaassinermi najoqqutassiaq aallaavigalugu TAC aalajangersarneqassaaq. Agguaassinermi najoqqutassaq Ilanngussaq 4-mi nassuiaatigineqarpoq.</w:t>
      </w:r>
    </w:p>
    <w:p w14:paraId="315E04CD" w14:textId="6712763B" w:rsidR="00B124FF" w:rsidRPr="008D7B6F" w:rsidRDefault="00074AFC" w:rsidP="00FF776C">
      <w:pPr>
        <w:pStyle w:val="Overskrift2"/>
        <w:numPr>
          <w:ilvl w:val="1"/>
          <w:numId w:val="1"/>
        </w:numPr>
        <w:rPr>
          <w:lang w:val="la-Latn"/>
        </w:rPr>
      </w:pPr>
      <w:bookmarkStart w:id="9" w:name="_Toc61879812"/>
      <w:r w:rsidRPr="008D7B6F">
        <w:rPr>
          <w:lang w:val="la-Latn"/>
        </w:rPr>
        <w:t>Malittarisassioriaatsit</w:t>
      </w:r>
      <w:bookmarkEnd w:id="9"/>
    </w:p>
    <w:p w14:paraId="1B2900A8" w14:textId="70F2F85C" w:rsidR="006F469F" w:rsidRPr="008D7B6F" w:rsidRDefault="001F3239" w:rsidP="00AF53C5">
      <w:pPr>
        <w:pStyle w:val="Overskrift3"/>
        <w:numPr>
          <w:ilvl w:val="2"/>
          <w:numId w:val="1"/>
        </w:numPr>
        <w:rPr>
          <w:lang w:val="la-Latn"/>
        </w:rPr>
      </w:pPr>
      <w:bookmarkStart w:id="10" w:name="_Toc61879813"/>
      <w:r w:rsidRPr="008D7B6F">
        <w:rPr>
          <w:lang w:val="la-Latn"/>
        </w:rPr>
        <w:t xml:space="preserve">Pisassiissutit annertussusaannik malittarisassaqartitsineq </w:t>
      </w:r>
      <w:bookmarkEnd w:id="10"/>
    </w:p>
    <w:p w14:paraId="4F1377D4" w14:textId="5F026F73" w:rsidR="003434AC" w:rsidRPr="008D7B6F" w:rsidRDefault="00E40D08" w:rsidP="006539EF">
      <w:pPr>
        <w:jc w:val="both"/>
        <w:rPr>
          <w:rFonts w:cstheme="minorHAnsi"/>
          <w:szCs w:val="18"/>
          <w:lang w:val="la-Latn"/>
        </w:rPr>
      </w:pPr>
      <w:r w:rsidRPr="008D7B6F">
        <w:rPr>
          <w:lang w:val="la-Latn"/>
        </w:rPr>
        <w:t>Nipisanniarnermut akuersissutinik atulersitsinermut piumasaqaatit najoqqutassallu pillugit aalajangersakkat qaqugukkulluunniit atuuttut malillugit ukiut ataasiakkaarlugit atulersinneqartunik piffissamik killigaasumik akuersissutit atorlugit aalisarneq aqunneqassaaq. Akuersissutit inuup nammineq pigisarai sumiiffinnullu aalajangersimasunut tunngasuullutik. Aalisarnermut akuersissut pisassiissutillu pillugit nalunaarut naapertorlugu akuersissummut inummut tunngasuummat akuersissuteqartoq tunisinermi najuutissaaq.</w:t>
      </w:r>
    </w:p>
    <w:p w14:paraId="22EEE817" w14:textId="353E6F2C" w:rsidR="003434AC" w:rsidRPr="008D7B6F" w:rsidRDefault="008D056F" w:rsidP="006539EF">
      <w:pPr>
        <w:jc w:val="both"/>
        <w:rPr>
          <w:lang w:val="la-Latn"/>
        </w:rPr>
      </w:pPr>
      <w:r w:rsidRPr="008D7B6F">
        <w:rPr>
          <w:lang w:val="la-Latn"/>
        </w:rPr>
        <w:t>TAC aqutsivinnut tamanut agguataarneqassaaq. Piffissaq aalisarfiusoq aqutsivimmi aalajangersimasumi qaangiuppat pisassiissutit sinneqarpata pisassiissutit sinneruttut aqutsivimmut allamut nuunneqarnissaannut Aalisarnermut, Piniarnermut Nunalerinermullu Naalakkersuisoq piginnaatitaavoq, pisassiissutillu sinneri piffissap aalisarfiusup nalaani aalisarneqarsinnaallutik.</w:t>
      </w:r>
    </w:p>
    <w:p w14:paraId="0CA35B08" w14:textId="7454769E" w:rsidR="00E40D08" w:rsidRPr="008D7B6F" w:rsidRDefault="00E40D08" w:rsidP="006539EF">
      <w:pPr>
        <w:jc w:val="both"/>
        <w:rPr>
          <w:rFonts w:cstheme="minorHAnsi"/>
          <w:szCs w:val="18"/>
          <w:lang w:val="la-Latn"/>
        </w:rPr>
      </w:pPr>
      <w:r w:rsidRPr="008D7B6F">
        <w:rPr>
          <w:lang w:val="la-Latn"/>
        </w:rPr>
        <w:t>Aalajangersakkat erseqqinnerusut Aalisarnermut akuersissutit pisassiissutillu pillugu Namminersorlutik Oqartussat nalunaarutaanni kiisalu Nipisanniarneq pillugu Namminersorlutik Oqartussat nalunaarutaanni takuneqarsinnaapput.</w:t>
      </w:r>
    </w:p>
    <w:p w14:paraId="71BB8AB9" w14:textId="2D1D3383" w:rsidR="00210685" w:rsidRPr="008D7B6F" w:rsidRDefault="001F3239" w:rsidP="00AF1003">
      <w:pPr>
        <w:pStyle w:val="Overskrift3"/>
        <w:numPr>
          <w:ilvl w:val="2"/>
          <w:numId w:val="1"/>
        </w:numPr>
        <w:rPr>
          <w:lang w:val="la-Latn"/>
        </w:rPr>
      </w:pPr>
      <w:bookmarkStart w:id="11" w:name="_Toc61879814"/>
      <w:r w:rsidRPr="008D7B6F">
        <w:rPr>
          <w:lang w:val="la-Latn"/>
        </w:rPr>
        <w:t>Aalisarnermi piginnaasanik malittarisassaqartitsineq</w:t>
      </w:r>
      <w:bookmarkEnd w:id="11"/>
    </w:p>
    <w:p w14:paraId="2EA5A16E" w14:textId="52A2E01A" w:rsidR="006D6472" w:rsidRPr="008D7B6F" w:rsidRDefault="00D919BF" w:rsidP="006539EF">
      <w:pPr>
        <w:jc w:val="both"/>
        <w:rPr>
          <w:rFonts w:cstheme="minorHAnsi"/>
          <w:lang w:val="la-Latn"/>
        </w:rPr>
      </w:pPr>
      <w:r w:rsidRPr="008D7B6F">
        <w:rPr>
          <w:lang w:val="la-Latn"/>
        </w:rPr>
        <w:t>Nipisanniarneq pillugu Namminersorlutik Oqartussat nalunaarutaat naapertorlugu piffissami 16. juli - 28. februarimi nipisannik arnarlunniarnissaq inerteqqutaavoq. Angallatinut 12,8 meterimik tikillugit takissusilinnut (42 fodit) akuersissutit taamaallaat tunniunneqarsinnaapput.</w:t>
      </w:r>
    </w:p>
    <w:p w14:paraId="4D7C2ECB" w14:textId="4AB29C23" w:rsidR="003434AC" w:rsidRPr="008D7B6F" w:rsidRDefault="003434AC" w:rsidP="006539EF">
      <w:pPr>
        <w:jc w:val="both"/>
        <w:rPr>
          <w:rFonts w:cs="Times New Roman"/>
          <w:color w:val="000000" w:themeColor="text1"/>
          <w:szCs w:val="24"/>
          <w:lang w:val="la-Latn"/>
        </w:rPr>
      </w:pPr>
      <w:r w:rsidRPr="008D7B6F">
        <w:rPr>
          <w:color w:val="000000" w:themeColor="text1"/>
          <w:lang w:val="la-Latn"/>
        </w:rPr>
        <w:t>Akuersissummi atuuttumit takuneqarsinnaasumi aqutsivimmi taamaallaat aalisartoqarsinnaavoq.</w:t>
      </w:r>
    </w:p>
    <w:p w14:paraId="47CD4839" w14:textId="5CD71AA3" w:rsidR="001C2267" w:rsidRPr="008D7B6F" w:rsidRDefault="006143B0" w:rsidP="006539EF">
      <w:pPr>
        <w:jc w:val="both"/>
        <w:rPr>
          <w:lang w:val="la-Latn"/>
        </w:rPr>
      </w:pPr>
      <w:r w:rsidRPr="008D7B6F">
        <w:rPr>
          <w:lang w:val="la-Latn"/>
        </w:rPr>
        <w:t>Nipisanniarneq pillugu nalunaarut naapertorlugu piffissami 1. marts 2021-imiit 28. februar 2023-mut ukiuni marlunni inuussutissarsiutigalugu nipisanniarnissamut ingerlataqartunut nutaanut akuersissutit tunniunneqarsinnaanngillat.</w:t>
      </w:r>
    </w:p>
    <w:p w14:paraId="45FBDB7D" w14:textId="33E0C024" w:rsidR="005A306F" w:rsidRPr="008D7B6F" w:rsidRDefault="005A306F" w:rsidP="006539EF">
      <w:pPr>
        <w:jc w:val="both"/>
        <w:rPr>
          <w:lang w:val="la-Latn"/>
        </w:rPr>
      </w:pPr>
    </w:p>
    <w:p w14:paraId="2AC5D0EE" w14:textId="2DAB0BA9" w:rsidR="00155DEF" w:rsidRPr="008D7B6F" w:rsidRDefault="00155DEF" w:rsidP="006539EF">
      <w:pPr>
        <w:jc w:val="both"/>
        <w:rPr>
          <w:lang w:val="la-Latn"/>
        </w:rPr>
      </w:pPr>
    </w:p>
    <w:p w14:paraId="7E3AB749" w14:textId="2DEEB0C6" w:rsidR="00F23E25" w:rsidRPr="008D7B6F" w:rsidRDefault="00F23E25" w:rsidP="00FF776C">
      <w:pPr>
        <w:pStyle w:val="Overskrift3"/>
        <w:numPr>
          <w:ilvl w:val="2"/>
          <w:numId w:val="1"/>
        </w:numPr>
        <w:rPr>
          <w:lang w:val="la-Latn"/>
        </w:rPr>
      </w:pPr>
      <w:bookmarkStart w:id="12" w:name="_Toc61879815"/>
      <w:r w:rsidRPr="008D7B6F">
        <w:rPr>
          <w:lang w:val="la-Latn"/>
        </w:rPr>
        <w:lastRenderedPageBreak/>
        <w:t xml:space="preserve">Sumiiffinni malittarisassaqartitsineq </w:t>
      </w:r>
      <w:bookmarkEnd w:id="12"/>
    </w:p>
    <w:p w14:paraId="5DFC4892" w14:textId="59D69E1D" w:rsidR="00BE54EC" w:rsidRPr="008D7B6F" w:rsidRDefault="009A6A3B" w:rsidP="00A46EC5">
      <w:pPr>
        <w:rPr>
          <w:rFonts w:cs="Times New Roman"/>
          <w:color w:val="000000" w:themeColor="text1"/>
          <w:szCs w:val="24"/>
          <w:highlight w:val="green"/>
          <w:lang w:val="la-Latn"/>
        </w:rPr>
      </w:pPr>
      <w:r w:rsidRPr="008D7B6F">
        <w:rPr>
          <w:noProof/>
          <w:lang w:val="da-DK" w:eastAsia="da-DK"/>
        </w:rPr>
        <mc:AlternateContent>
          <mc:Choice Requires="wpg">
            <w:drawing>
              <wp:anchor distT="0" distB="0" distL="114300" distR="114300" simplePos="0" relativeHeight="251655168" behindDoc="0" locked="0" layoutInCell="1" allowOverlap="1" wp14:anchorId="60978E40" wp14:editId="7A75FF7B">
                <wp:simplePos x="0" y="0"/>
                <wp:positionH relativeFrom="column">
                  <wp:posOffset>1937772</wp:posOffset>
                </wp:positionH>
                <wp:positionV relativeFrom="paragraph">
                  <wp:posOffset>484560</wp:posOffset>
                </wp:positionV>
                <wp:extent cx="4409440" cy="7168515"/>
                <wp:effectExtent l="0" t="0" r="0" b="0"/>
                <wp:wrapTight wrapText="bothSides">
                  <wp:wrapPolygon edited="0">
                    <wp:start x="280" y="0"/>
                    <wp:lineTo x="0" y="20205"/>
                    <wp:lineTo x="0" y="21525"/>
                    <wp:lineTo x="20997" y="21525"/>
                    <wp:lineTo x="20997" y="21124"/>
                    <wp:lineTo x="21463" y="20263"/>
                    <wp:lineTo x="21463" y="0"/>
                    <wp:lineTo x="280" y="0"/>
                  </wp:wrapPolygon>
                </wp:wrapTight>
                <wp:docPr id="16" name="Gruppe 16"/>
                <wp:cNvGraphicFramePr/>
                <a:graphic xmlns:a="http://schemas.openxmlformats.org/drawingml/2006/main">
                  <a:graphicData uri="http://schemas.microsoft.com/office/word/2010/wordprocessingGroup">
                    <wpg:wgp>
                      <wpg:cNvGrpSpPr/>
                      <wpg:grpSpPr>
                        <a:xfrm>
                          <a:off x="0" y="0"/>
                          <a:ext cx="4409440" cy="7168515"/>
                          <a:chOff x="19851" y="0"/>
                          <a:chExt cx="4765517" cy="7169521"/>
                        </a:xfrm>
                      </wpg:grpSpPr>
                      <wps:wsp>
                        <wps:cNvPr id="217" name="Tekstfelt 2"/>
                        <wps:cNvSpPr txBox="1">
                          <a:spLocks noChangeArrowheads="1"/>
                        </wps:cNvSpPr>
                        <wps:spPr bwMode="auto">
                          <a:xfrm>
                            <a:off x="19851" y="6699724"/>
                            <a:ext cx="4605575" cy="469797"/>
                          </a:xfrm>
                          <a:prstGeom prst="rect">
                            <a:avLst/>
                          </a:prstGeom>
                          <a:solidFill>
                            <a:srgbClr val="FFFFFF"/>
                          </a:solidFill>
                          <a:ln w="9525">
                            <a:noFill/>
                            <a:miter lim="800000"/>
                            <a:headEnd/>
                            <a:tailEnd/>
                          </a:ln>
                        </wps:spPr>
                        <wps:txbx>
                          <w:txbxContent>
                            <w:p w14:paraId="57A38086" w14:textId="6901E645" w:rsidR="00197615" w:rsidRPr="00D638BE" w:rsidRDefault="00197615" w:rsidP="00D638BE">
                              <w:pPr>
                                <w:spacing w:after="0"/>
                                <w:rPr>
                                  <w:noProof/>
                                  <w:sz w:val="20"/>
                                  <w:szCs w:val="20"/>
                                </w:rPr>
                              </w:pPr>
                              <w:r>
                                <w:rPr>
                                  <w:b/>
                                  <w:sz w:val="20"/>
                                </w:rPr>
                                <w:t xml:space="preserve">Takussutissiaq </w:t>
                              </w:r>
                              <w:r>
                                <w:rPr>
                                  <w:b/>
                                  <w:sz w:val="20"/>
                                </w:rPr>
                                <w:t>2 Sinerissamut qanittumi nipisanniarnermi aqutsiveqaarfiit pillugit immap assinga.</w:t>
                              </w:r>
                            </w:p>
                            <w:p w14:paraId="0182B2FC" w14:textId="39F81975" w:rsidR="00197615" w:rsidRPr="00D638BE" w:rsidRDefault="00197615" w:rsidP="00D638BE">
                              <w:pPr>
                                <w:spacing w:after="0"/>
                                <w:rPr>
                                  <w:sz w:val="20"/>
                                  <w:szCs w:val="20"/>
                                </w:rPr>
                              </w:pPr>
                              <w:r>
                                <w:rPr>
                                  <w:sz w:val="20"/>
                                </w:rPr>
                                <w:t>Paasisaqarfik: Pinngortitaleriffik (2020)</w:t>
                              </w:r>
                            </w:p>
                          </w:txbxContent>
                        </wps:txbx>
                        <wps:bodyPr rot="0" vert="horz" wrap="square" lIns="91440" tIns="45720" rIns="91440" bIns="45720" anchor="t" anchorCtr="0">
                          <a:noAutofit/>
                        </wps:bodyPr>
                      </wps:wsp>
                      <pic:pic xmlns:pic="http://schemas.openxmlformats.org/drawingml/2006/picture">
                        <pic:nvPicPr>
                          <pic:cNvPr id="15" name="Billede 1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18753" y="0"/>
                            <a:ext cx="4666615" cy="67348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978E40" id="Gruppe 16" o:spid="_x0000_s1047" style="position:absolute;margin-left:152.6pt;margin-top:38.15pt;width:347.2pt;height:564.45pt;z-index:251655168;mso-width-relative:margin;mso-height-relative:margin" coordorigin="198" coordsize="47655,71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">
                <v:shape id="Tekstfelt 2" o:spid="_x0000_s1048" type="#_x0000_t202" style="position:absolute;left:198;top:66997;width:46056;height:4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7A38086" w14:textId="6901E645" w:rsidR="00197615" w:rsidRPr="00D638BE" w:rsidRDefault="00197615" w:rsidP="00D638BE">
                        <w:pPr>
                          <w:spacing w:after="0"/>
                          <w:rPr>
                            <w:noProof/>
                            <w:sz w:val="20"/>
                            <w:szCs w:val="20"/>
                          </w:rPr>
                        </w:pPr>
                        <w:r>
                          <w:rPr>
                            <w:b/>
                            <w:sz w:val="20"/>
                          </w:rPr>
                          <w:t xml:space="preserve">Takussutissiaq 2 Sinerissamut qanittumi nipisanniarnermi aqutsiveqaarfiit pillugit immap assinga.</w:t>
                        </w:r>
                      </w:p>
                      <w:p w14:paraId="0182B2FC" w14:textId="39F81975" w:rsidR="00197615" w:rsidRPr="00D638BE" w:rsidRDefault="00197615" w:rsidP="00D638BE">
                        <w:pPr>
                          <w:spacing w:after="0"/>
                          <w:rPr>
                            <w:sz w:val="20"/>
                            <w:szCs w:val="20"/>
                          </w:rPr>
                        </w:pPr>
                        <w:r>
                          <w:rPr>
                            <w:sz w:val="20"/>
                          </w:rPr>
                          <w:t xml:space="preserve">Paasisaqarfik:</w:t>
                        </w:r>
                        <w:r>
                          <w:rPr>
                            <w:sz w:val="20"/>
                          </w:rPr>
                          <w:t xml:space="preserve"> </w:t>
                        </w:r>
                        <w:r>
                          <w:rPr>
                            <w:sz w:val="20"/>
                          </w:rPr>
                          <w:t xml:space="preserve">Pinngortitaleriffik (2020)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5" o:spid="_x0000_s1049" type="#_x0000_t75" style="position:absolute;left:1187;width:46666;height:67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">
                  <v:imagedata r:id="rId10" o:title=""/>
                  <v:path arrowok="t"/>
                </v:shape>
                <w10:wrap type="tight"/>
              </v:group>
            </w:pict>
          </mc:Fallback>
        </mc:AlternateContent>
      </w:r>
      <w:r w:rsidRPr="008D7B6F">
        <w:rPr>
          <w:lang w:val="la-Latn"/>
        </w:rPr>
        <w:t>Kalaallit Nunaata Kitaani sinerissamut qanittumi nipisanniarneq</w:t>
      </w:r>
      <w:bookmarkStart w:id="13" w:name="_Toc35536567"/>
      <w:r w:rsidRPr="008D7B6F">
        <w:rPr>
          <w:color w:val="000000" w:themeColor="text1"/>
          <w:lang w:val="la-Latn"/>
        </w:rPr>
        <w:t xml:space="preserve"> taamaallaat NAFO-p oqartussaaffiata ilaani 1-imi ingerlanneqarsinnaavoq, sinerissap aamma tunngaviusumik titarnerup avataani 3 sømilit akornanni. Aalisarneq NAFO-p oqartussaaffiata ilaani 1-mi, 1M-mi, 1C-mi, 1D-mi, 1E-mi aamma 1F-imi aqunneqarpoq. NAFO-p oqartussaaffiata ilaa 1B aamma immikkoortunut marlunnut 1Ba-mut aamma 1Bb-mut avinneqarnikuuvoq. Sinerissamut qanittumi nipisanniarnermi aqutsiviit takussutissiaq 2-mi takuneqarsinnaapput. Taakku ilaanni immikkoortunut killeqarfiit nipisanniarneq pillugu Namminersorlutik Oqartussat nalunaarutaanni erseqqinnerusumik nassuiarneqarsimapput.</w:t>
      </w:r>
    </w:p>
    <w:p w14:paraId="3278E8E0" w14:textId="094B77BA" w:rsidR="00BE54EC" w:rsidRPr="008D7B6F" w:rsidRDefault="008F40F8" w:rsidP="00544770">
      <w:pPr>
        <w:jc w:val="both"/>
        <w:rPr>
          <w:lang w:val="la-Latn"/>
        </w:rPr>
      </w:pPr>
      <w:r w:rsidRPr="008D7B6F">
        <w:rPr>
          <w:lang w:val="la-Latn"/>
        </w:rPr>
        <w:t>Nipisanniarneq aqutsiveqarfinnut agguarneqarsimavoq nipisaqarfinni aalisarnerup annertussusia nunalerutinut atatillugu agguataarneqarnissaa qulakkeerniarlugu.</w:t>
      </w:r>
    </w:p>
    <w:p w14:paraId="4C02198B" w14:textId="26E2D796" w:rsidR="009750B9" w:rsidRPr="008D7B6F" w:rsidRDefault="009750B9" w:rsidP="00544770">
      <w:pPr>
        <w:jc w:val="both"/>
        <w:rPr>
          <w:lang w:val="la-Latn"/>
        </w:rPr>
      </w:pPr>
      <w:r w:rsidRPr="008D7B6F">
        <w:rPr>
          <w:lang w:val="la-Latn"/>
        </w:rPr>
        <w:t>Nipisanniarnermi sumiiffiit ilai timmissanut ineqarfiupput. Timmissanut ineqarfinnut qanittumi angallanneq Timmissanik illersuineq piniarnerlu pillugit Namminersorlutik Oqartussat nalunaarutaat naapertorlugu malittarisassaqartinneqarpoq.</w:t>
      </w:r>
    </w:p>
    <w:bookmarkEnd w:id="13"/>
    <w:p w14:paraId="0C1F0B2F" w14:textId="5BAD0CCF" w:rsidR="00A379FA" w:rsidRPr="008D7B6F" w:rsidRDefault="00737D24" w:rsidP="006B1273">
      <w:pPr>
        <w:pStyle w:val="Overskrift3"/>
        <w:numPr>
          <w:ilvl w:val="2"/>
          <w:numId w:val="1"/>
        </w:numPr>
        <w:rPr>
          <w:lang w:val="la-Latn"/>
        </w:rPr>
      </w:pPr>
      <w:r w:rsidRPr="008D7B6F">
        <w:rPr>
          <w:lang w:val="la-Latn"/>
        </w:rPr>
        <w:t xml:space="preserve">      </w:t>
      </w:r>
      <w:bookmarkStart w:id="14" w:name="_Toc61879816"/>
      <w:r w:rsidRPr="008D7B6F">
        <w:rPr>
          <w:lang w:val="la-Latn"/>
        </w:rPr>
        <w:t xml:space="preserve">Piffissaq aalisarfiusoq </w:t>
      </w:r>
      <w:bookmarkEnd w:id="14"/>
    </w:p>
    <w:p w14:paraId="0F6CE74A" w14:textId="32E7E6D8" w:rsidR="00A379FA" w:rsidRPr="008D7B6F" w:rsidRDefault="003F2A11" w:rsidP="00A379FA">
      <w:pPr>
        <w:jc w:val="both"/>
        <w:rPr>
          <w:rFonts w:cstheme="minorHAnsi"/>
          <w:szCs w:val="18"/>
          <w:lang w:val="la-Latn"/>
        </w:rPr>
      </w:pPr>
      <w:r w:rsidRPr="008D7B6F">
        <w:rPr>
          <w:lang w:val="la-Latn"/>
        </w:rPr>
        <w:t xml:space="preserve">Nipisannik arnarlunniarnermut piffissaq aalisarfiusoq aqutsiveqarfimmiit aqutsiveqarfimmut assigiinngilaq. Ukiup ilaani aalisarfissani tamani piffissaq aallartiffissaq nutaamik isumaqatigiissutigineqassaaq, aamma </w:t>
      </w:r>
      <w:r w:rsidRPr="008D7B6F">
        <w:rPr>
          <w:lang w:val="la-Latn"/>
        </w:rPr>
        <w:lastRenderedPageBreak/>
        <w:t>NAFO-p oqartussaaffiani immikkoortut ataatsimoortut ataasiakkaarlugit, taamaattorli NAFO-p oqartussaaffia 1B immikkoortunut marlunnut NAFO 1Ba-mut aamma NAFO 1Bb-mut avinneqaqqissimasoq pinnagu. Ukiup ilaa aalisarfiusoq sivisunerpaamik ullunik 60-inik sivisussuseqartussaavoq. Piffissap aalisarfiusup siviussussusilerneqarneranut atatillugu silamik, soorlu sikunik anorersuarnillu ajornartorsiutit iliuuseqarfiginissaannut aalisartunut periarfissiivoq.</w:t>
      </w:r>
    </w:p>
    <w:p w14:paraId="3832685A" w14:textId="33FE2337" w:rsidR="00E965FF" w:rsidRPr="008D7B6F" w:rsidRDefault="00A379FA" w:rsidP="00530C5B">
      <w:pPr>
        <w:jc w:val="both"/>
        <w:rPr>
          <w:lang w:val="la-Latn"/>
        </w:rPr>
      </w:pPr>
      <w:r w:rsidRPr="008D7B6F">
        <w:rPr>
          <w:lang w:val="la-Latn"/>
        </w:rPr>
        <w:t>Nipisannik arnarlunnik aalisarnerup aallartinnera unitsinneralu najukkani suliffissuarni pisortat aamma aalisarnermi sinniisut akornanni suleqatigiinnikkut isumaqatigiissutigineqassaaq. Aalisarnermut, Piniarnermut Nunalerinermullu Naalakkersuisoqarfimmut inassuteqarnissamut atatillugu aalisakkerivimmi aqutsisut aqutsivimmi aalajangersimasumi piffissaq aallartiffissaq pillugu inaarutaasumik aalajangiissapput. NAFO-p oqartussaaffiisa ilaani aalisarneq Naalakkersuisoqarfimmiit nalunaaruteqartoqarneratigut aallartissaaq.</w:t>
      </w:r>
    </w:p>
    <w:p w14:paraId="561AE3DA" w14:textId="60D85531" w:rsidR="00A379FA" w:rsidRPr="008D7B6F" w:rsidRDefault="00A379FA" w:rsidP="00A379FA">
      <w:pPr>
        <w:jc w:val="both"/>
        <w:rPr>
          <w:rFonts w:cstheme="minorHAnsi"/>
          <w:szCs w:val="18"/>
          <w:lang w:val="la-Latn"/>
        </w:rPr>
      </w:pPr>
      <w:r w:rsidRPr="008D7B6F">
        <w:rPr>
          <w:lang w:val="la-Latn"/>
        </w:rPr>
        <w:t>Piffissap aallartiffiusussap aalajangersarneqarnerani suaat pitsaassusaat, sumiiffimmi nipisaat arnarluit amerlassusaat, timmissanik imarmiunik saniatigut pisat annikinnerpaanissaat kiisalu sikumut silamullu atatillugit pissutsit sillimaffigineqassapput. Aalisarnerup ingerlanneqarsinnaaneranut piumasaqaatit pillugit misissuinissamut, piumasaqaatit ulloq aallartiffissaq sioqqullugu naammassineqarsimanersut pillugit aalisartut ataasiakkaat siumoortumik isumaqatigiissuteqarfiginissaat akuerineqarpoq.</w:t>
      </w:r>
    </w:p>
    <w:p w14:paraId="2463BE26" w14:textId="75049DF6" w:rsidR="00B124FF" w:rsidRPr="008D7B6F" w:rsidRDefault="00A666E4" w:rsidP="006B1273">
      <w:pPr>
        <w:pStyle w:val="Overskrift3"/>
        <w:numPr>
          <w:ilvl w:val="2"/>
          <w:numId w:val="1"/>
        </w:numPr>
        <w:rPr>
          <w:lang w:val="la-Latn"/>
        </w:rPr>
      </w:pPr>
      <w:r w:rsidRPr="008D7B6F">
        <w:rPr>
          <w:lang w:val="la-Latn"/>
        </w:rPr>
        <w:t xml:space="preserve">    </w:t>
      </w:r>
      <w:bookmarkStart w:id="15" w:name="_Toc61879817"/>
      <w:r w:rsidRPr="008D7B6F">
        <w:rPr>
          <w:lang w:val="la-Latn"/>
        </w:rPr>
        <w:t xml:space="preserve">Teknikikkut iluarsartuussineq immamilu uumassuseqarfiusuni mianernartuni aqutsineq </w:t>
      </w:r>
      <w:bookmarkEnd w:id="15"/>
    </w:p>
    <w:p w14:paraId="2AD0E4A3" w14:textId="4327D240" w:rsidR="0043752D" w:rsidRPr="008D7B6F" w:rsidRDefault="005232F8" w:rsidP="0043752D">
      <w:pPr>
        <w:jc w:val="both"/>
        <w:rPr>
          <w:rFonts w:cstheme="minorHAnsi"/>
          <w:lang w:val="la-Latn"/>
        </w:rPr>
      </w:pPr>
      <w:r w:rsidRPr="008D7B6F">
        <w:rPr>
          <w:lang w:val="la-Latn"/>
        </w:rPr>
        <w:t>Aalisarneq aamma imaani sumiiffinnik mianernartunik aqutsineq Piujuartitsineq siunertaralugu aalisarnerup teknikikkut iluarsartuussivigineqarnera pillugu Namminersorlutik Oqartussat nalunaarutaat malillugu malittarisassaqartinneqarput, tassungalu ilanngullugu sumiiffinni aalajangersimasuni aalisarnissamut inerteqquteqarneq aamma sumiiffinni nutaani aalisarnermut tunngasut.  Nalunaarummi tassani tamatuma saniatigut uumasunik peqarfiusuni korallinik, imaanilu pupinnik sumiiffiit aalisarnermut matuneqarnissaat pillugu piumasaqaatit pillugit ilitsersuuteqarpoq. Nipisanniarneq pillugu Namminersorlutik Oqartussat nalunaarutaanni aamma aalisarnermi piumasaqaatinik arlalinnik aalajangersaasoqarpoq.</w:t>
      </w:r>
    </w:p>
    <w:p w14:paraId="2AE00746" w14:textId="77777777" w:rsidR="0043752D" w:rsidRPr="008D7B6F" w:rsidRDefault="0043752D" w:rsidP="0043752D">
      <w:pPr>
        <w:spacing w:line="240" w:lineRule="auto"/>
        <w:jc w:val="both"/>
        <w:rPr>
          <w:lang w:val="la-Latn"/>
        </w:rPr>
      </w:pPr>
      <w:r w:rsidRPr="008D7B6F">
        <w:rPr>
          <w:lang w:val="la-Latn"/>
        </w:rPr>
        <w:t xml:space="preserve">Immami mianerisariaqartut pillugit sukumiisumik toqqaanernut malittarisassaqartitsinernullu nassuiaanerit piumasaqaatillu piffissami aggersumi immap naqqa pillugu aqutsinissamik pilersaarummut ilanngunneqassasut naatsorsuutigineqarpoq. </w:t>
      </w:r>
    </w:p>
    <w:p w14:paraId="7926312A" w14:textId="4B4EED4E" w:rsidR="005232F8" w:rsidRPr="008D7B6F" w:rsidRDefault="005232F8" w:rsidP="005232F8">
      <w:pPr>
        <w:jc w:val="both"/>
        <w:rPr>
          <w:lang w:val="la-Latn"/>
        </w:rPr>
      </w:pPr>
      <w:r w:rsidRPr="008D7B6F">
        <w:rPr>
          <w:lang w:val="la-Latn"/>
        </w:rPr>
        <w:t>Naalakkersuisunit siunniunneqarpoq imaani uumassuseqarfiit manna tikillugu sunnerneqarsimanngitsut ajoquserneqannginnissaat. Nipisanniarnermi qassutit uninngatitat taamaallaat atorneqaqqusaapput, imap naqqanut imaanilu uumasoqarfinnut mianernartunut qajassuussisut. Nalunaaruteqarnermi, ilisimatuussutsikkut misissuinermi imaluunniit nakkutilliinermi aalisarnerup siaruarsimanerani malunnartumik allanngortoqarsimanera paasineqarpat, Aalisarnermut, Piniarnermut Nunalerinermullu Naalakkersuisoqarfiup, Pinngortitaleriffik aamma Aalisarneq pillugu Siunnersuisoqatigiit isumasioreerlugit sumiiffiit mianernarsinnaasut illersorniarlugit aalisarneq killilersuiffigineqassanersoq nalilissavaa.</w:t>
      </w:r>
    </w:p>
    <w:p w14:paraId="5DE6A865" w14:textId="3EC667ED" w:rsidR="00EB0151" w:rsidRPr="008D7B6F" w:rsidRDefault="00287772" w:rsidP="00C86EC9">
      <w:pPr>
        <w:pStyle w:val="Overskrift2"/>
        <w:numPr>
          <w:ilvl w:val="1"/>
          <w:numId w:val="1"/>
        </w:numPr>
        <w:rPr>
          <w:lang w:val="la-Latn"/>
        </w:rPr>
      </w:pPr>
      <w:bookmarkStart w:id="16" w:name="_Toc61879818"/>
      <w:r w:rsidRPr="008D7B6F">
        <w:rPr>
          <w:lang w:val="la-Latn"/>
        </w:rPr>
        <w:t xml:space="preserve">Saniatigut pisanik aqqutsineq </w:t>
      </w:r>
      <w:bookmarkEnd w:id="16"/>
    </w:p>
    <w:p w14:paraId="4F8ACF8C" w14:textId="3B446181" w:rsidR="00EB24D1" w:rsidRPr="008D7B6F" w:rsidRDefault="00BE54EC" w:rsidP="00D9188B">
      <w:pPr>
        <w:jc w:val="both"/>
        <w:rPr>
          <w:lang w:val="la-Latn"/>
        </w:rPr>
      </w:pPr>
      <w:r w:rsidRPr="008D7B6F">
        <w:rPr>
          <w:lang w:val="la-Latn"/>
        </w:rPr>
        <w:t xml:space="preserve">Nipisanniarnermi pisarisuukkat Aalisarnermi saniatigut pisat pillugit  pillugit Namminersorlutik Oqartussat nalunaarutaat aamma Aalisakkanik aalisakkanillu tunisassianik tunisisarnermik nalunaarutiginnittarneq pillugu Namminersorlutik Oqartussat nalunaarutaat naapertorlugit iliuuseqarfigineqassapput </w:t>
      </w:r>
      <w:r w:rsidRPr="008D7B6F">
        <w:rPr>
          <w:lang w:val="la-Latn"/>
        </w:rPr>
        <w:lastRenderedPageBreak/>
        <w:t xml:space="preserve">nalunaarsorneqarlutillu.  </w:t>
      </w:r>
      <w:r w:rsidRPr="008D7B6F">
        <w:rPr>
          <w:color w:val="000000" w:themeColor="text1"/>
          <w:lang w:val="la-Latn"/>
        </w:rPr>
        <w:t xml:space="preserve">Nipisanniarneq pillugu Namminersorlutik Oqartussat nalunaarutaat </w:t>
      </w:r>
      <w:r w:rsidRPr="008D7B6F">
        <w:rPr>
          <w:lang w:val="la-Latn"/>
        </w:rPr>
        <w:t>saniatigut pisanik aamma malittarisassaqartitsivoq.</w:t>
      </w:r>
    </w:p>
    <w:p w14:paraId="1475FA29" w14:textId="2B6D12CB" w:rsidR="00627202" w:rsidRPr="008D7B6F" w:rsidRDefault="00B12EA1" w:rsidP="009750B9">
      <w:pPr>
        <w:jc w:val="both"/>
        <w:rPr>
          <w:lang w:val="la-Latn"/>
        </w:rPr>
      </w:pPr>
      <w:r w:rsidRPr="008D7B6F">
        <w:rPr>
          <w:lang w:val="la-Latn"/>
        </w:rPr>
        <w:t xml:space="preserve">Saniatigut pisat tamarmik nalunaarutigineqassapput. Saniatigut pisat tamarmik pisiortortumut tunineqartut nipisanik tunisinerup nalaani pisarneq malillugu pisiortortumit nalunaarutigineqassapput.  Taamaalilluni saniatigut pisat pisassiinermik tunngaveqartumut aalisarnermut ilaapput, annertussusaalu pisassiissutinit ilanngaatigineqassallutik. </w:t>
      </w:r>
    </w:p>
    <w:p w14:paraId="014F9839" w14:textId="18F269E9" w:rsidR="00EB24D1" w:rsidRPr="008D7B6F" w:rsidRDefault="00EB24D1" w:rsidP="00D9188B">
      <w:pPr>
        <w:jc w:val="both"/>
        <w:rPr>
          <w:lang w:val="la-Latn"/>
        </w:rPr>
      </w:pPr>
      <w:r w:rsidRPr="008D7B6F">
        <w:rPr>
          <w:lang w:val="la-Latn"/>
        </w:rPr>
        <w:t xml:space="preserve">Nalunaaruteqarnermi nakkutilliinermiluunniit uumasut aalajangersimasut pisarisuukkat sumiiffimmi piffissamiluunniit sivikitsumi amerlappata, Aalisarnermut, Piniarnermut Nunalerinermullu Naalakkersuisoqarfiup Pinngortitaleriffik aamma Aalisarneq pillugu Siunnersuisoqatigiit suleqatigalugit uumasut uumassusilerinermut atatillugu killiffia eqqarsaatigalugu saniatigut pisat annertussusiisa naammaginartumik annertussuseqarnissaannut immikkut iliuuseqarnissaq qulakkeerneqassanersoq nalilissavaa. Taamatut iluuseqarnermi sumiiffimmi imaluunniit piffissakkaartumik matusinerit iliuusissalluunniit allat pineqarsinnaapput, tamatumanilu uumassuseqarnermi pisinnaasat saniatigut uumassuseqartut artukkinnginnissaat qulakkeerneqassaaq.  </w:t>
      </w:r>
      <w:r w:rsidRPr="008D7B6F">
        <w:rPr>
          <w:sz w:val="23"/>
          <w:lang w:val="la-Latn"/>
        </w:rPr>
        <w:t>Imaani uumasut miluumasut timmissallu mianersuutassatut nalilerneqartut immikkut tassani eqqarsaatigineqassapput, takuuk IUCN</w:t>
      </w:r>
      <w:r w:rsidR="00D9188B" w:rsidRPr="008D7B6F">
        <w:rPr>
          <w:rStyle w:val="Fodnotehenvisning"/>
          <w:sz w:val="23"/>
          <w:szCs w:val="23"/>
          <w:lang w:val="la-Latn"/>
        </w:rPr>
        <w:footnoteReference w:id="7"/>
      </w:r>
      <w:r w:rsidRPr="008D7B6F">
        <w:rPr>
          <w:sz w:val="23"/>
          <w:lang w:val="la-Latn"/>
        </w:rPr>
        <w:t xml:space="preserve"> Kalaallit Nunaanni nungutaaratarsinnaasunut allattuiffik.</w:t>
      </w:r>
    </w:p>
    <w:p w14:paraId="67DD84FB" w14:textId="41220BE1" w:rsidR="00DE0FEF" w:rsidRPr="008D7B6F" w:rsidRDefault="005557E6" w:rsidP="00D9188B">
      <w:pPr>
        <w:jc w:val="both"/>
        <w:rPr>
          <w:lang w:val="la-Latn"/>
        </w:rPr>
      </w:pPr>
      <w:r w:rsidRPr="008D7B6F">
        <w:rPr>
          <w:lang w:val="la-Latn"/>
        </w:rPr>
        <w:t>Aqutsinissamut pilersaarutip piffissami atuuffiani aalisarnerup timmissanut imarmiunut ima annertutigisumik sunnerneqarnerinut - allaat uumasut taakku atugarliortilerlugit - naliliinissamut amerlassutsinut atatillugu paasissutissanik naammattunik pissarsinissamut immikkut suliniuteqartoqassaaq.</w:t>
      </w:r>
    </w:p>
    <w:p w14:paraId="09E8D774" w14:textId="49F9D793" w:rsidR="00D90691" w:rsidRPr="008D7B6F" w:rsidRDefault="00530C5B" w:rsidP="00F37AB6">
      <w:pPr>
        <w:rPr>
          <w:lang w:val="la-Latn"/>
        </w:rPr>
      </w:pPr>
      <w:r w:rsidRPr="008D7B6F">
        <w:rPr>
          <w:lang w:val="la-Latn"/>
        </w:rPr>
        <w:t xml:space="preserve">Saniatigut pisat pillugit suliniuteqarnissamut periusissiaq ilanngussaq 3-mi takuneqarsinnaavoq. </w:t>
      </w:r>
    </w:p>
    <w:p w14:paraId="5C08767A" w14:textId="562F745A" w:rsidR="00E40D08" w:rsidRPr="008D7B6F" w:rsidRDefault="009F4E91" w:rsidP="00E40D08">
      <w:pPr>
        <w:pStyle w:val="Overskrift1"/>
        <w:numPr>
          <w:ilvl w:val="0"/>
          <w:numId w:val="1"/>
        </w:numPr>
        <w:rPr>
          <w:lang w:val="la-Latn"/>
        </w:rPr>
      </w:pPr>
      <w:bookmarkStart w:id="17" w:name="_Toc61879819"/>
      <w:r w:rsidRPr="008D7B6F">
        <w:rPr>
          <w:lang w:val="la-Latn"/>
        </w:rPr>
        <w:t xml:space="preserve">Nalunaaruteqartarnerit nakkutilliinerillu </w:t>
      </w:r>
      <w:bookmarkEnd w:id="17"/>
    </w:p>
    <w:p w14:paraId="3056C4A4" w14:textId="2402F29C" w:rsidR="001B5DA8" w:rsidRPr="008D7B6F" w:rsidRDefault="00BA3652" w:rsidP="001B5DA8">
      <w:pPr>
        <w:pStyle w:val="Overskrift2"/>
        <w:numPr>
          <w:ilvl w:val="1"/>
          <w:numId w:val="1"/>
        </w:numPr>
        <w:rPr>
          <w:lang w:val="la-Latn"/>
        </w:rPr>
      </w:pPr>
      <w:bookmarkStart w:id="18" w:name="_Toc61879820"/>
      <w:r w:rsidRPr="008D7B6F">
        <w:rPr>
          <w:lang w:val="la-Latn"/>
        </w:rPr>
        <w:t xml:space="preserve">Nalunaarusiortarneq </w:t>
      </w:r>
      <w:bookmarkEnd w:id="18"/>
    </w:p>
    <w:p w14:paraId="79558EAF" w14:textId="74C63C63" w:rsidR="001B5DA8" w:rsidRPr="008D7B6F" w:rsidRDefault="001B5DA8" w:rsidP="00D9188B">
      <w:pPr>
        <w:jc w:val="both"/>
        <w:rPr>
          <w:lang w:val="la-Latn"/>
        </w:rPr>
      </w:pPr>
      <w:r w:rsidRPr="008D7B6F">
        <w:rPr>
          <w:lang w:val="la-Latn"/>
        </w:rPr>
        <w:t>Nipisanniarluni aalisarnermi nalunaaruteqartarnerit assigiinngitsut arlaliupput, aalisartup pisiortortullu naammassisassaat. Aalisarnermik nakkutilliineq pingaarnertut aalisartumiit pisiortortumut aalisakkanik aamma aalisakkanit tunisassianik tunisinikkut ingerlanneqassaaq, tassungalu ilanngullugu aamma aalisartup pisaanik KANUAANA'mut pisiortortup nalunaaruteqarnissamut pisussaaffiatigut. Tunisinermi pisat tamaasa pillugit paasissutissanik ilanngussisoqassaaq, tassunga ilanngullugu saniatigut pisat igitallu.</w:t>
      </w:r>
    </w:p>
    <w:p w14:paraId="18516E8D" w14:textId="070AD198" w:rsidR="00B6691D" w:rsidRPr="008D7B6F" w:rsidRDefault="00B6691D" w:rsidP="00D9188B">
      <w:pPr>
        <w:jc w:val="both"/>
        <w:rPr>
          <w:lang w:val="la-Latn"/>
        </w:rPr>
      </w:pPr>
      <w:r w:rsidRPr="008D7B6F">
        <w:rPr>
          <w:lang w:val="la-Latn"/>
        </w:rPr>
        <w:t>Angallatit mikinerusut (takissutsimikkut 9,4 meterinik naannerusut) angallammi allattaaveqarnissamut pisussaaffeqanngillat, taamaallaallu tunisinermi pisat nalunaarutigisussaallugit.</w:t>
      </w:r>
    </w:p>
    <w:p w14:paraId="056BBA74" w14:textId="25C70988" w:rsidR="003C4F4B" w:rsidRPr="008D7B6F" w:rsidRDefault="003C4F4B" w:rsidP="00FF776C">
      <w:pPr>
        <w:pStyle w:val="Overskrift2"/>
        <w:numPr>
          <w:ilvl w:val="1"/>
          <w:numId w:val="1"/>
        </w:numPr>
        <w:rPr>
          <w:lang w:val="la-Latn"/>
        </w:rPr>
      </w:pPr>
      <w:bookmarkStart w:id="19" w:name="_Toc61879821"/>
      <w:r w:rsidRPr="008D7B6F">
        <w:rPr>
          <w:lang w:val="la-Latn"/>
        </w:rPr>
        <w:t>Monitoring, Control, and Surveillance MCS (Alapernaarsuineq, Nakkutilliineq Misissuinerlu MCS)</w:t>
      </w:r>
      <w:bookmarkEnd w:id="19"/>
    </w:p>
    <w:p w14:paraId="0B645628" w14:textId="388F2DE6" w:rsidR="001B5DA8" w:rsidRPr="008D7B6F" w:rsidRDefault="001B5DA8" w:rsidP="00D9188B">
      <w:pPr>
        <w:jc w:val="both"/>
        <w:rPr>
          <w:lang w:val="la-Latn"/>
        </w:rPr>
      </w:pPr>
      <w:r w:rsidRPr="008D7B6F">
        <w:rPr>
          <w:lang w:val="la-Latn"/>
        </w:rPr>
        <w:t xml:space="preserve">Aalisarnerit nammineerluni aalisariutiniilluni nakkutilliinikkut allaffissornikkulluunniit KANUAANA-mit isumagineqarput. </w:t>
      </w:r>
    </w:p>
    <w:p w14:paraId="2D48734A" w14:textId="77777777" w:rsidR="00BB4358" w:rsidRPr="008D7B6F" w:rsidRDefault="001B5DA8" w:rsidP="00D9188B">
      <w:pPr>
        <w:jc w:val="both"/>
        <w:rPr>
          <w:lang w:val="la-Latn"/>
        </w:rPr>
      </w:pPr>
      <w:r w:rsidRPr="008D7B6F">
        <w:rPr>
          <w:lang w:val="la-Latn"/>
        </w:rPr>
        <w:lastRenderedPageBreak/>
        <w:t>Sinerissamut qanittumi aalisarnerit imatut nakkutigineqartarput:</w:t>
      </w:r>
    </w:p>
    <w:p w14:paraId="6B088EB7" w14:textId="77777777" w:rsidR="00BB4358" w:rsidRPr="008D7B6F" w:rsidRDefault="001B5DA8" w:rsidP="00D9188B">
      <w:pPr>
        <w:pStyle w:val="Listeafsnit"/>
        <w:numPr>
          <w:ilvl w:val="0"/>
          <w:numId w:val="21"/>
        </w:numPr>
        <w:jc w:val="both"/>
        <w:rPr>
          <w:lang w:val="la-Latn"/>
        </w:rPr>
      </w:pPr>
      <w:r w:rsidRPr="008D7B6F">
        <w:rPr>
          <w:lang w:val="la-Latn"/>
        </w:rPr>
        <w:t>Tunisinermi paasissutissanik alapernaarsuinikkut, tassunga ilanngullugu nalunaarsuinikkut atortussaatitsinikkullu</w:t>
      </w:r>
    </w:p>
    <w:p w14:paraId="53FFBABF" w14:textId="753E1DC2" w:rsidR="001B5DA8" w:rsidRPr="008D7B6F" w:rsidRDefault="001B5DA8" w:rsidP="00D9188B">
      <w:pPr>
        <w:pStyle w:val="Listeafsnit"/>
        <w:numPr>
          <w:ilvl w:val="0"/>
          <w:numId w:val="21"/>
        </w:numPr>
        <w:jc w:val="both"/>
        <w:rPr>
          <w:lang w:val="la-Latn"/>
        </w:rPr>
      </w:pPr>
      <w:r w:rsidRPr="008D7B6F">
        <w:rPr>
          <w:lang w:val="la-Latn"/>
        </w:rPr>
        <w:t>Tulaassanik nakkutilliineq ikkut</w:t>
      </w:r>
    </w:p>
    <w:p w14:paraId="14AC0157" w14:textId="21F5A638" w:rsidR="001B5DA8" w:rsidRPr="008D7B6F" w:rsidRDefault="001B5DA8" w:rsidP="00D9188B">
      <w:pPr>
        <w:jc w:val="both"/>
        <w:rPr>
          <w:lang w:val="la-Latn"/>
        </w:rPr>
      </w:pPr>
      <w:r w:rsidRPr="008D7B6F">
        <w:rPr>
          <w:lang w:val="la-Latn"/>
        </w:rPr>
        <w:t>KANUAANA-p Nuummi qitiusumik allaffeqarfiani aqutsinermi nakkutilliisoqarpoq.  Paasissutissat nalunaaruteqartussaatitaaneq atorlugu KANUAANA-mit tiguneqartunik misissuinikkut pisarpoq, tassungalu ilaapput nalunaaruteqartussaatitaanermi paasissutissanik uppernarsaaneq.  Aalisakkanit tunisassianik pisiortortut tamarmik pisussaapput elektroniskimi tunisinerit tamaasa paasissutissanik nassiussissallutik, tassungalu ilaapput  assersuutigalugu imaani miluumasumik, timmissanik imarmiunik, korallinik pupinnillu pisat. Paasissutissat sapaatip akunnikkaartumik nassiunneqartassapput aamma kukkunersiorneqartassallutik, aamma aalisarneq pillugu qarasaasiaqarfimmut LULI'mi ikkunneqassallutik taamaalilluni pisassiissutit sinneruttut qanoq annertutiginersut naatsorsorneqarsinnaalluni. Aalisartoq pisat tamaasa pillugu paasissutissiinissamut pisussaavoq, aamma tunisassiat tulaanneqanngitsut pillugit.</w:t>
      </w:r>
    </w:p>
    <w:p w14:paraId="25BC12D1" w14:textId="1526B28B" w:rsidR="001B5DA8" w:rsidRPr="008D7B6F" w:rsidRDefault="001B5DA8" w:rsidP="00D9188B">
      <w:pPr>
        <w:jc w:val="both"/>
        <w:rPr>
          <w:lang w:val="la-Latn"/>
        </w:rPr>
      </w:pPr>
      <w:r w:rsidRPr="008D7B6F">
        <w:rPr>
          <w:lang w:val="la-Latn"/>
        </w:rPr>
        <w:t>Aamma ingerlaavartumik pisassiissutinit ilanngaatit ajornanngitsumik siumut naatsorsuisoqartarpoq, aalisarnerup qaqugu matuneqarsinnaanera missiliorsinnaajumallugu. Nipisanniarneq ukiup ilaannaani ingerlanneqartarmat piffissami sivikitsumi paggatassiilluni aalisarnerummat ulluinnarni pisat annertuumik allanngorarsinnaasarput, tamannalu ullup matusiffissap missiliornissaanik unammillernartitsilluni.</w:t>
      </w:r>
    </w:p>
    <w:p w14:paraId="3B2A95D9" w14:textId="2299C0F0" w:rsidR="001B5DA8" w:rsidRPr="008D7B6F" w:rsidRDefault="001B5DA8" w:rsidP="00D9188B">
      <w:pPr>
        <w:jc w:val="both"/>
        <w:rPr>
          <w:lang w:val="la-Latn"/>
        </w:rPr>
      </w:pPr>
      <w:r w:rsidRPr="008D7B6F">
        <w:rPr>
          <w:lang w:val="la-Latn"/>
        </w:rPr>
        <w:t>Pisassiissutit tamakkerneqalerneri qanillineqarpat ullukkaartumik nalunaaruteqartarnissamut tunitsivinnut KANUAANA peqqusisinnaavoq. Tassa aalisarnerit qanimut nakkutiginerujumallugit piffissarlu eqqorlugu matusisoqarniassammat taamatut iliortoqartarpoq.  KANUAANA aalisarnernik tamanik matusinissamut oqartussaasuuvoq. Matusineq pillugu tusagassiorfitsigut nalunaaruteqartoqassaaq.</w:t>
      </w:r>
    </w:p>
    <w:p w14:paraId="5E7374DB" w14:textId="4DECA4D8" w:rsidR="009B45D3" w:rsidRPr="008D7B6F" w:rsidRDefault="009B45D3" w:rsidP="00D9188B">
      <w:pPr>
        <w:jc w:val="both"/>
        <w:rPr>
          <w:lang w:val="la-Latn"/>
        </w:rPr>
      </w:pPr>
      <w:r w:rsidRPr="008D7B6F">
        <w:rPr>
          <w:lang w:val="la-Latn"/>
        </w:rPr>
        <w:t>Ilaatigut amerlanngikkaluartumik matusinerup kingorna sumiiffimmi aalajangersimasumi pisassiissutit sinneqarsinnaapput. Taama pisoqarnerani APNN suleqatigalugu KANUAANA naliliissaaq pisassiissutit sinneri ammaaqqinnissamut pissutissaqartitsinersut.</w:t>
      </w:r>
    </w:p>
    <w:p w14:paraId="669CFA38" w14:textId="020D0C9D" w:rsidR="006F469F" w:rsidRPr="008D7B6F" w:rsidRDefault="001B5DA8" w:rsidP="00D9188B">
      <w:pPr>
        <w:jc w:val="both"/>
        <w:rPr>
          <w:lang w:val="la-Latn"/>
        </w:rPr>
      </w:pPr>
      <w:r w:rsidRPr="008D7B6F">
        <w:rPr>
          <w:lang w:val="la-Latn"/>
        </w:rPr>
        <w:t>KANUAANA aalisarnermik nakkutilliisoqarpoq imaani tulaassinernilu sinerissamut qanittumi aalisarnermik nakkutilliisinnaasunik. Tulaassinermi nakkutilliineq KANUAANA'p aalisarnermik nakkutilliisuinit ingerlanneqartarpoq, aalisaatinik uninngaannartunik aamma imaani aalisarnermik nakkutilliinissamut pisiginnaatitaasunit kiisalu tunitsivinni tunisinernik nakkutilliisut.</w:t>
      </w:r>
    </w:p>
    <w:p w14:paraId="630F72A3" w14:textId="3CB79659" w:rsidR="006F469F" w:rsidRPr="008D7B6F" w:rsidRDefault="006F469F" w:rsidP="006F469F">
      <w:pPr>
        <w:pStyle w:val="Overskrift2"/>
        <w:rPr>
          <w:lang w:val="la-Latn"/>
        </w:rPr>
      </w:pPr>
      <w:bookmarkStart w:id="20" w:name="_Toc61879822"/>
      <w:r w:rsidRPr="008D7B6F">
        <w:rPr>
          <w:lang w:val="la-Latn"/>
        </w:rPr>
        <w:t xml:space="preserve">4.3 Nalunaarutiginnittarnerit </w:t>
      </w:r>
      <w:bookmarkEnd w:id="20"/>
    </w:p>
    <w:p w14:paraId="1DF2F16B" w14:textId="77777777" w:rsidR="00F2442B" w:rsidRPr="008D7B6F" w:rsidRDefault="00F2442B" w:rsidP="00D9188B">
      <w:pPr>
        <w:jc w:val="both"/>
        <w:rPr>
          <w:lang w:val="la-Latn"/>
        </w:rPr>
      </w:pPr>
      <w:r w:rsidRPr="008D7B6F">
        <w:rPr>
          <w:lang w:val="la-Latn"/>
        </w:rPr>
        <w:t xml:space="preserve">Aalisarnermi malittarisassanik unioqqutitsisoqarnerani KANUAANA-mit politiinut nalunaarutiginnittoqarsinnaavoq. </w:t>
      </w:r>
    </w:p>
    <w:p w14:paraId="05F4DDF0" w14:textId="0C245650" w:rsidR="00F2442B" w:rsidRPr="008D7B6F" w:rsidRDefault="00F2442B" w:rsidP="00D9188B">
      <w:pPr>
        <w:jc w:val="both"/>
        <w:rPr>
          <w:lang w:val="la-Latn"/>
        </w:rPr>
      </w:pPr>
      <w:r w:rsidRPr="008D7B6F">
        <w:rPr>
          <w:lang w:val="la-Latn"/>
        </w:rPr>
        <w:t xml:space="preserve">Inatsisini atuuttuni aalajangersakkanik unioqqutitsinerit tamarmik akiliisitaanermik kinguneqarsinnaapput. Kalaallit Nunaanni aalisarneq pillugu inatsisit attuumassuteqartut tamakkerlutik inatsisit.gl aqqutigalugu pissarsiarineqarsinnaapput. </w:t>
      </w:r>
    </w:p>
    <w:p w14:paraId="3C2B5AD8" w14:textId="1F8F9433" w:rsidR="00C13900" w:rsidRPr="008D7B6F" w:rsidRDefault="00C13900" w:rsidP="00D9188B">
      <w:pPr>
        <w:jc w:val="both"/>
        <w:rPr>
          <w:rFonts w:cstheme="minorHAnsi"/>
          <w:lang w:val="la-Latn"/>
        </w:rPr>
      </w:pPr>
      <w:r w:rsidRPr="008D7B6F">
        <w:rPr>
          <w:lang w:val="la-Latn"/>
        </w:rPr>
        <w:t xml:space="preserve">Kalaallit Nunaanni aalisarnermi malittarisassanik akuersissummiluunniit piumasaqaatinik unioqqutitsineq taassuma atorneqarsinnaatitaaneranut killiliissutinik kiisalu pissutsit ilungersunarnerutillugit imaluunniit unioqqutitsisoqartillugu piginnaatitaaffimmik arsaarinninnermik kinguneqarsinnaapput. Tamanna </w:t>
      </w:r>
      <w:r w:rsidRPr="008D7B6F">
        <w:rPr>
          <w:lang w:val="la-Latn"/>
        </w:rPr>
        <w:lastRenderedPageBreak/>
        <w:t xml:space="preserve">naalakkersuisut aalajangissavaat, nalunaarutigineqarneraniillu ullut 15-it qaangiutsinnagit Kalaallit Nunaata Eqqartuussivianut tamanna ingerlateqqinneqarsinnaavoq. </w:t>
      </w:r>
    </w:p>
    <w:p w14:paraId="393B25AF" w14:textId="77777777" w:rsidR="003B341F" w:rsidRPr="008D7B6F" w:rsidRDefault="003B341F" w:rsidP="00FE1460">
      <w:pPr>
        <w:pStyle w:val="Overskrift2"/>
        <w:rPr>
          <w:lang w:val="la-Latn"/>
        </w:rPr>
      </w:pPr>
    </w:p>
    <w:p w14:paraId="345044D3" w14:textId="14B1015D" w:rsidR="003B341F" w:rsidRPr="008D7B6F" w:rsidRDefault="003B341F" w:rsidP="003B341F">
      <w:pPr>
        <w:rPr>
          <w:rFonts w:asciiTheme="majorHAnsi" w:eastAsiaTheme="majorEastAsia" w:hAnsiTheme="majorHAnsi" w:cstheme="majorBidi"/>
          <w:b/>
          <w:bCs/>
          <w:color w:val="4F81BD" w:themeColor="accent1"/>
          <w:sz w:val="26"/>
          <w:szCs w:val="26"/>
          <w:lang w:val="la-Latn"/>
        </w:rPr>
      </w:pPr>
    </w:p>
    <w:p w14:paraId="658E1ADC" w14:textId="17A94E1B" w:rsidR="00CB659D" w:rsidRPr="008D7B6F" w:rsidRDefault="00CB659D" w:rsidP="003B341F">
      <w:pPr>
        <w:rPr>
          <w:rFonts w:asciiTheme="majorHAnsi" w:eastAsiaTheme="majorEastAsia" w:hAnsiTheme="majorHAnsi" w:cstheme="majorBidi"/>
          <w:b/>
          <w:bCs/>
          <w:color w:val="4F81BD" w:themeColor="accent1"/>
          <w:sz w:val="26"/>
          <w:szCs w:val="26"/>
          <w:lang w:val="la-Latn"/>
        </w:rPr>
      </w:pPr>
    </w:p>
    <w:p w14:paraId="55260FAA" w14:textId="3033CCE4" w:rsidR="00CB659D" w:rsidRPr="008D7B6F" w:rsidRDefault="00CB659D" w:rsidP="003B341F">
      <w:pPr>
        <w:rPr>
          <w:rFonts w:asciiTheme="majorHAnsi" w:eastAsiaTheme="majorEastAsia" w:hAnsiTheme="majorHAnsi" w:cstheme="majorBidi"/>
          <w:b/>
          <w:bCs/>
          <w:color w:val="4F81BD" w:themeColor="accent1"/>
          <w:sz w:val="26"/>
          <w:szCs w:val="26"/>
          <w:lang w:val="la-Latn"/>
        </w:rPr>
      </w:pPr>
    </w:p>
    <w:p w14:paraId="4E482264" w14:textId="405C2ED2" w:rsidR="00CB659D" w:rsidRPr="008D7B6F" w:rsidRDefault="00CB659D" w:rsidP="003B341F">
      <w:pPr>
        <w:rPr>
          <w:rFonts w:asciiTheme="majorHAnsi" w:eastAsiaTheme="majorEastAsia" w:hAnsiTheme="majorHAnsi" w:cstheme="majorBidi"/>
          <w:b/>
          <w:bCs/>
          <w:color w:val="4F81BD" w:themeColor="accent1"/>
          <w:sz w:val="26"/>
          <w:szCs w:val="26"/>
          <w:lang w:val="la-Latn"/>
        </w:rPr>
      </w:pPr>
    </w:p>
    <w:p w14:paraId="2B7CF59F" w14:textId="73E7AB9A" w:rsidR="00CB659D" w:rsidRPr="008D7B6F" w:rsidRDefault="00CB659D" w:rsidP="003B341F">
      <w:pPr>
        <w:rPr>
          <w:rFonts w:asciiTheme="majorHAnsi" w:eastAsiaTheme="majorEastAsia" w:hAnsiTheme="majorHAnsi" w:cstheme="majorBidi"/>
          <w:b/>
          <w:bCs/>
          <w:color w:val="4F81BD" w:themeColor="accent1"/>
          <w:sz w:val="26"/>
          <w:szCs w:val="26"/>
          <w:lang w:val="la-Latn"/>
        </w:rPr>
      </w:pPr>
    </w:p>
    <w:p w14:paraId="19AF20CB" w14:textId="6E89CA4F" w:rsidR="00CB659D" w:rsidRPr="008D7B6F" w:rsidRDefault="00CB659D" w:rsidP="003B341F">
      <w:pPr>
        <w:rPr>
          <w:rFonts w:asciiTheme="majorHAnsi" w:eastAsiaTheme="majorEastAsia" w:hAnsiTheme="majorHAnsi" w:cstheme="majorBidi"/>
          <w:b/>
          <w:bCs/>
          <w:color w:val="4F81BD" w:themeColor="accent1"/>
          <w:sz w:val="26"/>
          <w:szCs w:val="26"/>
          <w:lang w:val="la-Latn"/>
        </w:rPr>
      </w:pPr>
    </w:p>
    <w:p w14:paraId="37232C3D" w14:textId="5B64FD98" w:rsidR="00CB659D" w:rsidRPr="008D7B6F" w:rsidRDefault="00CB659D" w:rsidP="003B341F">
      <w:pPr>
        <w:rPr>
          <w:rFonts w:asciiTheme="majorHAnsi" w:eastAsiaTheme="majorEastAsia" w:hAnsiTheme="majorHAnsi" w:cstheme="majorBidi"/>
          <w:b/>
          <w:bCs/>
          <w:color w:val="4F81BD" w:themeColor="accent1"/>
          <w:sz w:val="26"/>
          <w:szCs w:val="26"/>
          <w:lang w:val="la-Latn"/>
        </w:rPr>
      </w:pPr>
    </w:p>
    <w:p w14:paraId="4C619D77" w14:textId="57E2B1A0" w:rsidR="00CB659D" w:rsidRPr="008D7B6F" w:rsidRDefault="00CB659D" w:rsidP="003B341F">
      <w:pPr>
        <w:rPr>
          <w:rFonts w:asciiTheme="majorHAnsi" w:eastAsiaTheme="majorEastAsia" w:hAnsiTheme="majorHAnsi" w:cstheme="majorBidi"/>
          <w:b/>
          <w:bCs/>
          <w:color w:val="4F81BD" w:themeColor="accent1"/>
          <w:sz w:val="26"/>
          <w:szCs w:val="26"/>
          <w:lang w:val="la-Latn"/>
        </w:rPr>
      </w:pPr>
    </w:p>
    <w:p w14:paraId="2EC52756" w14:textId="5C82CA68" w:rsidR="00CB659D" w:rsidRPr="008D7B6F" w:rsidRDefault="00CB659D" w:rsidP="003B341F">
      <w:pPr>
        <w:rPr>
          <w:rFonts w:asciiTheme="majorHAnsi" w:eastAsiaTheme="majorEastAsia" w:hAnsiTheme="majorHAnsi" w:cstheme="majorBidi"/>
          <w:b/>
          <w:bCs/>
          <w:color w:val="4F81BD" w:themeColor="accent1"/>
          <w:sz w:val="26"/>
          <w:szCs w:val="26"/>
          <w:lang w:val="la-Latn"/>
        </w:rPr>
      </w:pPr>
    </w:p>
    <w:p w14:paraId="209BF284" w14:textId="19B379AA" w:rsidR="00CB659D" w:rsidRPr="008D7B6F" w:rsidRDefault="00CB659D" w:rsidP="003B341F">
      <w:pPr>
        <w:rPr>
          <w:rFonts w:asciiTheme="majorHAnsi" w:eastAsiaTheme="majorEastAsia" w:hAnsiTheme="majorHAnsi" w:cstheme="majorBidi"/>
          <w:b/>
          <w:bCs/>
          <w:color w:val="4F81BD" w:themeColor="accent1"/>
          <w:sz w:val="26"/>
          <w:szCs w:val="26"/>
          <w:lang w:val="la-Latn"/>
        </w:rPr>
      </w:pPr>
    </w:p>
    <w:p w14:paraId="154F1BB8" w14:textId="16E714B9" w:rsidR="00CB659D" w:rsidRPr="008D7B6F" w:rsidRDefault="00CB659D" w:rsidP="003B341F">
      <w:pPr>
        <w:rPr>
          <w:rFonts w:asciiTheme="majorHAnsi" w:eastAsiaTheme="majorEastAsia" w:hAnsiTheme="majorHAnsi" w:cstheme="majorBidi"/>
          <w:b/>
          <w:bCs/>
          <w:color w:val="4F81BD" w:themeColor="accent1"/>
          <w:sz w:val="26"/>
          <w:szCs w:val="26"/>
          <w:lang w:val="la-Latn"/>
        </w:rPr>
      </w:pPr>
    </w:p>
    <w:p w14:paraId="3A12BD7F" w14:textId="7BFC8521" w:rsidR="00CB659D" w:rsidRPr="008D7B6F" w:rsidRDefault="00CB659D" w:rsidP="003B341F">
      <w:pPr>
        <w:rPr>
          <w:rFonts w:asciiTheme="majorHAnsi" w:eastAsiaTheme="majorEastAsia" w:hAnsiTheme="majorHAnsi" w:cstheme="majorBidi"/>
          <w:b/>
          <w:bCs/>
          <w:color w:val="4F81BD" w:themeColor="accent1"/>
          <w:sz w:val="26"/>
          <w:szCs w:val="26"/>
          <w:lang w:val="la-Latn"/>
        </w:rPr>
      </w:pPr>
    </w:p>
    <w:p w14:paraId="218C3495" w14:textId="1AC9F9B2" w:rsidR="00CB659D" w:rsidRPr="008D7B6F" w:rsidRDefault="00CB659D" w:rsidP="003B341F">
      <w:pPr>
        <w:rPr>
          <w:rFonts w:asciiTheme="majorHAnsi" w:eastAsiaTheme="majorEastAsia" w:hAnsiTheme="majorHAnsi" w:cstheme="majorBidi"/>
          <w:b/>
          <w:bCs/>
          <w:color w:val="4F81BD" w:themeColor="accent1"/>
          <w:sz w:val="26"/>
          <w:szCs w:val="26"/>
          <w:lang w:val="la-Latn"/>
        </w:rPr>
      </w:pPr>
    </w:p>
    <w:p w14:paraId="517CD2AB" w14:textId="3CAABC05" w:rsidR="00CB659D" w:rsidRPr="008D7B6F" w:rsidRDefault="00CB659D" w:rsidP="003B341F">
      <w:pPr>
        <w:rPr>
          <w:rFonts w:asciiTheme="majorHAnsi" w:eastAsiaTheme="majorEastAsia" w:hAnsiTheme="majorHAnsi" w:cstheme="majorBidi"/>
          <w:b/>
          <w:bCs/>
          <w:color w:val="4F81BD" w:themeColor="accent1"/>
          <w:sz w:val="26"/>
          <w:szCs w:val="26"/>
          <w:lang w:val="la-Latn"/>
        </w:rPr>
      </w:pPr>
    </w:p>
    <w:p w14:paraId="7CFBD3BF" w14:textId="0E763597" w:rsidR="00CB659D" w:rsidRDefault="00CB659D" w:rsidP="003B341F">
      <w:pPr>
        <w:rPr>
          <w:rFonts w:asciiTheme="majorHAnsi" w:eastAsiaTheme="majorEastAsia" w:hAnsiTheme="majorHAnsi" w:cstheme="majorBidi"/>
          <w:b/>
          <w:bCs/>
          <w:color w:val="4F81BD" w:themeColor="accent1"/>
          <w:sz w:val="26"/>
          <w:szCs w:val="26"/>
          <w:lang w:val="la-Latn"/>
        </w:rPr>
      </w:pPr>
    </w:p>
    <w:p w14:paraId="67F2891E" w14:textId="3B157554" w:rsidR="00402140" w:rsidRDefault="00402140" w:rsidP="003B341F">
      <w:pPr>
        <w:rPr>
          <w:rFonts w:asciiTheme="majorHAnsi" w:eastAsiaTheme="majorEastAsia" w:hAnsiTheme="majorHAnsi" w:cstheme="majorBidi"/>
          <w:b/>
          <w:bCs/>
          <w:color w:val="4F81BD" w:themeColor="accent1"/>
          <w:sz w:val="26"/>
          <w:szCs w:val="26"/>
          <w:lang w:val="la-Latn"/>
        </w:rPr>
      </w:pPr>
    </w:p>
    <w:p w14:paraId="4142DBB3" w14:textId="5CFCB24A" w:rsidR="00402140" w:rsidRDefault="00402140" w:rsidP="003B341F">
      <w:pPr>
        <w:rPr>
          <w:rFonts w:asciiTheme="majorHAnsi" w:eastAsiaTheme="majorEastAsia" w:hAnsiTheme="majorHAnsi" w:cstheme="majorBidi"/>
          <w:b/>
          <w:bCs/>
          <w:color w:val="4F81BD" w:themeColor="accent1"/>
          <w:sz w:val="26"/>
          <w:szCs w:val="26"/>
          <w:lang w:val="la-Latn"/>
        </w:rPr>
      </w:pPr>
    </w:p>
    <w:p w14:paraId="65509D7E" w14:textId="6F5C1A60" w:rsidR="00402140" w:rsidRDefault="00402140" w:rsidP="003B341F">
      <w:pPr>
        <w:rPr>
          <w:rFonts w:asciiTheme="majorHAnsi" w:eastAsiaTheme="majorEastAsia" w:hAnsiTheme="majorHAnsi" w:cstheme="majorBidi"/>
          <w:b/>
          <w:bCs/>
          <w:color w:val="4F81BD" w:themeColor="accent1"/>
          <w:sz w:val="26"/>
          <w:szCs w:val="26"/>
          <w:lang w:val="la-Latn"/>
        </w:rPr>
      </w:pPr>
    </w:p>
    <w:p w14:paraId="3B6CD959" w14:textId="3AE4D67C" w:rsidR="00402140" w:rsidRDefault="00402140" w:rsidP="003B341F">
      <w:pPr>
        <w:rPr>
          <w:rFonts w:asciiTheme="majorHAnsi" w:eastAsiaTheme="majorEastAsia" w:hAnsiTheme="majorHAnsi" w:cstheme="majorBidi"/>
          <w:b/>
          <w:bCs/>
          <w:color w:val="4F81BD" w:themeColor="accent1"/>
          <w:sz w:val="26"/>
          <w:szCs w:val="26"/>
          <w:lang w:val="la-Latn"/>
        </w:rPr>
      </w:pPr>
    </w:p>
    <w:p w14:paraId="780528B0" w14:textId="25EF0B2B" w:rsidR="00402140" w:rsidRDefault="00402140" w:rsidP="003B341F">
      <w:pPr>
        <w:rPr>
          <w:rFonts w:asciiTheme="majorHAnsi" w:eastAsiaTheme="majorEastAsia" w:hAnsiTheme="majorHAnsi" w:cstheme="majorBidi"/>
          <w:b/>
          <w:bCs/>
          <w:color w:val="4F81BD" w:themeColor="accent1"/>
          <w:sz w:val="26"/>
          <w:szCs w:val="26"/>
          <w:lang w:val="la-Latn"/>
        </w:rPr>
      </w:pPr>
    </w:p>
    <w:p w14:paraId="5E8C2512" w14:textId="77777777" w:rsidR="00402140" w:rsidRPr="008D7B6F" w:rsidRDefault="00402140" w:rsidP="003B341F">
      <w:pPr>
        <w:rPr>
          <w:rFonts w:asciiTheme="majorHAnsi" w:eastAsiaTheme="majorEastAsia" w:hAnsiTheme="majorHAnsi" w:cstheme="majorBidi"/>
          <w:b/>
          <w:bCs/>
          <w:color w:val="4F81BD" w:themeColor="accent1"/>
          <w:sz w:val="26"/>
          <w:szCs w:val="26"/>
          <w:lang w:val="la-Latn"/>
        </w:rPr>
      </w:pPr>
    </w:p>
    <w:p w14:paraId="1CC409FD" w14:textId="77777777" w:rsidR="00CB659D" w:rsidRPr="008D7B6F" w:rsidRDefault="00CB659D" w:rsidP="003B341F">
      <w:pPr>
        <w:rPr>
          <w:lang w:val="la-Latn"/>
        </w:rPr>
      </w:pPr>
    </w:p>
    <w:p w14:paraId="2C30852C" w14:textId="2CC93EDD" w:rsidR="003C3EA8" w:rsidRPr="008D7B6F" w:rsidRDefault="00FE1460" w:rsidP="00FE1460">
      <w:pPr>
        <w:pStyle w:val="Overskrift2"/>
        <w:rPr>
          <w:lang w:val="la-Latn"/>
        </w:rPr>
      </w:pPr>
      <w:bookmarkStart w:id="21" w:name="_Toc61879823"/>
      <w:r w:rsidRPr="008D7B6F">
        <w:rPr>
          <w:lang w:val="la-Latn"/>
        </w:rPr>
        <w:lastRenderedPageBreak/>
        <w:t>Ilanngussaq 1. Inatsisit atuuttut immikkut attuumassutillit</w:t>
      </w:r>
      <w:bookmarkEnd w:id="21"/>
    </w:p>
    <w:p w14:paraId="7FF88C52" w14:textId="79C5EF4A" w:rsidR="00FE1460" w:rsidRPr="008D7B6F" w:rsidRDefault="00FE1460" w:rsidP="00FE1460">
      <w:pPr>
        <w:rPr>
          <w:lang w:val="la-Latn"/>
        </w:rPr>
      </w:pPr>
    </w:p>
    <w:p w14:paraId="449EF6A3" w14:textId="77777777" w:rsidR="00FE1460" w:rsidRPr="008D7B6F" w:rsidRDefault="00FE1460" w:rsidP="00D30865">
      <w:pPr>
        <w:pStyle w:val="Listeafsnit"/>
        <w:numPr>
          <w:ilvl w:val="0"/>
          <w:numId w:val="8"/>
        </w:numPr>
        <w:jc w:val="both"/>
        <w:rPr>
          <w:lang w:val="la-Latn"/>
        </w:rPr>
      </w:pPr>
      <w:r w:rsidRPr="008D7B6F">
        <w:rPr>
          <w:lang w:val="la-Latn"/>
        </w:rPr>
        <w:t xml:space="preserve">Aalisarneq pillugu Inatsisartut inatsisaat nr. 18, 31. oktober 1996-imeersoq kingusinnerusukkut allannguutilik </w:t>
      </w:r>
    </w:p>
    <w:p w14:paraId="2168A189" w14:textId="3D841C0E" w:rsidR="00FE1460" w:rsidRPr="008D7B6F" w:rsidRDefault="00D5106B" w:rsidP="00D30865">
      <w:pPr>
        <w:pStyle w:val="Listeafsnit"/>
        <w:numPr>
          <w:ilvl w:val="0"/>
          <w:numId w:val="8"/>
        </w:numPr>
        <w:jc w:val="both"/>
        <w:rPr>
          <w:highlight w:val="yellow"/>
          <w:lang w:val="la-Latn"/>
        </w:rPr>
      </w:pPr>
      <w:r w:rsidRPr="008D7B6F">
        <w:rPr>
          <w:highlight w:val="yellow"/>
          <w:lang w:val="la-Latn"/>
        </w:rPr>
        <w:t>Nipisanniarneq pillugu Namminersorlutik Oqartussat nalunaarutaat nr. xx, xx. marts 2021-imeersoq</w:t>
      </w:r>
    </w:p>
    <w:p w14:paraId="4609C1D6" w14:textId="77777777" w:rsidR="00FE1460" w:rsidRPr="008D7B6F" w:rsidRDefault="00FE1460" w:rsidP="00D30865">
      <w:pPr>
        <w:pStyle w:val="Listeafsnit"/>
        <w:numPr>
          <w:ilvl w:val="0"/>
          <w:numId w:val="8"/>
        </w:numPr>
        <w:jc w:val="both"/>
        <w:rPr>
          <w:lang w:val="la-Latn"/>
        </w:rPr>
      </w:pPr>
      <w:r w:rsidRPr="008D7B6F">
        <w:rPr>
          <w:lang w:val="la-Latn"/>
        </w:rPr>
        <w:t xml:space="preserve">Piujuartitsineq siunertaralugu aalisarnerup teknikikkut iluarsartuussivigineqarnera pillugu Namminersorlutik Oqartussat nalunaarutaat nr. 4, 30. marts 2017-imeersoq. </w:t>
      </w:r>
    </w:p>
    <w:p w14:paraId="7F5E0A00" w14:textId="77777777" w:rsidR="00FE1460" w:rsidRPr="008D7B6F" w:rsidRDefault="00FE1460" w:rsidP="00D30865">
      <w:pPr>
        <w:pStyle w:val="Listeafsnit"/>
        <w:numPr>
          <w:ilvl w:val="0"/>
          <w:numId w:val="8"/>
        </w:numPr>
        <w:jc w:val="both"/>
        <w:rPr>
          <w:lang w:val="la-Latn"/>
        </w:rPr>
      </w:pPr>
      <w:r w:rsidRPr="008D7B6F">
        <w:rPr>
          <w:lang w:val="la-Latn"/>
        </w:rPr>
        <w:t xml:space="preserve">Aalisakkanik aalisakkanillu tunisassianik tunisisarnermik nalunaarutiginnittarneq pillugu Namminersorlutik Oqartussat nalunaarutaat nr. 7, 4. april 2016-imeersoq </w:t>
      </w:r>
    </w:p>
    <w:p w14:paraId="55B2AB58" w14:textId="228DA063" w:rsidR="00FE1460" w:rsidRPr="008D7B6F" w:rsidRDefault="00FE1460" w:rsidP="00D30865">
      <w:pPr>
        <w:pStyle w:val="Listeafsnit"/>
        <w:numPr>
          <w:ilvl w:val="0"/>
          <w:numId w:val="8"/>
        </w:numPr>
        <w:jc w:val="both"/>
        <w:rPr>
          <w:lang w:val="la-Latn"/>
        </w:rPr>
      </w:pPr>
      <w:r w:rsidRPr="008D7B6F">
        <w:rPr>
          <w:lang w:val="la-Latn"/>
        </w:rPr>
        <w:t>Aalisarsinnaanermut akuersissutit pisassiissutillu pillugit Namminersorlutik Oqartussat nalunaarutaat nr. 47, 18. december  2020-imeersoq</w:t>
      </w:r>
    </w:p>
    <w:p w14:paraId="426426DC" w14:textId="77777777" w:rsidR="00FE1460" w:rsidRPr="008D7B6F" w:rsidRDefault="00FE1460" w:rsidP="00D30865">
      <w:pPr>
        <w:pStyle w:val="Listeafsnit"/>
        <w:numPr>
          <w:ilvl w:val="0"/>
          <w:numId w:val="8"/>
        </w:numPr>
        <w:jc w:val="both"/>
        <w:rPr>
          <w:lang w:val="la-Latn"/>
        </w:rPr>
      </w:pPr>
      <w:r w:rsidRPr="008D7B6F">
        <w:rPr>
          <w:lang w:val="la-Latn"/>
        </w:rPr>
        <w:t xml:space="preserve">Piujuartitsineq siunertaralugu aalisarnerup teknikikkut iluarsartuussivigineqarnera pillugu Namminersorlutik Oqartussat nalunaarutaat nr. 12, 17. november 2011-meersoq </w:t>
      </w:r>
    </w:p>
    <w:p w14:paraId="1733A23D" w14:textId="77777777" w:rsidR="00FE1460" w:rsidRPr="008D7B6F" w:rsidRDefault="00FE1460" w:rsidP="00D30865">
      <w:pPr>
        <w:pStyle w:val="Listeafsnit"/>
        <w:numPr>
          <w:ilvl w:val="0"/>
          <w:numId w:val="8"/>
        </w:numPr>
        <w:jc w:val="both"/>
        <w:rPr>
          <w:lang w:val="la-Latn"/>
        </w:rPr>
      </w:pPr>
      <w:r w:rsidRPr="008D7B6F">
        <w:rPr>
          <w:lang w:val="la-Latn"/>
        </w:rPr>
        <w:t xml:space="preserve">Aalisarnermi saniatigut pisat pillugit Namminersorlutik Oqartussat nalunaarutaat nr. 14, 6. december 2011-imeersoq </w:t>
      </w:r>
    </w:p>
    <w:p w14:paraId="32E3A93F" w14:textId="77777777" w:rsidR="00FE1460" w:rsidRPr="008D7B6F" w:rsidRDefault="00FE1460" w:rsidP="00D30865">
      <w:pPr>
        <w:pStyle w:val="Listeafsnit"/>
        <w:numPr>
          <w:ilvl w:val="0"/>
          <w:numId w:val="8"/>
        </w:numPr>
        <w:jc w:val="both"/>
        <w:rPr>
          <w:lang w:val="la-Latn"/>
        </w:rPr>
      </w:pPr>
      <w:r w:rsidRPr="008D7B6F">
        <w:rPr>
          <w:lang w:val="la-Latn"/>
        </w:rPr>
        <w:t xml:space="preserve">Sinerissamut qanittumi aalisarnermit pisanik nalunaarutiginnittarneq pillugu Namminersorlutik Oqartussat nalunaarutaat nr. 15, 22. december 2011-meersoq </w:t>
      </w:r>
    </w:p>
    <w:p w14:paraId="407C3B6E" w14:textId="1993C2F5" w:rsidR="00FE1460" w:rsidRPr="008D7B6F" w:rsidRDefault="00FE1460" w:rsidP="00D30865">
      <w:pPr>
        <w:pStyle w:val="Listeafsnit"/>
        <w:numPr>
          <w:ilvl w:val="0"/>
          <w:numId w:val="8"/>
        </w:numPr>
        <w:jc w:val="both"/>
        <w:rPr>
          <w:lang w:val="la-Latn"/>
        </w:rPr>
      </w:pPr>
      <w:r w:rsidRPr="008D7B6F">
        <w:rPr>
          <w:lang w:val="la-Latn"/>
        </w:rPr>
        <w:t xml:space="preserve">Aalisakkanik aalisakkanillu tunisassianik tunisisarnermik nalunaarutiginnittarneq pillugu Namminersorlutik Oqartussat nalunaarutaat nr. 16, 22. december 2011-imeersoq  </w:t>
      </w:r>
    </w:p>
    <w:p w14:paraId="01CA5E1A" w14:textId="59FDF05D" w:rsidR="00960BAE" w:rsidRPr="008D7B6F" w:rsidRDefault="00960BAE" w:rsidP="00D30865">
      <w:pPr>
        <w:pStyle w:val="Listeafsnit"/>
        <w:numPr>
          <w:ilvl w:val="0"/>
          <w:numId w:val="8"/>
        </w:numPr>
        <w:jc w:val="both"/>
        <w:rPr>
          <w:lang w:val="la-Latn"/>
        </w:rPr>
      </w:pPr>
      <w:r w:rsidRPr="008D7B6F">
        <w:rPr>
          <w:lang w:val="la-Latn"/>
        </w:rPr>
        <w:t xml:space="preserve">Timmissanik illersuineq piniarnerlu pillugit Namminersorlutik Oqartussat nalunaarutaat nr. 17, 28. oktobar 2019-imeersoq </w:t>
      </w:r>
    </w:p>
    <w:p w14:paraId="7F6DF934" w14:textId="77777777" w:rsidR="00FE1460" w:rsidRPr="008D7B6F" w:rsidRDefault="00FE1460" w:rsidP="00FE1460">
      <w:pPr>
        <w:jc w:val="both"/>
        <w:rPr>
          <w:lang w:val="la-Latn"/>
        </w:rPr>
      </w:pPr>
    </w:p>
    <w:p w14:paraId="5AD5DE66" w14:textId="44FC8A3A" w:rsidR="00E560F9" w:rsidRPr="008D7B6F" w:rsidRDefault="00E560F9" w:rsidP="00E560F9">
      <w:pPr>
        <w:jc w:val="both"/>
        <w:rPr>
          <w:lang w:val="la-Latn"/>
        </w:rPr>
      </w:pPr>
      <w:r w:rsidRPr="008D7B6F">
        <w:rPr>
          <w:lang w:val="la-Latn"/>
        </w:rPr>
        <w:t xml:space="preserve">Kalaallit Nunaanni aalisarneq pillugu inatsisit tamakkerlutik inatsisit.gl aqqutigalugu pissarsiarineqarsinnaapput. </w:t>
      </w:r>
    </w:p>
    <w:p w14:paraId="3979F2B4" w14:textId="32A151AF" w:rsidR="00CD6208" w:rsidRPr="008D7B6F" w:rsidRDefault="00CD6208">
      <w:pPr>
        <w:rPr>
          <w:lang w:val="la-Latn"/>
        </w:rPr>
      </w:pPr>
      <w:r w:rsidRPr="008D7B6F">
        <w:rPr>
          <w:lang w:val="la-Latn"/>
        </w:rPr>
        <w:br w:type="page"/>
      </w:r>
    </w:p>
    <w:p w14:paraId="71C76669" w14:textId="2DB4BF0C" w:rsidR="00FE1460" w:rsidRPr="008D7B6F" w:rsidRDefault="00CD6208" w:rsidP="00CD6208">
      <w:pPr>
        <w:pStyle w:val="Overskrift2"/>
        <w:rPr>
          <w:lang w:val="la-Latn"/>
        </w:rPr>
      </w:pPr>
      <w:bookmarkStart w:id="22" w:name="_Toc61879824"/>
      <w:r w:rsidRPr="008D7B6F">
        <w:rPr>
          <w:lang w:val="la-Latn"/>
        </w:rPr>
        <w:lastRenderedPageBreak/>
        <w:t>Ilanngussaq 2. Pinngortitaleriffiup ilisimatuussutsikkut siunnersuinera</w:t>
      </w:r>
      <w:bookmarkEnd w:id="22"/>
    </w:p>
    <w:p w14:paraId="119C7A64" w14:textId="77777777" w:rsidR="00CD6208" w:rsidRPr="008D7B6F" w:rsidRDefault="00CD6208" w:rsidP="00167465">
      <w:pPr>
        <w:jc w:val="both"/>
        <w:rPr>
          <w:lang w:val="la-Latn"/>
        </w:rPr>
      </w:pPr>
      <w:r w:rsidRPr="008D7B6F">
        <w:rPr>
          <w:lang w:val="la-Latn"/>
        </w:rPr>
        <w:t>Tassunga ilanngullugu siunnersuinermut tunngavigineqartut naatsumik allaaserineqarneri. Siunnersuinermut tunngavigineqartut pillugit sukumiinerusut pillugit uunga innersuussisoqarpoq: ”Assessment of lumpfish (</w:t>
      </w:r>
      <w:r w:rsidRPr="008D7B6F">
        <w:rPr>
          <w:i/>
          <w:lang w:val="la-Latn"/>
        </w:rPr>
        <w:t>Cyclopterus lumpus</w:t>
      </w:r>
      <w:r w:rsidRPr="008D7B6F">
        <w:rPr>
          <w:lang w:val="la-Latn"/>
        </w:rPr>
        <w:t>) in West Greenland based on commercial data 2010-20XX”.</w:t>
      </w:r>
    </w:p>
    <w:p w14:paraId="708988D9" w14:textId="1D58AF71" w:rsidR="00CD6208" w:rsidRPr="008D7B6F" w:rsidRDefault="00CD6208" w:rsidP="00167465">
      <w:pPr>
        <w:spacing w:after="0"/>
        <w:jc w:val="both"/>
        <w:rPr>
          <w:b/>
          <w:bCs/>
          <w:lang w:val="la-Latn"/>
        </w:rPr>
      </w:pPr>
      <w:r w:rsidRPr="008D7B6F">
        <w:rPr>
          <w:b/>
          <w:lang w:val="la-Latn"/>
        </w:rPr>
        <w:t xml:space="preserve">LPUE-mik naatsorsuinissamut paasissutissanik immikkoortiterineq </w:t>
      </w:r>
    </w:p>
    <w:p w14:paraId="6753F1AE" w14:textId="655F29B4" w:rsidR="00CD6208" w:rsidRPr="008D7B6F" w:rsidRDefault="00CD6208" w:rsidP="00167465">
      <w:pPr>
        <w:jc w:val="both"/>
        <w:rPr>
          <w:lang w:val="la-Latn"/>
        </w:rPr>
      </w:pPr>
      <w:r w:rsidRPr="008D7B6F">
        <w:rPr>
          <w:lang w:val="la-Latn"/>
        </w:rPr>
        <w:t xml:space="preserve">LPUE-mik naatsorsuinissaq sioqqullugu paasissutissanik immikkoortiterinissaq pisariaqarpoq, taamaaliornermi paasissutissat pitsaassusaannik amerlassusiinillu tamakkiisumik nalilersuisoqarnissaa qulakkeerniarlugu.  Tamatumani maleruagassat makku aalajangersarneqarput: </w:t>
      </w:r>
    </w:p>
    <w:p w14:paraId="1A6B7C00" w14:textId="51F5DF19" w:rsidR="00CD6208" w:rsidRPr="008D7B6F" w:rsidRDefault="00CD6208" w:rsidP="00167465">
      <w:pPr>
        <w:pStyle w:val="Listeafsnit"/>
        <w:numPr>
          <w:ilvl w:val="0"/>
          <w:numId w:val="16"/>
        </w:numPr>
        <w:jc w:val="both"/>
        <w:rPr>
          <w:lang w:val="la-Latn"/>
        </w:rPr>
      </w:pPr>
      <w:r w:rsidRPr="008D7B6F">
        <w:rPr>
          <w:lang w:val="la-Latn"/>
        </w:rPr>
        <w:t>Aalisartoq aalisarnermik ingerlatsinissamut sivikinnerpaamik ukiuni 3-ni aalisartooreersimassaaq.</w:t>
      </w:r>
    </w:p>
    <w:p w14:paraId="2880D309" w14:textId="5D52C5BF" w:rsidR="00CD6208" w:rsidRPr="008D7B6F" w:rsidRDefault="00CD6208" w:rsidP="00167465">
      <w:pPr>
        <w:pStyle w:val="Listeafsnit"/>
        <w:numPr>
          <w:ilvl w:val="0"/>
          <w:numId w:val="16"/>
        </w:numPr>
        <w:jc w:val="both"/>
        <w:rPr>
          <w:lang w:val="la-Latn"/>
        </w:rPr>
      </w:pPr>
      <w:r w:rsidRPr="008D7B6F">
        <w:rPr>
          <w:lang w:val="la-Latn"/>
        </w:rPr>
        <w:t xml:space="preserve">Aalisartoq tunisinerit nalaanni suannik ikinnerpaamik 500 kiilunik pisaqareersimassaaq.  Taamaalilluni aalisartut piffissami annikitsuinnarnik pisaqarsimasut peersinneqassapput. </w:t>
      </w:r>
    </w:p>
    <w:p w14:paraId="712CBB3C" w14:textId="6FA282D2" w:rsidR="00CD6208" w:rsidRPr="008D7B6F" w:rsidRDefault="003B127D" w:rsidP="00167465">
      <w:pPr>
        <w:pStyle w:val="Listeafsnit"/>
        <w:numPr>
          <w:ilvl w:val="0"/>
          <w:numId w:val="16"/>
        </w:numPr>
        <w:jc w:val="both"/>
        <w:rPr>
          <w:lang w:val="la-Latn"/>
        </w:rPr>
      </w:pPr>
      <w:r w:rsidRPr="008D7B6F">
        <w:rPr>
          <w:lang w:val="la-Latn"/>
        </w:rPr>
        <w:t>Suaat 500 kiilut sinnerlugit tunisinerit tamarmik immikkoortiterneqassapput. Taamaalilluni nalinginnaasumik aalisartumiit aalisarnermi inernerit naapertuutilerlutik.</w:t>
      </w:r>
    </w:p>
    <w:p w14:paraId="5C17EB20" w14:textId="2992F159" w:rsidR="00CD6208" w:rsidRPr="008D7B6F" w:rsidRDefault="00CD6208" w:rsidP="00167465">
      <w:pPr>
        <w:pStyle w:val="Listeafsnit"/>
        <w:numPr>
          <w:ilvl w:val="0"/>
          <w:numId w:val="16"/>
        </w:numPr>
        <w:jc w:val="both"/>
        <w:rPr>
          <w:lang w:val="la-Latn"/>
        </w:rPr>
      </w:pPr>
      <w:r w:rsidRPr="008D7B6F">
        <w:rPr>
          <w:lang w:val="la-Latn"/>
        </w:rPr>
        <w:t xml:space="preserve">Aalisartoq ataaseq ukiut akornanni imaluunniit ukiup ataatsip ingerlanerani aalisarfigisani nuunniarlugu toqqarpagu, taamaalillunilu NAFO-p oqartussaaffiini immikkoortuni ikinnerpaamik marlunni pisaqarluni, aalisartoq aalisartutut marluiusuttut isigineqassaaq. </w:t>
      </w:r>
    </w:p>
    <w:p w14:paraId="1CA40E0F" w14:textId="77777777" w:rsidR="00CD6208" w:rsidRPr="008D7B6F" w:rsidRDefault="00CD6208" w:rsidP="00467504">
      <w:pPr>
        <w:spacing w:after="0"/>
        <w:rPr>
          <w:b/>
          <w:bCs/>
          <w:lang w:val="la-Latn"/>
        </w:rPr>
      </w:pPr>
      <w:r w:rsidRPr="008D7B6F">
        <w:rPr>
          <w:b/>
          <w:lang w:val="la-Latn"/>
        </w:rPr>
        <w:t xml:space="preserve">Misissueqqissaarneq  </w:t>
      </w:r>
    </w:p>
    <w:p w14:paraId="5CBC0A59" w14:textId="0A2AD7E9" w:rsidR="00CD6208" w:rsidRPr="008D7B6F" w:rsidRDefault="00CD6208" w:rsidP="00167465">
      <w:pPr>
        <w:jc w:val="both"/>
        <w:rPr>
          <w:lang w:val="la-Latn"/>
        </w:rPr>
      </w:pPr>
      <w:r w:rsidRPr="008D7B6F">
        <w:rPr>
          <w:lang w:val="la-Latn"/>
        </w:rPr>
        <w:t xml:space="preserve">NAFO-p oqartussaaffiini tamani ataasiakkaani ukiuni ataasiakkaani aalisartut ataasiakkaat tunisineri tamarmiusut missingerneqarsinnaapput.   Ukiumi ataatsimi sumiiffimmut ataatsimut aalisartunut ataasiakkaanut LPUE naatsorsorneqassaaq. </w:t>
      </w:r>
    </w:p>
    <w:p w14:paraId="34E5DB50" w14:textId="49779A9A" w:rsidR="00CD6208" w:rsidRPr="008D7B6F" w:rsidRDefault="00CD6208" w:rsidP="00167465">
      <w:pPr>
        <w:jc w:val="both"/>
        <w:rPr>
          <w:lang w:val="la-Latn"/>
        </w:rPr>
      </w:pPr>
      <w:r w:rsidRPr="008D7B6F">
        <w:rPr>
          <w:lang w:val="la-Latn"/>
        </w:rPr>
        <w:t xml:space="preserve">Aalisartut ataasiakkaat LPUE-at NAFO-p oqartussaaffigisaasa ilaanni aalajangersimasumi aalisartut pisarisimasaannut tamarmiusunut naleqqiunneqassaaq.  Taamaalilluni pisaqarluarsimasut, taamaalillutillu kisitsisitigut paasissutissanik amerlanerpaanik tunniussisut, aamma LPUE-p inernerata nalilersornerani naleqqiunneqarnerpaajussapput. </w:t>
      </w:r>
    </w:p>
    <w:p w14:paraId="711B63E0" w14:textId="5A061BC7" w:rsidR="00CD6208" w:rsidRPr="008D7B6F" w:rsidRDefault="00CD6208" w:rsidP="00167465">
      <w:pPr>
        <w:jc w:val="both"/>
        <w:rPr>
          <w:lang w:val="la-Latn"/>
        </w:rPr>
      </w:pPr>
      <w:r w:rsidRPr="008D7B6F">
        <w:rPr>
          <w:lang w:val="la-Latn"/>
        </w:rPr>
        <w:t xml:space="preserve">Aalisartut ataasiakkaat naleqqiunneqarnerat LPUE-mit amerlisarneqassaaq, LPUE-t naleqqiunneqartut katinneqassapput taamaalilluni NAFO-p oqartussaaffiani immikkoortuinut ataasiakkaanut agguaqatigiissitsineq pissarsiarineqarluni.  Taamaalilluni immikkut ukiukumut ataatsimut LPUE aamma NAFO-p oqartussaaffiani immikkoortumut tunngasut pissarsiarineqartarput.  Missiliuinerni taakkunani taakkununnga ilaasut nalornissutit (Standard Error) ilanngullugit naatsorsorneqartarput. </w:t>
      </w:r>
    </w:p>
    <w:p w14:paraId="42D38415" w14:textId="455788DA" w:rsidR="00CD6208" w:rsidRPr="008D7B6F" w:rsidRDefault="00CD6208" w:rsidP="00167465">
      <w:pPr>
        <w:jc w:val="both"/>
        <w:rPr>
          <w:lang w:val="la-Latn"/>
        </w:rPr>
      </w:pPr>
      <w:r w:rsidRPr="008D7B6F">
        <w:rPr>
          <w:lang w:val="la-Latn"/>
        </w:rPr>
        <w:t xml:space="preserve">Kitaata sineriaa tammakkerlugu ukiumoortumik LPUE tamarmiusoq missiliorniarlugu kingumut naleqqiussisoqartarpoq.  Maannakkut NAFO-p oqartussaaffigisaani immikkoortut ataasiakkaat immikkoortumi pineqartumi pisanut tamarmiusunut naleqqiunneqassapput.  Taamaalilluni immikkoortut amerlanerpaanik pisaqarfiusut inaarutaasumik immikkoortut ataatsit tamarmiusumik tulaassaannut paasissutissanik amerlanerpaanik tunniussisarpoq, tassa agguaqatigiissitsilluni naleqqiussineq. </w:t>
      </w:r>
    </w:p>
    <w:p w14:paraId="477EEF46" w14:textId="258B906E" w:rsidR="00CD6208" w:rsidRPr="008D7B6F" w:rsidRDefault="00CD6208" w:rsidP="00167465">
      <w:pPr>
        <w:jc w:val="both"/>
        <w:rPr>
          <w:lang w:val="la-Latn"/>
        </w:rPr>
      </w:pPr>
      <w:r w:rsidRPr="008D7B6F">
        <w:rPr>
          <w:lang w:val="la-Latn"/>
        </w:rPr>
        <w:t xml:space="preserve">NAFO-p oqartussaaffigisaanit ataatsimiit tunisinerit arlalitsigut NAFO-p oqartussaaffigisaani allami pisarineqartarput. Pisaqarfiusoq (sumiiffiup ilisarnaataanik ilisimatitsissutigineqartoq) pisat naatsorsornerinut atorneqassaaq, suaat sumi pissarsiarineqarsimanerinik eqqortumik paasissutissiinissaq </w:t>
      </w:r>
      <w:r w:rsidRPr="008D7B6F">
        <w:rPr>
          <w:lang w:val="la-Latn"/>
        </w:rPr>
        <w:lastRenderedPageBreak/>
        <w:t>anguniarlugu. Ukiut siuliini, tunisinernut arlalinnut sumiiffiup ilisarnaataa pillugu paasissutissat amigaataatillugit taarsiullugu tunitsiviup sumiinnera atorneqartarpoq.</w:t>
      </w:r>
    </w:p>
    <w:p w14:paraId="11622438" w14:textId="6045A211" w:rsidR="00CD6208" w:rsidRPr="008D7B6F" w:rsidRDefault="00BB48C1" w:rsidP="00167465">
      <w:pPr>
        <w:spacing w:after="0"/>
        <w:jc w:val="both"/>
        <w:rPr>
          <w:b/>
          <w:bCs/>
          <w:lang w:val="la-Latn"/>
        </w:rPr>
      </w:pPr>
      <w:r w:rsidRPr="008D7B6F">
        <w:rPr>
          <w:b/>
          <w:lang w:val="la-Latn"/>
        </w:rPr>
        <w:t xml:space="preserve">Paasissutissat pissarsiarineqartut </w:t>
      </w:r>
    </w:p>
    <w:p w14:paraId="7D1431A9" w14:textId="42E5AF7A" w:rsidR="00CD6208" w:rsidRPr="008D7B6F" w:rsidRDefault="00CD6208" w:rsidP="00167465">
      <w:pPr>
        <w:jc w:val="both"/>
        <w:rPr>
          <w:lang w:val="la-Latn"/>
        </w:rPr>
      </w:pPr>
      <w:r w:rsidRPr="008D7B6F">
        <w:rPr>
          <w:lang w:val="la-Latn"/>
        </w:rPr>
        <w:t>Kitaani naleqqersuut LPUE aamma NAFO-p oqartussaaffiinut ataasiakkaanut, ilanngullugittaaq nalornissutaasut.</w:t>
      </w:r>
    </w:p>
    <w:p w14:paraId="5427423A" w14:textId="77777777" w:rsidR="00CD6208" w:rsidRPr="008D7B6F" w:rsidRDefault="00CD6208" w:rsidP="00167465">
      <w:pPr>
        <w:spacing w:after="0"/>
        <w:jc w:val="both"/>
        <w:rPr>
          <w:b/>
          <w:bCs/>
          <w:lang w:val="la-Latn"/>
        </w:rPr>
      </w:pPr>
      <w:r w:rsidRPr="008D7B6F">
        <w:rPr>
          <w:b/>
          <w:lang w:val="la-Latn"/>
        </w:rPr>
        <w:t>Piffissaq najoqqutaasoq</w:t>
      </w:r>
    </w:p>
    <w:p w14:paraId="4AAA7D84" w14:textId="68D11945" w:rsidR="006F1C81" w:rsidRPr="008D7B6F" w:rsidRDefault="00CD6208" w:rsidP="00167465">
      <w:pPr>
        <w:jc w:val="both"/>
        <w:rPr>
          <w:color w:val="000000" w:themeColor="text1"/>
          <w:szCs w:val="24"/>
          <w:lang w:val="la-Latn"/>
        </w:rPr>
      </w:pPr>
      <w:r w:rsidRPr="008D7B6F">
        <w:rPr>
          <w:color w:val="000000" w:themeColor="text1"/>
          <w:lang w:val="la-Latn"/>
        </w:rPr>
        <w:t xml:space="preserve">Aqutsinissamut pilersaarummi matumani anguniakkap anguneqarnissaa siunertaralugu qulakkeerneqassaaq pisat imatut qaffasissuseqassasut piffissamit najoqqutarineqartumit (2010-2013) LPUE'p agguaqatigiissillugu </w:t>
      </w:r>
      <w:r w:rsidRPr="008D7B6F">
        <w:rPr>
          <w:lang w:val="la-Latn"/>
        </w:rPr>
        <w:t>LPUE annertuumik appasinnerulernatik.</w:t>
      </w:r>
    </w:p>
    <w:p w14:paraId="4A827875" w14:textId="18E8CA30" w:rsidR="000E729C" w:rsidRPr="008D7B6F" w:rsidRDefault="00CD6208" w:rsidP="00CD6208">
      <w:pPr>
        <w:rPr>
          <w:szCs w:val="24"/>
          <w:lang w:val="la-Latn"/>
        </w:rPr>
      </w:pPr>
      <w:r w:rsidRPr="008D7B6F">
        <w:rPr>
          <w:lang w:val="la-Latn"/>
        </w:rPr>
        <w:t>Najoqqutatut LPUE = tunisinermi ataatsimi suaat 157 kiilut.</w:t>
      </w:r>
    </w:p>
    <w:p w14:paraId="05665F86" w14:textId="120935DC" w:rsidR="000E729C" w:rsidRPr="008D7B6F" w:rsidRDefault="000E729C" w:rsidP="00167465">
      <w:pPr>
        <w:jc w:val="both"/>
        <w:rPr>
          <w:lang w:val="la-Latn"/>
        </w:rPr>
      </w:pPr>
      <w:r w:rsidRPr="008D7B6F">
        <w:rPr>
          <w:lang w:val="la-Latn"/>
        </w:rPr>
        <w:t>Piffissaq najoqqutaasoq piffissami agguaqatigiissillugu uumasutigut najoqqutarineqartut aalisarnermut annertusiartortumut ikorfartuisinnaanera naatsorsuutigalugu toqqarneqarpoq, tamatuma ersersillugu piffissami sinneqartumik aalisartoqarsimanngitsoq. Taamaattuimik piffissaq mianersortumik najoqqutatut ilanngunneqarpoq.</w:t>
      </w:r>
    </w:p>
    <w:p w14:paraId="083757CD" w14:textId="6815297A" w:rsidR="000E729C" w:rsidRPr="008D7B6F" w:rsidRDefault="006F1C81" w:rsidP="00167465">
      <w:pPr>
        <w:jc w:val="both"/>
        <w:rPr>
          <w:lang w:val="la-Latn"/>
        </w:rPr>
      </w:pPr>
      <w:r w:rsidRPr="008D7B6F">
        <w:rPr>
          <w:lang w:val="la-Latn"/>
        </w:rPr>
        <w:t>Tunisinermi paasissutissat LPUE-mik naatsorsuinermut tunngaviusinnaasutut ilaatigut pitsaassuseqartariaqarput. Pinngortitaleriffik naliliivoq, 2010-miit paasissutissat naammaginartumik pitsaassuseqartut, taamaattumillu piffissap najoqqutarineqartup ukiua siulleq tassaalluni 2010. 2013-ip kingorna 2017 tikillugu pisat appariarput, paasissutissanut tunngavigineqartut pigineqartut tunngavigalugit Pinngortitaleriffimmit tamatumunnga avatangiisitigut pissutsit imaluunniit aalisarneq qanoq annertutigisumik pissutaasimanersoq nassuiaatigineqarsinnaanani,  taamaattumillu piffissap najoqqutaasup ukiua kingulleq 2013-iulluni.</w:t>
      </w:r>
    </w:p>
    <w:p w14:paraId="4E2FF57D" w14:textId="755F3097" w:rsidR="000E729C" w:rsidRPr="008D7B6F" w:rsidRDefault="00121ECC" w:rsidP="00167465">
      <w:pPr>
        <w:jc w:val="both"/>
        <w:rPr>
          <w:lang w:val="la-Latn"/>
        </w:rPr>
      </w:pPr>
      <w:r w:rsidRPr="008D7B6F">
        <w:rPr>
          <w:lang w:val="la-Latn"/>
        </w:rPr>
        <w:t>Piffissap sivikitsuunera tunisinermilu paasissutissat taasariaqartut pissutigalugit, aalisarnerup qanoq annertutigisumik aalisagaqassutsimut sunniuteqarsimanera nalileruminaappoq.</w:t>
      </w:r>
    </w:p>
    <w:p w14:paraId="02DED815" w14:textId="59445539" w:rsidR="000E729C" w:rsidRPr="008D7B6F" w:rsidRDefault="001F1D7A" w:rsidP="00167465">
      <w:pPr>
        <w:jc w:val="both"/>
        <w:rPr>
          <w:lang w:val="la-Latn"/>
        </w:rPr>
      </w:pPr>
      <w:r w:rsidRPr="008D7B6F">
        <w:rPr>
          <w:lang w:val="la-Latn"/>
        </w:rPr>
        <w:t>Aalisarnerup aamma LPUE-p akornanni ataqatigiinnerni nutaamik misissuisoqarluni najoqqutaq LPUE allanngortittariaqarluni najoqqutaq LPUE allanngortinneqarsinnaavoq. Taanna aamma naleqqersuutip naatsorsorneranut atorneqartoq aalisarnerni allanngortoqarpat allanngortinneqarsinnaavoq (takuuk Ilanngussaq 2-mi immikkoortoq "LPUE-mik naatsorsuinermut paasissutissat immikkoortinneri").</w:t>
      </w:r>
    </w:p>
    <w:p w14:paraId="0A015C78" w14:textId="77777777" w:rsidR="002F1BB8" w:rsidRPr="008D7B6F" w:rsidRDefault="002F1BB8" w:rsidP="00167465">
      <w:pPr>
        <w:spacing w:after="0"/>
        <w:jc w:val="both"/>
        <w:rPr>
          <w:b/>
          <w:bCs/>
          <w:lang w:val="la-Latn"/>
        </w:rPr>
      </w:pPr>
      <w:r w:rsidRPr="008D7B6F">
        <w:rPr>
          <w:b/>
          <w:lang w:val="la-Latn"/>
        </w:rPr>
        <w:t>Najoqqutarineqartut</w:t>
      </w:r>
    </w:p>
    <w:p w14:paraId="71452DE0" w14:textId="030B8387" w:rsidR="002F1BB8" w:rsidRPr="008D7B6F" w:rsidRDefault="002F1BB8" w:rsidP="00167465">
      <w:pPr>
        <w:spacing w:after="0"/>
        <w:jc w:val="both"/>
        <w:rPr>
          <w:lang w:val="la-Latn"/>
        </w:rPr>
      </w:pPr>
      <w:r w:rsidRPr="008D7B6F">
        <w:rPr>
          <w:lang w:val="la-Latn"/>
        </w:rPr>
        <w:t>Najoqqutat B</w:t>
      </w:r>
      <w:r w:rsidRPr="008D7B6F">
        <w:rPr>
          <w:vertAlign w:val="subscript"/>
          <w:lang w:val="la-Latn"/>
        </w:rPr>
        <w:t>lim</w:t>
      </w:r>
      <w:r w:rsidRPr="008D7B6F">
        <w:rPr>
          <w:lang w:val="la-Latn"/>
        </w:rPr>
        <w:t xml:space="preserve"> aamma B</w:t>
      </w:r>
      <w:r w:rsidRPr="008D7B6F">
        <w:rPr>
          <w:vertAlign w:val="subscript"/>
          <w:lang w:val="la-Latn"/>
        </w:rPr>
        <w:t>trigger</w:t>
      </w:r>
      <w:r w:rsidRPr="008D7B6F">
        <w:rPr>
          <w:lang w:val="la-Latn"/>
        </w:rPr>
        <w:t xml:space="preserve"> piffissaq najoqqutaasoq 2010-2013 tunuliaqutaralugu naatsorsorneqarpoq. Najoqqutat imatut missiliorneqarput:</w:t>
      </w:r>
    </w:p>
    <w:p w14:paraId="05FDD2C1" w14:textId="0FFF7F84" w:rsidR="002F1BB8" w:rsidRPr="008D7B6F" w:rsidRDefault="002F1BB8" w:rsidP="00167465">
      <w:pPr>
        <w:spacing w:after="0"/>
        <w:jc w:val="both"/>
        <w:rPr>
          <w:lang w:val="la-Latn"/>
        </w:rPr>
      </w:pPr>
      <w:r w:rsidRPr="008D7B6F">
        <w:rPr>
          <w:lang w:val="la-Latn"/>
        </w:rPr>
        <w:t>B</w:t>
      </w:r>
      <w:r w:rsidRPr="008D7B6F">
        <w:rPr>
          <w:vertAlign w:val="subscript"/>
          <w:lang w:val="la-Latn"/>
        </w:rPr>
        <w:t>lim</w:t>
      </w:r>
      <w:r w:rsidRPr="008D7B6F">
        <w:rPr>
          <w:lang w:val="la-Latn"/>
        </w:rPr>
        <w:t xml:space="preserve"> = 0,5*157 = tulaassinermi ataatsimi suaat 79 kiilut</w:t>
      </w:r>
    </w:p>
    <w:p w14:paraId="758AEAA3" w14:textId="4DE5234E" w:rsidR="002F1BB8" w:rsidRPr="008D7B6F" w:rsidRDefault="002F1BB8" w:rsidP="00167465">
      <w:pPr>
        <w:spacing w:after="0"/>
        <w:jc w:val="both"/>
        <w:rPr>
          <w:lang w:val="la-Latn"/>
        </w:rPr>
      </w:pPr>
      <w:r w:rsidRPr="008D7B6F">
        <w:rPr>
          <w:lang w:val="la-Latn"/>
        </w:rPr>
        <w:t>B</w:t>
      </w:r>
      <w:r w:rsidRPr="008D7B6F">
        <w:rPr>
          <w:vertAlign w:val="subscript"/>
          <w:lang w:val="la-Latn"/>
        </w:rPr>
        <w:t>trigger</w:t>
      </w:r>
      <w:r w:rsidRPr="008D7B6F">
        <w:rPr>
          <w:lang w:val="la-Latn"/>
        </w:rPr>
        <w:t xml:space="preserve"> = 79*exp(1,645*0,25) = tulaassinermi ataatsimi suaat 119 kiilut</w:t>
      </w:r>
    </w:p>
    <w:p w14:paraId="6D5855B7" w14:textId="77777777" w:rsidR="002F1BB8" w:rsidRPr="008D7B6F" w:rsidRDefault="002F1BB8" w:rsidP="00167465">
      <w:pPr>
        <w:spacing w:after="0"/>
        <w:jc w:val="both"/>
        <w:rPr>
          <w:lang w:val="la-Latn"/>
        </w:rPr>
      </w:pPr>
    </w:p>
    <w:p w14:paraId="665FF330" w14:textId="57403629" w:rsidR="002F1BB8" w:rsidRPr="008D7B6F" w:rsidRDefault="002F1BB8" w:rsidP="00167465">
      <w:pPr>
        <w:spacing w:after="0"/>
        <w:jc w:val="both"/>
        <w:rPr>
          <w:lang w:val="la-Latn"/>
        </w:rPr>
      </w:pPr>
      <w:r w:rsidRPr="008D7B6F">
        <w:rPr>
          <w:lang w:val="la-Latn"/>
        </w:rPr>
        <w:t>Paasissutissani tunngavigineqartuni allanngortoqarpat naligitinneqartut allanngorsinnaapput.</w:t>
      </w:r>
    </w:p>
    <w:p w14:paraId="69FCD60C" w14:textId="77777777" w:rsidR="002F1BB8" w:rsidRPr="008D7B6F" w:rsidRDefault="002F1BB8" w:rsidP="002F1BB8">
      <w:pPr>
        <w:spacing w:after="0"/>
        <w:rPr>
          <w:lang w:val="la-Latn"/>
        </w:rPr>
      </w:pPr>
    </w:p>
    <w:p w14:paraId="231B2120" w14:textId="77777777" w:rsidR="00CD6208" w:rsidRPr="008D7B6F" w:rsidRDefault="00CD6208" w:rsidP="00167465">
      <w:pPr>
        <w:spacing w:after="0"/>
        <w:jc w:val="both"/>
        <w:rPr>
          <w:b/>
          <w:bCs/>
          <w:lang w:val="la-Latn"/>
        </w:rPr>
      </w:pPr>
      <w:r w:rsidRPr="008D7B6F">
        <w:rPr>
          <w:b/>
          <w:lang w:val="la-Latn"/>
        </w:rPr>
        <w:t>Siunissami siunnersuinermut imnmikkoortut isiginiagassat</w:t>
      </w:r>
    </w:p>
    <w:p w14:paraId="62D28757" w14:textId="089C484E" w:rsidR="00CD6208" w:rsidRPr="008D7B6F" w:rsidRDefault="00CD6208" w:rsidP="00167465">
      <w:pPr>
        <w:jc w:val="both"/>
        <w:rPr>
          <w:lang w:val="la-Latn"/>
        </w:rPr>
      </w:pPr>
      <w:r w:rsidRPr="008D7B6F">
        <w:rPr>
          <w:lang w:val="la-Latn"/>
        </w:rPr>
        <w:lastRenderedPageBreak/>
        <w:t>Sapinngisamik pitsaanerpaamik siunnersuinissaq siunertaralugu nipisannut paasissutissat tunngavigineqartut pitsaangoriartorneri aalisagaqassutsimillu annertunerusumik paasisaqalerneq naapertorlugu pitsaanerulersitsinissaq ingerlaavartumik sulissutigineqarpoq.</w:t>
      </w:r>
    </w:p>
    <w:p w14:paraId="419EEFB8" w14:textId="77777777" w:rsidR="00CD6208" w:rsidRPr="008D7B6F" w:rsidRDefault="00CD6208" w:rsidP="00167465">
      <w:pPr>
        <w:jc w:val="both"/>
        <w:rPr>
          <w:lang w:val="la-Latn"/>
        </w:rPr>
      </w:pPr>
      <w:r w:rsidRPr="008D7B6F">
        <w:rPr>
          <w:lang w:val="la-Latn"/>
        </w:rPr>
        <w:t>Piffissami aqutsinermik pilersaarusiorfiusumi immikkoortut isiginiarneqartussat tassaasinnaapput:</w:t>
      </w:r>
    </w:p>
    <w:p w14:paraId="095F3AE4" w14:textId="61B43B5B" w:rsidR="00CD6208" w:rsidRPr="008D7B6F" w:rsidRDefault="00CD6208" w:rsidP="00167465">
      <w:pPr>
        <w:spacing w:after="0"/>
        <w:jc w:val="both"/>
        <w:rPr>
          <w:i/>
          <w:iCs/>
          <w:lang w:val="la-Latn"/>
        </w:rPr>
      </w:pPr>
      <w:r w:rsidRPr="008D7B6F">
        <w:rPr>
          <w:i/>
          <w:lang w:val="la-Latn"/>
        </w:rPr>
        <w:t>APiCT</w:t>
      </w:r>
      <w:r w:rsidR="006D591B" w:rsidRPr="008D7B6F">
        <w:rPr>
          <w:rStyle w:val="Fodnotehenvisning"/>
          <w:i/>
          <w:iCs/>
          <w:lang w:val="la-Latn"/>
        </w:rPr>
        <w:footnoteReference w:id="8"/>
      </w:r>
      <w:r w:rsidRPr="008D7B6F">
        <w:rPr>
          <w:i/>
          <w:lang w:val="la-Latn"/>
        </w:rPr>
        <w:t>-naatsorsueriaaseq</w:t>
      </w:r>
    </w:p>
    <w:p w14:paraId="2562F686" w14:textId="534D045E" w:rsidR="00CD6208" w:rsidRPr="008D7B6F" w:rsidRDefault="00CD6208" w:rsidP="00167465">
      <w:pPr>
        <w:spacing w:after="0"/>
        <w:jc w:val="both"/>
        <w:rPr>
          <w:lang w:val="la-Latn"/>
        </w:rPr>
      </w:pPr>
      <w:r w:rsidRPr="008D7B6F">
        <w:rPr>
          <w:lang w:val="la-Latn"/>
        </w:rPr>
        <w:t>2020-mi nipisaat pillugit siunnersuisarnermi suleriaaseq Pinngortitaleriffimmit nalilersorneqarpoq, misissueqqissaaseq; SPiCT atornissaanut periarfissat misissorniarlugit. Tassani inerniliisoqarpoq SPiCT'ip atornissaanut ikorfartuisinnaasunik suli paasissutissat naammanngitsut (“Evaluation of an advice and assessment model (SPiCT) for lumpfish” GN, 2020). SPiCT-naatsorsueriaaseq, inernerit isumannaannerulerpata siunnersuinermi ilaatinneqalernissaa siunertaralugu ingerlaavartumik misiligarneqartassaaq. Tamatuma tungaanut maannakkut siunnersuinermi periutsimi inernernut ikorfartuisinnaasut inernerit atorneqassapput.</w:t>
      </w:r>
    </w:p>
    <w:p w14:paraId="6B3E94EA" w14:textId="77777777" w:rsidR="00E00FBA" w:rsidRPr="008D7B6F" w:rsidRDefault="00E00FBA" w:rsidP="00167465">
      <w:pPr>
        <w:spacing w:after="0"/>
        <w:jc w:val="both"/>
        <w:rPr>
          <w:lang w:val="la-Latn"/>
        </w:rPr>
      </w:pPr>
    </w:p>
    <w:p w14:paraId="60984746" w14:textId="77777777" w:rsidR="00CD6208" w:rsidRPr="008D7B6F" w:rsidRDefault="00CD6208" w:rsidP="00167465">
      <w:pPr>
        <w:spacing w:after="0"/>
        <w:jc w:val="both"/>
        <w:rPr>
          <w:i/>
          <w:iCs/>
          <w:lang w:val="la-Latn"/>
        </w:rPr>
      </w:pPr>
      <w:r w:rsidRPr="008D7B6F">
        <w:rPr>
          <w:i/>
          <w:lang w:val="la-Latn"/>
        </w:rPr>
        <w:t>LPUE-mi allanngorarnerit</w:t>
      </w:r>
    </w:p>
    <w:p w14:paraId="2169231A" w14:textId="556A9F35" w:rsidR="00DE0FEF" w:rsidRPr="008D7B6F" w:rsidRDefault="00CD6208" w:rsidP="00167465">
      <w:pPr>
        <w:jc w:val="both"/>
        <w:rPr>
          <w:lang w:val="la-Latn"/>
        </w:rPr>
      </w:pPr>
      <w:r w:rsidRPr="008D7B6F">
        <w:rPr>
          <w:lang w:val="la-Latn"/>
        </w:rPr>
        <w:t>LPUE-mik piffissami tigusani pissarsiarineqarsinnaasuni ukioqarpoq LPUE-mik qaffasitsitsisoqaarpallaarluni. Aalisagaqassutsip allanngorarnerata pitsaanerusumik paasineqarnissaa anguniarlugu, allanngorarnernut taakkununnga suut pissutaanersut sulissutigineqassapput, tassunga ilanngullugu ukiuni ataasiakkaani silap pissusaata sunniutai.</w:t>
      </w:r>
      <w:r w:rsidRPr="008D7B6F">
        <w:rPr>
          <w:lang w:val="la-Latn"/>
        </w:rPr>
        <w:br w:type="page"/>
      </w:r>
    </w:p>
    <w:p w14:paraId="74FAD09E" w14:textId="3B81D5F2" w:rsidR="007D0EF9" w:rsidRPr="008D7B6F" w:rsidRDefault="009B521B" w:rsidP="006E1742">
      <w:pPr>
        <w:pStyle w:val="Overskrift2"/>
        <w:spacing w:after="240"/>
        <w:rPr>
          <w:lang w:val="la-Latn"/>
        </w:rPr>
      </w:pPr>
      <w:bookmarkStart w:id="23" w:name="_Toc61879825"/>
      <w:r w:rsidRPr="008D7B6F">
        <w:rPr>
          <w:lang w:val="la-Latn"/>
        </w:rPr>
        <w:lastRenderedPageBreak/>
        <w:t>Ilanngussaq 3. Saniatigut pisarisuukkat pillugit suliniummut tunngasoq periusissiaq</w:t>
      </w:r>
      <w:bookmarkEnd w:id="23"/>
    </w:p>
    <w:p w14:paraId="552241A5" w14:textId="1F825B19" w:rsidR="007D0EF9" w:rsidRPr="008D7B6F" w:rsidRDefault="007D0EF9" w:rsidP="006E1742">
      <w:pPr>
        <w:spacing w:after="240"/>
        <w:jc w:val="both"/>
        <w:rPr>
          <w:rFonts w:cstheme="minorHAnsi"/>
          <w:lang w:val="la-Latn"/>
        </w:rPr>
      </w:pPr>
      <w:r w:rsidRPr="008D7B6F">
        <w:rPr>
          <w:lang w:val="la-Latn"/>
        </w:rPr>
        <w:t>Nipisanniarnermi saniatigut pisat pillugit nalunaaruteqartarnermut atatillugu saniatigut pisarit tamarmik nalunaarutigineqartarnersut tamakkiisumik paasineqanngilaq. Taamatut nalornineq illuatungilerniarlugu APNN aamma KANUAANA suliniutinik ukuninnga pilersitsissapput:</w:t>
      </w:r>
    </w:p>
    <w:p w14:paraId="1E3D47B6" w14:textId="09884ADD" w:rsidR="007D0EF9" w:rsidRPr="008D7B6F" w:rsidRDefault="007D0EF9" w:rsidP="006E1742">
      <w:pPr>
        <w:pStyle w:val="Listeafsnit"/>
        <w:numPr>
          <w:ilvl w:val="0"/>
          <w:numId w:val="30"/>
        </w:numPr>
        <w:spacing w:after="240"/>
        <w:jc w:val="both"/>
        <w:rPr>
          <w:rFonts w:cstheme="minorHAnsi"/>
          <w:lang w:val="la-Latn"/>
        </w:rPr>
      </w:pPr>
      <w:r w:rsidRPr="008D7B6F">
        <w:rPr>
          <w:lang w:val="la-Latn"/>
        </w:rPr>
        <w:t>Saniatigut pisanik nalunaaruteqartarneq pillugu qaammarsaalluni paasissutissiisarnerit ingerlanneqarneri</w:t>
      </w:r>
    </w:p>
    <w:p w14:paraId="2FF4D2C1" w14:textId="77777777" w:rsidR="007D0EF9" w:rsidRPr="008D7B6F" w:rsidRDefault="007D0EF9" w:rsidP="006E1742">
      <w:pPr>
        <w:pStyle w:val="Listeafsnit"/>
        <w:numPr>
          <w:ilvl w:val="0"/>
          <w:numId w:val="30"/>
        </w:numPr>
        <w:spacing w:after="240"/>
        <w:jc w:val="both"/>
        <w:rPr>
          <w:rFonts w:cstheme="minorHAnsi"/>
          <w:lang w:val="la-Latn"/>
        </w:rPr>
      </w:pPr>
      <w:r w:rsidRPr="008D7B6F">
        <w:rPr>
          <w:lang w:val="la-Latn"/>
        </w:rPr>
        <w:t>Piffissap aalisarfiusut naanerata kingunitsianngua nipisanniarneq tunuliaqutaralugu nakkutilliinermi nalunaarusiap tamanut saqqummiunneqarnera</w:t>
      </w:r>
    </w:p>
    <w:p w14:paraId="5E461472" w14:textId="4F435D8F" w:rsidR="007D0EF9" w:rsidRPr="008D7B6F" w:rsidRDefault="007D0EF9" w:rsidP="006E1742">
      <w:pPr>
        <w:pStyle w:val="Listeafsnit"/>
        <w:numPr>
          <w:ilvl w:val="0"/>
          <w:numId w:val="30"/>
        </w:numPr>
        <w:spacing w:after="240"/>
        <w:jc w:val="both"/>
        <w:rPr>
          <w:rFonts w:cstheme="minorHAnsi"/>
          <w:lang w:val="la-Latn"/>
        </w:rPr>
      </w:pPr>
      <w:r w:rsidRPr="008D7B6F">
        <w:rPr>
          <w:lang w:val="la-Latn"/>
        </w:rPr>
        <w:t>Piffissap aalisarfiusup naanerata kingorna aalisarnermik ukiumoortumik naliliineq</w:t>
      </w:r>
    </w:p>
    <w:p w14:paraId="418B4D8E" w14:textId="78972F93" w:rsidR="007D0EF9" w:rsidRPr="008D7B6F" w:rsidRDefault="00F81FE1" w:rsidP="006E1742">
      <w:pPr>
        <w:spacing w:after="240"/>
        <w:jc w:val="both"/>
        <w:rPr>
          <w:rFonts w:cstheme="minorHAnsi"/>
          <w:lang w:val="la-Latn"/>
        </w:rPr>
      </w:pPr>
      <w:r w:rsidRPr="008D7B6F">
        <w:rPr>
          <w:lang w:val="la-Latn"/>
        </w:rPr>
        <w:t xml:space="preserve">Suliniutit taakku matuma ataani itisilerneqassapput. </w:t>
      </w:r>
    </w:p>
    <w:p w14:paraId="4600F788" w14:textId="18F68DD8" w:rsidR="007D0EF9" w:rsidRPr="008D7B6F" w:rsidRDefault="007D0EF9" w:rsidP="006F120B">
      <w:pPr>
        <w:pStyle w:val="Overskrift3"/>
        <w:rPr>
          <w:lang w:val="la-Latn"/>
        </w:rPr>
      </w:pPr>
      <w:bookmarkStart w:id="24" w:name="_Toc61879490"/>
      <w:bookmarkStart w:id="25" w:name="_Toc61879826"/>
      <w:r w:rsidRPr="008D7B6F">
        <w:rPr>
          <w:lang w:val="la-Latn"/>
        </w:rPr>
        <w:t>Saniatigut pisanik nalunaaruteqartarneq pillugu qaammarsaalluni paasissutissiisarnerit ingerlanneqarneri</w:t>
      </w:r>
      <w:bookmarkEnd w:id="24"/>
      <w:bookmarkEnd w:id="25"/>
    </w:p>
    <w:p w14:paraId="2E24FB0B" w14:textId="542EC3EC" w:rsidR="007D0EF9" w:rsidRPr="008D7B6F" w:rsidRDefault="007D0EF9" w:rsidP="007D0EF9">
      <w:pPr>
        <w:jc w:val="both"/>
        <w:rPr>
          <w:rFonts w:cstheme="minorHAnsi"/>
          <w:lang w:val="la-Latn"/>
        </w:rPr>
      </w:pPr>
      <w:r w:rsidRPr="008D7B6F">
        <w:rPr>
          <w:lang w:val="la-Latn"/>
        </w:rPr>
        <w:t>Aalisakkanik aalisakkanillu tunisassianik tunisisarnermik nalunaarutiginnittarneq pillugu Namminersorlutik Oqartussat nalunaarutaat nr. 7, 4. april 2016-imeersoq naapertorlugu aalisartoq pissusaavoq aalisakkanit tunisassianik tulaassinermi tulaassineq pillugu nalunaarummik immersuissalluni. Tulaassinermi nalunaarut uppernarsaat taanna ilaatigut timmissanik, imaani miluumasunik aalisakkanillu allanik qanoq annertutigisumik saniatigut aalisartup pisaqarsimanera pillugu paasissutissanik arlalinnik imaqarpoq. Pisiortortoq pisussaavoq paasissutissat taakku nalunaarsussallugit taakkulu KANUAANA'mut ingerlateqqillugit. Taamaattorli timmissanik imaanilu miluumasunik saniatigut pisaqarsimaguni aalisartoq pisiortortumut nalunaaruteqarnissani eqqaamasarneraa nalornissutigineqarpoq, kiisalu pisat taakku tunitsiviup nalunaarutigeqqittarnerai. Aammattaaq nalornissutigineqarluni taamatut pisussaaffeqarnertik illuatungeriit arajutsisimannginneraat.</w:t>
      </w:r>
    </w:p>
    <w:p w14:paraId="5BBF9848" w14:textId="0DF338E7" w:rsidR="007D0EF9" w:rsidRPr="008D7B6F" w:rsidRDefault="007D0EF9" w:rsidP="007D0EF9">
      <w:pPr>
        <w:jc w:val="both"/>
        <w:rPr>
          <w:rFonts w:cstheme="minorHAnsi"/>
          <w:lang w:val="la-Latn"/>
        </w:rPr>
      </w:pPr>
      <w:r w:rsidRPr="008D7B6F">
        <w:rPr>
          <w:lang w:val="la-Latn"/>
        </w:rPr>
        <w:t>Pisiortortut aalisartullu pisussaaffinnik taakkuninnga naammassinninnersut nakkutigissallugu KANUAANA'p suliassaraa, kisianni Kalaallit Nunaata kitaani tamarmik illoqarfinni/nunaqarfinni 19-ini tunitsivinni 23-t missaanni nipisannik aalisarnerup ingerlanerani ullut tamangaajasa tunisisoqartarmat nakkutilliineq ilaannakortumik tigusinertut tamatigut isikkoqartarpoq. Saniatigut pisat nalunaarutigineqartarneri qulakkeerniarlugu taamaattumik tunitsiviit aalisartullu saniatigut pisanik nammineq nalunaaruteqartarnissamut kajumissuseqarnissaat pisariaqarpoq.</w:t>
      </w:r>
    </w:p>
    <w:p w14:paraId="6041E057" w14:textId="31026672" w:rsidR="007D0EF9" w:rsidRPr="008D7B6F" w:rsidRDefault="007D0EF9" w:rsidP="007D0EF9">
      <w:pPr>
        <w:jc w:val="both"/>
        <w:rPr>
          <w:rFonts w:cstheme="minorHAnsi"/>
          <w:lang w:val="la-Latn"/>
        </w:rPr>
      </w:pPr>
      <w:r w:rsidRPr="008D7B6F">
        <w:rPr>
          <w:lang w:val="la-Latn"/>
        </w:rPr>
        <w:t>Taakkuninnga pisussaaffeqarnerannik aalisartut tunitsivillu arajutsinnginnissaat anguniarlugu nipisanniarnissaq sioqqullugu nalaanilu paasititsiniaarnermik KANUAANA aamma APNN ingerlataqarusupput. Eqqarsaatigineqarpoq qaammarsaaneq radiokkut naatsumik ilanngussinermik imaqassasoq, tassani pineqarluni saniatigut pisat nalunaarutigineqartarnerisa pingaaruteqarnera, kiisalu tusagassiorfinnut attuumassuteqartunut allaaserisat marluk pingasuulluunniit. KANUAANA ingerlaqqilluni aalisarnerup aallartinneqarnissaata tungaanut tunitsivinnut tamanut allagaqassaaq, nalunaaruteqarnissamut atatillugu taakku pisussaaffiat erseqqissarneqarluni.</w:t>
      </w:r>
    </w:p>
    <w:p w14:paraId="5A484FCE" w14:textId="00DA1574" w:rsidR="007D0EF9" w:rsidRPr="008D7B6F" w:rsidRDefault="007D0EF9" w:rsidP="007D0EF9">
      <w:pPr>
        <w:jc w:val="both"/>
        <w:rPr>
          <w:rFonts w:cstheme="minorHAnsi"/>
          <w:lang w:val="la-Latn"/>
        </w:rPr>
      </w:pPr>
      <w:r w:rsidRPr="008D7B6F">
        <w:rPr>
          <w:lang w:val="la-Latn"/>
        </w:rPr>
        <w:t xml:space="preserve">KANUAANA-p aamma APNN-ip neriuutigaat saniatigut pisat sooq nalunaarutigineqarnissamut nalunaaruteqannginnerullu qanoq kinguneqarsinnaaneranik aalisartut tunitsiviillu eqeersimaqqunerisigut </w:t>
      </w:r>
      <w:r w:rsidRPr="008D7B6F">
        <w:rPr>
          <w:lang w:val="la-Latn"/>
        </w:rPr>
        <w:lastRenderedPageBreak/>
        <w:t>illuatungeriit pitsaanerusumik nalunaaruteqarnissaannut kajumissuseqalissasut, taamaalillunilu tatiginarnerusumik nalunaaruteqartarneq anguneqarluni.</w:t>
      </w:r>
    </w:p>
    <w:p w14:paraId="31CCEB58" w14:textId="28262C2B" w:rsidR="007D0EF9" w:rsidRPr="008D7B6F" w:rsidRDefault="007D0EF9" w:rsidP="006F120B">
      <w:pPr>
        <w:pStyle w:val="Overskrift3"/>
        <w:rPr>
          <w:lang w:val="la-Latn"/>
        </w:rPr>
      </w:pPr>
      <w:bookmarkStart w:id="26" w:name="_Toc61879491"/>
      <w:bookmarkStart w:id="27" w:name="_Toc61879827"/>
      <w:r w:rsidRPr="008D7B6F">
        <w:rPr>
          <w:lang w:val="la-Latn"/>
        </w:rPr>
        <w:t xml:space="preserve">Piffissap aalisarfiusup naanerata kingunitsianngua nipisanniarneq tunuliaqutaralugu nakkutilliinermi nalunaarusiap tamanut saqqummiunneqarnera </w:t>
      </w:r>
      <w:bookmarkEnd w:id="26"/>
      <w:bookmarkEnd w:id="27"/>
    </w:p>
    <w:p w14:paraId="1D6D4E49" w14:textId="60F3E9F6" w:rsidR="007D0EF9" w:rsidRPr="008D7B6F" w:rsidRDefault="007D0EF9" w:rsidP="007D0EF9">
      <w:pPr>
        <w:jc w:val="both"/>
        <w:rPr>
          <w:rFonts w:cstheme="minorHAnsi"/>
          <w:lang w:val="la-Latn"/>
        </w:rPr>
      </w:pPr>
      <w:r w:rsidRPr="008D7B6F">
        <w:rPr>
          <w:lang w:val="la-Latn"/>
        </w:rPr>
        <w:t>KANUAANA'p nakkutilliinermik suliaqarneranik nalunaaruteqartarneq maannakkut ukiup ataatsip ingerlanerani ingerlaavartumik ingerlanneqanngilaq, kisianni KANUAANA-p ukiumoortumik nalunaarusiaaniilluni, taannalu ukiumut ataasiarluni saqqummersinneqartarpoq. Ingerlaqqilluni nalunaarusiami naatsorsuineq immikkut qaffasissumik itisilerneqarsimanngilaq, nakkutilliinerullu qanoq atugaatiginera nalilissallugu soqutiginnittunut sapernarluni.  Tamanna nakkutilliineq naammannersoq pillugu tatiginninnermik pilersitsivoq. Taamaalilluni nipisanniarnermi nakkutilliisut ima annertutigisumik najuunnersut aamma tatigineqanngilersinnaallutik, nipisanniarnermi saniatigut pisanik nalunaaruteqartarnermik paasinnissinnaanermut aaqqissugaasumillu amigaateqartarnerit iluarsisinnaanerinut atatillugu.</w:t>
      </w:r>
    </w:p>
    <w:p w14:paraId="05610CA8" w14:textId="1BBC52E1" w:rsidR="007D0EF9" w:rsidRPr="008D7B6F" w:rsidRDefault="007D0EF9" w:rsidP="007D0EF9">
      <w:pPr>
        <w:jc w:val="both"/>
        <w:rPr>
          <w:rFonts w:cstheme="minorHAnsi"/>
          <w:lang w:val="la-Latn"/>
        </w:rPr>
      </w:pPr>
      <w:r w:rsidRPr="008D7B6F">
        <w:rPr>
          <w:lang w:val="la-Latn"/>
        </w:rPr>
        <w:t>Nakkutilliinerup atugaaneranik eqqortumik soqutiginnittunik takussutissiiniarluni KANUAANA 2021-mi nipisanniarnermi nakkutilliineq pillugu nalunaarusiamik sukumiinerusumik tamanut saqqummiussissaaq. Eqqarsaat tassaavoq nalunaarusiaq paasissutissanik ukuninnga imaqassasoq; nipisanniarnermi nakkutilliisimanermut KANUAANA qanoq annertigisumik piginnaasaqarsimava, piginnaasaq qanoq iluaqutigineqarsimava kiisalu nakkutilliisut sunik takusaqarsimanerannik nassuiaateqarnermik.</w:t>
      </w:r>
    </w:p>
    <w:p w14:paraId="772F3D1A" w14:textId="7339BBE8" w:rsidR="007D0EF9" w:rsidRPr="008D7B6F" w:rsidRDefault="007D0EF9" w:rsidP="007D0EF9">
      <w:pPr>
        <w:jc w:val="both"/>
        <w:rPr>
          <w:rFonts w:cstheme="minorHAnsi"/>
          <w:lang w:val="la-Latn"/>
        </w:rPr>
      </w:pPr>
      <w:r w:rsidRPr="008D7B6F">
        <w:rPr>
          <w:lang w:val="la-Latn"/>
        </w:rPr>
        <w:t>KANUAANA'p naatsorsuutigaa nakkutilliineq pillugu sukumiinerusumik nalunaarusiamik tamanut saqqummiussineq aalisarnermik nakkutilliinermi ineriartorfiusut suunerinut tunngasut KANUAANA-mut iluaqutaassasut. Ingerlaqqilluni KANUAANA'p naatsorsuutigaa taamatut nalunaarusiamik saqqummiussineq saniatigut pisanik nalunaaruteqarnerit naammaginartuuneri qulakkeerniarlugit, nipisanniarnermik naammattumik nakkutilliinera pillugu nalornineq illuatungilerneqarsinnaassasoq, imaluunniit sumi aalajangersimasunik ajornartorsiuteqarnersoq erseqqissarneqarsinnaalluni, taamaalilluni 2022-mi siunnerfeqartumik suliniuteqartoqarsinnaalluni.</w:t>
      </w:r>
    </w:p>
    <w:p w14:paraId="6A4817DD" w14:textId="69E6DAE0" w:rsidR="007D0EF9" w:rsidRPr="008D7B6F" w:rsidRDefault="007D0EF9" w:rsidP="007D0EF9">
      <w:pPr>
        <w:jc w:val="both"/>
        <w:rPr>
          <w:rFonts w:cstheme="minorHAnsi"/>
          <w:lang w:val="la-Latn"/>
        </w:rPr>
      </w:pPr>
      <w:r w:rsidRPr="008D7B6F">
        <w:rPr>
          <w:lang w:val="la-Latn"/>
        </w:rPr>
        <w:t>Nakkutilliinermi nalunaarusiaq naammagineqarpat isumaliutigineqarsinnaavoq tamanna ukiukkaartumik suliarineqartalissanersoq.</w:t>
      </w:r>
    </w:p>
    <w:p w14:paraId="6AC85838" w14:textId="77777777" w:rsidR="007D0EF9" w:rsidRPr="008D7B6F" w:rsidRDefault="007D0EF9" w:rsidP="006F120B">
      <w:pPr>
        <w:pStyle w:val="Overskrift3"/>
        <w:rPr>
          <w:lang w:val="la-Latn"/>
        </w:rPr>
      </w:pPr>
      <w:bookmarkStart w:id="28" w:name="_Toc61879492"/>
      <w:bookmarkStart w:id="29" w:name="_Toc61879828"/>
      <w:r w:rsidRPr="008D7B6F">
        <w:rPr>
          <w:lang w:val="la-Latn"/>
        </w:rPr>
        <w:t xml:space="preserve">Piffissap aalisarfiusup naanerata kingorna aalisarnermik ukiumoortumik naliliineq </w:t>
      </w:r>
      <w:bookmarkEnd w:id="28"/>
      <w:bookmarkEnd w:id="29"/>
    </w:p>
    <w:p w14:paraId="021091B8" w14:textId="15AF877C" w:rsidR="007D0EF9" w:rsidRPr="008D7B6F" w:rsidRDefault="007D0EF9" w:rsidP="007D0EF9">
      <w:pPr>
        <w:jc w:val="both"/>
        <w:rPr>
          <w:rFonts w:cstheme="minorHAnsi"/>
          <w:lang w:val="la-Latn"/>
        </w:rPr>
      </w:pPr>
      <w:r w:rsidRPr="008D7B6F">
        <w:rPr>
          <w:lang w:val="la-Latn"/>
        </w:rPr>
        <w:t>Piffissap aalisarfiusup naanerata kingorna APNN-ip KANUAANA kiisalu inuussutissarsiortut allallu soqutigisaqartut nalilersuilluni ataatsimiinnissamut aggersassavai. Nalilersuilluni ataatsimiinnermi piffissaq aalisarfiusoq qaangiuttoq oqallisigineqassaaq. Ataatsimiinnermi tassani APNN-ip aamma KANUAANA-p saniatigut pisanik nalunaarusiaq oqaluuserisassanut ilanngutissavaat.</w:t>
      </w:r>
    </w:p>
    <w:p w14:paraId="50B2E8C1" w14:textId="4F690BDA" w:rsidR="007D0EF9" w:rsidRPr="008D7B6F" w:rsidRDefault="007D0EF9" w:rsidP="007D0EF9">
      <w:pPr>
        <w:jc w:val="both"/>
        <w:rPr>
          <w:rFonts w:cstheme="minorHAnsi"/>
          <w:lang w:val="la-Latn"/>
        </w:rPr>
      </w:pPr>
      <w:r w:rsidRPr="008D7B6F">
        <w:rPr>
          <w:lang w:val="la-Latn"/>
        </w:rPr>
        <w:t>APNN-ip aamma KANUAANA-p naatsorsuutigaat, ukiumi aalisarfiusup naanerani saniatigut pisat pillugit nalunaarusiamik eqqartuinermi erseqqissarneqassasoq aalisarnermik aqutsineq siumut sammisumik nalinginnaasumik qanoq pitsaanerulersinneqarsinnaanersoq kiisalu saniatigut pisat pillugit nalunaarusiornermut iluaqutaasumik suliniuteqassanersoq.</w:t>
      </w:r>
    </w:p>
    <w:p w14:paraId="159579DB" w14:textId="30E18152" w:rsidR="009515F5" w:rsidRPr="008D7B6F" w:rsidRDefault="00EF2BB2">
      <w:pPr>
        <w:rPr>
          <w:lang w:val="la-Latn"/>
        </w:rPr>
      </w:pPr>
      <w:r w:rsidRPr="008D7B6F">
        <w:rPr>
          <w:lang w:val="la-Latn"/>
        </w:rPr>
        <w:t>KANUAANA ukiut tamaasa aalisarnernut assigiinngitsunut nakkutilliinissamut pilersaarusiortarpoq, tamatumuunakkullu nalilersuineq aamma nakkutilliinermi suliniutit pilersaarusiornerinut isumassarsiortoqarsinnaavoq.</w:t>
      </w:r>
      <w:r w:rsidRPr="008D7B6F">
        <w:rPr>
          <w:lang w:val="la-Latn"/>
        </w:rPr>
        <w:br w:type="page"/>
      </w:r>
    </w:p>
    <w:p w14:paraId="4767D225" w14:textId="39EE1404" w:rsidR="00DE0FEF" w:rsidRPr="008D7B6F" w:rsidRDefault="009515F5" w:rsidP="009515F5">
      <w:pPr>
        <w:pStyle w:val="Overskrift2"/>
        <w:rPr>
          <w:lang w:val="la-Latn"/>
        </w:rPr>
      </w:pPr>
      <w:bookmarkStart w:id="30" w:name="_Toc61879829"/>
      <w:r w:rsidRPr="008D7B6F">
        <w:rPr>
          <w:lang w:val="la-Latn"/>
        </w:rPr>
        <w:lastRenderedPageBreak/>
        <w:t>Ilanngussaq 4. Agguaassinermi najoqqutaq</w:t>
      </w:r>
      <w:bookmarkEnd w:id="30"/>
    </w:p>
    <w:p w14:paraId="7628378C" w14:textId="0381B9EA" w:rsidR="002F4602" w:rsidRPr="008D7B6F" w:rsidRDefault="002F4602" w:rsidP="002F4602">
      <w:pPr>
        <w:rPr>
          <w:lang w:val="la-Latn"/>
        </w:rPr>
      </w:pPr>
      <w:r w:rsidRPr="008D7B6F">
        <w:rPr>
          <w:lang w:val="la-Latn"/>
        </w:rPr>
        <w:t>Nipisanniarnermut pisassiissutit ukiuni kingullerni pingasuni pisat aallaavigalugit aqutsiveqarfinnut ataasiakkaanut agguaanneqartarput.</w:t>
      </w:r>
    </w:p>
    <w:p w14:paraId="7FE7F7C8" w14:textId="54E81361" w:rsidR="002F4602" w:rsidRPr="008D7B6F" w:rsidRDefault="00F82A4F" w:rsidP="00F81FE1">
      <w:pPr>
        <w:jc w:val="both"/>
        <w:rPr>
          <w:lang w:val="la-Latn"/>
        </w:rPr>
      </w:pPr>
      <w:r w:rsidRPr="008D7B6F">
        <w:rPr>
          <w:lang w:val="la-Latn"/>
        </w:rPr>
        <w:t>Naalakkersuisut TAC-mik aalajangersaasarput aamma NAFO-qarfimmut 1-imut NAFO-qarfiillu ataaniittunut TAC tamarmiusoq agguaattarlugu agguuaassinermi najoqqutassat uku malillugit:</w:t>
      </w:r>
    </w:p>
    <w:p w14:paraId="0119B2AA" w14:textId="77777777" w:rsidR="002F4602" w:rsidRPr="008D7B6F" w:rsidRDefault="002F4602" w:rsidP="006260C9">
      <w:pPr>
        <w:pStyle w:val="Listeafsnit"/>
        <w:numPr>
          <w:ilvl w:val="0"/>
          <w:numId w:val="29"/>
        </w:numPr>
        <w:jc w:val="both"/>
        <w:rPr>
          <w:rFonts w:cstheme="minorHAnsi"/>
          <w:lang w:val="la-Latn"/>
        </w:rPr>
      </w:pPr>
      <w:r w:rsidRPr="008D7B6F">
        <w:rPr>
          <w:lang w:val="la-Latn"/>
        </w:rPr>
        <w:t>TAC-p 20 %-ia NAFO-p oqartussaaffiisa ilaanni assigiimmik agguarneqassaaq.</w:t>
      </w:r>
    </w:p>
    <w:p w14:paraId="51E7D2BD" w14:textId="77777777" w:rsidR="002F4602" w:rsidRPr="008D7B6F" w:rsidRDefault="002F4602" w:rsidP="00BB48C1">
      <w:pPr>
        <w:jc w:val="both"/>
        <w:rPr>
          <w:rFonts w:cstheme="minorHAnsi"/>
          <w:lang w:val="la-Latn"/>
        </w:rPr>
      </w:pPr>
    </w:p>
    <w:p w14:paraId="458C723B" w14:textId="77777777" w:rsidR="002F4602" w:rsidRPr="008D7B6F" w:rsidRDefault="002F4602" w:rsidP="006260C9">
      <w:pPr>
        <w:pStyle w:val="Listeafsnit"/>
        <w:numPr>
          <w:ilvl w:val="0"/>
          <w:numId w:val="29"/>
        </w:numPr>
        <w:jc w:val="both"/>
        <w:rPr>
          <w:rFonts w:cstheme="minorHAnsi"/>
          <w:lang w:val="la-Latn"/>
        </w:rPr>
      </w:pPr>
      <w:r w:rsidRPr="008D7B6F">
        <w:rPr>
          <w:lang w:val="la-Latn"/>
        </w:rPr>
        <w:t>TAC-p 80 %-ia ukiut siuliini pingasuni aalisarneq naapertorlugu agguarneqassaaq.</w:t>
      </w:r>
    </w:p>
    <w:p w14:paraId="02244FD3" w14:textId="2AFCAD10" w:rsidR="002F4602" w:rsidRPr="008D7B6F" w:rsidRDefault="002F4602" w:rsidP="006260C9">
      <w:pPr>
        <w:pStyle w:val="Listeafsnit"/>
        <w:numPr>
          <w:ilvl w:val="1"/>
          <w:numId w:val="29"/>
        </w:numPr>
        <w:jc w:val="both"/>
        <w:rPr>
          <w:rFonts w:cstheme="minorHAnsi"/>
          <w:lang w:val="la-Latn"/>
        </w:rPr>
      </w:pPr>
      <w:r w:rsidRPr="008D7B6F">
        <w:rPr>
          <w:lang w:val="la-Latn"/>
        </w:rPr>
        <w:t>Agguaassinermi ukiut siuliini pingasuni tulaassinermi paasissutissat agguaqatigiissineri KANUAANA'mut nalunaarutigineqarsimasut aallaavigalugit.</w:t>
      </w:r>
    </w:p>
    <w:p w14:paraId="4616F9D0" w14:textId="5B4FB39E" w:rsidR="002F4602" w:rsidRPr="008D7B6F" w:rsidRDefault="002F4602" w:rsidP="002F4602">
      <w:pPr>
        <w:rPr>
          <w:rFonts w:ascii="Calibri" w:eastAsia="Times New Roman" w:hAnsi="Calibri" w:cs="Calibri"/>
          <w:b/>
          <w:bCs/>
          <w:color w:val="000000"/>
          <w:lang w:val="la-Latn"/>
        </w:rPr>
      </w:pPr>
      <w:r w:rsidRPr="008D7B6F">
        <w:rPr>
          <w:rFonts w:ascii="Calibri" w:hAnsi="Calibri"/>
          <w:b/>
          <w:color w:val="000000"/>
          <w:lang w:val="la-Latn"/>
        </w:rPr>
        <w:t>20 % agguaassassat</w:t>
      </w:r>
    </w:p>
    <w:p w14:paraId="7A7A8830" w14:textId="34D5909C" w:rsidR="002F4602" w:rsidRPr="008D7B6F" w:rsidRDefault="002F4602" w:rsidP="006260C9">
      <w:pPr>
        <w:jc w:val="both"/>
        <w:rPr>
          <w:rFonts w:ascii="Calibri" w:eastAsia="Times New Roman" w:hAnsi="Calibri" w:cs="Calibri"/>
          <w:color w:val="000000"/>
          <w:lang w:val="la-Latn"/>
        </w:rPr>
      </w:pPr>
      <w:r w:rsidRPr="008D7B6F">
        <w:rPr>
          <w:rFonts w:ascii="Calibri" w:hAnsi="Calibri"/>
          <w:color w:val="000000"/>
          <w:lang w:val="la-Latn"/>
        </w:rPr>
        <w:t>TAC-ip tamarmiusup 20 %-ia NAFO-qarfiit arfineq marluk akornanni assigiimmik agguarneqassaaq. NAFO-qarfiit tamarmik, "</w:t>
      </w:r>
      <w:r w:rsidRPr="008D7B6F">
        <w:rPr>
          <w:rFonts w:ascii="Calibri" w:hAnsi="Calibri"/>
          <w:i/>
          <w:color w:val="000000"/>
          <w:lang w:val="la-Latn"/>
        </w:rPr>
        <w:t>X</w:t>
      </w:r>
      <w:r w:rsidRPr="008D7B6F">
        <w:rPr>
          <w:rFonts w:ascii="Calibri" w:hAnsi="Calibri"/>
          <w:color w:val="000000"/>
          <w:lang w:val="la-Latn"/>
        </w:rPr>
        <w:t>", TAC-imi annertussutsimik assigiimmik tunineqassapput, "</w:t>
      </w:r>
      <w:r w:rsidRPr="008D7B6F">
        <w:rPr>
          <w:rFonts w:ascii="Calibri" w:hAnsi="Calibri"/>
          <w:i/>
          <w:color w:val="000000"/>
          <w:lang w:val="la-Latn"/>
        </w:rPr>
        <w:t>M</w:t>
      </w:r>
      <w:r w:rsidRPr="008D7B6F">
        <w:rPr>
          <w:rFonts w:ascii="Calibri" w:hAnsi="Calibri"/>
          <w:i/>
          <w:color w:val="000000"/>
          <w:vertAlign w:val="subscript"/>
          <w:lang w:val="la-Latn"/>
        </w:rPr>
        <w:t>20</w:t>
      </w:r>
      <w:r w:rsidRPr="008D7B6F">
        <w:rPr>
          <w:rFonts w:ascii="Calibri" w:hAnsi="Calibri"/>
          <w:color w:val="000000"/>
          <w:lang w:val="la-Latn"/>
        </w:rPr>
        <w:t>", tassa TAC-ip 20 %-ianut naapertuuttoq.</w:t>
      </w:r>
    </w:p>
    <w:p w14:paraId="49C7924C" w14:textId="4790FA64" w:rsidR="002F4602" w:rsidRPr="008D7B6F" w:rsidRDefault="002F4602" w:rsidP="002F4602">
      <w:pPr>
        <w:ind w:firstLine="1304"/>
        <w:rPr>
          <w:rFonts w:ascii="Calibri" w:eastAsia="Times New Roman" w:hAnsi="Calibri" w:cs="Calibri"/>
          <w:color w:val="000000"/>
          <w:lang w:val="la-Latn"/>
        </w:rPr>
      </w:pPr>
      <w:r w:rsidRPr="008D7B6F">
        <w:rPr>
          <w:rFonts w:ascii="Calibri" w:hAnsi="Calibri"/>
          <w:color w:val="000000"/>
          <w:lang w:val="la-Latn"/>
        </w:rPr>
        <w:t xml:space="preserve">Tamanut agguaassineq annertoqatigiittoq </w:t>
      </w:r>
      <w:r w:rsidRPr="008D7B6F">
        <w:rPr>
          <w:rFonts w:ascii="Calibri" w:hAnsi="Calibri"/>
          <w:i/>
          <w:color w:val="000000"/>
          <w:lang w:val="la-Latn"/>
        </w:rPr>
        <w:t>X</w:t>
      </w:r>
      <w:r w:rsidRPr="008D7B6F">
        <w:rPr>
          <w:rFonts w:ascii="Calibri" w:hAnsi="Calibri"/>
          <w:color w:val="000000"/>
          <w:lang w:val="la-Latn"/>
        </w:rPr>
        <w:t xml:space="preserve"> = </w:t>
      </w:r>
      <w:r w:rsidRPr="008D7B6F">
        <w:rPr>
          <w:rFonts w:ascii="Calibri" w:hAnsi="Calibri"/>
          <w:i/>
          <w:color w:val="000000"/>
          <w:lang w:val="la-Latn"/>
        </w:rPr>
        <w:t>M</w:t>
      </w:r>
      <w:r w:rsidRPr="008D7B6F">
        <w:rPr>
          <w:rFonts w:ascii="Calibri" w:hAnsi="Calibri"/>
          <w:i/>
          <w:color w:val="000000"/>
          <w:vertAlign w:val="subscript"/>
          <w:lang w:val="la-Latn"/>
        </w:rPr>
        <w:t>20(X)</w:t>
      </w:r>
      <w:r w:rsidRPr="008D7B6F">
        <w:rPr>
          <w:rFonts w:ascii="Calibri" w:hAnsi="Calibri"/>
          <w:color w:val="000000"/>
          <w:lang w:val="la-Latn"/>
        </w:rPr>
        <w:t xml:space="preserve"> = (0,20*TAC)/7</w:t>
      </w:r>
    </w:p>
    <w:p w14:paraId="08444701" w14:textId="5B5C93BE" w:rsidR="002F4602" w:rsidRPr="008D7B6F" w:rsidRDefault="002F4602" w:rsidP="002F4602">
      <w:pPr>
        <w:rPr>
          <w:b/>
          <w:bCs/>
          <w:lang w:val="la-Latn"/>
        </w:rPr>
      </w:pPr>
      <w:r w:rsidRPr="008D7B6F">
        <w:rPr>
          <w:b/>
          <w:lang w:val="la-Latn"/>
        </w:rPr>
        <w:t>80 % agguaassassat</w:t>
      </w:r>
    </w:p>
    <w:p w14:paraId="3E64993A" w14:textId="77777777" w:rsidR="002F4602" w:rsidRPr="008D7B6F" w:rsidRDefault="002F4602" w:rsidP="006260C9">
      <w:pPr>
        <w:jc w:val="both"/>
        <w:rPr>
          <w:lang w:val="la-Latn"/>
        </w:rPr>
      </w:pPr>
      <w:r w:rsidRPr="008D7B6F">
        <w:rPr>
          <w:lang w:val="la-Latn"/>
        </w:rPr>
        <w:t>Agguaaneq ukiuni kingullerni pingasuni pisat pingaartinnerinik tunngaveqarpoq (</w:t>
      </w:r>
      <w:r w:rsidRPr="008D7B6F">
        <w:rPr>
          <w:i/>
          <w:lang w:val="la-Latn"/>
        </w:rPr>
        <w:t>t</w:t>
      </w:r>
      <w:r w:rsidRPr="008D7B6F">
        <w:rPr>
          <w:lang w:val="la-Latn"/>
        </w:rPr>
        <w:t>).</w:t>
      </w:r>
    </w:p>
    <w:p w14:paraId="710C67E8" w14:textId="4A48295F" w:rsidR="0040314A" w:rsidRPr="008D7B6F" w:rsidRDefault="002F4602" w:rsidP="006260C9">
      <w:pPr>
        <w:jc w:val="both"/>
        <w:rPr>
          <w:lang w:val="la-Latn"/>
        </w:rPr>
      </w:pPr>
      <w:r w:rsidRPr="008D7B6F">
        <w:rPr>
          <w:lang w:val="la-Latn"/>
        </w:rPr>
        <w:t>TAC-ip tamarmiusup 80 %-ii, tassaasut "</w:t>
      </w:r>
      <w:r w:rsidRPr="008D7B6F">
        <w:rPr>
          <w:rFonts w:ascii="Calibri" w:hAnsi="Calibri"/>
          <w:i/>
          <w:color w:val="000000"/>
          <w:lang w:val="la-Latn"/>
        </w:rPr>
        <w:t>M</w:t>
      </w:r>
      <w:r w:rsidRPr="008D7B6F">
        <w:rPr>
          <w:rFonts w:ascii="Calibri" w:hAnsi="Calibri"/>
          <w:i/>
          <w:color w:val="000000"/>
          <w:vertAlign w:val="subscript"/>
          <w:lang w:val="la-Latn"/>
        </w:rPr>
        <w:t>80</w:t>
      </w:r>
      <w:r w:rsidRPr="008D7B6F">
        <w:rPr>
          <w:rFonts w:ascii="Calibri" w:hAnsi="Calibri"/>
          <w:i/>
          <w:color w:val="000000"/>
          <w:lang w:val="la-Latn"/>
        </w:rPr>
        <w:t>"</w:t>
      </w:r>
      <w:r w:rsidRPr="008D7B6F">
        <w:rPr>
          <w:lang w:val="la-Latn"/>
        </w:rPr>
        <w:t>, ukiuni kingullerni pisat pingaartinneri tunngavigalugit agguarneqarput, tassaasut "</w:t>
      </w:r>
      <w:r w:rsidRPr="008D7B6F">
        <w:rPr>
          <w:i/>
          <w:lang w:val="la-Latn"/>
        </w:rPr>
        <w:t>t</w:t>
      </w:r>
      <w:r w:rsidRPr="008D7B6F">
        <w:rPr>
          <w:lang w:val="la-Latn"/>
        </w:rPr>
        <w:t xml:space="preserve">", tassani </w:t>
      </w:r>
      <w:r w:rsidRPr="008D7B6F">
        <w:rPr>
          <w:i/>
          <w:lang w:val="la-Latn"/>
        </w:rPr>
        <w:t>t</w:t>
      </w:r>
      <w:r w:rsidRPr="008D7B6F">
        <w:rPr>
          <w:lang w:val="la-Latn"/>
        </w:rPr>
        <w:t xml:space="preserve"> tassaalluni ukioq pisassiissutinut naatsorsuiffiusoq.</w:t>
      </w:r>
    </w:p>
    <w:p w14:paraId="345711D3" w14:textId="15B6759E" w:rsidR="002F4602" w:rsidRPr="008D7B6F" w:rsidRDefault="002F4602" w:rsidP="006260C9">
      <w:pPr>
        <w:jc w:val="both"/>
        <w:rPr>
          <w:lang w:val="la-Latn"/>
        </w:rPr>
      </w:pPr>
      <w:r w:rsidRPr="008D7B6F">
        <w:rPr>
          <w:lang w:val="la-Latn"/>
        </w:rPr>
        <w:t xml:space="preserve">Ukiuni kingullerni pingasuni pisat imatut pingaartinneqarput </w:t>
      </w:r>
      <w:r w:rsidRPr="008D7B6F">
        <w:rPr>
          <w:i/>
          <w:lang w:val="la-Latn"/>
        </w:rPr>
        <w:t>t:</w:t>
      </w:r>
      <w:r w:rsidRPr="008D7B6F">
        <w:rPr>
          <w:lang w:val="la-Latn"/>
        </w:rPr>
        <w:t xml:space="preserve"> 20 %, </w:t>
      </w:r>
      <w:r w:rsidRPr="008D7B6F">
        <w:rPr>
          <w:i/>
          <w:lang w:val="la-Latn"/>
        </w:rPr>
        <w:t>t</w:t>
      </w:r>
      <w:r w:rsidRPr="008D7B6F">
        <w:rPr>
          <w:lang w:val="la-Latn"/>
        </w:rPr>
        <w:t xml:space="preserve">2: 30 % aamma </w:t>
      </w:r>
      <w:r w:rsidRPr="008D7B6F">
        <w:rPr>
          <w:i/>
          <w:lang w:val="la-Latn"/>
        </w:rPr>
        <w:t>t</w:t>
      </w:r>
      <w:r w:rsidRPr="008D7B6F">
        <w:rPr>
          <w:lang w:val="la-Latn"/>
        </w:rPr>
        <w:t xml:space="preserve">1: 50 %, tassani </w:t>
      </w:r>
      <w:r w:rsidRPr="008D7B6F">
        <w:rPr>
          <w:i/>
          <w:lang w:val="la-Latn"/>
        </w:rPr>
        <w:t>t</w:t>
      </w:r>
      <w:r w:rsidRPr="008D7B6F">
        <w:rPr>
          <w:lang w:val="la-Latn"/>
        </w:rPr>
        <w:t xml:space="preserve">1 tassaalluni ukiumi kingullermi pisat tamarmiusut, 50 %-imik pingaartinneqartut, </w:t>
      </w:r>
      <w:r w:rsidRPr="008D7B6F">
        <w:rPr>
          <w:i/>
          <w:lang w:val="la-Latn"/>
        </w:rPr>
        <w:t>t</w:t>
      </w:r>
      <w:r w:rsidRPr="008D7B6F">
        <w:rPr>
          <w:lang w:val="la-Latn"/>
        </w:rPr>
        <w:t xml:space="preserve">2 tassaalluni ukiup siuliani pisat tamarmiusut 30 %-imik pingaartinneqartut, </w:t>
      </w:r>
      <w:r w:rsidRPr="008D7B6F">
        <w:rPr>
          <w:i/>
          <w:lang w:val="la-Latn"/>
        </w:rPr>
        <w:t>t</w:t>
      </w:r>
      <w:r w:rsidRPr="008D7B6F">
        <w:rPr>
          <w:lang w:val="la-Latn"/>
        </w:rPr>
        <w:t>3 tassaalluni ukiup pingasut matuma siorna pisat tamarmiusut, 20 %-imik pingaartinneqartut.</w:t>
      </w:r>
    </w:p>
    <w:p w14:paraId="0B5397A2" w14:textId="50239232" w:rsidR="002F4602" w:rsidRPr="008D7B6F" w:rsidRDefault="002F4602" w:rsidP="006260C9">
      <w:pPr>
        <w:jc w:val="both"/>
        <w:rPr>
          <w:lang w:val="la-Latn"/>
        </w:rPr>
      </w:pPr>
      <w:r w:rsidRPr="008D7B6F">
        <w:rPr>
          <w:lang w:val="la-Latn"/>
        </w:rPr>
        <w:t xml:space="preserve">Ukiuni kingullerni pingasuni pisat tassaapput </w:t>
      </w:r>
      <w:r w:rsidRPr="008D7B6F">
        <w:rPr>
          <w:i/>
          <w:lang w:val="la-Latn"/>
        </w:rPr>
        <w:t>f</w:t>
      </w:r>
      <w:r w:rsidRPr="008D7B6F">
        <w:rPr>
          <w:lang w:val="la-Latn"/>
        </w:rPr>
        <w:t xml:space="preserve">1, ukiumi kingullermi NAFO-qarfimmi </w:t>
      </w:r>
      <w:r w:rsidRPr="008D7B6F">
        <w:rPr>
          <w:i/>
          <w:lang w:val="la-Latn"/>
        </w:rPr>
        <w:t>X</w:t>
      </w:r>
      <w:r w:rsidRPr="008D7B6F">
        <w:rPr>
          <w:lang w:val="la-Latn"/>
        </w:rPr>
        <w:t xml:space="preserve"> pisat, </w:t>
      </w:r>
      <w:r w:rsidRPr="008D7B6F">
        <w:rPr>
          <w:i/>
          <w:lang w:val="la-Latn"/>
        </w:rPr>
        <w:t>f</w:t>
      </w:r>
      <w:r w:rsidRPr="008D7B6F">
        <w:rPr>
          <w:lang w:val="la-Latn"/>
        </w:rPr>
        <w:t xml:space="preserve">2 tassaallutik NAFO-qarfimmi </w:t>
      </w:r>
      <w:r w:rsidRPr="008D7B6F">
        <w:rPr>
          <w:i/>
          <w:lang w:val="la-Latn"/>
        </w:rPr>
        <w:t>X</w:t>
      </w:r>
      <w:r w:rsidRPr="008D7B6F">
        <w:rPr>
          <w:lang w:val="la-Latn"/>
        </w:rPr>
        <w:t xml:space="preserve"> ukiup siuliani pisat, aamma </w:t>
      </w:r>
      <w:r w:rsidRPr="008D7B6F">
        <w:rPr>
          <w:i/>
          <w:lang w:val="la-Latn"/>
        </w:rPr>
        <w:t>f</w:t>
      </w:r>
      <w:r w:rsidRPr="008D7B6F">
        <w:rPr>
          <w:lang w:val="la-Latn"/>
        </w:rPr>
        <w:t xml:space="preserve">3 tassaallutik NAFO-qarfimmi ukiut pingasut matuma siorna pisat </w:t>
      </w:r>
      <w:r w:rsidRPr="008D7B6F">
        <w:rPr>
          <w:i/>
          <w:lang w:val="la-Latn"/>
        </w:rPr>
        <w:t>X</w:t>
      </w:r>
      <w:r w:rsidRPr="008D7B6F">
        <w:rPr>
          <w:lang w:val="la-Latn"/>
        </w:rPr>
        <w:t>.</w:t>
      </w:r>
    </w:p>
    <w:p w14:paraId="20ECDC5F" w14:textId="023B0B2D" w:rsidR="002F4602" w:rsidRPr="008D7B6F" w:rsidRDefault="002F4602" w:rsidP="00EC3303">
      <w:pPr>
        <w:spacing w:after="0"/>
        <w:rPr>
          <w:lang w:val="la-Latn"/>
        </w:rPr>
      </w:pPr>
      <w:r w:rsidRPr="008D7B6F">
        <w:rPr>
          <w:lang w:val="la-Latn"/>
        </w:rPr>
        <w:t xml:space="preserve"> </w:t>
      </w:r>
      <w:r w:rsidRPr="008D7B6F">
        <w:rPr>
          <w:lang w:val="la-Latn"/>
        </w:rPr>
        <w:tab/>
        <w:t xml:space="preserve">Annertussutsit agguarneqartussat </w:t>
      </w:r>
      <w:r w:rsidRPr="008D7B6F">
        <w:rPr>
          <w:i/>
          <w:lang w:val="la-Latn"/>
        </w:rPr>
        <w:t>X</w:t>
      </w:r>
      <w:r w:rsidRPr="008D7B6F">
        <w:rPr>
          <w:lang w:val="la-Latn"/>
        </w:rPr>
        <w:t xml:space="preserve"> = </w:t>
      </w:r>
      <w:r w:rsidRPr="008D7B6F">
        <w:rPr>
          <w:rFonts w:ascii="Calibri" w:hAnsi="Calibri"/>
          <w:i/>
          <w:color w:val="000000"/>
          <w:lang w:val="la-Latn"/>
        </w:rPr>
        <w:t>M</w:t>
      </w:r>
      <w:r w:rsidRPr="008D7B6F">
        <w:rPr>
          <w:rFonts w:ascii="Calibri" w:hAnsi="Calibri"/>
          <w:i/>
          <w:color w:val="000000"/>
          <w:vertAlign w:val="subscript"/>
          <w:lang w:val="la-Latn"/>
        </w:rPr>
        <w:t xml:space="preserve">80 </w:t>
      </w:r>
      <w:r w:rsidRPr="008D7B6F">
        <w:rPr>
          <w:lang w:val="la-Latn"/>
        </w:rPr>
        <w:t>+= (0,80*TAC)</w:t>
      </w:r>
    </w:p>
    <w:p w14:paraId="39CEFD08" w14:textId="0DA0E7C0" w:rsidR="002F4602" w:rsidRPr="008D7B6F" w:rsidRDefault="002F4602" w:rsidP="00EC3303">
      <w:pPr>
        <w:spacing w:after="0"/>
        <w:ind w:firstLine="1304"/>
        <w:rPr>
          <w:rFonts w:ascii="Calibri" w:eastAsia="Times New Roman" w:hAnsi="Calibri" w:cs="Calibri"/>
          <w:color w:val="000000"/>
          <w:lang w:val="la-Latn"/>
        </w:rPr>
      </w:pPr>
      <w:r w:rsidRPr="008D7B6F">
        <w:rPr>
          <w:rFonts w:ascii="Calibri" w:hAnsi="Calibri"/>
          <w:color w:val="000000"/>
          <w:lang w:val="la-Latn"/>
        </w:rPr>
        <w:t xml:space="preserve">Pisat pingaartinneqartut = </w:t>
      </w:r>
      <w:r w:rsidRPr="008D7B6F">
        <w:rPr>
          <w:rFonts w:ascii="Calibri" w:hAnsi="Calibri"/>
          <w:i/>
          <w:color w:val="000000"/>
          <w:lang w:val="la-Latn"/>
        </w:rPr>
        <w:t>Vf</w:t>
      </w:r>
      <w:r w:rsidRPr="008D7B6F">
        <w:rPr>
          <w:rFonts w:ascii="Calibri" w:hAnsi="Calibri"/>
          <w:color w:val="000000"/>
          <w:lang w:val="la-Latn"/>
        </w:rPr>
        <w:t xml:space="preserve"> = 0,2*</w:t>
      </w:r>
      <w:r w:rsidRPr="008D7B6F">
        <w:rPr>
          <w:i/>
          <w:lang w:val="la-Latn"/>
        </w:rPr>
        <w:t xml:space="preserve"> f</w:t>
      </w:r>
      <w:r w:rsidRPr="008D7B6F">
        <w:rPr>
          <w:lang w:val="la-Latn"/>
        </w:rPr>
        <w:t xml:space="preserve">3 </w:t>
      </w:r>
      <w:r w:rsidRPr="008D7B6F">
        <w:rPr>
          <w:rFonts w:ascii="Calibri" w:hAnsi="Calibri"/>
          <w:color w:val="000000"/>
          <w:lang w:val="la-Latn"/>
        </w:rPr>
        <w:t>+ 0,3*</w:t>
      </w:r>
      <w:r w:rsidRPr="008D7B6F">
        <w:rPr>
          <w:i/>
          <w:lang w:val="la-Latn"/>
        </w:rPr>
        <w:t xml:space="preserve"> f</w:t>
      </w:r>
      <w:r w:rsidRPr="008D7B6F">
        <w:rPr>
          <w:lang w:val="la-Latn"/>
        </w:rPr>
        <w:t xml:space="preserve">2 </w:t>
      </w:r>
      <w:r w:rsidRPr="008D7B6F">
        <w:rPr>
          <w:rFonts w:ascii="Calibri" w:hAnsi="Calibri"/>
          <w:color w:val="000000"/>
          <w:lang w:val="la-Latn"/>
        </w:rPr>
        <w:t>+ 0,5*</w:t>
      </w:r>
      <w:r w:rsidRPr="008D7B6F">
        <w:rPr>
          <w:i/>
          <w:lang w:val="la-Latn"/>
        </w:rPr>
        <w:t xml:space="preserve"> f</w:t>
      </w:r>
      <w:r w:rsidRPr="008D7B6F">
        <w:rPr>
          <w:lang w:val="la-Latn"/>
        </w:rPr>
        <w:t>1</w:t>
      </w:r>
    </w:p>
    <w:p w14:paraId="54CDF18C" w14:textId="74CBF603" w:rsidR="002F4602" w:rsidRPr="008D7B6F" w:rsidRDefault="002F4602" w:rsidP="00EC3303">
      <w:pPr>
        <w:spacing w:after="0"/>
        <w:ind w:firstLine="1304"/>
        <w:rPr>
          <w:rFonts w:ascii="Calibri" w:eastAsia="Times New Roman" w:hAnsi="Calibri" w:cs="Calibri"/>
          <w:color w:val="000000"/>
          <w:lang w:val="la-Latn"/>
        </w:rPr>
      </w:pPr>
      <w:r w:rsidRPr="008D7B6F">
        <w:rPr>
          <w:rFonts w:ascii="Calibri" w:hAnsi="Calibri"/>
          <w:color w:val="000000"/>
          <w:lang w:val="la-Latn"/>
        </w:rPr>
        <w:t xml:space="preserve">Pisat pingaartinneqartut (%) = </w:t>
      </w:r>
      <w:r w:rsidRPr="008D7B6F">
        <w:rPr>
          <w:rFonts w:ascii="Calibri" w:hAnsi="Calibri"/>
          <w:i/>
          <w:color w:val="000000"/>
          <w:lang w:val="la-Latn"/>
        </w:rPr>
        <w:t>Vf</w:t>
      </w:r>
      <w:r w:rsidRPr="008D7B6F">
        <w:rPr>
          <w:rFonts w:ascii="Calibri" w:hAnsi="Calibri"/>
          <w:color w:val="000000"/>
          <w:lang w:val="la-Latn"/>
        </w:rPr>
        <w:t>/</w:t>
      </w:r>
      <w:r w:rsidRPr="008D7B6F">
        <w:rPr>
          <w:rFonts w:ascii="Calibri" w:hAnsi="Calibri"/>
          <w:i/>
          <w:color w:val="000000"/>
          <w:lang w:val="la-Latn"/>
        </w:rPr>
        <w:t>M</w:t>
      </w:r>
      <w:r w:rsidRPr="008D7B6F">
        <w:rPr>
          <w:rFonts w:ascii="Calibri" w:hAnsi="Calibri"/>
          <w:i/>
          <w:color w:val="000000"/>
          <w:vertAlign w:val="subscript"/>
          <w:lang w:val="la-Latn"/>
        </w:rPr>
        <w:t>80</w:t>
      </w:r>
    </w:p>
    <w:p w14:paraId="2DEBB50D" w14:textId="41907654" w:rsidR="002F4602" w:rsidRPr="008D7B6F" w:rsidRDefault="002F4602" w:rsidP="00EC3303">
      <w:pPr>
        <w:spacing w:after="0"/>
        <w:ind w:firstLine="1304"/>
        <w:rPr>
          <w:lang w:val="la-Latn"/>
        </w:rPr>
      </w:pPr>
      <w:r w:rsidRPr="008D7B6F">
        <w:rPr>
          <w:rFonts w:ascii="Calibri" w:hAnsi="Calibri"/>
          <w:color w:val="000000"/>
          <w:lang w:val="la-Latn"/>
        </w:rPr>
        <w:t xml:space="preserve">Pisat pingaartinneqartut = </w:t>
      </w:r>
      <w:r w:rsidRPr="008D7B6F">
        <w:rPr>
          <w:rFonts w:ascii="Calibri" w:hAnsi="Calibri"/>
          <w:i/>
          <w:color w:val="000000"/>
          <w:lang w:val="la-Latn"/>
        </w:rPr>
        <w:t xml:space="preserve">Va </w:t>
      </w:r>
      <w:r w:rsidRPr="008D7B6F">
        <w:rPr>
          <w:rFonts w:ascii="Calibri" w:hAnsi="Calibri"/>
          <w:color w:val="000000"/>
          <w:lang w:val="la-Latn"/>
        </w:rPr>
        <w:t>=</w:t>
      </w:r>
      <w:r w:rsidRPr="008D7B6F">
        <w:rPr>
          <w:rFonts w:ascii="Calibri" w:hAnsi="Calibri"/>
          <w:i/>
          <w:color w:val="000000"/>
          <w:lang w:val="la-Latn"/>
        </w:rPr>
        <w:t xml:space="preserve"> (0,2*</w:t>
      </w:r>
      <w:r w:rsidRPr="008D7B6F">
        <w:rPr>
          <w:i/>
          <w:lang w:val="la-Latn"/>
        </w:rPr>
        <w:t xml:space="preserve"> t</w:t>
      </w:r>
      <w:r w:rsidRPr="008D7B6F">
        <w:rPr>
          <w:lang w:val="la-Latn"/>
        </w:rPr>
        <w:t xml:space="preserve">3 </w:t>
      </w:r>
      <w:r w:rsidRPr="008D7B6F">
        <w:rPr>
          <w:rFonts w:ascii="Calibri" w:hAnsi="Calibri"/>
          <w:color w:val="000000"/>
          <w:lang w:val="la-Latn"/>
        </w:rPr>
        <w:t>+ 0,3* t2 + 0,5*</w:t>
      </w:r>
      <w:r w:rsidRPr="008D7B6F">
        <w:rPr>
          <w:rFonts w:ascii="Calibri" w:hAnsi="Calibri"/>
          <w:i/>
          <w:color w:val="000000"/>
          <w:lang w:val="la-Latn"/>
        </w:rPr>
        <w:t xml:space="preserve"> t</w:t>
      </w:r>
      <w:r w:rsidRPr="008D7B6F">
        <w:rPr>
          <w:rFonts w:ascii="Calibri" w:hAnsi="Calibri"/>
          <w:color w:val="000000"/>
          <w:lang w:val="la-Latn"/>
        </w:rPr>
        <w:t>1)</w:t>
      </w:r>
    </w:p>
    <w:p w14:paraId="5E1851F3" w14:textId="6110A0E7" w:rsidR="00EB0462" w:rsidRPr="008D7B6F" w:rsidRDefault="00EB0462" w:rsidP="00EC3303">
      <w:pPr>
        <w:spacing w:after="0"/>
        <w:ind w:firstLine="1304"/>
        <w:rPr>
          <w:rFonts w:ascii="Calibri" w:eastAsia="Times New Roman" w:hAnsi="Calibri" w:cs="Calibri"/>
          <w:color w:val="000000"/>
          <w:lang w:val="la-Latn"/>
        </w:rPr>
      </w:pPr>
      <w:r w:rsidRPr="008D7B6F">
        <w:rPr>
          <w:rFonts w:ascii="Calibri" w:hAnsi="Calibri"/>
          <w:color w:val="000000"/>
          <w:lang w:val="la-Latn"/>
        </w:rPr>
        <w:t xml:space="preserve">Annertussutsit pingaartinneqartut agguagassat </w:t>
      </w:r>
      <w:r w:rsidRPr="008D7B6F">
        <w:rPr>
          <w:rFonts w:ascii="Calibri" w:hAnsi="Calibri"/>
          <w:i/>
          <w:color w:val="000000"/>
          <w:lang w:val="la-Latn"/>
        </w:rPr>
        <w:t>X</w:t>
      </w:r>
      <w:r w:rsidRPr="008D7B6F">
        <w:rPr>
          <w:rFonts w:ascii="Calibri" w:hAnsi="Calibri"/>
          <w:color w:val="000000"/>
          <w:lang w:val="la-Latn"/>
        </w:rPr>
        <w:t xml:space="preserve"> = </w:t>
      </w:r>
      <w:r w:rsidRPr="008D7B6F">
        <w:rPr>
          <w:rFonts w:ascii="Calibri" w:hAnsi="Calibri"/>
          <w:i/>
          <w:color w:val="000000"/>
          <w:lang w:val="la-Latn"/>
        </w:rPr>
        <w:t>M</w:t>
      </w:r>
      <w:r w:rsidRPr="008D7B6F">
        <w:rPr>
          <w:rFonts w:ascii="Calibri" w:hAnsi="Calibri"/>
          <w:i/>
          <w:color w:val="000000"/>
          <w:vertAlign w:val="subscript"/>
          <w:lang w:val="la-Latn"/>
        </w:rPr>
        <w:t>80(X)</w:t>
      </w:r>
      <w:r w:rsidRPr="008D7B6F">
        <w:rPr>
          <w:rFonts w:ascii="Calibri" w:hAnsi="Calibri"/>
          <w:color w:val="000000"/>
          <w:lang w:val="la-Latn"/>
        </w:rPr>
        <w:t xml:space="preserve"> = 0,80*TAC*(</w:t>
      </w:r>
      <w:r w:rsidRPr="008D7B6F">
        <w:rPr>
          <w:rFonts w:ascii="Calibri" w:hAnsi="Calibri"/>
          <w:i/>
          <w:color w:val="000000"/>
          <w:lang w:val="la-Latn"/>
        </w:rPr>
        <w:t>Vf</w:t>
      </w:r>
      <w:r w:rsidRPr="008D7B6F">
        <w:rPr>
          <w:rFonts w:ascii="Calibri" w:hAnsi="Calibri"/>
          <w:color w:val="000000"/>
          <w:lang w:val="la-Latn"/>
        </w:rPr>
        <w:t>/</w:t>
      </w:r>
      <w:r w:rsidRPr="008D7B6F">
        <w:rPr>
          <w:rFonts w:ascii="Calibri" w:hAnsi="Calibri"/>
          <w:i/>
          <w:color w:val="000000"/>
          <w:lang w:val="la-Latn"/>
        </w:rPr>
        <w:t>Va</w:t>
      </w:r>
      <w:r w:rsidRPr="008D7B6F">
        <w:rPr>
          <w:rFonts w:ascii="Calibri" w:hAnsi="Calibri"/>
          <w:color w:val="000000"/>
          <w:lang w:val="la-Latn"/>
        </w:rPr>
        <w:t>)</w:t>
      </w:r>
    </w:p>
    <w:p w14:paraId="55F9AA6A" w14:textId="77777777" w:rsidR="00EC3303" w:rsidRPr="008D7B6F" w:rsidRDefault="00EC3303" w:rsidP="00BB48C1">
      <w:pPr>
        <w:spacing w:after="0"/>
        <w:rPr>
          <w:rFonts w:ascii="Calibri" w:eastAsia="Times New Roman" w:hAnsi="Calibri" w:cs="Calibri"/>
          <w:color w:val="000000"/>
          <w:lang w:val="la-Latn" w:eastAsia="en-GB"/>
        </w:rPr>
      </w:pPr>
    </w:p>
    <w:p w14:paraId="76EFBC99" w14:textId="77777777" w:rsidR="00402140" w:rsidRDefault="00402140" w:rsidP="0010527D">
      <w:pPr>
        <w:rPr>
          <w:b/>
          <w:lang w:val="la-Latn"/>
        </w:rPr>
      </w:pPr>
    </w:p>
    <w:p w14:paraId="570EE64A" w14:textId="77777777" w:rsidR="00402140" w:rsidRDefault="00402140" w:rsidP="0010527D">
      <w:pPr>
        <w:rPr>
          <w:b/>
          <w:lang w:val="la-Latn"/>
        </w:rPr>
      </w:pPr>
    </w:p>
    <w:p w14:paraId="1DCB366F" w14:textId="77E63F14" w:rsidR="0010527D" w:rsidRPr="008D7B6F" w:rsidRDefault="0010527D" w:rsidP="0010527D">
      <w:pPr>
        <w:rPr>
          <w:b/>
          <w:bCs/>
          <w:lang w:val="la-Latn"/>
        </w:rPr>
      </w:pPr>
      <w:bookmarkStart w:id="31" w:name="_GoBack"/>
      <w:bookmarkEnd w:id="31"/>
      <w:r w:rsidRPr="008D7B6F">
        <w:rPr>
          <w:b/>
          <w:lang w:val="la-Latn"/>
        </w:rPr>
        <w:lastRenderedPageBreak/>
        <w:t>NAFO-qarfimmi ataatsimi pisassiissutit agguagassat tamarmiusut</w:t>
      </w:r>
    </w:p>
    <w:p w14:paraId="7DA3F9DC" w14:textId="07B1E945" w:rsidR="003F40D1" w:rsidRPr="008D7B6F" w:rsidRDefault="003F40D1" w:rsidP="006260C9">
      <w:pPr>
        <w:jc w:val="both"/>
        <w:rPr>
          <w:rFonts w:ascii="Calibri" w:eastAsia="Times New Roman" w:hAnsi="Calibri" w:cs="Calibri"/>
          <w:color w:val="000000"/>
          <w:lang w:val="la-Latn"/>
        </w:rPr>
      </w:pPr>
      <w:r w:rsidRPr="008D7B6F">
        <w:rPr>
          <w:rFonts w:ascii="Calibri" w:hAnsi="Calibri"/>
          <w:color w:val="000000"/>
          <w:lang w:val="la-Latn"/>
        </w:rPr>
        <w:t xml:space="preserve">NAFO-qarfimmi aalajangersimasumi inaarutaasumik pisassiissutit, </w:t>
      </w:r>
      <w:r w:rsidRPr="008D7B6F">
        <w:rPr>
          <w:rFonts w:ascii="Calibri" w:hAnsi="Calibri"/>
          <w:i/>
          <w:color w:val="000000"/>
          <w:lang w:val="la-Latn"/>
        </w:rPr>
        <w:t>X</w:t>
      </w:r>
      <w:r w:rsidRPr="008D7B6F">
        <w:rPr>
          <w:rFonts w:ascii="Calibri" w:hAnsi="Calibri"/>
          <w:color w:val="000000"/>
          <w:lang w:val="la-Latn"/>
        </w:rPr>
        <w:t xml:space="preserve">, tassaapput agguagassanit 20 % sumiiffimmi pisassiissutit katinneri, </w:t>
      </w:r>
      <w:r w:rsidRPr="008D7B6F">
        <w:rPr>
          <w:rFonts w:ascii="Calibri" w:hAnsi="Calibri"/>
          <w:i/>
          <w:color w:val="000000"/>
          <w:lang w:val="la-Latn"/>
        </w:rPr>
        <w:t>M</w:t>
      </w:r>
      <w:r w:rsidRPr="008D7B6F">
        <w:rPr>
          <w:rFonts w:ascii="Calibri" w:hAnsi="Calibri"/>
          <w:i/>
          <w:color w:val="000000"/>
          <w:vertAlign w:val="subscript"/>
          <w:lang w:val="la-Latn"/>
        </w:rPr>
        <w:t>20(X)</w:t>
      </w:r>
      <w:r w:rsidRPr="008D7B6F">
        <w:rPr>
          <w:rFonts w:ascii="Calibri" w:hAnsi="Calibri"/>
          <w:color w:val="000000"/>
          <w:lang w:val="la-Latn"/>
        </w:rPr>
        <w:t xml:space="preserve">, kiisalu 80 %-imik agguagassat sumiiffimmi agguagassat, </w:t>
      </w:r>
      <w:r w:rsidRPr="008D7B6F">
        <w:rPr>
          <w:rFonts w:ascii="Calibri" w:hAnsi="Calibri"/>
          <w:i/>
          <w:color w:val="000000"/>
          <w:lang w:val="la-Latn"/>
        </w:rPr>
        <w:t>M</w:t>
      </w:r>
      <w:r w:rsidRPr="008D7B6F">
        <w:rPr>
          <w:rFonts w:ascii="Calibri" w:hAnsi="Calibri"/>
          <w:i/>
          <w:color w:val="000000"/>
          <w:vertAlign w:val="subscript"/>
          <w:lang w:val="la-Latn"/>
        </w:rPr>
        <w:t>80(X)</w:t>
      </w:r>
      <w:r w:rsidRPr="008D7B6F">
        <w:rPr>
          <w:rFonts w:ascii="Calibri" w:hAnsi="Calibri"/>
          <w:color w:val="000000"/>
          <w:lang w:val="la-Latn"/>
        </w:rPr>
        <w:t>.</w:t>
      </w:r>
    </w:p>
    <w:p w14:paraId="2C05FF0D" w14:textId="2B04C7B0" w:rsidR="002F4602" w:rsidRPr="008D7B6F" w:rsidRDefault="0010527D" w:rsidP="003F40D1">
      <w:pPr>
        <w:ind w:firstLine="1304"/>
        <w:rPr>
          <w:lang w:val="la-Latn"/>
        </w:rPr>
      </w:pPr>
      <w:r w:rsidRPr="008D7B6F">
        <w:rPr>
          <w:rFonts w:ascii="Calibri" w:hAnsi="Calibri"/>
          <w:color w:val="000000"/>
          <w:lang w:val="la-Latn"/>
        </w:rPr>
        <w:t xml:space="preserve"> NAFO-qarfimmi inaarutaasumik pisassiissutit </w:t>
      </w:r>
      <w:r w:rsidRPr="008D7B6F">
        <w:rPr>
          <w:rFonts w:ascii="Calibri" w:hAnsi="Calibri"/>
          <w:i/>
          <w:color w:val="000000"/>
          <w:lang w:val="la-Latn"/>
        </w:rPr>
        <w:t>X</w:t>
      </w:r>
      <w:r w:rsidRPr="008D7B6F">
        <w:rPr>
          <w:rFonts w:ascii="Calibri" w:hAnsi="Calibri"/>
          <w:color w:val="000000"/>
          <w:lang w:val="la-Latn"/>
        </w:rPr>
        <w:t xml:space="preserve"> = </w:t>
      </w:r>
      <w:r w:rsidRPr="008D7B6F">
        <w:rPr>
          <w:rFonts w:ascii="Calibri" w:hAnsi="Calibri"/>
          <w:i/>
          <w:color w:val="000000"/>
          <w:lang w:val="la-Latn"/>
        </w:rPr>
        <w:t>M</w:t>
      </w:r>
      <w:r w:rsidRPr="008D7B6F">
        <w:rPr>
          <w:rFonts w:ascii="Calibri" w:hAnsi="Calibri"/>
          <w:color w:val="000000"/>
          <w:vertAlign w:val="subscript"/>
          <w:lang w:val="la-Latn"/>
        </w:rPr>
        <w:t>(X)</w:t>
      </w:r>
      <w:r w:rsidRPr="008D7B6F">
        <w:rPr>
          <w:rFonts w:ascii="Calibri" w:hAnsi="Calibri"/>
          <w:color w:val="000000"/>
          <w:lang w:val="la-Latn"/>
        </w:rPr>
        <w:t xml:space="preserve"> = </w:t>
      </w:r>
      <w:r w:rsidRPr="008D7B6F">
        <w:rPr>
          <w:rFonts w:ascii="Calibri" w:hAnsi="Calibri"/>
          <w:i/>
          <w:color w:val="000000"/>
          <w:lang w:val="la-Latn"/>
        </w:rPr>
        <w:t>M</w:t>
      </w:r>
      <w:r w:rsidRPr="008D7B6F">
        <w:rPr>
          <w:rFonts w:ascii="Calibri" w:hAnsi="Calibri"/>
          <w:i/>
          <w:color w:val="000000"/>
          <w:vertAlign w:val="subscript"/>
          <w:lang w:val="la-Latn"/>
        </w:rPr>
        <w:t>80(X)</w:t>
      </w:r>
      <w:r w:rsidRPr="008D7B6F">
        <w:rPr>
          <w:rFonts w:ascii="Calibri" w:hAnsi="Calibri"/>
          <w:color w:val="000000"/>
          <w:lang w:val="la-Latn"/>
        </w:rPr>
        <w:t xml:space="preserve"> + </w:t>
      </w:r>
      <w:r w:rsidRPr="008D7B6F">
        <w:rPr>
          <w:rFonts w:ascii="Calibri" w:hAnsi="Calibri"/>
          <w:i/>
          <w:color w:val="000000"/>
          <w:lang w:val="la-Latn"/>
        </w:rPr>
        <w:t>M</w:t>
      </w:r>
      <w:r w:rsidRPr="008D7B6F">
        <w:rPr>
          <w:rFonts w:ascii="Calibri" w:hAnsi="Calibri"/>
          <w:i/>
          <w:color w:val="000000"/>
          <w:vertAlign w:val="subscript"/>
          <w:lang w:val="la-Latn"/>
        </w:rPr>
        <w:t>20(X)</w:t>
      </w:r>
    </w:p>
    <w:p w14:paraId="4AEF4AEB" w14:textId="77777777" w:rsidR="00F706F4" w:rsidRPr="008D7B6F" w:rsidRDefault="00F706F4" w:rsidP="002F4602">
      <w:pPr>
        <w:rPr>
          <w:rFonts w:ascii="Calibri" w:eastAsia="Times New Roman" w:hAnsi="Calibri" w:cs="Calibri"/>
          <w:b/>
          <w:bCs/>
          <w:color w:val="000000"/>
          <w:lang w:val="la-Latn" w:eastAsia="en-GB"/>
        </w:rPr>
      </w:pPr>
    </w:p>
    <w:sectPr w:rsidR="00F706F4" w:rsidRPr="008D7B6F" w:rsidSect="000D277A">
      <w:headerReference w:type="even" r:id="rId11"/>
      <w:headerReference w:type="default" r:id="rId12"/>
      <w:footerReference w:type="default" r:id="rId13"/>
      <w:pgSz w:w="11906" w:h="16838"/>
      <w:pgMar w:top="1701" w:right="1134" w:bottom="1701"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14A1D" w16cex:dateUtc="2021-01-19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A41545" w16cid:durableId="23B14A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79CC2" w14:textId="77777777" w:rsidR="0092609F" w:rsidRDefault="0092609F" w:rsidP="000A2EFD">
      <w:pPr>
        <w:spacing w:after="0" w:line="240" w:lineRule="auto"/>
      </w:pPr>
      <w:r>
        <w:separator/>
      </w:r>
    </w:p>
  </w:endnote>
  <w:endnote w:type="continuationSeparator" w:id="0">
    <w:p w14:paraId="7231D4FC" w14:textId="77777777" w:rsidR="0092609F" w:rsidRDefault="0092609F" w:rsidP="000A2EFD">
      <w:pPr>
        <w:spacing w:after="0" w:line="240" w:lineRule="auto"/>
      </w:pPr>
      <w:r>
        <w:continuationSeparator/>
      </w:r>
    </w:p>
  </w:endnote>
  <w:endnote w:type="continuationNotice" w:id="1">
    <w:p w14:paraId="218C60D1" w14:textId="77777777" w:rsidR="0092609F" w:rsidRDefault="00926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204411"/>
      <w:docPartObj>
        <w:docPartGallery w:val="Page Numbers (Bottom of Page)"/>
        <w:docPartUnique/>
      </w:docPartObj>
    </w:sdtPr>
    <w:sdtEndPr/>
    <w:sdtContent>
      <w:p w14:paraId="715897E0" w14:textId="3F20C233" w:rsidR="00440B4B" w:rsidRDefault="00440B4B">
        <w:pPr>
          <w:pStyle w:val="Sidefod"/>
          <w:jc w:val="center"/>
        </w:pPr>
        <w:r>
          <w:fldChar w:fldCharType="begin"/>
        </w:r>
        <w:r>
          <w:instrText>PAGE   \* MERGEFORMAT</w:instrText>
        </w:r>
        <w:r>
          <w:fldChar w:fldCharType="separate"/>
        </w:r>
        <w:r w:rsidR="00402140">
          <w:rPr>
            <w:noProof/>
          </w:rPr>
          <w:t>21</w:t>
        </w:r>
        <w:r>
          <w:fldChar w:fldCharType="end"/>
        </w:r>
      </w:p>
    </w:sdtContent>
  </w:sdt>
  <w:p w14:paraId="3911B738" w14:textId="77777777" w:rsidR="00440B4B" w:rsidRDefault="00440B4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E42D6" w14:textId="77777777" w:rsidR="0092609F" w:rsidRDefault="0092609F" w:rsidP="000A2EFD">
      <w:pPr>
        <w:spacing w:after="0" w:line="240" w:lineRule="auto"/>
      </w:pPr>
      <w:r>
        <w:separator/>
      </w:r>
    </w:p>
  </w:footnote>
  <w:footnote w:type="continuationSeparator" w:id="0">
    <w:p w14:paraId="78A68C99" w14:textId="77777777" w:rsidR="0092609F" w:rsidRDefault="0092609F" w:rsidP="000A2EFD">
      <w:pPr>
        <w:spacing w:after="0" w:line="240" w:lineRule="auto"/>
      </w:pPr>
      <w:r>
        <w:continuationSeparator/>
      </w:r>
    </w:p>
  </w:footnote>
  <w:footnote w:type="continuationNotice" w:id="1">
    <w:p w14:paraId="6EA8CB3B" w14:textId="77777777" w:rsidR="0092609F" w:rsidRDefault="0092609F">
      <w:pPr>
        <w:spacing w:after="0" w:line="240" w:lineRule="auto"/>
      </w:pPr>
    </w:p>
  </w:footnote>
  <w:footnote w:id="2">
    <w:p w14:paraId="4A030CC0" w14:textId="77777777" w:rsidR="00197615" w:rsidRPr="00612413" w:rsidRDefault="00197615" w:rsidP="00612413">
      <w:pPr>
        <w:pStyle w:val="Fodnotetekst"/>
      </w:pPr>
      <w:r>
        <w:rPr>
          <w:rStyle w:val="Fodnotehenvisning"/>
        </w:rPr>
        <w:footnoteRef/>
      </w:r>
      <w:r>
        <w:t xml:space="preserve"> Atlantikup Avannaata Kitaani Aalisarneq pillugu Suleqatigiiffik (NAFO) </w:t>
      </w:r>
    </w:p>
  </w:footnote>
  <w:footnote w:id="3">
    <w:p w14:paraId="046B6B5B" w14:textId="2928DEEE" w:rsidR="00197615" w:rsidRPr="00F6372D" w:rsidRDefault="00197615">
      <w:pPr>
        <w:pStyle w:val="Fodnotetekst"/>
      </w:pPr>
      <w:r>
        <w:rPr>
          <w:rStyle w:val="Fodnotehenvisning"/>
        </w:rPr>
        <w:footnoteRef/>
      </w:r>
      <w:r>
        <w:t xml:space="preserve"> </w:t>
      </w:r>
      <w:r>
        <w:t xml:space="preserve">Takuuk </w:t>
      </w:r>
      <w:r>
        <w:t>”Assessment of lumpfish (</w:t>
      </w:r>
      <w:r>
        <w:rPr>
          <w:i/>
        </w:rPr>
        <w:t>Cyclopterus lumpus</w:t>
      </w:r>
      <w:r>
        <w:t>) in West Greenland based on commercial data 2010-2019”, Pinngortitaleriffik (2019).</w:t>
      </w:r>
    </w:p>
  </w:footnote>
  <w:footnote w:id="4">
    <w:p w14:paraId="09A20CFB" w14:textId="77777777" w:rsidR="00197615" w:rsidRPr="00F14487" w:rsidRDefault="00197615" w:rsidP="00046913">
      <w:pPr>
        <w:pStyle w:val="Fodnotetekst"/>
      </w:pPr>
      <w:r>
        <w:rPr>
          <w:rStyle w:val="Fodnotehenvisning"/>
        </w:rPr>
        <w:footnoteRef/>
      </w:r>
      <w:r>
        <w:t xml:space="preserve"> </w:t>
      </w:r>
      <w:r>
        <w:t xml:space="preserve">Landings </w:t>
      </w:r>
      <w:r>
        <w:t>per unit effort (LPUE)= aalisartut peqataasut ilaannit tigusillattaarluni suaat tulaanneqartut agguaqatigiissillugu annertussusaat</w:t>
      </w:r>
    </w:p>
  </w:footnote>
  <w:footnote w:id="5">
    <w:p w14:paraId="56D98A4E" w14:textId="77777777" w:rsidR="00197615" w:rsidRDefault="00197615" w:rsidP="00BA7281">
      <w:pPr>
        <w:pStyle w:val="Fodnotetekst"/>
      </w:pPr>
      <w:r>
        <w:rPr>
          <w:rStyle w:val="Fodnotehenvisning"/>
        </w:rPr>
        <w:footnoteRef/>
      </w:r>
      <w:r>
        <w:t xml:space="preserve"> </w:t>
      </w:r>
      <w:r>
        <w:t>B</w:t>
      </w:r>
      <w:r>
        <w:rPr>
          <w:vertAlign w:val="subscript"/>
        </w:rPr>
        <w:t>lim</w:t>
      </w:r>
      <w:r>
        <w:t xml:space="preserve">: </w:t>
      </w:r>
      <w:r>
        <w:t>Uumassuseqartunut najoqqutaq aalisagaqassutsimut killiliussanut naapertuuppoq, tassa imaappoq aalisagaqassutsip qaffasissusia imaalerluni aalisakkat amerliartornerinut annertuumik aarleqquteqartoqarsinnaalluni.</w:t>
      </w:r>
    </w:p>
  </w:footnote>
  <w:footnote w:id="6">
    <w:p w14:paraId="729BC8DF" w14:textId="4738066C" w:rsidR="00197615" w:rsidRPr="00A04B09" w:rsidRDefault="00197615" w:rsidP="00BA7281">
      <w:pPr>
        <w:pStyle w:val="Fodnotetekst"/>
      </w:pPr>
      <w:r>
        <w:rPr>
          <w:rStyle w:val="Fodnotehenvisning"/>
        </w:rPr>
        <w:footnoteRef/>
      </w:r>
      <w:r>
        <w:t xml:space="preserve"> </w:t>
      </w:r>
      <w:r>
        <w:t>B</w:t>
      </w:r>
      <w:r>
        <w:rPr>
          <w:vertAlign w:val="subscript"/>
        </w:rPr>
        <w:t>trigger</w:t>
      </w:r>
      <w:r>
        <w:t xml:space="preserve">:  </w:t>
      </w:r>
      <w:r>
        <w:t>Uumassuseqarnikkut najoqqutaq amerlassutsinut naapertuuppoq, tamatumanilu aqutsinikkut immikkut iliuuseqartoqassaaq.</w:t>
      </w:r>
    </w:p>
  </w:footnote>
  <w:footnote w:id="7">
    <w:p w14:paraId="2E144E2C" w14:textId="499DAF5F" w:rsidR="00197615" w:rsidRPr="00D9188B" w:rsidRDefault="00197615">
      <w:pPr>
        <w:pStyle w:val="Fodnotetekst"/>
      </w:pPr>
      <w:r>
        <w:rPr>
          <w:rStyle w:val="Fodnotehenvisning"/>
        </w:rPr>
        <w:footnoteRef/>
      </w:r>
      <w:r>
        <w:t>International Union for the Conservation of Nature (Pinngortitap Allanngutsaaliornera pillugu Nunat Tamalaat Kattuffiat) – IUCN</w:t>
      </w:r>
    </w:p>
  </w:footnote>
  <w:footnote w:id="8">
    <w:p w14:paraId="5A55EE85" w14:textId="7836371C" w:rsidR="00197615" w:rsidRPr="006D591B" w:rsidRDefault="00197615">
      <w:pPr>
        <w:pStyle w:val="Fodnotetekst"/>
      </w:pPr>
      <w:r>
        <w:rPr>
          <w:rStyle w:val="Fodnotehenvisning"/>
        </w:rPr>
        <w:footnoteRef/>
      </w:r>
      <w:r>
        <w:t xml:space="preserve"> </w:t>
      </w:r>
      <w:r>
        <w:t xml:space="preserve">Stochastic </w:t>
      </w:r>
      <w:r>
        <w:t>surplus production model in continuous time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71A30" w14:textId="2FC94AA3" w:rsidR="00197615" w:rsidRDefault="0092609F">
    <w:pPr>
      <w:pStyle w:val="Sidehoved"/>
    </w:pPr>
    <w:r>
      <w:pict w14:anchorId="58412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0" type="#_x0000_t75" style="position:absolute;margin-left:0;margin-top:0;width:481.25pt;height:391.6pt;z-index:-251658752;mso-position-horizontal:center;mso-position-horizontal-relative:margin;mso-position-vertical:center;mso-position-vertical-relative:margin" o:allowincell="f">
          <v:imagedata r:id="rId1" o:title="Vandmærke"/>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F73F2" w14:textId="5900FBBD" w:rsidR="00197615" w:rsidRDefault="00197615">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CC3"/>
    <w:multiLevelType w:val="hybridMultilevel"/>
    <w:tmpl w:val="778009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8474ED0"/>
    <w:multiLevelType w:val="hybridMultilevel"/>
    <w:tmpl w:val="6EC266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42555F"/>
    <w:multiLevelType w:val="hybridMultilevel"/>
    <w:tmpl w:val="C184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31FE0"/>
    <w:multiLevelType w:val="hybridMultilevel"/>
    <w:tmpl w:val="F2A43934"/>
    <w:lvl w:ilvl="0" w:tplc="503447F6">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DC01F7"/>
    <w:multiLevelType w:val="hybridMultilevel"/>
    <w:tmpl w:val="465A54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4652123"/>
    <w:multiLevelType w:val="hybridMultilevel"/>
    <w:tmpl w:val="0902FFE0"/>
    <w:lvl w:ilvl="0" w:tplc="503447F6">
      <w:start w:val="3"/>
      <w:numFmt w:val="bullet"/>
      <w:lvlText w:val="-"/>
      <w:lvlJc w:val="left"/>
      <w:pPr>
        <w:ind w:left="720" w:hanging="360"/>
      </w:pPr>
      <w:rPr>
        <w:rFonts w:ascii="Calibri" w:eastAsiaTheme="minorHAnsi" w:hAnsi="Calibri" w:cs="Calibri" w:hint="default"/>
      </w:rPr>
    </w:lvl>
    <w:lvl w:ilvl="1" w:tplc="503447F6">
      <w:start w:val="3"/>
      <w:numFmt w:val="bullet"/>
      <w:lvlText w:val="-"/>
      <w:lvlJc w:val="left"/>
      <w:pPr>
        <w:ind w:left="1440" w:hanging="360"/>
      </w:pPr>
      <w:rPr>
        <w:rFonts w:ascii="Calibri" w:eastAsiaTheme="minorHAnsi"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642F9F"/>
    <w:multiLevelType w:val="hybridMultilevel"/>
    <w:tmpl w:val="3C282F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A86437C"/>
    <w:multiLevelType w:val="hybridMultilevel"/>
    <w:tmpl w:val="8E748F2A"/>
    <w:lvl w:ilvl="0" w:tplc="B6B268E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E5608EF"/>
    <w:multiLevelType w:val="hybridMultilevel"/>
    <w:tmpl w:val="B1907B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83237DB"/>
    <w:multiLevelType w:val="hybridMultilevel"/>
    <w:tmpl w:val="C6146500"/>
    <w:lvl w:ilvl="0" w:tplc="D06AF47E">
      <w:numFmt w:val="bullet"/>
      <w:lvlText w:val="-"/>
      <w:lvlJc w:val="left"/>
      <w:pPr>
        <w:ind w:left="1080" w:hanging="360"/>
      </w:pPr>
      <w:rPr>
        <w:rFonts w:ascii="Verdana" w:eastAsiaTheme="minorHAnsi" w:hAnsi="Verdana"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364A630A"/>
    <w:multiLevelType w:val="hybridMultilevel"/>
    <w:tmpl w:val="70CCDA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8F971CA"/>
    <w:multiLevelType w:val="hybridMultilevel"/>
    <w:tmpl w:val="516E4D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696DA2"/>
    <w:multiLevelType w:val="hybridMultilevel"/>
    <w:tmpl w:val="DE4CCA8A"/>
    <w:lvl w:ilvl="0" w:tplc="5A4A365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3171CEF"/>
    <w:multiLevelType w:val="hybridMultilevel"/>
    <w:tmpl w:val="66CE67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D9D4A57"/>
    <w:multiLevelType w:val="hybridMultilevel"/>
    <w:tmpl w:val="550ADA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1904AF2"/>
    <w:multiLevelType w:val="hybridMultilevel"/>
    <w:tmpl w:val="FA9E04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469116E"/>
    <w:multiLevelType w:val="hybridMultilevel"/>
    <w:tmpl w:val="C80060DE"/>
    <w:lvl w:ilvl="0" w:tplc="75AA6A7E">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7" w15:restartNumberingAfterBreak="0">
    <w:nsid w:val="59FB3C64"/>
    <w:multiLevelType w:val="hybridMultilevel"/>
    <w:tmpl w:val="89748E1C"/>
    <w:lvl w:ilvl="0" w:tplc="4F503758">
      <w:numFmt w:val="bullet"/>
      <w:lvlText w:val="-"/>
      <w:lvlJc w:val="left"/>
      <w:pPr>
        <w:ind w:left="720" w:hanging="360"/>
      </w:pPr>
      <w:rPr>
        <w:rFonts w:ascii="Verdana" w:eastAsiaTheme="minorHAnsi" w:hAnsi="Verdan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C171745"/>
    <w:multiLevelType w:val="hybridMultilevel"/>
    <w:tmpl w:val="D67A9E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F964D49"/>
    <w:multiLevelType w:val="hybridMultilevel"/>
    <w:tmpl w:val="3C781F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1D901A7"/>
    <w:multiLevelType w:val="hybridMultilevel"/>
    <w:tmpl w:val="03206078"/>
    <w:lvl w:ilvl="0" w:tplc="503447F6">
      <w:start w:val="3"/>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2BE6219"/>
    <w:multiLevelType w:val="hybridMultilevel"/>
    <w:tmpl w:val="5152188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68E901F2"/>
    <w:multiLevelType w:val="hybridMultilevel"/>
    <w:tmpl w:val="87B81E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9BA552A"/>
    <w:multiLevelType w:val="hybridMultilevel"/>
    <w:tmpl w:val="C24695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BEB75BB"/>
    <w:multiLevelType w:val="hybridMultilevel"/>
    <w:tmpl w:val="ADECB9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E6B3EE8"/>
    <w:multiLevelType w:val="hybridMultilevel"/>
    <w:tmpl w:val="17D0E5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F6E0E5F"/>
    <w:multiLevelType w:val="hybridMultilevel"/>
    <w:tmpl w:val="14B60D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0467E26"/>
    <w:multiLevelType w:val="hybridMultilevel"/>
    <w:tmpl w:val="B91E64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BC3487D"/>
    <w:multiLevelType w:val="multilevel"/>
    <w:tmpl w:val="01E290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FFC3424"/>
    <w:multiLevelType w:val="hybridMultilevel"/>
    <w:tmpl w:val="33328AA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8"/>
  </w:num>
  <w:num w:numId="2">
    <w:abstractNumId w:val="26"/>
  </w:num>
  <w:num w:numId="3">
    <w:abstractNumId w:val="17"/>
  </w:num>
  <w:num w:numId="4">
    <w:abstractNumId w:val="2"/>
  </w:num>
  <w:num w:numId="5">
    <w:abstractNumId w:val="19"/>
  </w:num>
  <w:num w:numId="6">
    <w:abstractNumId w:val="22"/>
  </w:num>
  <w:num w:numId="7">
    <w:abstractNumId w:val="10"/>
  </w:num>
  <w:num w:numId="8">
    <w:abstractNumId w:val="14"/>
  </w:num>
  <w:num w:numId="9">
    <w:abstractNumId w:val="16"/>
  </w:num>
  <w:num w:numId="10">
    <w:abstractNumId w:val="21"/>
  </w:num>
  <w:num w:numId="11">
    <w:abstractNumId w:val="11"/>
  </w:num>
  <w:num w:numId="12">
    <w:abstractNumId w:val="27"/>
  </w:num>
  <w:num w:numId="13">
    <w:abstractNumId w:val="25"/>
  </w:num>
  <w:num w:numId="14">
    <w:abstractNumId w:val="0"/>
  </w:num>
  <w:num w:numId="15">
    <w:abstractNumId w:val="12"/>
  </w:num>
  <w:num w:numId="16">
    <w:abstractNumId w:val="23"/>
  </w:num>
  <w:num w:numId="17">
    <w:abstractNumId w:val="9"/>
  </w:num>
  <w:num w:numId="18">
    <w:abstractNumId w:val="13"/>
  </w:num>
  <w:num w:numId="19">
    <w:abstractNumId w:val="4"/>
  </w:num>
  <w:num w:numId="20">
    <w:abstractNumId w:val="15"/>
  </w:num>
  <w:num w:numId="21">
    <w:abstractNumId w:val="8"/>
  </w:num>
  <w:num w:numId="22">
    <w:abstractNumId w:val="20"/>
  </w:num>
  <w:num w:numId="23">
    <w:abstractNumId w:val="5"/>
  </w:num>
  <w:num w:numId="24">
    <w:abstractNumId w:val="3"/>
  </w:num>
  <w:num w:numId="25">
    <w:abstractNumId w:val="29"/>
  </w:num>
  <w:num w:numId="26">
    <w:abstractNumId w:val="7"/>
  </w:num>
  <w:num w:numId="27">
    <w:abstractNumId w:val="18"/>
  </w:num>
  <w:num w:numId="28">
    <w:abstractNumId w:val="6"/>
  </w:num>
  <w:num w:numId="29">
    <w:abstractNumId w:val="24"/>
  </w:num>
  <w:num w:numId="3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da-DK" w:vendorID="64" w:dllVersion="131078" w:nlCheck="1" w:checkStyle="0"/>
  <w:activeWritingStyle w:appName="MSWord" w:lang="en-US" w:vendorID="64" w:dllVersion="131078" w:nlCheck="1" w:checkStyle="1"/>
  <w:proofState w:spelling="clean" w:grammar="clean"/>
  <w:attachedTemplate r:id="rId1"/>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B5"/>
    <w:rsid w:val="00000052"/>
    <w:rsid w:val="0000400D"/>
    <w:rsid w:val="00004BB3"/>
    <w:rsid w:val="00004F02"/>
    <w:rsid w:val="00005C83"/>
    <w:rsid w:val="00006DCB"/>
    <w:rsid w:val="0000792D"/>
    <w:rsid w:val="000105C9"/>
    <w:rsid w:val="00012EDC"/>
    <w:rsid w:val="0002091C"/>
    <w:rsid w:val="000256A2"/>
    <w:rsid w:val="00025D56"/>
    <w:rsid w:val="00027501"/>
    <w:rsid w:val="0003064B"/>
    <w:rsid w:val="00032C9C"/>
    <w:rsid w:val="000334E8"/>
    <w:rsid w:val="000339FB"/>
    <w:rsid w:val="00033F49"/>
    <w:rsid w:val="00034801"/>
    <w:rsid w:val="00040461"/>
    <w:rsid w:val="00041046"/>
    <w:rsid w:val="00043E27"/>
    <w:rsid w:val="00044E20"/>
    <w:rsid w:val="0004642C"/>
    <w:rsid w:val="00046913"/>
    <w:rsid w:val="00053681"/>
    <w:rsid w:val="000539C8"/>
    <w:rsid w:val="00054FB3"/>
    <w:rsid w:val="00055C0D"/>
    <w:rsid w:val="00061534"/>
    <w:rsid w:val="00061DBE"/>
    <w:rsid w:val="00062E04"/>
    <w:rsid w:val="000658E9"/>
    <w:rsid w:val="00066241"/>
    <w:rsid w:val="0007358B"/>
    <w:rsid w:val="00073977"/>
    <w:rsid w:val="00074AFC"/>
    <w:rsid w:val="00075770"/>
    <w:rsid w:val="0007758A"/>
    <w:rsid w:val="00081C72"/>
    <w:rsid w:val="00096BD5"/>
    <w:rsid w:val="0009707B"/>
    <w:rsid w:val="000A0868"/>
    <w:rsid w:val="000A1E35"/>
    <w:rsid w:val="000A2A3B"/>
    <w:rsid w:val="000A2EFD"/>
    <w:rsid w:val="000A48FD"/>
    <w:rsid w:val="000A6B94"/>
    <w:rsid w:val="000B205D"/>
    <w:rsid w:val="000B3331"/>
    <w:rsid w:val="000B333B"/>
    <w:rsid w:val="000B3AD3"/>
    <w:rsid w:val="000B4707"/>
    <w:rsid w:val="000C065E"/>
    <w:rsid w:val="000C3BDB"/>
    <w:rsid w:val="000C48D6"/>
    <w:rsid w:val="000C6476"/>
    <w:rsid w:val="000C6B0D"/>
    <w:rsid w:val="000C6CC3"/>
    <w:rsid w:val="000C7FD5"/>
    <w:rsid w:val="000D01BD"/>
    <w:rsid w:val="000D0378"/>
    <w:rsid w:val="000D277A"/>
    <w:rsid w:val="000D2959"/>
    <w:rsid w:val="000D6550"/>
    <w:rsid w:val="000D743F"/>
    <w:rsid w:val="000D7CFC"/>
    <w:rsid w:val="000E729C"/>
    <w:rsid w:val="000F178B"/>
    <w:rsid w:val="000F25B9"/>
    <w:rsid w:val="000F2B5C"/>
    <w:rsid w:val="000F3C34"/>
    <w:rsid w:val="000F459D"/>
    <w:rsid w:val="000F47EB"/>
    <w:rsid w:val="001037BB"/>
    <w:rsid w:val="001037CD"/>
    <w:rsid w:val="00103A0B"/>
    <w:rsid w:val="0010527D"/>
    <w:rsid w:val="001058B4"/>
    <w:rsid w:val="00110592"/>
    <w:rsid w:val="001131C6"/>
    <w:rsid w:val="00114D5A"/>
    <w:rsid w:val="00115999"/>
    <w:rsid w:val="00117188"/>
    <w:rsid w:val="00120B7F"/>
    <w:rsid w:val="0012144D"/>
    <w:rsid w:val="00121802"/>
    <w:rsid w:val="00121ECC"/>
    <w:rsid w:val="00123071"/>
    <w:rsid w:val="001237AC"/>
    <w:rsid w:val="00123E19"/>
    <w:rsid w:val="00126201"/>
    <w:rsid w:val="00131A02"/>
    <w:rsid w:val="00133000"/>
    <w:rsid w:val="00134A10"/>
    <w:rsid w:val="00136839"/>
    <w:rsid w:val="001404AA"/>
    <w:rsid w:val="00147271"/>
    <w:rsid w:val="001532DA"/>
    <w:rsid w:val="0015365E"/>
    <w:rsid w:val="00155DEF"/>
    <w:rsid w:val="00160C0B"/>
    <w:rsid w:val="00164D61"/>
    <w:rsid w:val="00167465"/>
    <w:rsid w:val="00167778"/>
    <w:rsid w:val="0017192E"/>
    <w:rsid w:val="0017265F"/>
    <w:rsid w:val="00177849"/>
    <w:rsid w:val="001813F8"/>
    <w:rsid w:val="00181527"/>
    <w:rsid w:val="00181E76"/>
    <w:rsid w:val="00183DA8"/>
    <w:rsid w:val="0018417B"/>
    <w:rsid w:val="00184664"/>
    <w:rsid w:val="001905B1"/>
    <w:rsid w:val="001915A6"/>
    <w:rsid w:val="001929E1"/>
    <w:rsid w:val="00193BB8"/>
    <w:rsid w:val="00194BAA"/>
    <w:rsid w:val="0019674F"/>
    <w:rsid w:val="00197615"/>
    <w:rsid w:val="001A25E4"/>
    <w:rsid w:val="001A3884"/>
    <w:rsid w:val="001A488D"/>
    <w:rsid w:val="001A7BE4"/>
    <w:rsid w:val="001B1464"/>
    <w:rsid w:val="001B21CB"/>
    <w:rsid w:val="001B2A42"/>
    <w:rsid w:val="001B457A"/>
    <w:rsid w:val="001B56C5"/>
    <w:rsid w:val="001B5DA8"/>
    <w:rsid w:val="001B7187"/>
    <w:rsid w:val="001C04F6"/>
    <w:rsid w:val="001C1B7B"/>
    <w:rsid w:val="001C2267"/>
    <w:rsid w:val="001C2E86"/>
    <w:rsid w:val="001C47A8"/>
    <w:rsid w:val="001C4F95"/>
    <w:rsid w:val="001C58E1"/>
    <w:rsid w:val="001D0C66"/>
    <w:rsid w:val="001D2718"/>
    <w:rsid w:val="001D4868"/>
    <w:rsid w:val="001D5CBD"/>
    <w:rsid w:val="001D6482"/>
    <w:rsid w:val="001E136C"/>
    <w:rsid w:val="001E2B8F"/>
    <w:rsid w:val="001E2EC3"/>
    <w:rsid w:val="001E4977"/>
    <w:rsid w:val="001F1D7A"/>
    <w:rsid w:val="001F2680"/>
    <w:rsid w:val="001F3239"/>
    <w:rsid w:val="001F5A00"/>
    <w:rsid w:val="001F799E"/>
    <w:rsid w:val="002013CF"/>
    <w:rsid w:val="0020189F"/>
    <w:rsid w:val="0020293D"/>
    <w:rsid w:val="00210685"/>
    <w:rsid w:val="00211F22"/>
    <w:rsid w:val="00214358"/>
    <w:rsid w:val="00214CC7"/>
    <w:rsid w:val="00215BCA"/>
    <w:rsid w:val="00216692"/>
    <w:rsid w:val="00216971"/>
    <w:rsid w:val="0022055D"/>
    <w:rsid w:val="00221026"/>
    <w:rsid w:val="002218B1"/>
    <w:rsid w:val="00223AD4"/>
    <w:rsid w:val="00226E8D"/>
    <w:rsid w:val="00231BF9"/>
    <w:rsid w:val="00235385"/>
    <w:rsid w:val="0023740E"/>
    <w:rsid w:val="00237A55"/>
    <w:rsid w:val="00242246"/>
    <w:rsid w:val="00242BA3"/>
    <w:rsid w:val="00243C6D"/>
    <w:rsid w:val="00246A63"/>
    <w:rsid w:val="00251E70"/>
    <w:rsid w:val="00262AFD"/>
    <w:rsid w:val="00265235"/>
    <w:rsid w:val="00265370"/>
    <w:rsid w:val="00265F8C"/>
    <w:rsid w:val="00267713"/>
    <w:rsid w:val="00270928"/>
    <w:rsid w:val="002709FB"/>
    <w:rsid w:val="002718F1"/>
    <w:rsid w:val="00272238"/>
    <w:rsid w:val="00273711"/>
    <w:rsid w:val="00275453"/>
    <w:rsid w:val="00276711"/>
    <w:rsid w:val="00285688"/>
    <w:rsid w:val="00287772"/>
    <w:rsid w:val="00293A5D"/>
    <w:rsid w:val="00294415"/>
    <w:rsid w:val="002A052C"/>
    <w:rsid w:val="002A1A10"/>
    <w:rsid w:val="002A2654"/>
    <w:rsid w:val="002A2A10"/>
    <w:rsid w:val="002A3510"/>
    <w:rsid w:val="002A4C28"/>
    <w:rsid w:val="002B5B98"/>
    <w:rsid w:val="002B654C"/>
    <w:rsid w:val="002B70FF"/>
    <w:rsid w:val="002C4B01"/>
    <w:rsid w:val="002D0655"/>
    <w:rsid w:val="002D1797"/>
    <w:rsid w:val="002D3251"/>
    <w:rsid w:val="002D6F62"/>
    <w:rsid w:val="002D789B"/>
    <w:rsid w:val="002E02C2"/>
    <w:rsid w:val="002E0308"/>
    <w:rsid w:val="002E131C"/>
    <w:rsid w:val="002E1F95"/>
    <w:rsid w:val="002E33E8"/>
    <w:rsid w:val="002E3B16"/>
    <w:rsid w:val="002E63C7"/>
    <w:rsid w:val="002F029B"/>
    <w:rsid w:val="002F04E9"/>
    <w:rsid w:val="002F1BB8"/>
    <w:rsid w:val="002F2BB3"/>
    <w:rsid w:val="002F3FF8"/>
    <w:rsid w:val="002F4602"/>
    <w:rsid w:val="002F5296"/>
    <w:rsid w:val="00301255"/>
    <w:rsid w:val="00302EDA"/>
    <w:rsid w:val="00304FD3"/>
    <w:rsid w:val="003072D7"/>
    <w:rsid w:val="00312BD9"/>
    <w:rsid w:val="00316D4B"/>
    <w:rsid w:val="0032464C"/>
    <w:rsid w:val="00324FA8"/>
    <w:rsid w:val="003274AE"/>
    <w:rsid w:val="0032776F"/>
    <w:rsid w:val="0033153C"/>
    <w:rsid w:val="00334916"/>
    <w:rsid w:val="003360C3"/>
    <w:rsid w:val="00337F3E"/>
    <w:rsid w:val="00340265"/>
    <w:rsid w:val="00342C12"/>
    <w:rsid w:val="003434AC"/>
    <w:rsid w:val="003465AD"/>
    <w:rsid w:val="0034786C"/>
    <w:rsid w:val="00354DFE"/>
    <w:rsid w:val="00366EED"/>
    <w:rsid w:val="00367E2F"/>
    <w:rsid w:val="00373545"/>
    <w:rsid w:val="00376310"/>
    <w:rsid w:val="003816C9"/>
    <w:rsid w:val="00381BBB"/>
    <w:rsid w:val="00382542"/>
    <w:rsid w:val="0038385E"/>
    <w:rsid w:val="0039264B"/>
    <w:rsid w:val="003A2F73"/>
    <w:rsid w:val="003A3E89"/>
    <w:rsid w:val="003A4B4B"/>
    <w:rsid w:val="003A4F77"/>
    <w:rsid w:val="003A4FDB"/>
    <w:rsid w:val="003A6492"/>
    <w:rsid w:val="003B0594"/>
    <w:rsid w:val="003B127D"/>
    <w:rsid w:val="003B1E63"/>
    <w:rsid w:val="003B29BB"/>
    <w:rsid w:val="003B341F"/>
    <w:rsid w:val="003B433D"/>
    <w:rsid w:val="003B4EA9"/>
    <w:rsid w:val="003B52AC"/>
    <w:rsid w:val="003B664A"/>
    <w:rsid w:val="003B6AE8"/>
    <w:rsid w:val="003C0D13"/>
    <w:rsid w:val="003C0E3B"/>
    <w:rsid w:val="003C17B1"/>
    <w:rsid w:val="003C199F"/>
    <w:rsid w:val="003C2C56"/>
    <w:rsid w:val="003C2EFC"/>
    <w:rsid w:val="003C3EA8"/>
    <w:rsid w:val="003C4670"/>
    <w:rsid w:val="003C4F4B"/>
    <w:rsid w:val="003C6731"/>
    <w:rsid w:val="003D10FD"/>
    <w:rsid w:val="003D507B"/>
    <w:rsid w:val="003D5233"/>
    <w:rsid w:val="003D52D4"/>
    <w:rsid w:val="003D580A"/>
    <w:rsid w:val="003E0B0F"/>
    <w:rsid w:val="003E4C36"/>
    <w:rsid w:val="003E6C27"/>
    <w:rsid w:val="003F0B8D"/>
    <w:rsid w:val="003F2A11"/>
    <w:rsid w:val="003F40D1"/>
    <w:rsid w:val="003F4641"/>
    <w:rsid w:val="003F6567"/>
    <w:rsid w:val="003F74BB"/>
    <w:rsid w:val="00400F9C"/>
    <w:rsid w:val="00402140"/>
    <w:rsid w:val="004024BD"/>
    <w:rsid w:val="0040314A"/>
    <w:rsid w:val="00403A85"/>
    <w:rsid w:val="00405234"/>
    <w:rsid w:val="00406587"/>
    <w:rsid w:val="004070C3"/>
    <w:rsid w:val="0041089C"/>
    <w:rsid w:val="00412C50"/>
    <w:rsid w:val="004131C6"/>
    <w:rsid w:val="004133EA"/>
    <w:rsid w:val="00413717"/>
    <w:rsid w:val="004151E5"/>
    <w:rsid w:val="00417192"/>
    <w:rsid w:val="00424C69"/>
    <w:rsid w:val="00424F7D"/>
    <w:rsid w:val="00425CB0"/>
    <w:rsid w:val="00426CB2"/>
    <w:rsid w:val="004275BF"/>
    <w:rsid w:val="004303D5"/>
    <w:rsid w:val="00430FAB"/>
    <w:rsid w:val="0043115E"/>
    <w:rsid w:val="00432CA5"/>
    <w:rsid w:val="0043347C"/>
    <w:rsid w:val="0043351B"/>
    <w:rsid w:val="00435CF2"/>
    <w:rsid w:val="00436BFF"/>
    <w:rsid w:val="0043752D"/>
    <w:rsid w:val="0043788A"/>
    <w:rsid w:val="00440B4B"/>
    <w:rsid w:val="00441B30"/>
    <w:rsid w:val="00442B88"/>
    <w:rsid w:val="0045078B"/>
    <w:rsid w:val="00450FFD"/>
    <w:rsid w:val="004538BE"/>
    <w:rsid w:val="004551DA"/>
    <w:rsid w:val="004553C9"/>
    <w:rsid w:val="00462866"/>
    <w:rsid w:val="004642D0"/>
    <w:rsid w:val="004649D2"/>
    <w:rsid w:val="00467504"/>
    <w:rsid w:val="00470654"/>
    <w:rsid w:val="0047106B"/>
    <w:rsid w:val="00471F41"/>
    <w:rsid w:val="0047308F"/>
    <w:rsid w:val="00474C16"/>
    <w:rsid w:val="00474E7E"/>
    <w:rsid w:val="00475EBA"/>
    <w:rsid w:val="00476FF1"/>
    <w:rsid w:val="00477E4D"/>
    <w:rsid w:val="00480137"/>
    <w:rsid w:val="0048080E"/>
    <w:rsid w:val="00481A85"/>
    <w:rsid w:val="00482466"/>
    <w:rsid w:val="00482BEB"/>
    <w:rsid w:val="0048409D"/>
    <w:rsid w:val="00487EF5"/>
    <w:rsid w:val="0049499C"/>
    <w:rsid w:val="004A2035"/>
    <w:rsid w:val="004A7E4A"/>
    <w:rsid w:val="004B5BBA"/>
    <w:rsid w:val="004B6186"/>
    <w:rsid w:val="004B71A2"/>
    <w:rsid w:val="004B79BF"/>
    <w:rsid w:val="004C019D"/>
    <w:rsid w:val="004C20C7"/>
    <w:rsid w:val="004C3074"/>
    <w:rsid w:val="004C3443"/>
    <w:rsid w:val="004C3699"/>
    <w:rsid w:val="004D0B97"/>
    <w:rsid w:val="004D0C59"/>
    <w:rsid w:val="004D1652"/>
    <w:rsid w:val="004D1F26"/>
    <w:rsid w:val="004D3AF6"/>
    <w:rsid w:val="004D4EA8"/>
    <w:rsid w:val="004E0740"/>
    <w:rsid w:val="004E111B"/>
    <w:rsid w:val="004E14C6"/>
    <w:rsid w:val="004E1FBA"/>
    <w:rsid w:val="004E3941"/>
    <w:rsid w:val="004E674E"/>
    <w:rsid w:val="004F49B0"/>
    <w:rsid w:val="004F7D36"/>
    <w:rsid w:val="0050055F"/>
    <w:rsid w:val="00500E5D"/>
    <w:rsid w:val="00501716"/>
    <w:rsid w:val="00503086"/>
    <w:rsid w:val="00505B23"/>
    <w:rsid w:val="005101E3"/>
    <w:rsid w:val="00510468"/>
    <w:rsid w:val="0051295E"/>
    <w:rsid w:val="00516067"/>
    <w:rsid w:val="005163AC"/>
    <w:rsid w:val="005224CD"/>
    <w:rsid w:val="00523076"/>
    <w:rsid w:val="005232F8"/>
    <w:rsid w:val="00525180"/>
    <w:rsid w:val="00525FCC"/>
    <w:rsid w:val="00530C5B"/>
    <w:rsid w:val="00531418"/>
    <w:rsid w:val="00531783"/>
    <w:rsid w:val="00535FAC"/>
    <w:rsid w:val="005374E7"/>
    <w:rsid w:val="0054421D"/>
    <w:rsid w:val="00544770"/>
    <w:rsid w:val="00545928"/>
    <w:rsid w:val="005466B1"/>
    <w:rsid w:val="00551A4F"/>
    <w:rsid w:val="00553097"/>
    <w:rsid w:val="005557E6"/>
    <w:rsid w:val="00555F29"/>
    <w:rsid w:val="00556AD4"/>
    <w:rsid w:val="00561DE5"/>
    <w:rsid w:val="00564116"/>
    <w:rsid w:val="005648FC"/>
    <w:rsid w:val="00566F7E"/>
    <w:rsid w:val="00567154"/>
    <w:rsid w:val="005679AA"/>
    <w:rsid w:val="0057277C"/>
    <w:rsid w:val="005743B7"/>
    <w:rsid w:val="00575BB4"/>
    <w:rsid w:val="00575CEB"/>
    <w:rsid w:val="0058066F"/>
    <w:rsid w:val="005815E6"/>
    <w:rsid w:val="0058222C"/>
    <w:rsid w:val="00583F6C"/>
    <w:rsid w:val="00585156"/>
    <w:rsid w:val="005869A5"/>
    <w:rsid w:val="0058735C"/>
    <w:rsid w:val="005874D2"/>
    <w:rsid w:val="005907CB"/>
    <w:rsid w:val="005921BA"/>
    <w:rsid w:val="00592E31"/>
    <w:rsid w:val="00593DF3"/>
    <w:rsid w:val="005A1BD1"/>
    <w:rsid w:val="005A1BFF"/>
    <w:rsid w:val="005A306F"/>
    <w:rsid w:val="005A37D8"/>
    <w:rsid w:val="005A392D"/>
    <w:rsid w:val="005A5452"/>
    <w:rsid w:val="005A6366"/>
    <w:rsid w:val="005A73E9"/>
    <w:rsid w:val="005A7801"/>
    <w:rsid w:val="005A796B"/>
    <w:rsid w:val="005B008B"/>
    <w:rsid w:val="005B0A93"/>
    <w:rsid w:val="005B18C5"/>
    <w:rsid w:val="005B19DE"/>
    <w:rsid w:val="005B1ED7"/>
    <w:rsid w:val="005B4D77"/>
    <w:rsid w:val="005B4DB7"/>
    <w:rsid w:val="005B74A0"/>
    <w:rsid w:val="005B753D"/>
    <w:rsid w:val="005C3550"/>
    <w:rsid w:val="005C3676"/>
    <w:rsid w:val="005C4F81"/>
    <w:rsid w:val="005C59E9"/>
    <w:rsid w:val="005C5AAE"/>
    <w:rsid w:val="005C7EF1"/>
    <w:rsid w:val="005D027A"/>
    <w:rsid w:val="005D1A8C"/>
    <w:rsid w:val="005D3694"/>
    <w:rsid w:val="005D5CE8"/>
    <w:rsid w:val="005D7CA4"/>
    <w:rsid w:val="005E0EA5"/>
    <w:rsid w:val="005E1237"/>
    <w:rsid w:val="005E59FB"/>
    <w:rsid w:val="005F2653"/>
    <w:rsid w:val="005F32D1"/>
    <w:rsid w:val="005F3A86"/>
    <w:rsid w:val="00600850"/>
    <w:rsid w:val="00600E9A"/>
    <w:rsid w:val="00601557"/>
    <w:rsid w:val="006074E7"/>
    <w:rsid w:val="00610A5A"/>
    <w:rsid w:val="00612413"/>
    <w:rsid w:val="006125D4"/>
    <w:rsid w:val="006143B0"/>
    <w:rsid w:val="00617B28"/>
    <w:rsid w:val="006220CF"/>
    <w:rsid w:val="0062238D"/>
    <w:rsid w:val="00624A0B"/>
    <w:rsid w:val="0062574A"/>
    <w:rsid w:val="006260C9"/>
    <w:rsid w:val="00627202"/>
    <w:rsid w:val="006304A6"/>
    <w:rsid w:val="00631308"/>
    <w:rsid w:val="006331E2"/>
    <w:rsid w:val="00635B43"/>
    <w:rsid w:val="00643157"/>
    <w:rsid w:val="00646610"/>
    <w:rsid w:val="00646A9B"/>
    <w:rsid w:val="00651C73"/>
    <w:rsid w:val="006539EF"/>
    <w:rsid w:val="00657282"/>
    <w:rsid w:val="00661B33"/>
    <w:rsid w:val="00664325"/>
    <w:rsid w:val="006651D4"/>
    <w:rsid w:val="006675A0"/>
    <w:rsid w:val="00667E97"/>
    <w:rsid w:val="0067208D"/>
    <w:rsid w:val="0067332A"/>
    <w:rsid w:val="00675FF9"/>
    <w:rsid w:val="00676B8D"/>
    <w:rsid w:val="00680E5B"/>
    <w:rsid w:val="006814F5"/>
    <w:rsid w:val="0068183E"/>
    <w:rsid w:val="00683437"/>
    <w:rsid w:val="0068420B"/>
    <w:rsid w:val="00686223"/>
    <w:rsid w:val="00690D99"/>
    <w:rsid w:val="00691143"/>
    <w:rsid w:val="00693BF0"/>
    <w:rsid w:val="00694C83"/>
    <w:rsid w:val="00695EAB"/>
    <w:rsid w:val="0069624A"/>
    <w:rsid w:val="00697AAB"/>
    <w:rsid w:val="006A0B71"/>
    <w:rsid w:val="006A18BD"/>
    <w:rsid w:val="006A2E68"/>
    <w:rsid w:val="006A647B"/>
    <w:rsid w:val="006A71FE"/>
    <w:rsid w:val="006B1273"/>
    <w:rsid w:val="006B1807"/>
    <w:rsid w:val="006B265E"/>
    <w:rsid w:val="006B2B10"/>
    <w:rsid w:val="006B3251"/>
    <w:rsid w:val="006B3E98"/>
    <w:rsid w:val="006C112B"/>
    <w:rsid w:val="006C2815"/>
    <w:rsid w:val="006C28BC"/>
    <w:rsid w:val="006D04A8"/>
    <w:rsid w:val="006D18FA"/>
    <w:rsid w:val="006D4159"/>
    <w:rsid w:val="006D591B"/>
    <w:rsid w:val="006D5FE5"/>
    <w:rsid w:val="006D6472"/>
    <w:rsid w:val="006D6B89"/>
    <w:rsid w:val="006E03C9"/>
    <w:rsid w:val="006E1742"/>
    <w:rsid w:val="006E1BDC"/>
    <w:rsid w:val="006E2CE2"/>
    <w:rsid w:val="006E6A3D"/>
    <w:rsid w:val="006F08BA"/>
    <w:rsid w:val="006F0A6D"/>
    <w:rsid w:val="006F120B"/>
    <w:rsid w:val="006F1C81"/>
    <w:rsid w:val="006F2061"/>
    <w:rsid w:val="006F2BCF"/>
    <w:rsid w:val="006F3178"/>
    <w:rsid w:val="006F469F"/>
    <w:rsid w:val="006F4B19"/>
    <w:rsid w:val="006F5254"/>
    <w:rsid w:val="006F57F6"/>
    <w:rsid w:val="006F5A8E"/>
    <w:rsid w:val="006F64A3"/>
    <w:rsid w:val="0070317E"/>
    <w:rsid w:val="007032DE"/>
    <w:rsid w:val="00707DAC"/>
    <w:rsid w:val="007131A2"/>
    <w:rsid w:val="007137C0"/>
    <w:rsid w:val="00715538"/>
    <w:rsid w:val="00715686"/>
    <w:rsid w:val="00715F83"/>
    <w:rsid w:val="00730099"/>
    <w:rsid w:val="007307BE"/>
    <w:rsid w:val="007321E2"/>
    <w:rsid w:val="00732679"/>
    <w:rsid w:val="00732FE8"/>
    <w:rsid w:val="0073664F"/>
    <w:rsid w:val="00737D24"/>
    <w:rsid w:val="007413B3"/>
    <w:rsid w:val="007430E5"/>
    <w:rsid w:val="007464B4"/>
    <w:rsid w:val="00751E97"/>
    <w:rsid w:val="00752C15"/>
    <w:rsid w:val="00754435"/>
    <w:rsid w:val="00755718"/>
    <w:rsid w:val="00756EFB"/>
    <w:rsid w:val="007611FB"/>
    <w:rsid w:val="0076222E"/>
    <w:rsid w:val="00774514"/>
    <w:rsid w:val="00777278"/>
    <w:rsid w:val="0078212E"/>
    <w:rsid w:val="0078280F"/>
    <w:rsid w:val="00782971"/>
    <w:rsid w:val="00782F33"/>
    <w:rsid w:val="00786BC2"/>
    <w:rsid w:val="007878E4"/>
    <w:rsid w:val="00790AA7"/>
    <w:rsid w:val="00790FB2"/>
    <w:rsid w:val="00792BA2"/>
    <w:rsid w:val="00793AF8"/>
    <w:rsid w:val="007973D0"/>
    <w:rsid w:val="007A0C8A"/>
    <w:rsid w:val="007A0D9C"/>
    <w:rsid w:val="007A1B64"/>
    <w:rsid w:val="007A2A9C"/>
    <w:rsid w:val="007A757E"/>
    <w:rsid w:val="007A7E9D"/>
    <w:rsid w:val="007B35EA"/>
    <w:rsid w:val="007B4C23"/>
    <w:rsid w:val="007B4DD7"/>
    <w:rsid w:val="007B5559"/>
    <w:rsid w:val="007B58FB"/>
    <w:rsid w:val="007B5E0D"/>
    <w:rsid w:val="007B7671"/>
    <w:rsid w:val="007C0456"/>
    <w:rsid w:val="007C1AFA"/>
    <w:rsid w:val="007C324C"/>
    <w:rsid w:val="007C4F28"/>
    <w:rsid w:val="007C5893"/>
    <w:rsid w:val="007C7481"/>
    <w:rsid w:val="007D0EF9"/>
    <w:rsid w:val="007D128C"/>
    <w:rsid w:val="007D7F17"/>
    <w:rsid w:val="007E2A6F"/>
    <w:rsid w:val="007E7B60"/>
    <w:rsid w:val="007E7F5F"/>
    <w:rsid w:val="007F4B69"/>
    <w:rsid w:val="007F5134"/>
    <w:rsid w:val="007F589E"/>
    <w:rsid w:val="007F7A5B"/>
    <w:rsid w:val="007F7FDD"/>
    <w:rsid w:val="008042D3"/>
    <w:rsid w:val="0080701F"/>
    <w:rsid w:val="00807365"/>
    <w:rsid w:val="00807604"/>
    <w:rsid w:val="00810E90"/>
    <w:rsid w:val="00813CFF"/>
    <w:rsid w:val="008168E7"/>
    <w:rsid w:val="00816D36"/>
    <w:rsid w:val="00817A39"/>
    <w:rsid w:val="008202DD"/>
    <w:rsid w:val="00820B2B"/>
    <w:rsid w:val="00827D63"/>
    <w:rsid w:val="008313E5"/>
    <w:rsid w:val="00832019"/>
    <w:rsid w:val="00832A97"/>
    <w:rsid w:val="00833AFE"/>
    <w:rsid w:val="00833C78"/>
    <w:rsid w:val="00833EAB"/>
    <w:rsid w:val="00834B76"/>
    <w:rsid w:val="008354FD"/>
    <w:rsid w:val="0083778E"/>
    <w:rsid w:val="00837B59"/>
    <w:rsid w:val="00842DB9"/>
    <w:rsid w:val="00843AAA"/>
    <w:rsid w:val="008510D0"/>
    <w:rsid w:val="008525F7"/>
    <w:rsid w:val="008540B5"/>
    <w:rsid w:val="00854803"/>
    <w:rsid w:val="00854BF1"/>
    <w:rsid w:val="00857146"/>
    <w:rsid w:val="00857485"/>
    <w:rsid w:val="00864EB1"/>
    <w:rsid w:val="008653AB"/>
    <w:rsid w:val="008654F6"/>
    <w:rsid w:val="00865584"/>
    <w:rsid w:val="00871324"/>
    <w:rsid w:val="0087204A"/>
    <w:rsid w:val="0087242C"/>
    <w:rsid w:val="00873D15"/>
    <w:rsid w:val="008764DC"/>
    <w:rsid w:val="00880246"/>
    <w:rsid w:val="0088369B"/>
    <w:rsid w:val="00884DDC"/>
    <w:rsid w:val="008850AD"/>
    <w:rsid w:val="00885904"/>
    <w:rsid w:val="0088643B"/>
    <w:rsid w:val="00886445"/>
    <w:rsid w:val="00893F9A"/>
    <w:rsid w:val="008959AB"/>
    <w:rsid w:val="008A2CBF"/>
    <w:rsid w:val="008A44B5"/>
    <w:rsid w:val="008A5424"/>
    <w:rsid w:val="008A5CC2"/>
    <w:rsid w:val="008B048C"/>
    <w:rsid w:val="008B0F96"/>
    <w:rsid w:val="008B2E61"/>
    <w:rsid w:val="008C12F6"/>
    <w:rsid w:val="008C1A9E"/>
    <w:rsid w:val="008C2BF7"/>
    <w:rsid w:val="008C5460"/>
    <w:rsid w:val="008C5AAC"/>
    <w:rsid w:val="008D056F"/>
    <w:rsid w:val="008D1BAC"/>
    <w:rsid w:val="008D1C4C"/>
    <w:rsid w:val="008D2CD6"/>
    <w:rsid w:val="008D48F0"/>
    <w:rsid w:val="008D7B6F"/>
    <w:rsid w:val="008E1948"/>
    <w:rsid w:val="008E28F8"/>
    <w:rsid w:val="008E3BB4"/>
    <w:rsid w:val="008E3D02"/>
    <w:rsid w:val="008E4EB5"/>
    <w:rsid w:val="008F0110"/>
    <w:rsid w:val="008F3E52"/>
    <w:rsid w:val="008F3F4E"/>
    <w:rsid w:val="008F40F8"/>
    <w:rsid w:val="008F476C"/>
    <w:rsid w:val="008F54FB"/>
    <w:rsid w:val="008F70A3"/>
    <w:rsid w:val="00902DF7"/>
    <w:rsid w:val="009104A0"/>
    <w:rsid w:val="0091544D"/>
    <w:rsid w:val="009163FD"/>
    <w:rsid w:val="00916E8C"/>
    <w:rsid w:val="00917996"/>
    <w:rsid w:val="0092037D"/>
    <w:rsid w:val="009216FB"/>
    <w:rsid w:val="00924DC8"/>
    <w:rsid w:val="0092609F"/>
    <w:rsid w:val="009325DD"/>
    <w:rsid w:val="00935078"/>
    <w:rsid w:val="00937513"/>
    <w:rsid w:val="00937CB2"/>
    <w:rsid w:val="00940171"/>
    <w:rsid w:val="00941002"/>
    <w:rsid w:val="00942109"/>
    <w:rsid w:val="00943A27"/>
    <w:rsid w:val="00945F67"/>
    <w:rsid w:val="00946057"/>
    <w:rsid w:val="00946668"/>
    <w:rsid w:val="009515F5"/>
    <w:rsid w:val="00951D5B"/>
    <w:rsid w:val="0095330B"/>
    <w:rsid w:val="00953E06"/>
    <w:rsid w:val="00954321"/>
    <w:rsid w:val="0095472C"/>
    <w:rsid w:val="00955849"/>
    <w:rsid w:val="00956137"/>
    <w:rsid w:val="009561A0"/>
    <w:rsid w:val="009575CE"/>
    <w:rsid w:val="00957829"/>
    <w:rsid w:val="00960A19"/>
    <w:rsid w:val="00960BAE"/>
    <w:rsid w:val="00962E82"/>
    <w:rsid w:val="0096545D"/>
    <w:rsid w:val="00965CDF"/>
    <w:rsid w:val="0096678C"/>
    <w:rsid w:val="009710A4"/>
    <w:rsid w:val="0097321A"/>
    <w:rsid w:val="009733D1"/>
    <w:rsid w:val="00974893"/>
    <w:rsid w:val="00974902"/>
    <w:rsid w:val="009750B9"/>
    <w:rsid w:val="0098153E"/>
    <w:rsid w:val="00981589"/>
    <w:rsid w:val="009843BB"/>
    <w:rsid w:val="00985225"/>
    <w:rsid w:val="00985488"/>
    <w:rsid w:val="00985CB4"/>
    <w:rsid w:val="0098656F"/>
    <w:rsid w:val="00991AAF"/>
    <w:rsid w:val="00992E2E"/>
    <w:rsid w:val="009A0D9C"/>
    <w:rsid w:val="009A5A7F"/>
    <w:rsid w:val="009A6A3B"/>
    <w:rsid w:val="009A7E59"/>
    <w:rsid w:val="009B0D21"/>
    <w:rsid w:val="009B2AD6"/>
    <w:rsid w:val="009B3DF2"/>
    <w:rsid w:val="009B45D3"/>
    <w:rsid w:val="009B4772"/>
    <w:rsid w:val="009B4934"/>
    <w:rsid w:val="009B521B"/>
    <w:rsid w:val="009B61A8"/>
    <w:rsid w:val="009B6225"/>
    <w:rsid w:val="009C0B07"/>
    <w:rsid w:val="009C0BE4"/>
    <w:rsid w:val="009C0DC1"/>
    <w:rsid w:val="009C0E99"/>
    <w:rsid w:val="009C384C"/>
    <w:rsid w:val="009C4A09"/>
    <w:rsid w:val="009C64CD"/>
    <w:rsid w:val="009D17EF"/>
    <w:rsid w:val="009D198D"/>
    <w:rsid w:val="009D2135"/>
    <w:rsid w:val="009E0B14"/>
    <w:rsid w:val="009E2C16"/>
    <w:rsid w:val="009E428E"/>
    <w:rsid w:val="009E4C4B"/>
    <w:rsid w:val="009E77D4"/>
    <w:rsid w:val="009F342E"/>
    <w:rsid w:val="009F4E91"/>
    <w:rsid w:val="009F52E3"/>
    <w:rsid w:val="009F55DE"/>
    <w:rsid w:val="009F6253"/>
    <w:rsid w:val="009F70D4"/>
    <w:rsid w:val="009F748B"/>
    <w:rsid w:val="00A005A4"/>
    <w:rsid w:val="00A00FDC"/>
    <w:rsid w:val="00A0416B"/>
    <w:rsid w:val="00A04B09"/>
    <w:rsid w:val="00A04B33"/>
    <w:rsid w:val="00A04D49"/>
    <w:rsid w:val="00A10A6C"/>
    <w:rsid w:val="00A12D55"/>
    <w:rsid w:val="00A1307F"/>
    <w:rsid w:val="00A133A1"/>
    <w:rsid w:val="00A14CBD"/>
    <w:rsid w:val="00A212F4"/>
    <w:rsid w:val="00A2331A"/>
    <w:rsid w:val="00A24330"/>
    <w:rsid w:val="00A254B5"/>
    <w:rsid w:val="00A2584A"/>
    <w:rsid w:val="00A30087"/>
    <w:rsid w:val="00A367C3"/>
    <w:rsid w:val="00A37931"/>
    <w:rsid w:val="00A379FA"/>
    <w:rsid w:val="00A40D6D"/>
    <w:rsid w:val="00A44BD9"/>
    <w:rsid w:val="00A469F7"/>
    <w:rsid w:val="00A46D3B"/>
    <w:rsid w:val="00A46EC5"/>
    <w:rsid w:val="00A47985"/>
    <w:rsid w:val="00A522C2"/>
    <w:rsid w:val="00A6258C"/>
    <w:rsid w:val="00A636D3"/>
    <w:rsid w:val="00A638A8"/>
    <w:rsid w:val="00A6519C"/>
    <w:rsid w:val="00A65CDB"/>
    <w:rsid w:val="00A666E4"/>
    <w:rsid w:val="00A6770C"/>
    <w:rsid w:val="00A67C1A"/>
    <w:rsid w:val="00A71729"/>
    <w:rsid w:val="00A721F3"/>
    <w:rsid w:val="00A72638"/>
    <w:rsid w:val="00A73F81"/>
    <w:rsid w:val="00A74E49"/>
    <w:rsid w:val="00A7524E"/>
    <w:rsid w:val="00A760F3"/>
    <w:rsid w:val="00A80A73"/>
    <w:rsid w:val="00A84B91"/>
    <w:rsid w:val="00A85FBC"/>
    <w:rsid w:val="00A8601B"/>
    <w:rsid w:val="00A8601F"/>
    <w:rsid w:val="00A8717A"/>
    <w:rsid w:val="00A878C6"/>
    <w:rsid w:val="00A91242"/>
    <w:rsid w:val="00A93555"/>
    <w:rsid w:val="00A94FF9"/>
    <w:rsid w:val="00A96E44"/>
    <w:rsid w:val="00AA1620"/>
    <w:rsid w:val="00AA41A5"/>
    <w:rsid w:val="00AA4FB5"/>
    <w:rsid w:val="00AA622E"/>
    <w:rsid w:val="00AA71A7"/>
    <w:rsid w:val="00AB17AE"/>
    <w:rsid w:val="00AC00E0"/>
    <w:rsid w:val="00AC289F"/>
    <w:rsid w:val="00AC2F8E"/>
    <w:rsid w:val="00AC3778"/>
    <w:rsid w:val="00AC429F"/>
    <w:rsid w:val="00AD4ABF"/>
    <w:rsid w:val="00AD6148"/>
    <w:rsid w:val="00AD61B6"/>
    <w:rsid w:val="00AE3B10"/>
    <w:rsid w:val="00AE5766"/>
    <w:rsid w:val="00AF03AC"/>
    <w:rsid w:val="00AF1003"/>
    <w:rsid w:val="00AF1A30"/>
    <w:rsid w:val="00AF381C"/>
    <w:rsid w:val="00AF49D0"/>
    <w:rsid w:val="00AF53C5"/>
    <w:rsid w:val="00AF6DC4"/>
    <w:rsid w:val="00B013CC"/>
    <w:rsid w:val="00B04EA8"/>
    <w:rsid w:val="00B05488"/>
    <w:rsid w:val="00B10786"/>
    <w:rsid w:val="00B10879"/>
    <w:rsid w:val="00B11027"/>
    <w:rsid w:val="00B124FF"/>
    <w:rsid w:val="00B12EA1"/>
    <w:rsid w:val="00B134DB"/>
    <w:rsid w:val="00B17800"/>
    <w:rsid w:val="00B20C89"/>
    <w:rsid w:val="00B2638C"/>
    <w:rsid w:val="00B278C7"/>
    <w:rsid w:val="00B30498"/>
    <w:rsid w:val="00B32168"/>
    <w:rsid w:val="00B35B95"/>
    <w:rsid w:val="00B363EA"/>
    <w:rsid w:val="00B36EC5"/>
    <w:rsid w:val="00B40862"/>
    <w:rsid w:val="00B40FEE"/>
    <w:rsid w:val="00B422D9"/>
    <w:rsid w:val="00B43684"/>
    <w:rsid w:val="00B454BD"/>
    <w:rsid w:val="00B45CB6"/>
    <w:rsid w:val="00B47A78"/>
    <w:rsid w:val="00B51C05"/>
    <w:rsid w:val="00B51C6C"/>
    <w:rsid w:val="00B53DF1"/>
    <w:rsid w:val="00B54223"/>
    <w:rsid w:val="00B548F1"/>
    <w:rsid w:val="00B57964"/>
    <w:rsid w:val="00B57FD3"/>
    <w:rsid w:val="00B60E19"/>
    <w:rsid w:val="00B61565"/>
    <w:rsid w:val="00B6691D"/>
    <w:rsid w:val="00B669CF"/>
    <w:rsid w:val="00B744CF"/>
    <w:rsid w:val="00B74809"/>
    <w:rsid w:val="00B7499C"/>
    <w:rsid w:val="00B80342"/>
    <w:rsid w:val="00B807DC"/>
    <w:rsid w:val="00B81F26"/>
    <w:rsid w:val="00B82130"/>
    <w:rsid w:val="00B855BE"/>
    <w:rsid w:val="00B85BA4"/>
    <w:rsid w:val="00B87506"/>
    <w:rsid w:val="00B877B3"/>
    <w:rsid w:val="00B910C1"/>
    <w:rsid w:val="00B92601"/>
    <w:rsid w:val="00B94ADD"/>
    <w:rsid w:val="00BA3652"/>
    <w:rsid w:val="00BA4A95"/>
    <w:rsid w:val="00BA607B"/>
    <w:rsid w:val="00BA7281"/>
    <w:rsid w:val="00BB21EA"/>
    <w:rsid w:val="00BB389A"/>
    <w:rsid w:val="00BB4003"/>
    <w:rsid w:val="00BB4358"/>
    <w:rsid w:val="00BB44E5"/>
    <w:rsid w:val="00BB48C1"/>
    <w:rsid w:val="00BB64D5"/>
    <w:rsid w:val="00BB795E"/>
    <w:rsid w:val="00BC0E79"/>
    <w:rsid w:val="00BC1408"/>
    <w:rsid w:val="00BC1580"/>
    <w:rsid w:val="00BC3B43"/>
    <w:rsid w:val="00BC3EAE"/>
    <w:rsid w:val="00BC50A8"/>
    <w:rsid w:val="00BC70DA"/>
    <w:rsid w:val="00BD1F04"/>
    <w:rsid w:val="00BD4045"/>
    <w:rsid w:val="00BD618C"/>
    <w:rsid w:val="00BD7FCD"/>
    <w:rsid w:val="00BE064C"/>
    <w:rsid w:val="00BE1D5C"/>
    <w:rsid w:val="00BE2003"/>
    <w:rsid w:val="00BE22BB"/>
    <w:rsid w:val="00BE2ACB"/>
    <w:rsid w:val="00BE40BB"/>
    <w:rsid w:val="00BE54EC"/>
    <w:rsid w:val="00BE5A69"/>
    <w:rsid w:val="00BE7AE6"/>
    <w:rsid w:val="00BF486A"/>
    <w:rsid w:val="00BF7044"/>
    <w:rsid w:val="00C005D4"/>
    <w:rsid w:val="00C011B5"/>
    <w:rsid w:val="00C02324"/>
    <w:rsid w:val="00C027B1"/>
    <w:rsid w:val="00C0676A"/>
    <w:rsid w:val="00C110E5"/>
    <w:rsid w:val="00C12079"/>
    <w:rsid w:val="00C12B36"/>
    <w:rsid w:val="00C13900"/>
    <w:rsid w:val="00C167CB"/>
    <w:rsid w:val="00C17189"/>
    <w:rsid w:val="00C20A1F"/>
    <w:rsid w:val="00C22B38"/>
    <w:rsid w:val="00C22EF6"/>
    <w:rsid w:val="00C279CA"/>
    <w:rsid w:val="00C27A8D"/>
    <w:rsid w:val="00C30D91"/>
    <w:rsid w:val="00C348B7"/>
    <w:rsid w:val="00C34D6F"/>
    <w:rsid w:val="00C36CA3"/>
    <w:rsid w:val="00C37C1A"/>
    <w:rsid w:val="00C44381"/>
    <w:rsid w:val="00C4479C"/>
    <w:rsid w:val="00C452C2"/>
    <w:rsid w:val="00C45E9A"/>
    <w:rsid w:val="00C46DF9"/>
    <w:rsid w:val="00C51062"/>
    <w:rsid w:val="00C52C8E"/>
    <w:rsid w:val="00C54AB2"/>
    <w:rsid w:val="00C55BC3"/>
    <w:rsid w:val="00C57B53"/>
    <w:rsid w:val="00C61FB2"/>
    <w:rsid w:val="00C62AFE"/>
    <w:rsid w:val="00C6422C"/>
    <w:rsid w:val="00C6578D"/>
    <w:rsid w:val="00C66E22"/>
    <w:rsid w:val="00C66FB5"/>
    <w:rsid w:val="00C67071"/>
    <w:rsid w:val="00C67198"/>
    <w:rsid w:val="00C67593"/>
    <w:rsid w:val="00C74FFE"/>
    <w:rsid w:val="00C7575F"/>
    <w:rsid w:val="00C75A71"/>
    <w:rsid w:val="00C76681"/>
    <w:rsid w:val="00C82DBA"/>
    <w:rsid w:val="00C86EC9"/>
    <w:rsid w:val="00C87119"/>
    <w:rsid w:val="00C9091A"/>
    <w:rsid w:val="00C94FBF"/>
    <w:rsid w:val="00C955AA"/>
    <w:rsid w:val="00C95F26"/>
    <w:rsid w:val="00C96BBC"/>
    <w:rsid w:val="00CA05E1"/>
    <w:rsid w:val="00CA4036"/>
    <w:rsid w:val="00CA4D73"/>
    <w:rsid w:val="00CA681B"/>
    <w:rsid w:val="00CB231F"/>
    <w:rsid w:val="00CB5B82"/>
    <w:rsid w:val="00CB5EBC"/>
    <w:rsid w:val="00CB659D"/>
    <w:rsid w:val="00CC365D"/>
    <w:rsid w:val="00CD0162"/>
    <w:rsid w:val="00CD3415"/>
    <w:rsid w:val="00CD3A34"/>
    <w:rsid w:val="00CD5CED"/>
    <w:rsid w:val="00CD6208"/>
    <w:rsid w:val="00CE37FD"/>
    <w:rsid w:val="00CE388A"/>
    <w:rsid w:val="00CF30A4"/>
    <w:rsid w:val="00CF3C76"/>
    <w:rsid w:val="00CF582A"/>
    <w:rsid w:val="00CF5B1F"/>
    <w:rsid w:val="00CF6377"/>
    <w:rsid w:val="00D02D34"/>
    <w:rsid w:val="00D06788"/>
    <w:rsid w:val="00D07F39"/>
    <w:rsid w:val="00D11410"/>
    <w:rsid w:val="00D11BA6"/>
    <w:rsid w:val="00D12778"/>
    <w:rsid w:val="00D23493"/>
    <w:rsid w:val="00D240D6"/>
    <w:rsid w:val="00D25201"/>
    <w:rsid w:val="00D27767"/>
    <w:rsid w:val="00D30865"/>
    <w:rsid w:val="00D31972"/>
    <w:rsid w:val="00D31ACF"/>
    <w:rsid w:val="00D32BC0"/>
    <w:rsid w:val="00D36011"/>
    <w:rsid w:val="00D3615F"/>
    <w:rsid w:val="00D3797C"/>
    <w:rsid w:val="00D37F4A"/>
    <w:rsid w:val="00D4391E"/>
    <w:rsid w:val="00D43DFC"/>
    <w:rsid w:val="00D45495"/>
    <w:rsid w:val="00D459B7"/>
    <w:rsid w:val="00D46007"/>
    <w:rsid w:val="00D501F2"/>
    <w:rsid w:val="00D5106B"/>
    <w:rsid w:val="00D54D74"/>
    <w:rsid w:val="00D572AB"/>
    <w:rsid w:val="00D613C7"/>
    <w:rsid w:val="00D62DD6"/>
    <w:rsid w:val="00D638BE"/>
    <w:rsid w:val="00D6439F"/>
    <w:rsid w:val="00D64948"/>
    <w:rsid w:val="00D64ADB"/>
    <w:rsid w:val="00D658EA"/>
    <w:rsid w:val="00D71A6E"/>
    <w:rsid w:val="00D71AF3"/>
    <w:rsid w:val="00D744D1"/>
    <w:rsid w:val="00D746DA"/>
    <w:rsid w:val="00D75495"/>
    <w:rsid w:val="00D81339"/>
    <w:rsid w:val="00D81AB9"/>
    <w:rsid w:val="00D81B67"/>
    <w:rsid w:val="00D877AB"/>
    <w:rsid w:val="00D90691"/>
    <w:rsid w:val="00D9188B"/>
    <w:rsid w:val="00D919BF"/>
    <w:rsid w:val="00D976B4"/>
    <w:rsid w:val="00D97C5B"/>
    <w:rsid w:val="00DA23F9"/>
    <w:rsid w:val="00DA4419"/>
    <w:rsid w:val="00DA6356"/>
    <w:rsid w:val="00DB2680"/>
    <w:rsid w:val="00DB3CFB"/>
    <w:rsid w:val="00DB5301"/>
    <w:rsid w:val="00DB6EDE"/>
    <w:rsid w:val="00DB7AD5"/>
    <w:rsid w:val="00DC1879"/>
    <w:rsid w:val="00DC1A2D"/>
    <w:rsid w:val="00DC4DFF"/>
    <w:rsid w:val="00DC5F1F"/>
    <w:rsid w:val="00DC601B"/>
    <w:rsid w:val="00DD0514"/>
    <w:rsid w:val="00DD4AC2"/>
    <w:rsid w:val="00DD5C63"/>
    <w:rsid w:val="00DD5DB1"/>
    <w:rsid w:val="00DD6916"/>
    <w:rsid w:val="00DD696D"/>
    <w:rsid w:val="00DD7CFA"/>
    <w:rsid w:val="00DE0FEF"/>
    <w:rsid w:val="00DE272D"/>
    <w:rsid w:val="00DE4191"/>
    <w:rsid w:val="00DE46B6"/>
    <w:rsid w:val="00DE5CCE"/>
    <w:rsid w:val="00DF32F8"/>
    <w:rsid w:val="00DF46EC"/>
    <w:rsid w:val="00DF7229"/>
    <w:rsid w:val="00DF7A21"/>
    <w:rsid w:val="00DF7C06"/>
    <w:rsid w:val="00E00FBA"/>
    <w:rsid w:val="00E0135A"/>
    <w:rsid w:val="00E01C92"/>
    <w:rsid w:val="00E0235C"/>
    <w:rsid w:val="00E02E03"/>
    <w:rsid w:val="00E05B21"/>
    <w:rsid w:val="00E12CC5"/>
    <w:rsid w:val="00E14E9A"/>
    <w:rsid w:val="00E169EF"/>
    <w:rsid w:val="00E16E1F"/>
    <w:rsid w:val="00E20624"/>
    <w:rsid w:val="00E23918"/>
    <w:rsid w:val="00E263CC"/>
    <w:rsid w:val="00E27855"/>
    <w:rsid w:val="00E27D03"/>
    <w:rsid w:val="00E302AC"/>
    <w:rsid w:val="00E307B3"/>
    <w:rsid w:val="00E3253B"/>
    <w:rsid w:val="00E349E5"/>
    <w:rsid w:val="00E351D1"/>
    <w:rsid w:val="00E36D9C"/>
    <w:rsid w:val="00E4007B"/>
    <w:rsid w:val="00E40D08"/>
    <w:rsid w:val="00E41950"/>
    <w:rsid w:val="00E432CB"/>
    <w:rsid w:val="00E43DB7"/>
    <w:rsid w:val="00E5362E"/>
    <w:rsid w:val="00E554C8"/>
    <w:rsid w:val="00E560F9"/>
    <w:rsid w:val="00E60E08"/>
    <w:rsid w:val="00E64C2D"/>
    <w:rsid w:val="00E737AA"/>
    <w:rsid w:val="00E750E5"/>
    <w:rsid w:val="00E832FC"/>
    <w:rsid w:val="00E86707"/>
    <w:rsid w:val="00E86C85"/>
    <w:rsid w:val="00E9181D"/>
    <w:rsid w:val="00E91E48"/>
    <w:rsid w:val="00E9203C"/>
    <w:rsid w:val="00E923C2"/>
    <w:rsid w:val="00E92823"/>
    <w:rsid w:val="00E92B82"/>
    <w:rsid w:val="00E942AB"/>
    <w:rsid w:val="00E943CB"/>
    <w:rsid w:val="00E94823"/>
    <w:rsid w:val="00E953C6"/>
    <w:rsid w:val="00E96133"/>
    <w:rsid w:val="00E965FF"/>
    <w:rsid w:val="00E9697B"/>
    <w:rsid w:val="00E970B2"/>
    <w:rsid w:val="00EA6500"/>
    <w:rsid w:val="00EA698A"/>
    <w:rsid w:val="00EA6F4C"/>
    <w:rsid w:val="00EB0151"/>
    <w:rsid w:val="00EB0462"/>
    <w:rsid w:val="00EB158D"/>
    <w:rsid w:val="00EB24D1"/>
    <w:rsid w:val="00EB27BF"/>
    <w:rsid w:val="00EC27A7"/>
    <w:rsid w:val="00EC3303"/>
    <w:rsid w:val="00EC3A09"/>
    <w:rsid w:val="00ED147D"/>
    <w:rsid w:val="00ED15C2"/>
    <w:rsid w:val="00ED6660"/>
    <w:rsid w:val="00ED6C74"/>
    <w:rsid w:val="00EE2554"/>
    <w:rsid w:val="00EE3252"/>
    <w:rsid w:val="00EE4212"/>
    <w:rsid w:val="00EE4E5D"/>
    <w:rsid w:val="00EE622B"/>
    <w:rsid w:val="00EF07F3"/>
    <w:rsid w:val="00EF17C8"/>
    <w:rsid w:val="00EF2BB2"/>
    <w:rsid w:val="00EF31BB"/>
    <w:rsid w:val="00EF416E"/>
    <w:rsid w:val="00EF5752"/>
    <w:rsid w:val="00EF6F01"/>
    <w:rsid w:val="00F04590"/>
    <w:rsid w:val="00F06DF7"/>
    <w:rsid w:val="00F11805"/>
    <w:rsid w:val="00F11DA9"/>
    <w:rsid w:val="00F13A68"/>
    <w:rsid w:val="00F14487"/>
    <w:rsid w:val="00F167B0"/>
    <w:rsid w:val="00F177F3"/>
    <w:rsid w:val="00F22297"/>
    <w:rsid w:val="00F227AC"/>
    <w:rsid w:val="00F23509"/>
    <w:rsid w:val="00F23E25"/>
    <w:rsid w:val="00F2442B"/>
    <w:rsid w:val="00F269A9"/>
    <w:rsid w:val="00F26D7F"/>
    <w:rsid w:val="00F27D2A"/>
    <w:rsid w:val="00F31499"/>
    <w:rsid w:val="00F33711"/>
    <w:rsid w:val="00F36107"/>
    <w:rsid w:val="00F37AB6"/>
    <w:rsid w:val="00F37B8F"/>
    <w:rsid w:val="00F4380D"/>
    <w:rsid w:val="00F478A1"/>
    <w:rsid w:val="00F47AAE"/>
    <w:rsid w:val="00F5373D"/>
    <w:rsid w:val="00F548FB"/>
    <w:rsid w:val="00F54E20"/>
    <w:rsid w:val="00F61D97"/>
    <w:rsid w:val="00F6372D"/>
    <w:rsid w:val="00F6524D"/>
    <w:rsid w:val="00F706F4"/>
    <w:rsid w:val="00F7132D"/>
    <w:rsid w:val="00F74255"/>
    <w:rsid w:val="00F76032"/>
    <w:rsid w:val="00F81652"/>
    <w:rsid w:val="00F81FE1"/>
    <w:rsid w:val="00F828BC"/>
    <w:rsid w:val="00F82A4F"/>
    <w:rsid w:val="00F850CC"/>
    <w:rsid w:val="00F86F3C"/>
    <w:rsid w:val="00F90E12"/>
    <w:rsid w:val="00F951F9"/>
    <w:rsid w:val="00F9523A"/>
    <w:rsid w:val="00FA10E9"/>
    <w:rsid w:val="00FA1277"/>
    <w:rsid w:val="00FA3E7A"/>
    <w:rsid w:val="00FA7F89"/>
    <w:rsid w:val="00FB2AF9"/>
    <w:rsid w:val="00FB5870"/>
    <w:rsid w:val="00FB6211"/>
    <w:rsid w:val="00FB6FF5"/>
    <w:rsid w:val="00FC4782"/>
    <w:rsid w:val="00FC51D2"/>
    <w:rsid w:val="00FD2BC0"/>
    <w:rsid w:val="00FE0048"/>
    <w:rsid w:val="00FE060D"/>
    <w:rsid w:val="00FE1460"/>
    <w:rsid w:val="00FF1E61"/>
    <w:rsid w:val="00FF4E37"/>
    <w:rsid w:val="00FF77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4F4FAF"/>
  <w15:docId w15:val="{DBC6A22B-A35F-42A2-ADCE-90CEB2C3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l-G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424C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0464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24F7D"/>
    <w:pPr>
      <w:keepNext/>
      <w:keepLines/>
      <w:spacing w:before="200" w:after="0"/>
      <w:outlineLvl w:val="2"/>
    </w:pPr>
    <w:rPr>
      <w:rFonts w:asciiTheme="majorHAnsi" w:eastAsiaTheme="majorEastAsia" w:hAnsiTheme="majorHAnsi" w:cstheme="majorBidi"/>
      <w:b/>
      <w:bCs/>
      <w:color w:val="4F81BD" w:themeColor="accent1"/>
    </w:rPr>
  </w:style>
  <w:style w:type="paragraph" w:styleId="Overskrift6">
    <w:name w:val="heading 6"/>
    <w:basedOn w:val="Normal"/>
    <w:next w:val="Normal"/>
    <w:link w:val="Overskrift6Tegn"/>
    <w:uiPriority w:val="9"/>
    <w:unhideWhenUsed/>
    <w:qFormat/>
    <w:rsid w:val="00EB015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A2EF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A2EFD"/>
  </w:style>
  <w:style w:type="paragraph" w:styleId="Sidefod">
    <w:name w:val="footer"/>
    <w:basedOn w:val="Normal"/>
    <w:link w:val="SidefodTegn"/>
    <w:uiPriority w:val="99"/>
    <w:unhideWhenUsed/>
    <w:rsid w:val="000A2EF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A2EFD"/>
  </w:style>
  <w:style w:type="paragraph" w:styleId="Markeringsbobletekst">
    <w:name w:val="Balloon Text"/>
    <w:basedOn w:val="Normal"/>
    <w:link w:val="MarkeringsbobletekstTegn"/>
    <w:uiPriority w:val="99"/>
    <w:semiHidden/>
    <w:unhideWhenUsed/>
    <w:rsid w:val="000A2EF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A2EFD"/>
    <w:rPr>
      <w:rFonts w:ascii="Tahoma" w:hAnsi="Tahoma" w:cs="Tahoma"/>
      <w:sz w:val="16"/>
      <w:szCs w:val="16"/>
    </w:rPr>
  </w:style>
  <w:style w:type="paragraph" w:styleId="Listeafsnit">
    <w:name w:val="List Paragraph"/>
    <w:basedOn w:val="Normal"/>
    <w:uiPriority w:val="34"/>
    <w:qFormat/>
    <w:rsid w:val="000A2EFD"/>
    <w:pPr>
      <w:ind w:left="720"/>
      <w:contextualSpacing/>
    </w:pPr>
  </w:style>
  <w:style w:type="character" w:customStyle="1" w:styleId="Overskrift1Tegn">
    <w:name w:val="Overskrift 1 Tegn"/>
    <w:basedOn w:val="Standardskrifttypeiafsnit"/>
    <w:link w:val="Overskrift1"/>
    <w:uiPriority w:val="9"/>
    <w:rsid w:val="00424C69"/>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04642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424F7D"/>
    <w:rPr>
      <w:rFonts w:asciiTheme="majorHAnsi" w:eastAsiaTheme="majorEastAsia" w:hAnsiTheme="majorHAnsi" w:cstheme="majorBidi"/>
      <w:b/>
      <w:bCs/>
      <w:color w:val="4F81BD" w:themeColor="accent1"/>
    </w:rPr>
  </w:style>
  <w:style w:type="character" w:styleId="Kommentarhenvisning">
    <w:name w:val="annotation reference"/>
    <w:basedOn w:val="Standardskrifttypeiafsnit"/>
    <w:uiPriority w:val="99"/>
    <w:semiHidden/>
    <w:unhideWhenUsed/>
    <w:rsid w:val="005B0A93"/>
    <w:rPr>
      <w:sz w:val="16"/>
      <w:szCs w:val="16"/>
    </w:rPr>
  </w:style>
  <w:style w:type="paragraph" w:styleId="Kommentartekst">
    <w:name w:val="annotation text"/>
    <w:basedOn w:val="Normal"/>
    <w:link w:val="KommentartekstTegn"/>
    <w:uiPriority w:val="99"/>
    <w:unhideWhenUsed/>
    <w:rsid w:val="005B0A93"/>
    <w:pPr>
      <w:spacing w:line="240" w:lineRule="auto"/>
    </w:pPr>
    <w:rPr>
      <w:sz w:val="20"/>
      <w:szCs w:val="20"/>
    </w:rPr>
  </w:style>
  <w:style w:type="character" w:customStyle="1" w:styleId="KommentartekstTegn">
    <w:name w:val="Kommentartekst Tegn"/>
    <w:basedOn w:val="Standardskrifttypeiafsnit"/>
    <w:link w:val="Kommentartekst"/>
    <w:uiPriority w:val="99"/>
    <w:rsid w:val="005B0A93"/>
    <w:rPr>
      <w:sz w:val="20"/>
      <w:szCs w:val="20"/>
    </w:rPr>
  </w:style>
  <w:style w:type="paragraph" w:styleId="Kommentaremne">
    <w:name w:val="annotation subject"/>
    <w:basedOn w:val="Kommentartekst"/>
    <w:next w:val="Kommentartekst"/>
    <w:link w:val="KommentaremneTegn"/>
    <w:uiPriority w:val="99"/>
    <w:semiHidden/>
    <w:unhideWhenUsed/>
    <w:rsid w:val="005B0A93"/>
    <w:rPr>
      <w:b/>
      <w:bCs/>
    </w:rPr>
  </w:style>
  <w:style w:type="character" w:customStyle="1" w:styleId="KommentaremneTegn">
    <w:name w:val="Kommentaremne Tegn"/>
    <w:basedOn w:val="KommentartekstTegn"/>
    <w:link w:val="Kommentaremne"/>
    <w:uiPriority w:val="99"/>
    <w:semiHidden/>
    <w:rsid w:val="005B0A93"/>
    <w:rPr>
      <w:b/>
      <w:bCs/>
      <w:sz w:val="20"/>
      <w:szCs w:val="20"/>
    </w:rPr>
  </w:style>
  <w:style w:type="paragraph" w:styleId="Overskrift">
    <w:name w:val="TOC Heading"/>
    <w:basedOn w:val="Overskrift1"/>
    <w:next w:val="Normal"/>
    <w:uiPriority w:val="39"/>
    <w:unhideWhenUsed/>
    <w:qFormat/>
    <w:rsid w:val="006F57F6"/>
    <w:pPr>
      <w:spacing w:before="240" w:line="259" w:lineRule="auto"/>
      <w:outlineLvl w:val="9"/>
    </w:pPr>
    <w:rPr>
      <w:b w:val="0"/>
      <w:bCs w:val="0"/>
      <w:sz w:val="32"/>
      <w:szCs w:val="32"/>
      <w:lang w:eastAsia="da-DK"/>
    </w:rPr>
  </w:style>
  <w:style w:type="paragraph" w:styleId="Indholdsfortegnelse1">
    <w:name w:val="toc 1"/>
    <w:basedOn w:val="Normal"/>
    <w:next w:val="Normal"/>
    <w:autoRedefine/>
    <w:uiPriority w:val="39"/>
    <w:unhideWhenUsed/>
    <w:rsid w:val="002E0308"/>
    <w:pPr>
      <w:tabs>
        <w:tab w:val="left" w:pos="440"/>
        <w:tab w:val="right" w:leader="dot" w:pos="9628"/>
      </w:tabs>
      <w:spacing w:after="100"/>
    </w:pPr>
  </w:style>
  <w:style w:type="paragraph" w:styleId="Indholdsfortegnelse2">
    <w:name w:val="toc 2"/>
    <w:basedOn w:val="Normal"/>
    <w:next w:val="Normal"/>
    <w:autoRedefine/>
    <w:uiPriority w:val="39"/>
    <w:unhideWhenUsed/>
    <w:rsid w:val="006F57F6"/>
    <w:pPr>
      <w:spacing w:after="100"/>
      <w:ind w:left="220"/>
    </w:pPr>
  </w:style>
  <w:style w:type="paragraph" w:styleId="Indholdsfortegnelse3">
    <w:name w:val="toc 3"/>
    <w:basedOn w:val="Normal"/>
    <w:next w:val="Normal"/>
    <w:autoRedefine/>
    <w:uiPriority w:val="39"/>
    <w:unhideWhenUsed/>
    <w:rsid w:val="006F57F6"/>
    <w:pPr>
      <w:spacing w:after="100"/>
      <w:ind w:left="440"/>
    </w:pPr>
  </w:style>
  <w:style w:type="character" w:styleId="Hyperlink">
    <w:name w:val="Hyperlink"/>
    <w:basedOn w:val="Standardskrifttypeiafsnit"/>
    <w:uiPriority w:val="99"/>
    <w:unhideWhenUsed/>
    <w:rsid w:val="006F57F6"/>
    <w:rPr>
      <w:color w:val="0000FF" w:themeColor="hyperlink"/>
      <w:u w:val="single"/>
    </w:rPr>
  </w:style>
  <w:style w:type="table" w:styleId="Tabel-Gitter">
    <w:name w:val="Table Grid"/>
    <w:basedOn w:val="Tabel-Normal"/>
    <w:uiPriority w:val="59"/>
    <w:rsid w:val="004C3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mindeligtabel31">
    <w:name w:val="Almindelig tabel 31"/>
    <w:basedOn w:val="Tabel-Normal"/>
    <w:uiPriority w:val="43"/>
    <w:rsid w:val="004C36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rrektur">
    <w:name w:val="Revision"/>
    <w:hidden/>
    <w:uiPriority w:val="99"/>
    <w:semiHidden/>
    <w:rsid w:val="0095472C"/>
    <w:pPr>
      <w:spacing w:after="0" w:line="240" w:lineRule="auto"/>
    </w:pPr>
  </w:style>
  <w:style w:type="paragraph" w:customStyle="1" w:styleId="Style1">
    <w:name w:val="Style1"/>
    <w:basedOn w:val="Normal"/>
    <w:link w:val="Style1Char"/>
    <w:autoRedefine/>
    <w:qFormat/>
    <w:rsid w:val="00902DF7"/>
    <w:pPr>
      <w:spacing w:after="0" w:line="240" w:lineRule="auto"/>
      <w:jc w:val="both"/>
    </w:pPr>
    <w:rPr>
      <w:rFonts w:ascii="Times New Roman" w:hAnsi="Times New Roman" w:cs="Times New Roman"/>
      <w:sz w:val="18"/>
      <w:szCs w:val="18"/>
      <w:lang w:eastAsia="en-GB"/>
    </w:rPr>
  </w:style>
  <w:style w:type="character" w:customStyle="1" w:styleId="Style1Char">
    <w:name w:val="Style1 Char"/>
    <w:basedOn w:val="Standardskrifttypeiafsnit"/>
    <w:link w:val="Style1"/>
    <w:rsid w:val="00902DF7"/>
    <w:rPr>
      <w:rFonts w:ascii="Times New Roman" w:hAnsi="Times New Roman" w:cs="Times New Roman"/>
      <w:sz w:val="18"/>
      <w:szCs w:val="18"/>
      <w:lang w:eastAsia="en-GB"/>
    </w:rPr>
  </w:style>
  <w:style w:type="character" w:customStyle="1" w:styleId="Overskrift6Tegn">
    <w:name w:val="Overskrift 6 Tegn"/>
    <w:basedOn w:val="Standardskrifttypeiafsnit"/>
    <w:link w:val="Overskrift6"/>
    <w:uiPriority w:val="9"/>
    <w:rsid w:val="00EB0151"/>
    <w:rPr>
      <w:rFonts w:asciiTheme="majorHAnsi" w:eastAsiaTheme="majorEastAsia" w:hAnsiTheme="majorHAnsi" w:cstheme="majorBidi"/>
      <w:color w:val="243F60" w:themeColor="accent1" w:themeShade="7F"/>
    </w:rPr>
  </w:style>
  <w:style w:type="table" w:styleId="Lysskygge">
    <w:name w:val="Light Shading"/>
    <w:basedOn w:val="Tabel-Normal"/>
    <w:uiPriority w:val="60"/>
    <w:rsid w:val="00EB01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F37AB6"/>
    <w:pPr>
      <w:spacing w:before="100" w:beforeAutospacing="1" w:after="100" w:afterAutospacing="1" w:line="240" w:lineRule="auto"/>
    </w:pPr>
    <w:rPr>
      <w:rFonts w:ascii="Times New Roman" w:eastAsia="Times New Roman" w:hAnsi="Times New Roman" w:cs="Times New Roman"/>
      <w:color w:val="000000"/>
      <w:sz w:val="18"/>
      <w:szCs w:val="24"/>
      <w:lang w:eastAsia="da-DK"/>
    </w:rPr>
  </w:style>
  <w:style w:type="paragraph" w:styleId="Fodnotetekst">
    <w:name w:val="footnote text"/>
    <w:basedOn w:val="Normal"/>
    <w:link w:val="FodnotetekstTegn"/>
    <w:semiHidden/>
    <w:unhideWhenUsed/>
    <w:rsid w:val="00405234"/>
    <w:pPr>
      <w:spacing w:after="0" w:line="240" w:lineRule="auto"/>
    </w:pPr>
    <w:rPr>
      <w:rFonts w:eastAsiaTheme="minorEastAsia"/>
      <w:sz w:val="20"/>
      <w:szCs w:val="20"/>
    </w:rPr>
  </w:style>
  <w:style w:type="character" w:customStyle="1" w:styleId="FodnotetekstTegn">
    <w:name w:val="Fodnotetekst Tegn"/>
    <w:basedOn w:val="Standardskrifttypeiafsnit"/>
    <w:link w:val="Fodnotetekst"/>
    <w:semiHidden/>
    <w:rsid w:val="00405234"/>
    <w:rPr>
      <w:rFonts w:eastAsiaTheme="minorEastAsia"/>
      <w:sz w:val="20"/>
      <w:szCs w:val="20"/>
    </w:rPr>
  </w:style>
  <w:style w:type="character" w:styleId="Fodnotehenvisning">
    <w:name w:val="footnote reference"/>
    <w:basedOn w:val="Standardskrifttypeiafsnit"/>
    <w:uiPriority w:val="99"/>
    <w:semiHidden/>
    <w:unhideWhenUsed/>
    <w:rsid w:val="00405234"/>
    <w:rPr>
      <w:vertAlign w:val="superscript"/>
    </w:rPr>
  </w:style>
  <w:style w:type="paragraph" w:customStyle="1" w:styleId="Default">
    <w:name w:val="Default"/>
    <w:rsid w:val="00BE5A69"/>
    <w:pPr>
      <w:autoSpaceDE w:val="0"/>
      <w:autoSpaceDN w:val="0"/>
      <w:adjustRightInd w:val="0"/>
      <w:spacing w:after="0" w:line="240" w:lineRule="auto"/>
    </w:pPr>
    <w:rPr>
      <w:rFonts w:ascii="Times New Roman" w:hAnsi="Times New Roman" w:cs="Times New Roman"/>
      <w:color w:val="000000"/>
      <w:sz w:val="24"/>
      <w:szCs w:val="24"/>
    </w:rPr>
  </w:style>
  <w:style w:type="paragraph" w:styleId="Billedtekst">
    <w:name w:val="caption"/>
    <w:basedOn w:val="Normal"/>
    <w:next w:val="Normal"/>
    <w:uiPriority w:val="35"/>
    <w:unhideWhenUsed/>
    <w:qFormat/>
    <w:rsid w:val="007A2A9C"/>
    <w:pPr>
      <w:spacing w:line="240" w:lineRule="auto"/>
    </w:pPr>
    <w:rPr>
      <w:i/>
      <w:iCs/>
      <w:color w:val="1F497D" w:themeColor="text2"/>
      <w:sz w:val="18"/>
      <w:szCs w:val="18"/>
    </w:rPr>
  </w:style>
  <w:style w:type="character" w:customStyle="1" w:styleId="Lille1Tegn">
    <w:name w:val="Lille 1 Tegn"/>
    <w:basedOn w:val="SidehovedTegn"/>
    <w:link w:val="Lillev"/>
    <w:locked/>
    <w:rsid w:val="00C54AB2"/>
    <w:rPr>
      <w:rFonts w:ascii="Arial" w:eastAsia="Times New Roman" w:hAnsi="Arial" w:cs="Times New Roman"/>
      <w:sz w:val="14"/>
      <w:szCs w:val="24"/>
    </w:rPr>
  </w:style>
  <w:style w:type="paragraph" w:customStyle="1" w:styleId="Lillev">
    <w:name w:val="Lille v"/>
    <w:basedOn w:val="Sidehoved"/>
    <w:link w:val="Lille1Tegn"/>
    <w:qFormat/>
    <w:rsid w:val="00C54AB2"/>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Ulstomtale1">
    <w:name w:val="Uløst omtale1"/>
    <w:basedOn w:val="Standardskrifttypeiafsnit"/>
    <w:uiPriority w:val="99"/>
    <w:semiHidden/>
    <w:unhideWhenUsed/>
    <w:rsid w:val="002A2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48017">
      <w:bodyDiv w:val="1"/>
      <w:marLeft w:val="0"/>
      <w:marRight w:val="0"/>
      <w:marTop w:val="0"/>
      <w:marBottom w:val="0"/>
      <w:divBdr>
        <w:top w:val="none" w:sz="0" w:space="0" w:color="auto"/>
        <w:left w:val="none" w:sz="0" w:space="0" w:color="auto"/>
        <w:bottom w:val="none" w:sz="0" w:space="0" w:color="auto"/>
        <w:right w:val="none" w:sz="0" w:space="0" w:color="auto"/>
      </w:divBdr>
    </w:div>
    <w:div w:id="163586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e\AppData\Local\cBrain\F2\.tmp\3d7e211e-8f33-4504-ade2-7a4b14264765.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B045A-C8CF-4AF3-BAD9-ECB816AF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3d7e211e-8f33-4504-ade2-7a4b14264765</Template>
  <TotalTime>2</TotalTime>
  <Pages>21</Pages>
  <Words>6622</Words>
  <Characters>40401</Characters>
  <Application>Microsoft Office Word</Application>
  <DocSecurity>0</DocSecurity>
  <Lines>336</Lines>
  <Paragraphs>93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Kalaallit Nunaanni Namminersorlutik Oqartussat</Company>
  <LinksUpToDate>false</LinksUpToDate>
  <CharactersWithSpaces>46930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Katrine Kærgaard</dc:creator>
  <cp:lastModifiedBy>Katrine Kærgaard</cp:lastModifiedBy>
  <cp:revision>6</cp:revision>
  <cp:lastPrinted>2020-10-13T17:37:00Z</cp:lastPrinted>
  <dcterms:created xsi:type="dcterms:W3CDTF">2021-02-01T18:52:00Z</dcterms:created>
  <dcterms:modified xsi:type="dcterms:W3CDTF">2021-02-01T19:25:00Z</dcterms:modified>
</cp:coreProperties>
</file>