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(Dokumenter) Brevdato"/>
        <w:id w:val="1557206462"/>
        <w:placeholder>
          <w:docPart w:val="81C9068E144A46178DBB017CD6F66FFF"/>
        </w:placeholder>
        <w:dataBinding w:prefixMappings="xmlns:ns0='Captia'" w:xpath="/ns0:Root[1]/ns0:record/ns0:Content[@id='letter_date']/ns0:Value[1]" w:storeItemID="{16AF9E09-FE40-4910-9EAE-F6423A2F14D0}"/>
        <w:date w:fullDate="2022-08-05T00:00:00Z">
          <w:dateFormat w:val="dd-MM-yyyy"/>
          <w:lid w:val="da-DK"/>
          <w:storeMappedDataAs w:val="dateTime"/>
          <w:calendar w:val="gregorian"/>
        </w:date>
      </w:sdtPr>
      <w:sdtContent>
        <w:p w14:paraId="77CB49B1" w14:textId="608A0B86" w:rsidR="00465A30" w:rsidRPr="001113B9" w:rsidRDefault="00D46229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>
            <w:t>05-08-2022</w:t>
          </w:r>
        </w:p>
      </w:sdtContent>
    </w:sdt>
    <w:p w14:paraId="4CD7104C" w14:textId="77777777"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 w:rsidRPr="001113B9">
        <w:t>Sags nr</w:t>
      </w:r>
      <w:r w:rsidR="00465A30" w:rsidRPr="001113B9">
        <w:t>.</w:t>
      </w:r>
      <w:r w:rsidR="00F877BB">
        <w:t xml:space="preserve">: </w:t>
      </w:r>
      <w:r w:rsidR="00714A90" w:rsidRPr="00683F28">
        <w:t>2022 - 6866</w:t>
      </w:r>
    </w:p>
    <w:p w14:paraId="71991D55" w14:textId="77777777"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20829651</w:t>
      </w:r>
    </w:p>
    <w:p w14:paraId="1A072B09" w14:textId="77777777"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200AB424" w14:textId="77777777" w:rsidR="002A3544" w:rsidRPr="00512FA3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 w:rsidRPr="00512FA3">
        <w:t>Postboks</w:t>
      </w:r>
      <w:r w:rsidR="00465A30" w:rsidRPr="00512FA3">
        <w:t xml:space="preserve"> </w:t>
      </w:r>
      <w:r w:rsidR="002A3544" w:rsidRPr="00512FA3">
        <w:t>269</w:t>
      </w:r>
    </w:p>
    <w:p w14:paraId="55AD8193" w14:textId="77777777" w:rsidR="002A3544" w:rsidRPr="00D0707F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D0707F">
        <w:rPr>
          <w:lang w:val="en-US"/>
        </w:rPr>
        <w:t>3900 Nuuk</w:t>
      </w:r>
    </w:p>
    <w:p w14:paraId="7C50BC97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proofErr w:type="spellStart"/>
      <w:r w:rsidRPr="000D663C">
        <w:rPr>
          <w:lang w:val="en-GB"/>
        </w:rPr>
        <w:t>Tlf</w:t>
      </w:r>
      <w:proofErr w:type="spellEnd"/>
      <w:r w:rsidRPr="000D663C">
        <w:rPr>
          <w:lang w:val="en-GB"/>
        </w:rPr>
        <w:t>. (+299) 34 50 00</w:t>
      </w:r>
    </w:p>
    <w:p w14:paraId="405FE50A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39E297F6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</w:t>
      </w:r>
      <w:r w:rsidR="00FA5630">
        <w:rPr>
          <w:lang w:val="en-GB"/>
        </w:rPr>
        <w:t>pn</w:t>
      </w:r>
      <w:proofErr w:type="spellEnd"/>
      <w:r w:rsidR="00465A30" w:rsidRPr="00E534E9">
        <w:rPr>
          <w:lang w:val="en-US"/>
        </w:rPr>
        <w:t>@nanoq.gl</w:t>
      </w:r>
    </w:p>
    <w:p w14:paraId="44EC7E5A" w14:textId="77777777"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14:paraId="3FB80F33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132BDC77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14B578E8" w14:textId="77777777" w:rsidR="000D663C" w:rsidRDefault="000D663C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:rsidRPr="00D0707F" w14:paraId="66BC8621" w14:textId="77777777" w:rsidTr="00C83C2D">
        <w:trPr>
          <w:trHeight w:val="2552"/>
        </w:trPr>
        <w:tc>
          <w:tcPr>
            <w:tcW w:w="7825" w:type="dxa"/>
          </w:tcPr>
          <w:p w14:paraId="591A6CE7" w14:textId="77777777" w:rsidR="008E2C92" w:rsidRDefault="008E2C92" w:rsidP="00C83C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2819">
              <w:rPr>
                <w:rFonts w:ascii="Arial" w:hAnsi="Arial" w:cs="Arial"/>
                <w:sz w:val="20"/>
                <w:szCs w:val="20"/>
              </w:rPr>
              <w:t>Aalisarneq</w:t>
            </w:r>
            <w:proofErr w:type="spellEnd"/>
            <w:r w:rsidRPr="00D228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2819">
              <w:rPr>
                <w:rFonts w:ascii="Arial" w:hAnsi="Arial" w:cs="Arial"/>
                <w:sz w:val="20"/>
                <w:szCs w:val="20"/>
              </w:rPr>
              <w:t>pillugu</w:t>
            </w:r>
            <w:proofErr w:type="spellEnd"/>
            <w:r w:rsidRPr="00D228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2819">
              <w:rPr>
                <w:rFonts w:ascii="Arial" w:hAnsi="Arial" w:cs="Arial"/>
                <w:sz w:val="20"/>
                <w:szCs w:val="20"/>
              </w:rPr>
              <w:t>siunnersuisooqat</w:t>
            </w:r>
            <w:r>
              <w:rPr>
                <w:rFonts w:ascii="Arial" w:hAnsi="Arial" w:cs="Arial"/>
                <w:sz w:val="20"/>
                <w:szCs w:val="20"/>
              </w:rPr>
              <w:t>igiinnut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aamma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taaseqataasinnaanatik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ataatsimeeqataasartunut</w:t>
            </w:r>
            <w:proofErr w:type="spellEnd"/>
          </w:p>
          <w:p w14:paraId="4AE8F9DD" w14:textId="5BEAC87E" w:rsidR="000D663C" w:rsidRPr="00D22819" w:rsidRDefault="00FD6719" w:rsidP="00C83C2D">
            <w:pPr>
              <w:rPr>
                <w:rFonts w:ascii="Arial" w:hAnsi="Arial" w:cs="Arial"/>
                <w:sz w:val="20"/>
                <w:szCs w:val="20"/>
              </w:rPr>
            </w:pPr>
            <w:r w:rsidRPr="00D22819">
              <w:rPr>
                <w:rFonts w:ascii="Arial" w:hAnsi="Arial" w:cs="Arial"/>
                <w:sz w:val="20"/>
                <w:szCs w:val="20"/>
              </w:rPr>
              <w:t>Fiskerirådet og tilforordnede</w:t>
            </w:r>
            <w:r w:rsidR="00D0707F" w:rsidRPr="00D228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C6767D" w14:textId="49D6FE46" w:rsidR="000D663C" w:rsidRPr="00D22819" w:rsidRDefault="000D663C" w:rsidP="00C83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3C" w14:paraId="6AF18692" w14:textId="77777777" w:rsidTr="00C83C2D">
        <w:tc>
          <w:tcPr>
            <w:tcW w:w="7825" w:type="dxa"/>
          </w:tcPr>
          <w:p w14:paraId="041D749A" w14:textId="11FC4E5D" w:rsidR="0055232F" w:rsidRDefault="0055232F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2022-mi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Paamiuni-Qaqortumilu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qaleralittassanik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qaffaanissaq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pillugu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TUAVIUUSSAMIK TUSARNIAANEQ</w:t>
            </w:r>
          </w:p>
          <w:p w14:paraId="69728F54" w14:textId="5548A953" w:rsidR="000D663C" w:rsidRPr="00465A30" w:rsidRDefault="000D663C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46EF2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7C3A7A" w14:textId="5D953B26" w:rsidR="009D70FA" w:rsidRDefault="009D70FA" w:rsidP="00D0707F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Aalisarneq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pillgu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inatsimmi</w:t>
      </w:r>
      <w:proofErr w:type="spellEnd"/>
      <w:r>
        <w:rPr>
          <w:rFonts w:cstheme="minorHAnsi"/>
        </w:rPr>
        <w:t xml:space="preserve"> §23, </w:t>
      </w:r>
      <w:proofErr w:type="spellStart"/>
      <w:r>
        <w:rPr>
          <w:rFonts w:cstheme="minorHAnsi"/>
        </w:rPr>
        <w:t>imm</w:t>
      </w:r>
      <w:proofErr w:type="spellEnd"/>
      <w:r>
        <w:rPr>
          <w:rFonts w:cstheme="minorHAnsi"/>
        </w:rPr>
        <w:t xml:space="preserve">. 4 </w:t>
      </w:r>
      <w:proofErr w:type="spellStart"/>
      <w:r>
        <w:rPr>
          <w:rFonts w:cstheme="minorHAnsi"/>
        </w:rPr>
        <w:t>naapertorlugu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Aalisarneq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pillugu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Siunnersuisooqatigiit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aqutsiveqarffimmi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Paamiuni-Qaqortumilu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qaleralinnut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pisasiissutinik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qaffaanermut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tunngasumik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suliap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ninginnartuunera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pillugu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Aalisarnermut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Siunnersuisooqatiit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tusarniaavigineqarput</w:t>
      </w:r>
      <w:proofErr w:type="spellEnd"/>
      <w:r>
        <w:rPr>
          <w:rFonts w:cstheme="minorHAnsi"/>
        </w:rPr>
        <w:t>.</w:t>
      </w:r>
    </w:p>
    <w:p w14:paraId="50384370" w14:textId="77777777" w:rsidR="008F0C84" w:rsidRDefault="008F0C84" w:rsidP="00D0707F">
      <w:pPr>
        <w:spacing w:after="0"/>
        <w:jc w:val="both"/>
        <w:rPr>
          <w:rFonts w:cstheme="minorHAnsi"/>
        </w:rPr>
      </w:pPr>
    </w:p>
    <w:p w14:paraId="410B15D8" w14:textId="103102F8" w:rsidR="009D70FA" w:rsidRDefault="009D70FA" w:rsidP="00D0707F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Aqutsiveqarfik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Paamiuni-Qaqortumilu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qaleralittassiissutit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qaffanneqarnissaanut</w:t>
      </w:r>
      <w:proofErr w:type="spellEnd"/>
      <w:r w:rsidR="008F0C84">
        <w:rPr>
          <w:rFonts w:cstheme="minorHAnsi"/>
        </w:rPr>
        <w:t xml:space="preserve"> </w:t>
      </w:r>
      <w:proofErr w:type="spellStart"/>
      <w:r w:rsidR="008F0C84">
        <w:rPr>
          <w:rFonts w:cstheme="minorHAnsi"/>
        </w:rPr>
        <w:t>qinnuteqaammik</w:t>
      </w:r>
      <w:proofErr w:type="spellEnd"/>
      <w:r w:rsidR="008F0C84">
        <w:rPr>
          <w:rFonts w:cstheme="minorHAnsi"/>
        </w:rPr>
        <w:t xml:space="preserve"> </w:t>
      </w:r>
      <w:proofErr w:type="spellStart"/>
      <w:r w:rsidR="008F0C84">
        <w:rPr>
          <w:rFonts w:cstheme="minorHAnsi"/>
        </w:rPr>
        <w:t>tisaqartoqarsimavoq</w:t>
      </w:r>
      <w:proofErr w:type="spellEnd"/>
      <w:r w:rsidR="008F0C84">
        <w:rPr>
          <w:rFonts w:cstheme="minorHAnsi"/>
        </w:rPr>
        <w:t>.</w:t>
      </w:r>
    </w:p>
    <w:p w14:paraId="434BA565" w14:textId="4F2A8E24" w:rsidR="008F0C84" w:rsidRDefault="008F0C84" w:rsidP="00D0707F">
      <w:pPr>
        <w:spacing w:after="0"/>
        <w:jc w:val="both"/>
        <w:rPr>
          <w:rFonts w:cstheme="minorHAnsi"/>
        </w:rPr>
      </w:pPr>
    </w:p>
    <w:p w14:paraId="2E9BE2EE" w14:textId="273292AD" w:rsidR="008F0C84" w:rsidRDefault="008F0C84" w:rsidP="00D0707F">
      <w:pPr>
        <w:spacing w:after="0"/>
        <w:jc w:val="both"/>
        <w:rPr>
          <w:rFonts w:cstheme="minorHAnsi"/>
        </w:rPr>
      </w:pPr>
      <w:proofErr w:type="spellStart"/>
      <w:r>
        <w:rPr>
          <w:rFonts w:cstheme="minorHAnsi"/>
        </w:rPr>
        <w:t>Aalisarnermut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Piniarnermullu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Naalakkersuisoqarfik</w:t>
      </w:r>
      <w:proofErr w:type="spellEnd"/>
      <w:r>
        <w:rPr>
          <w:rFonts w:cstheme="minorHAnsi"/>
        </w:rPr>
        <w:t xml:space="preserve">, APN Kalaallit </w:t>
      </w:r>
      <w:proofErr w:type="spellStart"/>
      <w:r>
        <w:rPr>
          <w:rFonts w:cstheme="minorHAnsi"/>
        </w:rPr>
        <w:t>Nunaanni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Aalisarnermut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Nakkutilliisoqarfimmiit</w:t>
      </w:r>
      <w:proofErr w:type="spellEnd"/>
      <w:r>
        <w:rPr>
          <w:rFonts w:cstheme="minorHAnsi"/>
        </w:rPr>
        <w:t>, KANUAANA-</w:t>
      </w:r>
      <w:proofErr w:type="spellStart"/>
      <w:r>
        <w:rPr>
          <w:rFonts w:cstheme="minorHAnsi"/>
        </w:rPr>
        <w:t>miit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aqutsiveqarfik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Paamiuni-Qaqortumilu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qaleralittat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pillugit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naatsorsuutinik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tigusaqar</w:t>
      </w:r>
      <w:r w:rsidR="00D22819">
        <w:rPr>
          <w:rFonts w:cstheme="minorHAnsi"/>
        </w:rPr>
        <w:t>p</w:t>
      </w:r>
      <w:r>
        <w:rPr>
          <w:rFonts w:cstheme="minorHAnsi"/>
        </w:rPr>
        <w:t>oq</w:t>
      </w:r>
      <w:proofErr w:type="spellEnd"/>
      <w:r>
        <w:rPr>
          <w:rFonts w:cstheme="minorHAnsi"/>
        </w:rPr>
        <w:t xml:space="preserve">. KANUAANA </w:t>
      </w:r>
      <w:proofErr w:type="spellStart"/>
      <w:r>
        <w:rPr>
          <w:rFonts w:cstheme="minorHAnsi"/>
        </w:rPr>
        <w:t>naliliivoq</w:t>
      </w:r>
      <w:proofErr w:type="spellEnd"/>
      <w:r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pisassat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sinnerisa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nungunnissaasa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tungaanut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uki</w:t>
      </w:r>
      <w:r w:rsidR="00F50D88">
        <w:rPr>
          <w:rFonts w:cstheme="minorHAnsi"/>
        </w:rPr>
        <w:t>up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ataats</w:t>
      </w:r>
      <w:r w:rsidR="00F50D88">
        <w:rPr>
          <w:rFonts w:cstheme="minorHAnsi"/>
        </w:rPr>
        <w:t>ip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aalisarfius</w:t>
      </w:r>
      <w:r w:rsidR="00F50D88">
        <w:rPr>
          <w:rFonts w:cstheme="minorHAnsi"/>
        </w:rPr>
        <w:t>up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iluani</w:t>
      </w:r>
      <w:proofErr w:type="spellEnd"/>
      <w:r w:rsidR="00F50D8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pisat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nalunaarutigineqarsimasut</w:t>
      </w:r>
      <w:proofErr w:type="spellEnd"/>
      <w:r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agguaqatigiissinneqar</w:t>
      </w:r>
      <w:r w:rsidR="00F50D88">
        <w:rPr>
          <w:rFonts w:cstheme="minorHAnsi"/>
        </w:rPr>
        <w:t>nerat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tunngavigineqassappat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maannamiit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qaleralittassat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ullut</w:t>
      </w:r>
      <w:proofErr w:type="spellEnd"/>
      <w:r w:rsidR="008169AA">
        <w:rPr>
          <w:rFonts w:cstheme="minorHAnsi"/>
        </w:rPr>
        <w:t xml:space="preserve"> 72-sit </w:t>
      </w:r>
      <w:proofErr w:type="spellStart"/>
      <w:r w:rsidR="008169AA">
        <w:rPr>
          <w:rFonts w:cstheme="minorHAnsi"/>
        </w:rPr>
        <w:t>qaangiuppata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tamarmik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pisarineqarsimassasut</w:t>
      </w:r>
      <w:proofErr w:type="spellEnd"/>
      <w:r w:rsidR="008169AA">
        <w:rPr>
          <w:rFonts w:cstheme="minorHAnsi"/>
        </w:rPr>
        <w:t xml:space="preserve">, </w:t>
      </w:r>
      <w:proofErr w:type="spellStart"/>
      <w:r w:rsidR="00F50D88">
        <w:rPr>
          <w:rFonts w:cstheme="minorHAnsi"/>
        </w:rPr>
        <w:t>aqquaqatigiissitsinerli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julimi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pisat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nalunaarutigineqarsimasut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tunngavigalugit</w:t>
      </w:r>
      <w:proofErr w:type="spellEnd"/>
      <w:r w:rsidR="008169AA">
        <w:rPr>
          <w:rFonts w:cstheme="minorHAnsi"/>
        </w:rPr>
        <w:t xml:space="preserve"> </w:t>
      </w:r>
      <w:proofErr w:type="spellStart"/>
      <w:r w:rsidR="008169AA">
        <w:rPr>
          <w:rFonts w:cstheme="minorHAnsi"/>
        </w:rPr>
        <w:t>naatsorsui</w:t>
      </w:r>
      <w:r w:rsidR="00F50D88">
        <w:rPr>
          <w:rFonts w:cstheme="minorHAnsi"/>
        </w:rPr>
        <w:t>ffigineqarpat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qaleralittassat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maannamiit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ullut</w:t>
      </w:r>
      <w:proofErr w:type="spellEnd"/>
      <w:r w:rsidR="00F50D88">
        <w:rPr>
          <w:rFonts w:cstheme="minorHAnsi"/>
        </w:rPr>
        <w:t xml:space="preserve"> 49-rut </w:t>
      </w:r>
      <w:proofErr w:type="spellStart"/>
      <w:r w:rsidR="00F50D88">
        <w:rPr>
          <w:rFonts w:cstheme="minorHAnsi"/>
        </w:rPr>
        <w:t>qaangiuppata</w:t>
      </w:r>
      <w:proofErr w:type="spellEnd"/>
      <w:r w:rsidR="00F50D88">
        <w:rPr>
          <w:rFonts w:cstheme="minorHAnsi"/>
        </w:rPr>
        <w:t xml:space="preserve"> </w:t>
      </w:r>
      <w:proofErr w:type="spellStart"/>
      <w:r w:rsidR="00F50D88">
        <w:rPr>
          <w:rFonts w:cstheme="minorHAnsi"/>
        </w:rPr>
        <w:t>nungunneqassasut</w:t>
      </w:r>
      <w:proofErr w:type="spellEnd"/>
      <w:r w:rsidR="00F50D88">
        <w:rPr>
          <w:rFonts w:cstheme="minorHAnsi"/>
        </w:rPr>
        <w:t>.</w:t>
      </w:r>
      <w:r w:rsidR="008169AA">
        <w:rPr>
          <w:rFonts w:cstheme="minorHAnsi"/>
        </w:rPr>
        <w:t xml:space="preserve"> </w:t>
      </w:r>
    </w:p>
    <w:p w14:paraId="4ED3C413" w14:textId="7E9B8048" w:rsidR="009D70FA" w:rsidRDefault="009D70FA" w:rsidP="00D0707F">
      <w:pPr>
        <w:spacing w:after="0"/>
        <w:jc w:val="both"/>
        <w:rPr>
          <w:rFonts w:cstheme="minorHAnsi"/>
        </w:rPr>
      </w:pPr>
    </w:p>
    <w:tbl>
      <w:tblPr>
        <w:tblStyle w:val="Listetabel21"/>
        <w:tblW w:w="0" w:type="auto"/>
        <w:tblLook w:val="04A0" w:firstRow="1" w:lastRow="0" w:firstColumn="1" w:lastColumn="0" w:noHBand="0" w:noVBand="1"/>
      </w:tblPr>
      <w:tblGrid>
        <w:gridCol w:w="1902"/>
        <w:gridCol w:w="2056"/>
        <w:gridCol w:w="1930"/>
        <w:gridCol w:w="1936"/>
      </w:tblGrid>
      <w:tr w:rsidR="00F50D88" w:rsidRPr="008E2C92" w14:paraId="4BCBF905" w14:textId="77777777" w:rsidTr="00243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4" w:type="dxa"/>
            <w:gridSpan w:val="4"/>
          </w:tcPr>
          <w:p w14:paraId="1275C9D0" w14:textId="506AA188" w:rsidR="00F50D88" w:rsidRPr="00232327" w:rsidRDefault="00F50D88" w:rsidP="0024383A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</w:rPr>
              <w:t xml:space="preserve">Takussutissiaq 1. </w:t>
            </w:r>
            <w:r w:rsidR="00AC5925">
              <w:rPr>
                <w:sz w:val="23"/>
              </w:rPr>
              <w:t>Paamiuni</w:t>
            </w:r>
            <w:r>
              <w:rPr>
                <w:sz w:val="23"/>
              </w:rPr>
              <w:t>-</w:t>
            </w:r>
            <w:r w:rsidR="00AC5925">
              <w:rPr>
                <w:sz w:val="23"/>
              </w:rPr>
              <w:t>Qaqortumilu</w:t>
            </w:r>
            <w:r>
              <w:rPr>
                <w:sz w:val="23"/>
              </w:rPr>
              <w:t xml:space="preserve"> sinerissap qanittuani qaleralinniarnermi siunnersuutit, pisassat pisarineqartullu (tonsinngorlugit)</w:t>
            </w:r>
          </w:p>
        </w:tc>
      </w:tr>
      <w:tr w:rsidR="00F50D88" w:rsidRPr="00232327" w14:paraId="6B8101F4" w14:textId="77777777" w:rsidTr="0024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6B1D0117" w14:textId="77777777" w:rsidR="00F50D88" w:rsidRPr="00232327" w:rsidRDefault="00F50D88" w:rsidP="0024383A">
            <w:pPr>
              <w:pStyle w:val="Default"/>
              <w:spacing w:line="360" w:lineRule="auto"/>
              <w:jc w:val="right"/>
              <w:rPr>
                <w:b w:val="0"/>
                <w:bCs w:val="0"/>
                <w:sz w:val="23"/>
                <w:szCs w:val="23"/>
                <w:lang w:val="la-Latn"/>
              </w:rPr>
            </w:pPr>
          </w:p>
        </w:tc>
        <w:tc>
          <w:tcPr>
            <w:tcW w:w="2056" w:type="dxa"/>
          </w:tcPr>
          <w:p w14:paraId="52BFCC1C" w14:textId="77777777" w:rsidR="00F50D88" w:rsidRPr="00232327" w:rsidRDefault="00F50D88" w:rsidP="0024383A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</w:rPr>
              <w:t>Siunnersuineq</w:t>
            </w:r>
          </w:p>
        </w:tc>
        <w:tc>
          <w:tcPr>
            <w:tcW w:w="1930" w:type="dxa"/>
          </w:tcPr>
          <w:p w14:paraId="230638A6" w14:textId="77777777" w:rsidR="00F50D88" w:rsidRPr="00232327" w:rsidRDefault="00F50D88" w:rsidP="0024383A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</w:rPr>
              <w:t>Pisassiissutit</w:t>
            </w:r>
          </w:p>
        </w:tc>
        <w:tc>
          <w:tcPr>
            <w:tcW w:w="1936" w:type="dxa"/>
          </w:tcPr>
          <w:p w14:paraId="40B7F00D" w14:textId="77777777" w:rsidR="00F50D88" w:rsidRPr="00232327" w:rsidRDefault="00F50D88" w:rsidP="0024383A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</w:rPr>
              <w:t>Qaqitat</w:t>
            </w:r>
          </w:p>
        </w:tc>
      </w:tr>
      <w:tr w:rsidR="00F50D88" w:rsidRPr="00232327" w14:paraId="39D14AE3" w14:textId="77777777" w:rsidTr="00243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15F1AA2B" w14:textId="5BBEE46C" w:rsidR="00F50D88" w:rsidRPr="00232327" w:rsidRDefault="00F50D88" w:rsidP="0024383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</w:rPr>
              <w:t>202</w:t>
            </w:r>
            <w:r w:rsidR="00AC5925">
              <w:rPr>
                <w:sz w:val="23"/>
              </w:rPr>
              <w:t>1</w:t>
            </w:r>
          </w:p>
        </w:tc>
        <w:tc>
          <w:tcPr>
            <w:tcW w:w="2056" w:type="dxa"/>
          </w:tcPr>
          <w:p w14:paraId="7319E898" w14:textId="7A2B0D1A" w:rsidR="00F50D88" w:rsidRPr="00E727B2" w:rsidRDefault="00AC5925" w:rsidP="0024383A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222</w:t>
            </w:r>
          </w:p>
        </w:tc>
        <w:tc>
          <w:tcPr>
            <w:tcW w:w="1930" w:type="dxa"/>
          </w:tcPr>
          <w:p w14:paraId="43FCF92B" w14:textId="5B2042CA" w:rsidR="00F50D88" w:rsidRPr="00E727B2" w:rsidRDefault="00AC5925" w:rsidP="0024383A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618</w:t>
            </w:r>
          </w:p>
        </w:tc>
        <w:tc>
          <w:tcPr>
            <w:tcW w:w="1936" w:type="dxa"/>
          </w:tcPr>
          <w:p w14:paraId="5AEFBA77" w14:textId="2D3C49B7" w:rsidR="00F50D88" w:rsidRPr="00232327" w:rsidRDefault="00AC5925" w:rsidP="0024383A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5</w:t>
            </w:r>
            <w:r w:rsidR="00F50D88">
              <w:rPr>
                <w:sz w:val="23"/>
              </w:rPr>
              <w:t>1</w:t>
            </w:r>
            <w:r>
              <w:rPr>
                <w:sz w:val="23"/>
              </w:rPr>
              <w:t>8</w:t>
            </w:r>
          </w:p>
        </w:tc>
      </w:tr>
      <w:tr w:rsidR="00F50D88" w:rsidRPr="00232327" w14:paraId="686EA769" w14:textId="77777777" w:rsidTr="0024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2D32B045" w14:textId="071B563E" w:rsidR="00F50D88" w:rsidRPr="00232327" w:rsidRDefault="00F50D88" w:rsidP="0024383A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</w:rPr>
              <w:t>202</w:t>
            </w:r>
            <w:r w:rsidR="00AC5925">
              <w:rPr>
                <w:sz w:val="23"/>
              </w:rPr>
              <w:t>2</w:t>
            </w:r>
          </w:p>
        </w:tc>
        <w:tc>
          <w:tcPr>
            <w:tcW w:w="2056" w:type="dxa"/>
          </w:tcPr>
          <w:p w14:paraId="0CA11DB0" w14:textId="3DB1742D" w:rsidR="00F50D88" w:rsidRPr="00232327" w:rsidRDefault="00AC5925" w:rsidP="0024383A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222</w:t>
            </w:r>
          </w:p>
        </w:tc>
        <w:tc>
          <w:tcPr>
            <w:tcW w:w="1930" w:type="dxa"/>
          </w:tcPr>
          <w:p w14:paraId="1BFC9B84" w14:textId="31FCBF55" w:rsidR="00F50D88" w:rsidRPr="00232327" w:rsidRDefault="00AC5925" w:rsidP="0024383A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519</w:t>
            </w:r>
          </w:p>
        </w:tc>
        <w:tc>
          <w:tcPr>
            <w:tcW w:w="1936" w:type="dxa"/>
          </w:tcPr>
          <w:p w14:paraId="44E6E1BB" w14:textId="24516D8D" w:rsidR="00F50D88" w:rsidRPr="00232327" w:rsidRDefault="00AC5925" w:rsidP="0024383A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389</w:t>
            </w:r>
            <w:r w:rsidR="00F50D88">
              <w:rPr>
                <w:sz w:val="23"/>
                <w:vertAlign w:val="superscript"/>
              </w:rPr>
              <w:t>1</w:t>
            </w:r>
          </w:p>
        </w:tc>
      </w:tr>
    </w:tbl>
    <w:p w14:paraId="1BF3D0C2" w14:textId="571EA54B" w:rsidR="00AC5925" w:rsidRPr="00232327" w:rsidRDefault="00AC5925" w:rsidP="00AC5925">
      <w:pPr>
        <w:pStyle w:val="Default"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4. august 2022 </w:t>
      </w:r>
      <w:proofErr w:type="spellStart"/>
      <w:r>
        <w:rPr>
          <w:sz w:val="20"/>
        </w:rPr>
        <w:t>tikillugu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pisarineqarsimasut</w:t>
      </w:r>
      <w:proofErr w:type="spellEnd"/>
      <w:r>
        <w:rPr>
          <w:sz w:val="20"/>
        </w:rPr>
        <w:t xml:space="preserve"> </w:t>
      </w:r>
    </w:p>
    <w:p w14:paraId="2E953CA7" w14:textId="660DF2CD" w:rsidR="00F50D88" w:rsidRDefault="00F50D88" w:rsidP="00D0707F">
      <w:pPr>
        <w:spacing w:after="0"/>
        <w:jc w:val="both"/>
        <w:rPr>
          <w:rFonts w:cstheme="minorHAnsi"/>
        </w:rPr>
      </w:pPr>
    </w:p>
    <w:p w14:paraId="6EA38D21" w14:textId="77777777" w:rsidR="004F6C37" w:rsidRDefault="004F6C37" w:rsidP="004F6C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Aqutsiveqarfik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Paamiuni-Qaqortumilu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pisat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ulloq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4. august 2022-mut </w:t>
      </w:r>
      <w:proofErr w:type="spellStart"/>
      <w:r>
        <w:rPr>
          <w:rFonts w:asciiTheme="minorHAnsi" w:hAnsiTheme="minorHAnsi" w:cstheme="minorHAnsi"/>
          <w:sz w:val="22"/>
          <w:szCs w:val="22"/>
        </w:rPr>
        <w:t>nalunaarutigineqarsimasut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389 </w:t>
      </w:r>
      <w:proofErr w:type="spellStart"/>
      <w:r>
        <w:rPr>
          <w:rFonts w:asciiTheme="minorHAnsi" w:hAnsiTheme="minorHAnsi" w:cstheme="minorHAnsi"/>
          <w:sz w:val="22"/>
          <w:szCs w:val="22"/>
        </w:rPr>
        <w:t>tonsiupput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Pisassiissutit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519 </w:t>
      </w:r>
      <w:proofErr w:type="spellStart"/>
      <w:r>
        <w:rPr>
          <w:rFonts w:asciiTheme="minorHAnsi" w:hAnsiTheme="minorHAnsi" w:cstheme="minorHAnsi"/>
          <w:sz w:val="22"/>
          <w:szCs w:val="22"/>
        </w:rPr>
        <w:t>tonsiusunit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75%-tii </w:t>
      </w:r>
      <w:proofErr w:type="spellStart"/>
      <w:r>
        <w:rPr>
          <w:rFonts w:asciiTheme="minorHAnsi" w:hAnsiTheme="minorHAnsi" w:cstheme="minorHAnsi"/>
          <w:sz w:val="22"/>
          <w:szCs w:val="22"/>
        </w:rPr>
        <w:t>pisarineqarsimallutik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136A2367" w14:textId="77777777" w:rsidR="004F6C37" w:rsidRDefault="004F6C37" w:rsidP="004F6C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9DCD5FF" w14:textId="54302FEC" w:rsidR="004F6C37" w:rsidRDefault="004F6C37" w:rsidP="004F6C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Aalisarnermut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Piniarnermullu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Naalakkersuisoqarfik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qilanaarpoq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tusarniaanermut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akissutinik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kalaallisut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qallunaatullu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allatanik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tigusaqarnissaminut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ugguuna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C11E93">
          <w:rPr>
            <w:rStyle w:val="Hyperlink"/>
            <w:rFonts w:asciiTheme="minorHAnsi" w:hAnsiTheme="minorHAnsi" w:cstheme="minorHAnsi"/>
            <w:sz w:val="22"/>
            <w:szCs w:val="22"/>
          </w:rPr>
          <w:t>apn@nanoq.gl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kingusinnerpaamik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006E1">
        <w:rPr>
          <w:rFonts w:asciiTheme="minorHAnsi" w:hAnsiTheme="minorHAnsi" w:cstheme="minorHAnsi"/>
          <w:b/>
          <w:sz w:val="22"/>
          <w:szCs w:val="22"/>
        </w:rPr>
        <w:t>1</w:t>
      </w:r>
      <w:r w:rsidR="004006E1" w:rsidRPr="004006E1">
        <w:rPr>
          <w:rFonts w:asciiTheme="minorHAnsi" w:hAnsiTheme="minorHAnsi" w:cstheme="minorHAnsi"/>
          <w:b/>
          <w:sz w:val="22"/>
          <w:szCs w:val="22"/>
        </w:rPr>
        <w:t>2</w:t>
      </w:r>
      <w:r w:rsidRPr="004006E1">
        <w:rPr>
          <w:rFonts w:asciiTheme="minorHAnsi" w:hAnsiTheme="minorHAnsi" w:cstheme="minorHAnsi"/>
          <w:b/>
          <w:sz w:val="22"/>
          <w:szCs w:val="22"/>
        </w:rPr>
        <w:t>. august 2022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57047A5" w14:textId="700A1D88" w:rsidR="00771CF3" w:rsidRDefault="00771CF3" w:rsidP="004F6C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1BE942" w14:textId="1176C5A8" w:rsidR="00771CF3" w:rsidRDefault="00771CF3" w:rsidP="004F6C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Ilanngussaq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1. KNAPK-p </w:t>
      </w:r>
      <w:proofErr w:type="spellStart"/>
      <w:r>
        <w:rPr>
          <w:rFonts w:asciiTheme="minorHAnsi" w:hAnsiTheme="minorHAnsi" w:cstheme="minorHAnsi"/>
          <w:sz w:val="22"/>
          <w:szCs w:val="22"/>
        </w:rPr>
        <w:t>aqutsiveqarfik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Paamiuni-Qaqortumi</w:t>
      </w:r>
      <w:r w:rsidR="00CC5F34">
        <w:rPr>
          <w:rFonts w:asciiTheme="minorHAnsi" w:hAnsiTheme="minorHAnsi" w:cstheme="minorHAnsi"/>
          <w:sz w:val="22"/>
          <w:szCs w:val="22"/>
        </w:rPr>
        <w:t>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qaleralittassiissutit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ilaneqarnissaat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pillugit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allagaqaataa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02890D8" w14:textId="77777777" w:rsidR="004F6C37" w:rsidRDefault="004F6C37" w:rsidP="00D0707F">
      <w:pPr>
        <w:spacing w:after="0"/>
        <w:jc w:val="both"/>
        <w:rPr>
          <w:rFonts w:cstheme="minorHAnsi"/>
        </w:rPr>
      </w:pPr>
    </w:p>
    <w:p w14:paraId="620E4610" w14:textId="77777777" w:rsidR="004F6C37" w:rsidRDefault="004F6C37" w:rsidP="00D0707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35316">
        <w:rPr>
          <w:rFonts w:ascii="Arial" w:hAnsi="Arial" w:cs="Arial"/>
          <w:b/>
          <w:sz w:val="20"/>
          <w:szCs w:val="20"/>
        </w:rPr>
        <w:t>Høring om forhøjelse a</w:t>
      </w:r>
      <w:r>
        <w:rPr>
          <w:rFonts w:ascii="Arial" w:hAnsi="Arial" w:cs="Arial"/>
          <w:b/>
          <w:sz w:val="20"/>
          <w:szCs w:val="20"/>
        </w:rPr>
        <w:t xml:space="preserve">f kvote for hellefisk i Paamiut - </w:t>
      </w:r>
      <w:r w:rsidRPr="00335316">
        <w:rPr>
          <w:rFonts w:ascii="Arial" w:hAnsi="Arial" w:cs="Arial"/>
          <w:b/>
          <w:sz w:val="20"/>
          <w:szCs w:val="20"/>
        </w:rPr>
        <w:t>Qaqortoq</w:t>
      </w:r>
      <w:r>
        <w:rPr>
          <w:rFonts w:ascii="Arial" w:hAnsi="Arial" w:cs="Arial"/>
          <w:b/>
          <w:sz w:val="20"/>
          <w:szCs w:val="20"/>
        </w:rPr>
        <w:t xml:space="preserve"> for 2022</w:t>
      </w:r>
    </w:p>
    <w:p w14:paraId="2B1C7052" w14:textId="327588CF" w:rsidR="00D0707F" w:rsidRDefault="00D0707F" w:rsidP="00D070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I henhold til Fiskerilovens §23, stk. 4 udbedes høringssvar fra Fiskerirådet på en sag vedrørende forhøjelse af kvoten for hellefisk i forvaltningsområde </w:t>
      </w:r>
      <w:r w:rsidR="00FD6719">
        <w:rPr>
          <w:rFonts w:cstheme="minorHAnsi"/>
        </w:rPr>
        <w:t>Paamiut</w:t>
      </w:r>
      <w:r>
        <w:rPr>
          <w:rFonts w:cstheme="minorHAnsi"/>
        </w:rPr>
        <w:t>-</w:t>
      </w:r>
      <w:r w:rsidR="00FD6719">
        <w:rPr>
          <w:rFonts w:cstheme="minorHAnsi"/>
        </w:rPr>
        <w:t>Qaqortoq</w:t>
      </w:r>
      <w:r>
        <w:rPr>
          <w:rFonts w:cstheme="minorHAnsi"/>
        </w:rPr>
        <w:t>.</w:t>
      </w:r>
    </w:p>
    <w:p w14:paraId="7D0DBDAC" w14:textId="77777777" w:rsidR="00D0707F" w:rsidRDefault="00D0707F" w:rsidP="00D0707F">
      <w:pPr>
        <w:spacing w:after="0"/>
        <w:jc w:val="both"/>
        <w:rPr>
          <w:rFonts w:cstheme="minorHAnsi"/>
        </w:rPr>
      </w:pPr>
    </w:p>
    <w:p w14:paraId="567A5BD8" w14:textId="12AA0278" w:rsidR="00B606CE" w:rsidRDefault="00D0707F" w:rsidP="00D070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Der er modtaget en ansøgning om, at </w:t>
      </w:r>
      <w:r w:rsidR="00512FA3">
        <w:rPr>
          <w:rFonts w:cstheme="minorHAnsi"/>
        </w:rPr>
        <w:t xml:space="preserve">hæve </w:t>
      </w:r>
      <w:r>
        <w:rPr>
          <w:rFonts w:cstheme="minorHAnsi"/>
        </w:rPr>
        <w:t>kvoten for hellefisk i</w:t>
      </w:r>
      <w:r w:rsidR="009026C6">
        <w:rPr>
          <w:rFonts w:cstheme="minorHAnsi"/>
        </w:rPr>
        <w:t xml:space="preserve"> forvaltningsområde</w:t>
      </w:r>
      <w:r>
        <w:rPr>
          <w:rFonts w:cstheme="minorHAnsi"/>
        </w:rPr>
        <w:t xml:space="preserve"> </w:t>
      </w:r>
      <w:r w:rsidR="00FD6719">
        <w:rPr>
          <w:rFonts w:cstheme="minorHAnsi"/>
        </w:rPr>
        <w:t>Paamiut-Qaqortoq</w:t>
      </w:r>
      <w:r w:rsidR="009026C6">
        <w:rPr>
          <w:rFonts w:cstheme="minorHAnsi"/>
        </w:rPr>
        <w:t xml:space="preserve"> for 2022</w:t>
      </w:r>
      <w:r w:rsidR="00FD6719">
        <w:rPr>
          <w:rFonts w:cstheme="minorHAnsi"/>
        </w:rPr>
        <w:t>.</w:t>
      </w:r>
      <w:r w:rsidR="00A21771">
        <w:rPr>
          <w:rFonts w:cstheme="minorHAnsi"/>
        </w:rPr>
        <w:t xml:space="preserve"> </w:t>
      </w:r>
    </w:p>
    <w:p w14:paraId="4FE2E135" w14:textId="77777777" w:rsidR="00B606CE" w:rsidRDefault="00B606CE" w:rsidP="00D0707F">
      <w:pPr>
        <w:spacing w:after="0"/>
        <w:jc w:val="both"/>
        <w:rPr>
          <w:rFonts w:cstheme="minorHAnsi"/>
        </w:rPr>
      </w:pPr>
    </w:p>
    <w:p w14:paraId="50B1CA71" w14:textId="03C3C3B2" w:rsidR="00314F5F" w:rsidRDefault="00956E76" w:rsidP="00D070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Departementet for </w:t>
      </w:r>
      <w:r w:rsidR="00314F5F">
        <w:rPr>
          <w:rFonts w:cstheme="minorHAnsi"/>
        </w:rPr>
        <w:t>F</w:t>
      </w:r>
      <w:r>
        <w:rPr>
          <w:rFonts w:cstheme="minorHAnsi"/>
        </w:rPr>
        <w:t xml:space="preserve">iskeri </w:t>
      </w:r>
      <w:r w:rsidR="00314F5F">
        <w:rPr>
          <w:rFonts w:cstheme="minorHAnsi"/>
        </w:rPr>
        <w:t xml:space="preserve">og Fangst, APN </w:t>
      </w:r>
      <w:r>
        <w:rPr>
          <w:rFonts w:cstheme="minorHAnsi"/>
        </w:rPr>
        <w:t>har fået estimater fra Grønlands Fiskerilicens Kontrol, GFLK, om fiskeri efter hellefisk i</w:t>
      </w:r>
      <w:r w:rsidR="009026C6">
        <w:rPr>
          <w:rFonts w:cstheme="minorHAnsi"/>
        </w:rPr>
        <w:t xml:space="preserve"> forvaltningsområde</w:t>
      </w:r>
      <w:r>
        <w:rPr>
          <w:rFonts w:cstheme="minorHAnsi"/>
        </w:rPr>
        <w:t xml:space="preserve"> </w:t>
      </w:r>
      <w:r w:rsidR="00A21771">
        <w:rPr>
          <w:rFonts w:cstheme="minorHAnsi"/>
        </w:rPr>
        <w:t>Paamiut-Qaqortoq</w:t>
      </w:r>
      <w:r>
        <w:rPr>
          <w:rFonts w:cstheme="minorHAnsi"/>
        </w:rPr>
        <w:t xml:space="preserve">. </w:t>
      </w:r>
      <w:r w:rsidR="00B606CE">
        <w:rPr>
          <w:rFonts w:cstheme="minorHAnsi"/>
        </w:rPr>
        <w:t xml:space="preserve">GFLK vurderer </w:t>
      </w:r>
      <w:r>
        <w:rPr>
          <w:rFonts w:cstheme="minorHAnsi"/>
        </w:rPr>
        <w:t xml:space="preserve">at hvis fiskeriet fortsætter </w:t>
      </w:r>
      <w:r w:rsidR="00314F5F">
        <w:rPr>
          <w:rFonts w:cstheme="minorHAnsi"/>
        </w:rPr>
        <w:t>på baggrund af</w:t>
      </w:r>
      <w:r w:rsidR="00512FA3">
        <w:rPr>
          <w:rFonts w:cstheme="minorHAnsi"/>
        </w:rPr>
        <w:t xml:space="preserve"> kvoteoptaget henover året så</w:t>
      </w:r>
      <w:r w:rsidR="00314F5F">
        <w:rPr>
          <w:rFonts w:cstheme="minorHAnsi"/>
        </w:rPr>
        <w:t xml:space="preserve"> </w:t>
      </w:r>
      <w:r>
        <w:rPr>
          <w:rFonts w:cstheme="minorHAnsi"/>
        </w:rPr>
        <w:t xml:space="preserve">vil </w:t>
      </w:r>
      <w:r w:rsidR="00314F5F">
        <w:rPr>
          <w:rFonts w:cstheme="minorHAnsi"/>
        </w:rPr>
        <w:t xml:space="preserve">kvoten blive opfisket efter 72 dage, men hvis fangsten estimeres på baggrund af </w:t>
      </w:r>
      <w:r w:rsidR="00512FA3">
        <w:rPr>
          <w:rFonts w:cstheme="minorHAnsi"/>
        </w:rPr>
        <w:t>kvoteoptaget</w:t>
      </w:r>
      <w:r w:rsidR="00314F5F">
        <w:rPr>
          <w:rFonts w:cstheme="minorHAnsi"/>
        </w:rPr>
        <w:t xml:space="preserve"> i juli måned</w:t>
      </w:r>
      <w:r w:rsidR="0042272F">
        <w:rPr>
          <w:rFonts w:cstheme="minorHAnsi"/>
        </w:rPr>
        <w:t>,</w:t>
      </w:r>
      <w:r w:rsidR="00512FA3">
        <w:rPr>
          <w:rFonts w:cstheme="minorHAnsi"/>
        </w:rPr>
        <w:t xml:space="preserve"> hvor der er blevet fisket hurtigere,</w:t>
      </w:r>
      <w:r w:rsidR="00314F5F">
        <w:rPr>
          <w:rFonts w:cstheme="minorHAnsi"/>
        </w:rPr>
        <w:t xml:space="preserve"> vil kvoten </w:t>
      </w:r>
      <w:r>
        <w:rPr>
          <w:rFonts w:cstheme="minorHAnsi"/>
        </w:rPr>
        <w:t xml:space="preserve">blive </w:t>
      </w:r>
      <w:r w:rsidR="00314F5F">
        <w:rPr>
          <w:rFonts w:cstheme="minorHAnsi"/>
        </w:rPr>
        <w:t>opfiskes</w:t>
      </w:r>
      <w:r w:rsidR="00D0707F">
        <w:rPr>
          <w:rFonts w:cstheme="minorHAnsi"/>
        </w:rPr>
        <w:t xml:space="preserve"> </w:t>
      </w:r>
      <w:r w:rsidR="00314F5F">
        <w:rPr>
          <w:rFonts w:cstheme="minorHAnsi"/>
        </w:rPr>
        <w:t xml:space="preserve">efter 49 dage. </w:t>
      </w:r>
    </w:p>
    <w:p w14:paraId="77B4D059" w14:textId="77777777" w:rsidR="0042272F" w:rsidRDefault="0042272F" w:rsidP="0042272F">
      <w:pPr>
        <w:pStyle w:val="Default"/>
        <w:rPr>
          <w:sz w:val="22"/>
          <w:szCs w:val="22"/>
        </w:rPr>
      </w:pPr>
    </w:p>
    <w:tbl>
      <w:tblPr>
        <w:tblStyle w:val="Listetabel2"/>
        <w:tblW w:w="0" w:type="auto"/>
        <w:tblInd w:w="0" w:type="dxa"/>
        <w:tblLook w:val="04A0" w:firstRow="1" w:lastRow="0" w:firstColumn="1" w:lastColumn="0" w:noHBand="0" w:noVBand="1"/>
      </w:tblPr>
      <w:tblGrid>
        <w:gridCol w:w="1902"/>
        <w:gridCol w:w="2056"/>
        <w:gridCol w:w="1930"/>
        <w:gridCol w:w="1936"/>
      </w:tblGrid>
      <w:tr w:rsidR="0042272F" w14:paraId="031E3436" w14:textId="77777777" w:rsidTr="00422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4" w:type="dxa"/>
            <w:gridSpan w:val="4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6EA9CCAE" w14:textId="3385999E" w:rsidR="0042272F" w:rsidRDefault="0042272F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Tabel 1. Rådgivning, kvote og optag af kystnært hellefisk i Paamiut-Qaqortoq (tons)</w:t>
            </w:r>
          </w:p>
        </w:tc>
      </w:tr>
      <w:tr w:rsidR="0042272F" w14:paraId="6DCE3FF3" w14:textId="77777777" w:rsidTr="00422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38C5BEFA" w14:textId="77777777" w:rsidR="0042272F" w:rsidRDefault="0042272F">
            <w:pPr>
              <w:pStyle w:val="Default"/>
              <w:spacing w:line="360" w:lineRule="auto"/>
              <w:jc w:val="right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2056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153C61FB" w14:textId="77777777" w:rsidR="0042272F" w:rsidRDefault="0042272F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Rådgivning</w:t>
            </w:r>
          </w:p>
        </w:tc>
        <w:tc>
          <w:tcPr>
            <w:tcW w:w="193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4887868A" w14:textId="77777777" w:rsidR="0042272F" w:rsidRDefault="0042272F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Kvote</w:t>
            </w:r>
          </w:p>
        </w:tc>
        <w:tc>
          <w:tcPr>
            <w:tcW w:w="1936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12414A5B" w14:textId="77777777" w:rsidR="0042272F" w:rsidRDefault="0042272F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Optag</w:t>
            </w:r>
          </w:p>
        </w:tc>
      </w:tr>
      <w:tr w:rsidR="0042272F" w14:paraId="55310C11" w14:textId="77777777" w:rsidTr="00422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5B46478C" w14:textId="7D9D6D0C" w:rsidR="0042272F" w:rsidRDefault="0042272F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024991">
              <w:rPr>
                <w:sz w:val="23"/>
                <w:szCs w:val="23"/>
              </w:rPr>
              <w:t>1</w:t>
            </w:r>
          </w:p>
        </w:tc>
        <w:tc>
          <w:tcPr>
            <w:tcW w:w="2056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3233AF36" w14:textId="71309F1E" w:rsidR="0042272F" w:rsidRDefault="00E6241B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</w:t>
            </w:r>
          </w:p>
        </w:tc>
        <w:tc>
          <w:tcPr>
            <w:tcW w:w="193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</w:tcPr>
          <w:p w14:paraId="03D56CEF" w14:textId="4057BABB" w:rsidR="0042272F" w:rsidRDefault="00E6241B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618</w:t>
            </w:r>
          </w:p>
        </w:tc>
        <w:tc>
          <w:tcPr>
            <w:tcW w:w="1936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2DC0B6C9" w14:textId="0D2224D0" w:rsidR="0042272F" w:rsidRDefault="00E6241B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</w:t>
            </w:r>
          </w:p>
        </w:tc>
      </w:tr>
      <w:tr w:rsidR="0042272F" w14:paraId="749A0C25" w14:textId="77777777" w:rsidTr="00422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55A8DA37" w14:textId="4DD2C329" w:rsidR="0042272F" w:rsidRDefault="0042272F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</w:t>
            </w:r>
            <w:r w:rsidR="00024991">
              <w:rPr>
                <w:sz w:val="23"/>
                <w:szCs w:val="23"/>
              </w:rPr>
              <w:t>2</w:t>
            </w:r>
          </w:p>
        </w:tc>
        <w:tc>
          <w:tcPr>
            <w:tcW w:w="2056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49C85B5A" w14:textId="74DD333D" w:rsidR="0042272F" w:rsidRDefault="00E6241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222</w:t>
            </w:r>
          </w:p>
        </w:tc>
        <w:tc>
          <w:tcPr>
            <w:tcW w:w="1930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266570B3" w14:textId="391EF89F" w:rsidR="0042272F" w:rsidRDefault="00E6241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</w:t>
            </w:r>
          </w:p>
        </w:tc>
        <w:tc>
          <w:tcPr>
            <w:tcW w:w="1936" w:type="dxa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hideMark/>
          </w:tcPr>
          <w:p w14:paraId="1CA1572D" w14:textId="33397381" w:rsidR="0042272F" w:rsidRDefault="00E6241B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</w:t>
            </w:r>
            <w:r w:rsidR="0042272F">
              <w:rPr>
                <w:sz w:val="23"/>
                <w:szCs w:val="23"/>
                <w:vertAlign w:val="superscript"/>
              </w:rPr>
              <w:t>1</w:t>
            </w:r>
          </w:p>
        </w:tc>
      </w:tr>
    </w:tbl>
    <w:p w14:paraId="2084F266" w14:textId="6917F4C4" w:rsidR="00CD5806" w:rsidRDefault="00CD5806" w:rsidP="00CD5806">
      <w:pPr>
        <w:pStyle w:val="Default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Kvoteoptag pr. </w:t>
      </w:r>
      <w:r w:rsidR="00CF7A23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CF7A23">
        <w:rPr>
          <w:sz w:val="20"/>
          <w:szCs w:val="20"/>
        </w:rPr>
        <w:t>august</w:t>
      </w:r>
      <w:r>
        <w:rPr>
          <w:sz w:val="20"/>
          <w:szCs w:val="20"/>
        </w:rPr>
        <w:t xml:space="preserve"> 2022</w:t>
      </w:r>
    </w:p>
    <w:p w14:paraId="7270BFC0" w14:textId="77777777" w:rsidR="0042272F" w:rsidRDefault="0042272F" w:rsidP="00D0707F">
      <w:pPr>
        <w:spacing w:after="0"/>
        <w:jc w:val="both"/>
        <w:rPr>
          <w:rFonts w:cstheme="minorHAnsi"/>
        </w:rPr>
      </w:pPr>
    </w:p>
    <w:p w14:paraId="4009B6F3" w14:textId="013A4DB8" w:rsidR="0042272F" w:rsidRDefault="0042272F" w:rsidP="00422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 samlede kvoteoptag pr. </w:t>
      </w:r>
      <w:r w:rsidR="00CF7A23">
        <w:rPr>
          <w:rFonts w:asciiTheme="minorHAnsi" w:hAnsiTheme="minorHAnsi" w:cstheme="minorHAnsi"/>
          <w:sz w:val="22"/>
          <w:szCs w:val="22"/>
        </w:rPr>
        <w:t>04</w:t>
      </w:r>
      <w:r>
        <w:rPr>
          <w:rFonts w:asciiTheme="minorHAnsi" w:hAnsiTheme="minorHAnsi" w:cstheme="minorHAnsi"/>
          <w:sz w:val="22"/>
          <w:szCs w:val="22"/>
        </w:rPr>
        <w:t>/0</w:t>
      </w:r>
      <w:r w:rsidR="00CF7A23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CD5806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er på </w:t>
      </w:r>
      <w:r w:rsidR="00CD5806">
        <w:rPr>
          <w:rFonts w:asciiTheme="minorHAnsi" w:hAnsiTheme="minorHAnsi" w:cstheme="minorHAnsi"/>
          <w:sz w:val="22"/>
          <w:szCs w:val="22"/>
        </w:rPr>
        <w:t>389</w:t>
      </w:r>
      <w:r>
        <w:rPr>
          <w:rFonts w:asciiTheme="minorHAnsi" w:hAnsiTheme="minorHAnsi" w:cstheme="minorHAnsi"/>
          <w:sz w:val="22"/>
          <w:szCs w:val="22"/>
        </w:rPr>
        <w:t xml:space="preserve"> tons hellefisk i </w:t>
      </w:r>
      <w:r w:rsidR="00CD5806">
        <w:rPr>
          <w:rFonts w:asciiTheme="minorHAnsi" w:hAnsiTheme="minorHAnsi" w:cstheme="minorHAnsi"/>
          <w:sz w:val="22"/>
          <w:szCs w:val="22"/>
        </w:rPr>
        <w:t>Paamiut</w:t>
      </w:r>
      <w:r>
        <w:rPr>
          <w:rFonts w:asciiTheme="minorHAnsi" w:hAnsiTheme="minorHAnsi" w:cstheme="minorHAnsi"/>
          <w:sz w:val="22"/>
          <w:szCs w:val="22"/>
        </w:rPr>
        <w:t>-</w:t>
      </w:r>
      <w:r w:rsidR="00CD5806">
        <w:rPr>
          <w:rFonts w:asciiTheme="minorHAnsi" w:hAnsiTheme="minorHAnsi" w:cstheme="minorHAnsi"/>
          <w:sz w:val="22"/>
          <w:szCs w:val="22"/>
        </w:rPr>
        <w:t>Qaqortoq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BC63C4" w14:textId="65CF94B4" w:rsidR="0042272F" w:rsidRDefault="0042272F" w:rsidP="00422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Optaget er på </w:t>
      </w:r>
      <w:r w:rsidR="00CD5806">
        <w:rPr>
          <w:rFonts w:asciiTheme="minorHAnsi" w:hAnsiTheme="minorHAnsi" w:cstheme="minorHAnsi"/>
          <w:sz w:val="22"/>
          <w:szCs w:val="22"/>
        </w:rPr>
        <w:t>75</w:t>
      </w:r>
      <w:r>
        <w:rPr>
          <w:rFonts w:asciiTheme="minorHAnsi" w:hAnsiTheme="minorHAnsi" w:cstheme="minorHAnsi"/>
          <w:sz w:val="22"/>
          <w:szCs w:val="22"/>
        </w:rPr>
        <w:t xml:space="preserve">% af kvoten på </w:t>
      </w:r>
      <w:r w:rsidR="00CD5806">
        <w:rPr>
          <w:rFonts w:asciiTheme="minorHAnsi" w:hAnsiTheme="minorHAnsi" w:cstheme="minorHAnsi"/>
          <w:sz w:val="22"/>
          <w:szCs w:val="22"/>
        </w:rPr>
        <w:t>519</w:t>
      </w:r>
      <w:r>
        <w:rPr>
          <w:rFonts w:asciiTheme="minorHAnsi" w:hAnsiTheme="minorHAnsi" w:cstheme="minorHAnsi"/>
          <w:sz w:val="22"/>
          <w:szCs w:val="22"/>
        </w:rPr>
        <w:t xml:space="preserve"> tons</w:t>
      </w:r>
      <w:r w:rsidR="00CF7A2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247D49" w14:textId="68E72592" w:rsidR="00BB7714" w:rsidRDefault="00BB7714" w:rsidP="00422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7C7E1A" w14:textId="60DBDE84" w:rsidR="00BB7714" w:rsidRPr="004006E1" w:rsidRDefault="00BB7714" w:rsidP="00BB7714">
      <w:pPr>
        <w:spacing w:after="0"/>
        <w:jc w:val="both"/>
        <w:rPr>
          <w:rFonts w:cstheme="minorHAnsi"/>
        </w:rPr>
      </w:pPr>
      <w:r w:rsidRPr="004006E1">
        <w:rPr>
          <w:rFonts w:cstheme="minorHAnsi"/>
        </w:rPr>
        <w:t xml:space="preserve">Departementet for Fiskeri og Fangst imødeser høringssvar på dansk og grønlandsk fremsendt til </w:t>
      </w:r>
      <w:hyperlink r:id="rId9" w:history="1">
        <w:r w:rsidRPr="004006E1">
          <w:rPr>
            <w:rStyle w:val="Hyperlink"/>
            <w:rFonts w:cstheme="minorHAnsi"/>
          </w:rPr>
          <w:t>apn@nanoq.gl</w:t>
        </w:r>
      </w:hyperlink>
      <w:r w:rsidRPr="004006E1">
        <w:rPr>
          <w:rFonts w:cstheme="minorHAnsi"/>
        </w:rPr>
        <w:t xml:space="preserve"> senest d</w:t>
      </w:r>
      <w:r w:rsidRPr="004006E1">
        <w:rPr>
          <w:rFonts w:cstheme="minorHAnsi"/>
          <w:b/>
        </w:rPr>
        <w:t>. 1</w:t>
      </w:r>
      <w:r w:rsidR="004006E1" w:rsidRPr="004006E1">
        <w:rPr>
          <w:rFonts w:cstheme="minorHAnsi"/>
          <w:b/>
        </w:rPr>
        <w:t>2</w:t>
      </w:r>
      <w:r w:rsidRPr="004006E1">
        <w:rPr>
          <w:rFonts w:cstheme="minorHAnsi"/>
          <w:b/>
        </w:rPr>
        <w:t>/8-2022.</w:t>
      </w:r>
    </w:p>
    <w:p w14:paraId="069939E5" w14:textId="10581495" w:rsidR="00BB7714" w:rsidRDefault="00BB7714" w:rsidP="0042272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EE39276" w14:textId="77C91A32" w:rsidR="0042272F" w:rsidRDefault="00771CF3" w:rsidP="00D070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Bilag 1. </w:t>
      </w:r>
      <w:proofErr w:type="spellStart"/>
      <w:r>
        <w:rPr>
          <w:rFonts w:cstheme="minorHAnsi"/>
        </w:rPr>
        <w:t>KNAPK’s</w:t>
      </w:r>
      <w:proofErr w:type="spellEnd"/>
      <w:r>
        <w:rPr>
          <w:rFonts w:cstheme="minorHAnsi"/>
        </w:rPr>
        <w:t xml:space="preserve"> ansøgning om kvoteforhøjelse til helle</w:t>
      </w:r>
      <w:r w:rsidR="008B455F">
        <w:rPr>
          <w:rFonts w:cstheme="minorHAnsi"/>
        </w:rPr>
        <w:t>f</w:t>
      </w:r>
      <w:r>
        <w:rPr>
          <w:rFonts w:cstheme="minorHAnsi"/>
        </w:rPr>
        <w:t>i</w:t>
      </w:r>
      <w:r w:rsidR="008B455F">
        <w:rPr>
          <w:rFonts w:cstheme="minorHAnsi"/>
        </w:rPr>
        <w:t>sk i</w:t>
      </w:r>
      <w:r>
        <w:rPr>
          <w:rFonts w:cstheme="minorHAnsi"/>
        </w:rPr>
        <w:t xml:space="preserve"> forvaltningsområde Paamiut-Qaqortoq </w:t>
      </w:r>
    </w:p>
    <w:p w14:paraId="60E126EF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ADE2BB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DFEDA3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Inussiarnersumik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inuulluaqqusillunga</w:t>
      </w:r>
      <w:proofErr w:type="spellEnd"/>
    </w:p>
    <w:p w14:paraId="1AAC478E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5E41D50C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970B9F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A59992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014278" w14:textId="405BB07D" w:rsidR="00791768" w:rsidRPr="00D0707F" w:rsidRDefault="00791768" w:rsidP="00791768">
      <w:pPr>
        <w:spacing w:after="0"/>
        <w:rPr>
          <w:rFonts w:ascii="Arial" w:hAnsi="Arial" w:cs="Arial"/>
          <w:sz w:val="20"/>
          <w:szCs w:val="20"/>
        </w:rPr>
      </w:pPr>
      <w:r w:rsidRPr="00D0707F">
        <w:rPr>
          <w:rFonts w:ascii="Arial" w:hAnsi="Arial" w:cs="Arial"/>
          <w:sz w:val="20"/>
          <w:szCs w:val="20"/>
        </w:rPr>
        <w:t>Augusta Jer</w:t>
      </w:r>
      <w:r w:rsidR="004F6C37">
        <w:rPr>
          <w:rFonts w:ascii="Arial" w:hAnsi="Arial" w:cs="Arial"/>
          <w:sz w:val="20"/>
          <w:szCs w:val="20"/>
        </w:rPr>
        <w:t>i</w:t>
      </w:r>
      <w:r w:rsidRPr="00D0707F">
        <w:rPr>
          <w:rFonts w:ascii="Arial" w:hAnsi="Arial" w:cs="Arial"/>
          <w:sz w:val="20"/>
          <w:szCs w:val="20"/>
        </w:rPr>
        <w:t>miassen</w:t>
      </w:r>
    </w:p>
    <w:p w14:paraId="025FB390" w14:textId="77777777" w:rsidR="00791768" w:rsidRPr="00D22819" w:rsidRDefault="000F1BD4" w:rsidP="00791768">
      <w:pPr>
        <w:spacing w:after="0"/>
        <w:rPr>
          <w:rFonts w:ascii="Arial" w:hAnsi="Arial" w:cs="Arial"/>
          <w:sz w:val="20"/>
          <w:szCs w:val="20"/>
        </w:rPr>
      </w:pPr>
      <w:r w:rsidRPr="00D22819">
        <w:rPr>
          <w:rFonts w:ascii="Arial" w:hAnsi="Arial" w:cs="Arial"/>
          <w:sz w:val="16"/>
          <w:szCs w:val="16"/>
        </w:rPr>
        <w:t>E</w:t>
      </w:r>
      <w:r w:rsidR="00D910CB" w:rsidRPr="00D22819">
        <w:rPr>
          <w:rFonts w:ascii="Arial" w:hAnsi="Arial" w:cs="Arial"/>
          <w:sz w:val="16"/>
          <w:szCs w:val="16"/>
        </w:rPr>
        <w:t xml:space="preserve">-mail: </w:t>
      </w:r>
      <w:r w:rsidR="00791768" w:rsidRPr="00D22819">
        <w:rPr>
          <w:rFonts w:ascii="Arial" w:hAnsi="Arial" w:cs="Arial"/>
          <w:sz w:val="16"/>
          <w:szCs w:val="16"/>
        </w:rPr>
        <w:t>auje@nanoq.gl</w:t>
      </w:r>
    </w:p>
    <w:p w14:paraId="2C78571B" w14:textId="77777777" w:rsidR="00791768" w:rsidRPr="00D22819" w:rsidRDefault="003E2A35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D22819">
        <w:rPr>
          <w:rFonts w:ascii="Arial" w:hAnsi="Arial" w:cs="Arial"/>
          <w:sz w:val="16"/>
          <w:szCs w:val="16"/>
        </w:rPr>
        <w:t>Oq</w:t>
      </w:r>
      <w:proofErr w:type="spellEnd"/>
      <w:r w:rsidRPr="00D22819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D22819">
        <w:rPr>
          <w:rFonts w:ascii="Arial" w:hAnsi="Arial" w:cs="Arial"/>
          <w:sz w:val="16"/>
          <w:szCs w:val="16"/>
        </w:rPr>
        <w:t>t</w:t>
      </w:r>
      <w:r w:rsidR="00791768" w:rsidRPr="00D22819">
        <w:rPr>
          <w:rFonts w:ascii="Arial" w:hAnsi="Arial" w:cs="Arial"/>
          <w:sz w:val="16"/>
          <w:szCs w:val="16"/>
        </w:rPr>
        <w:t>oqq</w:t>
      </w:r>
      <w:proofErr w:type="spellEnd"/>
      <w:r w:rsidR="00791768" w:rsidRPr="00D22819">
        <w:rPr>
          <w:rFonts w:ascii="Arial" w:hAnsi="Arial" w:cs="Arial"/>
          <w:sz w:val="16"/>
          <w:szCs w:val="16"/>
        </w:rPr>
        <w:t>/</w:t>
      </w:r>
      <w:r w:rsidRPr="00D22819">
        <w:rPr>
          <w:rFonts w:ascii="Arial" w:hAnsi="Arial" w:cs="Arial"/>
          <w:sz w:val="16"/>
          <w:szCs w:val="16"/>
        </w:rPr>
        <w:t xml:space="preserve">Tlf. </w:t>
      </w:r>
      <w:r w:rsidR="00791768" w:rsidRPr="00D22819">
        <w:rPr>
          <w:rFonts w:ascii="Arial" w:hAnsi="Arial" w:cs="Arial"/>
          <w:sz w:val="16"/>
          <w:szCs w:val="16"/>
        </w:rPr>
        <w:t>direkte +299345363</w:t>
      </w:r>
    </w:p>
    <w:sectPr w:rsidR="00791768" w:rsidRPr="00D22819" w:rsidSect="005712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9DFF" w14:textId="77777777" w:rsidR="0036197B" w:rsidRDefault="0036197B" w:rsidP="00FA2B29">
      <w:pPr>
        <w:spacing w:after="0" w:line="240" w:lineRule="auto"/>
      </w:pPr>
      <w:r>
        <w:separator/>
      </w:r>
    </w:p>
  </w:endnote>
  <w:endnote w:type="continuationSeparator" w:id="0">
    <w:p w14:paraId="1F735250" w14:textId="77777777" w:rsidR="0036197B" w:rsidRDefault="0036197B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6364" w14:textId="77777777" w:rsidR="001851AA" w:rsidRDefault="001851A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Content>
      <w:p w14:paraId="396AC4A1" w14:textId="4E654705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6E1">
          <w:rPr>
            <w:noProof/>
          </w:rPr>
          <w:t>2</w:t>
        </w:r>
        <w:r>
          <w:fldChar w:fldCharType="end"/>
        </w:r>
      </w:p>
    </w:sdtContent>
  </w:sdt>
  <w:p w14:paraId="500614A0" w14:textId="77777777" w:rsidR="00E534E9" w:rsidRDefault="00E534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35AC" w14:textId="77777777" w:rsidR="00E534E9" w:rsidRDefault="00E534E9" w:rsidP="00160515">
    <w:pPr>
      <w:pStyle w:val="Sidefod"/>
    </w:pPr>
  </w:p>
  <w:p w14:paraId="1BC0E29A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D4E0" w14:textId="77777777" w:rsidR="0036197B" w:rsidRDefault="0036197B" w:rsidP="00FA2B29">
      <w:pPr>
        <w:spacing w:after="0" w:line="240" w:lineRule="auto"/>
      </w:pPr>
      <w:r>
        <w:separator/>
      </w:r>
    </w:p>
  </w:footnote>
  <w:footnote w:type="continuationSeparator" w:id="0">
    <w:p w14:paraId="7C772255" w14:textId="77777777" w:rsidR="0036197B" w:rsidRDefault="0036197B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593D" w14:textId="77777777" w:rsidR="001851AA" w:rsidRDefault="001851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DA80" w14:textId="77777777" w:rsidR="001851AA" w:rsidRDefault="001851A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1055" w14:textId="77777777" w:rsidR="001851AA" w:rsidRDefault="0000000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6474CDAB" wp14:editId="7002F5BB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6E7A4DB0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3C99F441" wp14:editId="793C3C0C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4E0">
      <w:t>Aalisarnermut Piniarnermu</w:t>
    </w:r>
    <w:r>
      <w:t>llu</w:t>
    </w:r>
    <w:r w:rsidRPr="003F14E0">
      <w:t xml:space="preserve"> Naalakkersuisoqarfik</w:t>
    </w:r>
  </w:p>
  <w:p w14:paraId="65035DB5" w14:textId="77777777" w:rsidR="001851AA" w:rsidRDefault="001851AA" w:rsidP="001851AA">
    <w:pPr>
      <w:pStyle w:val="Lillev"/>
    </w:pPr>
    <w:r>
      <w:t>Departementet for Fiskeri og Fangst</w:t>
    </w:r>
  </w:p>
  <w:p w14:paraId="4D2EE3DC" w14:textId="77777777" w:rsidR="00E534E9" w:rsidRPr="001851AA" w:rsidRDefault="00E534E9" w:rsidP="001851A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attachedTemplate r:id="rId1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89"/>
    <w:rsid w:val="00024991"/>
    <w:rsid w:val="00027D8E"/>
    <w:rsid w:val="00041C18"/>
    <w:rsid w:val="000D663C"/>
    <w:rsid w:val="000E5364"/>
    <w:rsid w:val="000F1BD4"/>
    <w:rsid w:val="001113B9"/>
    <w:rsid w:val="00111E2F"/>
    <w:rsid w:val="00115CBD"/>
    <w:rsid w:val="00126488"/>
    <w:rsid w:val="00160515"/>
    <w:rsid w:val="001851AA"/>
    <w:rsid w:val="001B390D"/>
    <w:rsid w:val="001D2F8D"/>
    <w:rsid w:val="001F3B9C"/>
    <w:rsid w:val="002801A0"/>
    <w:rsid w:val="002A3544"/>
    <w:rsid w:val="002B02C4"/>
    <w:rsid w:val="00314F5F"/>
    <w:rsid w:val="00333AD5"/>
    <w:rsid w:val="0034347E"/>
    <w:rsid w:val="00354763"/>
    <w:rsid w:val="0036197B"/>
    <w:rsid w:val="00393CBA"/>
    <w:rsid w:val="003A467F"/>
    <w:rsid w:val="003B4058"/>
    <w:rsid w:val="003C38E2"/>
    <w:rsid w:val="003E2A35"/>
    <w:rsid w:val="004006E1"/>
    <w:rsid w:val="0042272F"/>
    <w:rsid w:val="004402D4"/>
    <w:rsid w:val="00465A30"/>
    <w:rsid w:val="004E2DCA"/>
    <w:rsid w:val="004E6C67"/>
    <w:rsid w:val="004F6C37"/>
    <w:rsid w:val="00512FA3"/>
    <w:rsid w:val="00534448"/>
    <w:rsid w:val="0055232F"/>
    <w:rsid w:val="00554742"/>
    <w:rsid w:val="00571277"/>
    <w:rsid w:val="005A226D"/>
    <w:rsid w:val="005B57AE"/>
    <w:rsid w:val="00601B3B"/>
    <w:rsid w:val="00653B42"/>
    <w:rsid w:val="00683F28"/>
    <w:rsid w:val="006D62DC"/>
    <w:rsid w:val="006E4455"/>
    <w:rsid w:val="00701658"/>
    <w:rsid w:val="00705B1C"/>
    <w:rsid w:val="00714A90"/>
    <w:rsid w:val="0072028C"/>
    <w:rsid w:val="007471ED"/>
    <w:rsid w:val="00771CF3"/>
    <w:rsid w:val="00791768"/>
    <w:rsid w:val="007D3B61"/>
    <w:rsid w:val="007E64A3"/>
    <w:rsid w:val="007F3259"/>
    <w:rsid w:val="008019A3"/>
    <w:rsid w:val="00801A0B"/>
    <w:rsid w:val="00811202"/>
    <w:rsid w:val="008169AA"/>
    <w:rsid w:val="0081795F"/>
    <w:rsid w:val="0084755D"/>
    <w:rsid w:val="0085790D"/>
    <w:rsid w:val="00874C50"/>
    <w:rsid w:val="00885961"/>
    <w:rsid w:val="0089061D"/>
    <w:rsid w:val="008A30AE"/>
    <w:rsid w:val="008A5CC2"/>
    <w:rsid w:val="008B455F"/>
    <w:rsid w:val="008B5055"/>
    <w:rsid w:val="008E2C92"/>
    <w:rsid w:val="008E60D3"/>
    <w:rsid w:val="008F0C84"/>
    <w:rsid w:val="009026C6"/>
    <w:rsid w:val="009061B6"/>
    <w:rsid w:val="009111F3"/>
    <w:rsid w:val="0093642C"/>
    <w:rsid w:val="00941E41"/>
    <w:rsid w:val="00956E76"/>
    <w:rsid w:val="0098309B"/>
    <w:rsid w:val="00986E1B"/>
    <w:rsid w:val="00990DA8"/>
    <w:rsid w:val="009D70FA"/>
    <w:rsid w:val="00A21771"/>
    <w:rsid w:val="00A775DE"/>
    <w:rsid w:val="00AB0370"/>
    <w:rsid w:val="00AC5925"/>
    <w:rsid w:val="00AE4255"/>
    <w:rsid w:val="00B02EC3"/>
    <w:rsid w:val="00B07049"/>
    <w:rsid w:val="00B14423"/>
    <w:rsid w:val="00B41FA6"/>
    <w:rsid w:val="00B606CE"/>
    <w:rsid w:val="00B73DF1"/>
    <w:rsid w:val="00B757DD"/>
    <w:rsid w:val="00B75A84"/>
    <w:rsid w:val="00BA2CC1"/>
    <w:rsid w:val="00BB7714"/>
    <w:rsid w:val="00C63E01"/>
    <w:rsid w:val="00C662F1"/>
    <w:rsid w:val="00C73B67"/>
    <w:rsid w:val="00C87E82"/>
    <w:rsid w:val="00CC5F34"/>
    <w:rsid w:val="00CD5806"/>
    <w:rsid w:val="00CF289A"/>
    <w:rsid w:val="00CF7A23"/>
    <w:rsid w:val="00D0707F"/>
    <w:rsid w:val="00D10378"/>
    <w:rsid w:val="00D22819"/>
    <w:rsid w:val="00D46229"/>
    <w:rsid w:val="00D84C89"/>
    <w:rsid w:val="00D910CB"/>
    <w:rsid w:val="00DB4A80"/>
    <w:rsid w:val="00DD26B1"/>
    <w:rsid w:val="00DE6088"/>
    <w:rsid w:val="00E534E9"/>
    <w:rsid w:val="00E57DE2"/>
    <w:rsid w:val="00E61846"/>
    <w:rsid w:val="00E619BB"/>
    <w:rsid w:val="00E6241B"/>
    <w:rsid w:val="00E646D1"/>
    <w:rsid w:val="00E727B2"/>
    <w:rsid w:val="00E76D2E"/>
    <w:rsid w:val="00E81282"/>
    <w:rsid w:val="00EC1E59"/>
    <w:rsid w:val="00EE48FC"/>
    <w:rsid w:val="00F20FA2"/>
    <w:rsid w:val="00F50D88"/>
    <w:rsid w:val="00F54C1B"/>
    <w:rsid w:val="00F57BF8"/>
    <w:rsid w:val="00F877BB"/>
    <w:rsid w:val="00FA2B29"/>
    <w:rsid w:val="00FA5630"/>
    <w:rsid w:val="00FA63C8"/>
    <w:rsid w:val="00F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32E3B"/>
  <w15:docId w15:val="{541281DC-5C83-433E-9CE4-471B377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customStyle="1" w:styleId="Default">
    <w:name w:val="Default"/>
    <w:rsid w:val="00422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stetabel2">
    <w:name w:val="List Table 2"/>
    <w:basedOn w:val="Tabel-Normal"/>
    <w:uiPriority w:val="47"/>
    <w:rsid w:val="004227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BB7714"/>
    <w:rPr>
      <w:color w:val="0000FF" w:themeColor="hyperlink"/>
      <w:u w:val="single"/>
    </w:rPr>
  </w:style>
  <w:style w:type="paragraph" w:styleId="Korrektur">
    <w:name w:val="Revision"/>
    <w:hidden/>
    <w:uiPriority w:val="99"/>
    <w:semiHidden/>
    <w:rsid w:val="0055232F"/>
    <w:pPr>
      <w:spacing w:after="0" w:line="240" w:lineRule="auto"/>
    </w:pPr>
  </w:style>
  <w:style w:type="table" w:customStyle="1" w:styleId="Listetabel21">
    <w:name w:val="Listetabel 21"/>
    <w:basedOn w:val="Tabel-Normal"/>
    <w:uiPriority w:val="47"/>
    <w:rsid w:val="00F50D88"/>
    <w:pPr>
      <w:spacing w:after="0" w:line="240" w:lineRule="auto"/>
    </w:pPr>
    <w:rPr>
      <w:lang w:val="kl-G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E72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@nanoq.g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n@nanoq.g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je\AppData\Local\cBrain\F2\.tmp\bd37b59b8f2c4e6ea110ee8157d4e7e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9068E144A46178DBB017CD6F66F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104310-FB49-4ED6-8F3F-36BEC106DCEB}"/>
      </w:docPartPr>
      <w:docPartBody>
        <w:p w:rsidR="00A63A6C" w:rsidRDefault="00EE39B4">
          <w:pPr>
            <w:pStyle w:val="81C9068E144A46178DBB017CD6F66FFF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A4"/>
    <w:rsid w:val="0029205F"/>
    <w:rsid w:val="003567A4"/>
    <w:rsid w:val="00486989"/>
    <w:rsid w:val="004F104F"/>
    <w:rsid w:val="00A63A6C"/>
    <w:rsid w:val="00EE39B4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81C9068E144A46178DBB017CD6F66FFF">
    <w:name w:val="81C9068E144A46178DBB017CD6F66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record_key">
      <Value> </Value>
    </Content>
    <Content id="letter_date">
      <Value>2022-08-05T00:00:00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Props1.xml><?xml version="1.0" encoding="utf-8"?>
<ds:datastoreItem xmlns:ds="http://schemas.openxmlformats.org/officeDocument/2006/customXml" ds:itemID="{DF35FE4F-A68B-4090-A04C-F1B3C794A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bd37b59b8f2c4e6ea110ee8157d4e7e0</Template>
  <TotalTime>179</TotalTime>
  <Pages>2</Pages>
  <Words>528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Augusta Jeremiassen</dc:creator>
  <cp:lastModifiedBy>Augusta Jeremiassen</cp:lastModifiedBy>
  <cp:revision>20</cp:revision>
  <cp:lastPrinted>2015-07-23T11:53:00Z</cp:lastPrinted>
  <dcterms:created xsi:type="dcterms:W3CDTF">2022-08-04T16:43:00Z</dcterms:created>
  <dcterms:modified xsi:type="dcterms:W3CDTF">2022-08-05T16:03:00Z</dcterms:modified>
</cp:coreProperties>
</file>