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Dokumenter) Brevdato"/>
        <w:id w:val="1557206462"/>
        <w:placeholder>
          <w:docPart w:val="D9C009229FDB4D76909C0A5842EAC969"/>
        </w:placeholder>
        <w:dataBinding w:prefixMappings="xmlns:ns0='Captia'" w:xpath="/ns0:Root[1]/ns0:record/ns0:Content[@id='letter_date']/ns0:Value[1]" w:storeItemID="{16AF9E09-FE40-4910-9EAE-F6423A2F14D0}"/>
        <w:date w:fullDate="2022-12-12T00:00:00Z">
          <w:dateFormat w:val="dd-MM-yyyy"/>
          <w:lid w:val="da-DK"/>
          <w:storeMappedDataAs w:val="dateTime"/>
          <w:calendar w:val="gregorian"/>
        </w:date>
      </w:sdtPr>
      <w:sdtContent>
        <w:p w14:paraId="34EF13D7" w14:textId="76D9B479" w:rsidR="00465A30" w:rsidRPr="001113B9" w:rsidRDefault="00974F67" w:rsidP="0093642C">
          <w:pPr>
            <w:pStyle w:val="Lille"/>
            <w:framePr w:w="1823" w:h="2781" w:hRule="exact" w:hSpace="181" w:wrap="notBeside" w:vAnchor="page" w:hAnchor="page" w:x="9410" w:y="4843" w:anchorLock="1"/>
          </w:pPr>
          <w:r>
            <w:t>12-12-2022</w:t>
          </w:r>
        </w:p>
      </w:sdtContent>
    </w:sdt>
    <w:p w14:paraId="52D8E516" w14:textId="756776F2" w:rsidR="00465A30" w:rsidRPr="001113B9" w:rsidRDefault="00C63E01" w:rsidP="0093642C">
      <w:pPr>
        <w:pStyle w:val="Lille"/>
        <w:framePr w:w="1823" w:h="2781" w:hRule="exact" w:hSpace="181" w:wrap="notBeside" w:vAnchor="page" w:hAnchor="page" w:x="9410" w:y="4843" w:anchorLock="1"/>
      </w:pPr>
      <w:r w:rsidRPr="001113B9">
        <w:t>Sags nr</w:t>
      </w:r>
      <w:r w:rsidR="00465A30" w:rsidRPr="001113B9">
        <w:t>.</w:t>
      </w:r>
      <w:r w:rsidR="00F877BB">
        <w:t>:</w:t>
      </w:r>
      <w:r w:rsidR="00F54AC7" w:rsidRPr="00F54AC7">
        <w:t xml:space="preserve"> 2022 - 5931: Tværdepartemental arbejdsgruppe vedrørende hjemtagelse af fødevare- og veterinærområdet</w:t>
      </w:r>
    </w:p>
    <w:p w14:paraId="65D96FDB" w14:textId="77777777" w:rsidR="00465A30" w:rsidRPr="00683F28" w:rsidRDefault="00393CBA" w:rsidP="0093642C">
      <w:pPr>
        <w:pStyle w:val="Lille"/>
        <w:framePr w:w="1823" w:h="2781" w:hRule="exact" w:hSpace="181" w:wrap="notBeside" w:vAnchor="page" w:hAnchor="page" w:x="9410" w:y="4843" w:anchorLock="1"/>
        <w:rPr>
          <w:szCs w:val="20"/>
        </w:rPr>
      </w:pPr>
      <w:r>
        <w:t>A</w:t>
      </w:r>
      <w:r w:rsidR="00C63E01" w:rsidRPr="00C63E01">
        <w:t>k</w:t>
      </w:r>
      <w:r>
        <w:t xml:space="preserve">t </w:t>
      </w:r>
      <w:r w:rsidR="00C63E01" w:rsidRPr="001113B9">
        <w:t>nr</w:t>
      </w:r>
      <w:r w:rsidR="00465A30" w:rsidRPr="001113B9">
        <w:t>.</w:t>
      </w:r>
      <w:r w:rsidR="00F877BB">
        <w:t xml:space="preserve">: </w:t>
      </w:r>
      <w:r w:rsidR="00714A90" w:rsidRPr="00683F28">
        <w:t>21789041</w:t>
      </w:r>
    </w:p>
    <w:p w14:paraId="61A50FDB" w14:textId="77777777" w:rsidR="00714A90" w:rsidRPr="001113B9" w:rsidRDefault="00714A90" w:rsidP="0093642C">
      <w:pPr>
        <w:pStyle w:val="Lille"/>
        <w:framePr w:w="1823" w:h="2781" w:hRule="exact" w:hSpace="181" w:wrap="notBeside" w:vAnchor="page" w:hAnchor="page" w:x="9410" w:y="4843" w:anchorLock="1"/>
      </w:pPr>
    </w:p>
    <w:p w14:paraId="145E2299" w14:textId="77777777" w:rsidR="002A3544" w:rsidRPr="00F54AC7" w:rsidRDefault="001113B9" w:rsidP="0093642C">
      <w:pPr>
        <w:pStyle w:val="Lille"/>
        <w:framePr w:w="1823" w:h="2781" w:hRule="exact" w:hSpace="181" w:wrap="notBeside" w:vAnchor="page" w:hAnchor="page" w:x="9410" w:y="4843" w:anchorLock="1"/>
      </w:pPr>
      <w:r w:rsidRPr="00F54AC7">
        <w:t>Postboks</w:t>
      </w:r>
      <w:r w:rsidR="00465A30" w:rsidRPr="00F54AC7">
        <w:t xml:space="preserve"> </w:t>
      </w:r>
      <w:r w:rsidR="002A3544" w:rsidRPr="00F54AC7">
        <w:t>269</w:t>
      </w:r>
    </w:p>
    <w:p w14:paraId="7A61F97B" w14:textId="77777777" w:rsidR="002A3544" w:rsidRPr="00F54AC7" w:rsidRDefault="002A3544" w:rsidP="0093642C">
      <w:pPr>
        <w:pStyle w:val="Lille"/>
        <w:framePr w:w="1823" w:h="2781" w:hRule="exact" w:hSpace="181" w:wrap="notBeside" w:vAnchor="page" w:hAnchor="page" w:x="9410" w:y="4843" w:anchorLock="1"/>
      </w:pPr>
      <w:r w:rsidRPr="00F54AC7">
        <w:t>3900 Nuuk</w:t>
      </w:r>
    </w:p>
    <w:p w14:paraId="1BACE2D7" w14:textId="77777777" w:rsidR="002A3544" w:rsidRPr="00F54AC7" w:rsidRDefault="002A3544" w:rsidP="0093642C">
      <w:pPr>
        <w:pStyle w:val="Lille"/>
        <w:framePr w:w="1823" w:h="2781" w:hRule="exact" w:hSpace="181" w:wrap="notBeside" w:vAnchor="page" w:hAnchor="page" w:x="9410" w:y="4843" w:anchorLock="1"/>
      </w:pPr>
      <w:r w:rsidRPr="00F54AC7">
        <w:t>Tlf. (+299) 34 50 00</w:t>
      </w:r>
    </w:p>
    <w:p w14:paraId="52870F05"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Fax (+299) 34 63 55</w:t>
      </w:r>
    </w:p>
    <w:p w14:paraId="22582682" w14:textId="77777777" w:rsidR="00465A30" w:rsidRPr="00E534E9" w:rsidRDefault="002A3544" w:rsidP="0093642C">
      <w:pPr>
        <w:pStyle w:val="Lille"/>
        <w:framePr w:w="1823" w:h="2781" w:hRule="exact" w:hSpace="181" w:wrap="notBeside" w:vAnchor="page" w:hAnchor="page" w:x="9410" w:y="4843" w:anchorLock="1"/>
        <w:rPr>
          <w:lang w:val="en-US"/>
        </w:rPr>
      </w:pPr>
      <w:r>
        <w:rPr>
          <w:lang w:val="en-GB"/>
        </w:rPr>
        <w:t>E-mail: a</w:t>
      </w:r>
      <w:r w:rsidR="00FA5630">
        <w:rPr>
          <w:lang w:val="en-GB"/>
        </w:rPr>
        <w:t>pn</w:t>
      </w:r>
      <w:r w:rsidR="00465A30" w:rsidRPr="00E534E9">
        <w:rPr>
          <w:lang w:val="en-US"/>
        </w:rPr>
        <w:t>@nanoq.gl</w:t>
      </w:r>
    </w:p>
    <w:p w14:paraId="2ACA0E16" w14:textId="77777777" w:rsidR="00465A30" w:rsidRPr="000D663C" w:rsidRDefault="00B757DD" w:rsidP="0093642C">
      <w:pPr>
        <w:pStyle w:val="Lille"/>
        <w:framePr w:w="1823" w:h="2781" w:hRule="exact" w:hSpace="181" w:wrap="notBeside" w:vAnchor="page" w:hAnchor="page" w:x="9410" w:y="4843" w:anchorLock="1"/>
      </w:pPr>
      <w:r w:rsidRPr="000D663C">
        <w:t>www.naalakkersuisut</w:t>
      </w:r>
      <w:r w:rsidR="00465A30" w:rsidRPr="000D663C">
        <w:t>.gl</w:t>
      </w:r>
    </w:p>
    <w:p w14:paraId="248B3910" w14:textId="77777777" w:rsidR="00465A30" w:rsidRPr="000D663C" w:rsidRDefault="00465A30" w:rsidP="0093642C">
      <w:pPr>
        <w:pStyle w:val="Lille"/>
        <w:framePr w:w="1823" w:h="2781" w:hRule="exact" w:hSpace="181" w:wrap="notBeside" w:vAnchor="page" w:hAnchor="page" w:x="9410" w:y="4843" w:anchorLock="1"/>
      </w:pPr>
    </w:p>
    <w:p w14:paraId="0C18D0D7" w14:textId="77777777" w:rsidR="00465A30" w:rsidRPr="000D663C" w:rsidRDefault="00465A30" w:rsidP="0093642C">
      <w:pPr>
        <w:pStyle w:val="Lille"/>
        <w:framePr w:w="1823" w:h="2781" w:hRule="exact" w:hSpace="181" w:wrap="notBeside" w:vAnchor="page" w:hAnchor="page" w:x="9410" w:y="4843" w:anchorLock="1"/>
      </w:pPr>
    </w:p>
    <w:p w14:paraId="2F107A29" w14:textId="77777777" w:rsidR="000D663C" w:rsidRDefault="000D663C" w:rsidP="00111E2F">
      <w:pPr>
        <w:spacing w:after="0"/>
        <w:jc w:val="both"/>
        <w:rPr>
          <w:rFonts w:ascii="Arial" w:hAnsi="Arial" w:cs="Arial"/>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tblGrid>
      <w:tr w:rsidR="000D663C" w:rsidRPr="00A90474" w14:paraId="65B22A54" w14:textId="77777777" w:rsidTr="00C83C2D">
        <w:trPr>
          <w:trHeight w:val="2552"/>
        </w:trPr>
        <w:tc>
          <w:tcPr>
            <w:tcW w:w="7825" w:type="dxa"/>
          </w:tcPr>
          <w:p w14:paraId="3B3119A9" w14:textId="5785D38C" w:rsidR="007C4729" w:rsidRPr="00437892" w:rsidRDefault="008702BA" w:rsidP="00437892">
            <w:pPr>
              <w:pStyle w:val="Listeafsnit"/>
              <w:autoSpaceDE w:val="0"/>
              <w:autoSpaceDN w:val="0"/>
              <w:adjustRightInd w:val="0"/>
              <w:rPr>
                <w:rFonts w:ascii="Arial" w:hAnsi="Arial" w:cs="Arial"/>
                <w:b/>
                <w:sz w:val="20"/>
                <w:szCs w:val="20"/>
              </w:rPr>
            </w:pPr>
            <w:r w:rsidRPr="00437892">
              <w:rPr>
                <w:rFonts w:ascii="Georgia" w:eastAsia="Times New Roman" w:hAnsi="Georgia" w:cs="Georgia"/>
                <w:sz w:val="24"/>
                <w:szCs w:val="24"/>
              </w:rPr>
              <w:br/>
            </w:r>
            <w:r w:rsidRPr="00437892">
              <w:rPr>
                <w:rFonts w:ascii="Georgia" w:eastAsia="Times New Roman" w:hAnsi="Georgia" w:cs="Georgia"/>
                <w:sz w:val="24"/>
                <w:szCs w:val="24"/>
              </w:rPr>
              <w:br/>
            </w:r>
          </w:p>
        </w:tc>
      </w:tr>
      <w:tr w:rsidR="000D663C" w14:paraId="76B6E6DC" w14:textId="77777777" w:rsidTr="00C83C2D">
        <w:tc>
          <w:tcPr>
            <w:tcW w:w="7825" w:type="dxa"/>
          </w:tcPr>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tblGrid>
            <w:tr w:rsidR="00A3484A" w:rsidRPr="00A3484A" w14:paraId="7584DF0F" w14:textId="77777777" w:rsidTr="00A3484A">
              <w:trPr>
                <w:trHeight w:val="2552"/>
              </w:trPr>
              <w:tc>
                <w:tcPr>
                  <w:tcW w:w="7608" w:type="dxa"/>
                  <w:hideMark/>
                </w:tcPr>
                <w:p w14:paraId="22C3541E" w14:textId="77777777" w:rsidR="00A3484A" w:rsidRPr="00A3484A" w:rsidRDefault="00A3484A" w:rsidP="00A3484A">
                  <w:pPr>
                    <w:rPr>
                      <w:rFonts w:ascii="Arial" w:hAnsi="Arial" w:cs="Arial"/>
                      <w:b/>
                      <w:bCs/>
                      <w:sz w:val="20"/>
                      <w:szCs w:val="20"/>
                    </w:rPr>
                  </w:pPr>
                  <w:r w:rsidRPr="00A3484A">
                    <w:rPr>
                      <w:rFonts w:ascii="Arial" w:hAnsi="Arial" w:cs="Arial"/>
                      <w:b/>
                      <w:bCs/>
                      <w:sz w:val="20"/>
                      <w:szCs w:val="20"/>
                    </w:rPr>
                    <w:t>Arbejdsgruppe vedr. hjemtagelse af veterinær- og fødevareområdet</w:t>
                  </w:r>
                </w:p>
                <w:p w14:paraId="3A7ED180" w14:textId="77777777" w:rsidR="00A3484A" w:rsidRPr="00A3484A" w:rsidRDefault="00A3484A" w:rsidP="00A3484A">
                  <w:pPr>
                    <w:rPr>
                      <w:rFonts w:ascii="Arial" w:hAnsi="Arial" w:cs="Arial"/>
                      <w:sz w:val="20"/>
                      <w:szCs w:val="20"/>
                    </w:rPr>
                  </w:pPr>
                </w:p>
                <w:p w14:paraId="2E37E3BB" w14:textId="5E122500" w:rsidR="00A3484A" w:rsidRPr="00A3484A" w:rsidRDefault="00A3484A" w:rsidP="00A3484A">
                  <w:pPr>
                    <w:rPr>
                      <w:rFonts w:ascii="Arial" w:hAnsi="Arial" w:cs="Arial"/>
                      <w:sz w:val="20"/>
                      <w:szCs w:val="20"/>
                    </w:rPr>
                  </w:pPr>
                  <w:r w:rsidRPr="00A3484A">
                    <w:rPr>
                      <w:rFonts w:ascii="Arial" w:hAnsi="Arial" w:cs="Arial"/>
                      <w:sz w:val="20"/>
                      <w:szCs w:val="20"/>
                    </w:rPr>
                    <w:t>Naalakkersuisut</w:t>
                  </w:r>
                  <w:r w:rsidR="00A05BBA">
                    <w:rPr>
                      <w:rFonts w:ascii="Arial" w:hAnsi="Arial" w:cs="Arial"/>
                      <w:sz w:val="20"/>
                      <w:szCs w:val="20"/>
                    </w:rPr>
                    <w:t xml:space="preserve"> har</w:t>
                  </w:r>
                  <w:r w:rsidRPr="00A3484A">
                    <w:rPr>
                      <w:rFonts w:ascii="Arial" w:hAnsi="Arial" w:cs="Arial"/>
                      <w:sz w:val="20"/>
                      <w:szCs w:val="20"/>
                    </w:rPr>
                    <w:t xml:space="preserve"> besluttede </w:t>
                  </w:r>
                  <w:r w:rsidR="00A05BBA">
                    <w:rPr>
                      <w:rFonts w:ascii="Arial" w:hAnsi="Arial" w:cs="Arial"/>
                      <w:sz w:val="20"/>
                      <w:szCs w:val="20"/>
                    </w:rPr>
                    <w:t xml:space="preserve">2022 </w:t>
                  </w:r>
                  <w:r w:rsidRPr="00A3484A">
                    <w:rPr>
                      <w:rFonts w:ascii="Arial" w:hAnsi="Arial" w:cs="Arial"/>
                      <w:sz w:val="20"/>
                      <w:szCs w:val="20"/>
                    </w:rPr>
                    <w:t>at nedsætte en tværdepartemental arbejdsgruppe, som skal planlægge hjemtagelsen af veterinær- og fødevareområdet.</w:t>
                  </w:r>
                </w:p>
                <w:p w14:paraId="31285AAC" w14:textId="77777777" w:rsidR="00A3484A" w:rsidRPr="00A3484A" w:rsidRDefault="00A3484A" w:rsidP="00A3484A">
                  <w:pPr>
                    <w:rPr>
                      <w:rFonts w:ascii="Arial" w:hAnsi="Arial" w:cs="Arial"/>
                      <w:sz w:val="20"/>
                      <w:szCs w:val="20"/>
                    </w:rPr>
                  </w:pPr>
                </w:p>
                <w:p w14:paraId="742B34E0" w14:textId="77777777" w:rsidR="00A3484A" w:rsidRPr="00A3484A" w:rsidRDefault="00A3484A" w:rsidP="00A3484A">
                  <w:pPr>
                    <w:rPr>
                      <w:rFonts w:ascii="Arial" w:hAnsi="Arial" w:cs="Arial"/>
                      <w:sz w:val="20"/>
                      <w:szCs w:val="20"/>
                    </w:rPr>
                  </w:pPr>
                  <w:r w:rsidRPr="00A3484A">
                    <w:rPr>
                      <w:rFonts w:ascii="Arial" w:hAnsi="Arial" w:cs="Arial"/>
                      <w:sz w:val="20"/>
                      <w:szCs w:val="20"/>
                    </w:rPr>
                    <w:t>Arbejdsgruppens opdrag er formuleret i vedhæftede kommissorium.</w:t>
                  </w:r>
                </w:p>
                <w:p w14:paraId="38985EA6" w14:textId="77777777" w:rsidR="00A3484A" w:rsidRPr="00A3484A" w:rsidRDefault="00A3484A" w:rsidP="00A3484A">
                  <w:pPr>
                    <w:rPr>
                      <w:rFonts w:ascii="Arial" w:hAnsi="Arial" w:cs="Arial"/>
                      <w:sz w:val="20"/>
                      <w:szCs w:val="20"/>
                    </w:rPr>
                  </w:pPr>
                </w:p>
                <w:p w14:paraId="3F271F1F" w14:textId="77777777" w:rsidR="007C4729" w:rsidRDefault="007C4729" w:rsidP="007C4729">
                  <w:pPr>
                    <w:rPr>
                      <w:rFonts w:ascii="Arial" w:hAnsi="Arial" w:cs="Arial"/>
                      <w:sz w:val="20"/>
                      <w:szCs w:val="20"/>
                    </w:rPr>
                  </w:pPr>
                  <w:r w:rsidRPr="00A3484A">
                    <w:rPr>
                      <w:rFonts w:ascii="Arial" w:hAnsi="Arial" w:cs="Arial"/>
                      <w:sz w:val="20"/>
                      <w:szCs w:val="20"/>
                    </w:rPr>
                    <w:t>Departementet for Fiskeri og Fangst</w:t>
                  </w:r>
                  <w:r>
                    <w:rPr>
                      <w:rFonts w:ascii="Arial" w:hAnsi="Arial" w:cs="Arial"/>
                      <w:sz w:val="20"/>
                      <w:szCs w:val="20"/>
                    </w:rPr>
                    <w:t>, som er formand</w:t>
                  </w:r>
                  <w:r w:rsidRPr="00A3484A">
                    <w:rPr>
                      <w:rFonts w:ascii="Arial" w:hAnsi="Arial" w:cs="Arial"/>
                      <w:sz w:val="20"/>
                      <w:szCs w:val="20"/>
                    </w:rPr>
                    <w:t xml:space="preserve"> for arbejdsgruppen, </w:t>
                  </w:r>
                  <w:r>
                    <w:rPr>
                      <w:rFonts w:ascii="Arial" w:hAnsi="Arial" w:cs="Arial"/>
                      <w:sz w:val="20"/>
                      <w:szCs w:val="20"/>
                    </w:rPr>
                    <w:t xml:space="preserve">er ligesom resten af arbejdsgruppen opmærksom på områdets store økonomiske betydning, som gør opgaven vanskelig og potentielt indebærer alvorlige risici, hvorfor en eventuel hjemtagelse skal ske på et oplyst grundlag og på en struktureret og ordentlig måde. </w:t>
                  </w:r>
                </w:p>
                <w:p w14:paraId="5AE1CBFD" w14:textId="77777777" w:rsidR="007C4729" w:rsidRDefault="007C4729" w:rsidP="007C4729">
                  <w:pPr>
                    <w:rPr>
                      <w:rFonts w:ascii="Arial" w:hAnsi="Arial" w:cs="Arial"/>
                      <w:sz w:val="20"/>
                      <w:szCs w:val="20"/>
                    </w:rPr>
                  </w:pPr>
                </w:p>
                <w:p w14:paraId="7D0CF7A1" w14:textId="52EB48A2" w:rsidR="00A3484A" w:rsidRPr="007C4729" w:rsidRDefault="007C4729" w:rsidP="00A3484A">
                  <w:pPr>
                    <w:rPr>
                      <w:rFonts w:ascii="Arial" w:hAnsi="Arial" w:cs="Arial"/>
                      <w:sz w:val="20"/>
                      <w:szCs w:val="20"/>
                    </w:rPr>
                  </w:pPr>
                  <w:r>
                    <w:rPr>
                      <w:rFonts w:ascii="Arial" w:hAnsi="Arial" w:cs="Arial"/>
                      <w:sz w:val="20"/>
                      <w:szCs w:val="20"/>
                    </w:rPr>
                    <w:t xml:space="preserve">Derfor ønsker vi også at inddrage erhvervet i denne planlægningsfase og trække på jeres erfaring og værdifulde datamateriale </w:t>
                  </w:r>
                  <w:r w:rsidRPr="00A3484A">
                    <w:rPr>
                      <w:rFonts w:ascii="Arial" w:hAnsi="Arial" w:cs="Arial"/>
                      <w:sz w:val="20"/>
                      <w:szCs w:val="20"/>
                    </w:rPr>
                    <w:t>og anmode om jeres bemærkninger til de fordele og udfordringer, I ser i forbindelse med en hjemtagelse af veterinær- og fødevareområdet</w:t>
                  </w:r>
                  <w:r>
                    <w:rPr>
                      <w:rFonts w:ascii="Arial" w:hAnsi="Arial" w:cs="Arial"/>
                      <w:sz w:val="20"/>
                      <w:szCs w:val="20"/>
                    </w:rPr>
                    <w:t>, herunder jeres vurdering for de eksportmarkeder, der er særligt vigtige eller sårbare for Grønlands eksport. Vi vil ligeledes tillade os at vende tilbage på et senere tidspunkt med yderligere konkrete spørgsmål og dataanmodninger.</w:t>
                  </w:r>
                </w:p>
              </w:tc>
            </w:tr>
            <w:tr w:rsidR="00A3484A" w:rsidRPr="00A3484A" w14:paraId="5E415888" w14:textId="77777777" w:rsidTr="00A3484A">
              <w:tc>
                <w:tcPr>
                  <w:tcW w:w="7608" w:type="dxa"/>
                </w:tcPr>
                <w:p w14:paraId="174F74D2" w14:textId="77777777" w:rsidR="00A3484A" w:rsidRPr="00A3484A" w:rsidRDefault="00A3484A" w:rsidP="00CE0532">
                  <w:pPr>
                    <w:rPr>
                      <w:rFonts w:ascii="Arial" w:hAnsi="Arial" w:cs="Arial"/>
                      <w:sz w:val="20"/>
                      <w:szCs w:val="20"/>
                    </w:rPr>
                  </w:pPr>
                </w:p>
              </w:tc>
            </w:tr>
          </w:tbl>
          <w:p w14:paraId="0BEE34BF" w14:textId="77777777" w:rsidR="00A3484A" w:rsidRPr="00A3484A" w:rsidRDefault="00A3484A" w:rsidP="00A3484A">
            <w:pPr>
              <w:rPr>
                <w:rFonts w:ascii="Arial" w:hAnsi="Arial" w:cs="Arial"/>
                <w:sz w:val="20"/>
                <w:szCs w:val="20"/>
              </w:rPr>
            </w:pPr>
          </w:p>
          <w:p w14:paraId="6A045509" w14:textId="77777777" w:rsidR="00A3484A" w:rsidRPr="00A3484A" w:rsidRDefault="00A3484A" w:rsidP="00A3484A">
            <w:pPr>
              <w:rPr>
                <w:rFonts w:ascii="Arial" w:hAnsi="Arial" w:cs="Arial"/>
                <w:sz w:val="20"/>
                <w:szCs w:val="20"/>
              </w:rPr>
            </w:pPr>
            <w:r w:rsidRPr="00A3484A">
              <w:rPr>
                <w:rFonts w:ascii="Arial" w:hAnsi="Arial" w:cs="Arial"/>
                <w:sz w:val="20"/>
                <w:szCs w:val="20"/>
              </w:rPr>
              <w:t>Inussiarnersumik inuulluaqqusillunga</w:t>
            </w:r>
          </w:p>
          <w:p w14:paraId="433F1B01" w14:textId="77777777" w:rsidR="00A3484A" w:rsidRPr="00A3484A" w:rsidRDefault="00A3484A" w:rsidP="00A3484A">
            <w:pPr>
              <w:rPr>
                <w:rFonts w:ascii="Arial" w:hAnsi="Arial" w:cs="Arial"/>
                <w:sz w:val="20"/>
                <w:szCs w:val="20"/>
              </w:rPr>
            </w:pPr>
            <w:r w:rsidRPr="00A3484A">
              <w:rPr>
                <w:rFonts w:ascii="Arial" w:hAnsi="Arial" w:cs="Arial"/>
                <w:sz w:val="20"/>
                <w:szCs w:val="20"/>
              </w:rPr>
              <w:t>Med venlig hilsen</w:t>
            </w:r>
          </w:p>
          <w:p w14:paraId="66FBBBF2" w14:textId="77777777" w:rsidR="00A3484A" w:rsidRPr="00A3484A" w:rsidRDefault="00A3484A" w:rsidP="00A3484A">
            <w:pPr>
              <w:rPr>
                <w:rFonts w:ascii="Arial" w:hAnsi="Arial" w:cs="Arial"/>
                <w:sz w:val="20"/>
                <w:szCs w:val="20"/>
              </w:rPr>
            </w:pPr>
          </w:p>
          <w:p w14:paraId="626610CC" w14:textId="77777777" w:rsidR="00A3484A" w:rsidRPr="00A3484A" w:rsidRDefault="00A3484A" w:rsidP="00A3484A">
            <w:pPr>
              <w:rPr>
                <w:rFonts w:ascii="Arial" w:hAnsi="Arial" w:cs="Arial"/>
                <w:sz w:val="20"/>
                <w:szCs w:val="20"/>
              </w:rPr>
            </w:pPr>
          </w:p>
          <w:p w14:paraId="009F52CE" w14:textId="77777777" w:rsidR="00A3484A" w:rsidRPr="00A3484A" w:rsidRDefault="00A3484A" w:rsidP="00A3484A">
            <w:pPr>
              <w:rPr>
                <w:rFonts w:ascii="Arial" w:hAnsi="Arial" w:cs="Arial"/>
                <w:sz w:val="20"/>
                <w:szCs w:val="20"/>
              </w:rPr>
            </w:pPr>
          </w:p>
          <w:p w14:paraId="76C98A59" w14:textId="77777777" w:rsidR="00A3484A" w:rsidRDefault="00A3484A" w:rsidP="00A3484A">
            <w:pPr>
              <w:rPr>
                <w:rFonts w:ascii="Arial" w:hAnsi="Arial" w:cs="Arial"/>
                <w:sz w:val="20"/>
                <w:szCs w:val="20"/>
              </w:rPr>
            </w:pPr>
            <w:r w:rsidRPr="00A3484A">
              <w:rPr>
                <w:rFonts w:ascii="Arial" w:hAnsi="Arial" w:cs="Arial"/>
                <w:sz w:val="20"/>
                <w:szCs w:val="20"/>
              </w:rPr>
              <w:t xml:space="preserve">Uffe Sveegaard </w:t>
            </w:r>
          </w:p>
          <w:p w14:paraId="7B386380" w14:textId="2CCD6CC6" w:rsidR="00A3484A" w:rsidRPr="00A3484A" w:rsidRDefault="00A3484A" w:rsidP="00A3484A">
            <w:pPr>
              <w:rPr>
                <w:rFonts w:ascii="Arial" w:hAnsi="Arial" w:cs="Arial"/>
                <w:sz w:val="20"/>
                <w:szCs w:val="20"/>
              </w:rPr>
            </w:pPr>
            <w:r w:rsidRPr="00A3484A">
              <w:rPr>
                <w:rFonts w:ascii="Arial" w:hAnsi="Arial" w:cs="Arial"/>
                <w:sz w:val="20"/>
                <w:szCs w:val="20"/>
              </w:rPr>
              <w:t>Departementet for Fiskeri</w:t>
            </w:r>
            <w:r>
              <w:rPr>
                <w:rFonts w:ascii="Arial" w:hAnsi="Arial" w:cs="Arial"/>
                <w:sz w:val="20"/>
                <w:szCs w:val="20"/>
              </w:rPr>
              <w:t xml:space="preserve"> og</w:t>
            </w:r>
            <w:r w:rsidRPr="00A3484A">
              <w:rPr>
                <w:rFonts w:ascii="Arial" w:hAnsi="Arial" w:cs="Arial"/>
                <w:sz w:val="20"/>
                <w:szCs w:val="20"/>
              </w:rPr>
              <w:t xml:space="preserve"> Fangst</w:t>
            </w:r>
          </w:p>
          <w:p w14:paraId="3D4E2E52" w14:textId="77777777" w:rsidR="00A3484A" w:rsidRPr="00A3484A" w:rsidRDefault="00A3484A" w:rsidP="00A3484A">
            <w:pPr>
              <w:rPr>
                <w:rFonts w:ascii="Arial" w:hAnsi="Arial" w:cs="Arial"/>
                <w:sz w:val="20"/>
                <w:szCs w:val="20"/>
              </w:rPr>
            </w:pPr>
            <w:r w:rsidRPr="00A3484A">
              <w:rPr>
                <w:rFonts w:ascii="Arial" w:hAnsi="Arial" w:cs="Arial"/>
                <w:sz w:val="20"/>
                <w:szCs w:val="20"/>
              </w:rPr>
              <w:t>E-mail: uffe@nanoq.gl</w:t>
            </w:r>
          </w:p>
          <w:p w14:paraId="7B53D8BA" w14:textId="77777777" w:rsidR="00A3484A" w:rsidRPr="00A3484A" w:rsidRDefault="00A3484A" w:rsidP="00A3484A">
            <w:pPr>
              <w:rPr>
                <w:rFonts w:ascii="Arial" w:hAnsi="Arial" w:cs="Arial"/>
                <w:sz w:val="20"/>
                <w:szCs w:val="20"/>
              </w:rPr>
            </w:pPr>
            <w:r w:rsidRPr="00A3484A">
              <w:rPr>
                <w:rFonts w:ascii="Arial" w:hAnsi="Arial" w:cs="Arial"/>
                <w:sz w:val="20"/>
                <w:szCs w:val="20"/>
              </w:rPr>
              <w:t>Oq. toqq/Tlf. direkte +299 34 56 66</w:t>
            </w:r>
          </w:p>
          <w:p w14:paraId="7F0ED2B8" w14:textId="5252799A" w:rsidR="000D663C" w:rsidRPr="00465A30" w:rsidRDefault="000D663C" w:rsidP="00C83C2D">
            <w:pPr>
              <w:rPr>
                <w:rFonts w:ascii="Arial" w:hAnsi="Arial" w:cs="Arial"/>
                <w:b/>
                <w:sz w:val="20"/>
                <w:szCs w:val="20"/>
              </w:rPr>
            </w:pPr>
          </w:p>
        </w:tc>
      </w:tr>
    </w:tbl>
    <w:p w14:paraId="51900FD5" w14:textId="77777777" w:rsidR="00EC1E59" w:rsidRPr="000D663C" w:rsidRDefault="00EC1E59" w:rsidP="00111E2F">
      <w:pPr>
        <w:spacing w:after="0"/>
        <w:jc w:val="both"/>
        <w:rPr>
          <w:rFonts w:ascii="Arial" w:hAnsi="Arial" w:cs="Arial"/>
          <w:sz w:val="20"/>
          <w:szCs w:val="20"/>
        </w:rPr>
      </w:pPr>
    </w:p>
    <w:sectPr w:rsidR="00EC1E59" w:rsidRPr="000D663C" w:rsidSect="00571277">
      <w:headerReference w:type="even" r:id="rId9"/>
      <w:headerReference w:type="default" r:id="rId10"/>
      <w:footerReference w:type="even" r:id="rId11"/>
      <w:footerReference w:type="default" r:id="rId12"/>
      <w:headerReference w:type="first" r:id="rId13"/>
      <w:footerReference w:type="first" r:id="rId14"/>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9641" w14:textId="77777777" w:rsidR="00683B3E" w:rsidRDefault="00683B3E" w:rsidP="00FA2B29">
      <w:pPr>
        <w:spacing w:after="0" w:line="240" w:lineRule="auto"/>
      </w:pPr>
      <w:r>
        <w:separator/>
      </w:r>
    </w:p>
  </w:endnote>
  <w:endnote w:type="continuationSeparator" w:id="0">
    <w:p w14:paraId="673E3B68" w14:textId="77777777" w:rsidR="00683B3E" w:rsidRDefault="00683B3E"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80E8" w14:textId="77777777" w:rsidR="001851AA" w:rsidRDefault="001851A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667999"/>
      <w:docPartObj>
        <w:docPartGallery w:val="Page Numbers (Bottom of Page)"/>
        <w:docPartUnique/>
      </w:docPartObj>
    </w:sdtPr>
    <w:sdtContent>
      <w:p w14:paraId="3C392714" w14:textId="77777777" w:rsidR="00E534E9" w:rsidRDefault="00E534E9">
        <w:pPr>
          <w:pStyle w:val="Sidefod"/>
          <w:jc w:val="right"/>
        </w:pPr>
        <w:r>
          <w:fldChar w:fldCharType="begin"/>
        </w:r>
        <w:r>
          <w:instrText>PAGE   \* MERGEFORMAT</w:instrText>
        </w:r>
        <w:r>
          <w:fldChar w:fldCharType="separate"/>
        </w:r>
        <w:r w:rsidR="00571277">
          <w:rPr>
            <w:noProof/>
          </w:rPr>
          <w:t>2</w:t>
        </w:r>
        <w:r>
          <w:fldChar w:fldCharType="end"/>
        </w:r>
      </w:p>
    </w:sdtContent>
  </w:sdt>
  <w:p w14:paraId="779CFDCF" w14:textId="77777777" w:rsidR="00E534E9" w:rsidRDefault="00E534E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A0E4" w14:textId="77777777" w:rsidR="00E534E9" w:rsidRDefault="00E534E9" w:rsidP="00160515">
    <w:pPr>
      <w:pStyle w:val="Sidefod"/>
    </w:pPr>
  </w:p>
  <w:p w14:paraId="4D523AB2"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8D7E" w14:textId="77777777" w:rsidR="00683B3E" w:rsidRDefault="00683B3E" w:rsidP="00FA2B29">
      <w:pPr>
        <w:spacing w:after="0" w:line="240" w:lineRule="auto"/>
      </w:pPr>
      <w:r>
        <w:separator/>
      </w:r>
    </w:p>
  </w:footnote>
  <w:footnote w:type="continuationSeparator" w:id="0">
    <w:p w14:paraId="46A152E1" w14:textId="77777777" w:rsidR="00683B3E" w:rsidRDefault="00683B3E"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BB58" w14:textId="77777777" w:rsidR="001851AA" w:rsidRDefault="001851A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C16D" w14:textId="77777777" w:rsidR="001851AA" w:rsidRDefault="001851A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F669" w14:textId="77777777" w:rsidR="001851AA" w:rsidRDefault="00000000" w:rsidP="001851AA">
    <w:pPr>
      <w:pStyle w:val="Lillev"/>
    </w:pPr>
    <w:sdt>
      <w:sdtPr>
        <w:id w:val="1009559856"/>
        <w:docPartObj>
          <w:docPartGallery w:val="Watermarks"/>
          <w:docPartUnique/>
        </w:docPartObj>
      </w:sdtPr>
      <w:sdtContent>
        <w:r w:rsidR="001851AA">
          <w:rPr>
            <w:noProof/>
            <w:lang w:eastAsia="da-DK"/>
          </w:rPr>
          <w:drawing>
            <wp:anchor distT="0" distB="0" distL="114300" distR="114300" simplePos="0" relativeHeight="251658240" behindDoc="1" locked="1" layoutInCell="1" allowOverlap="1" wp14:anchorId="7A491071" wp14:editId="6008B1FD">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1851AA">
      <w:t xml:space="preserve">   </w:t>
    </w:r>
  </w:p>
  <w:p w14:paraId="68AFD6D6" w14:textId="77777777" w:rsidR="001851AA" w:rsidRPr="00AB566E" w:rsidRDefault="001851AA" w:rsidP="001851AA">
    <w:pPr>
      <w:pStyle w:val="Lillev"/>
    </w:pPr>
    <w:r>
      <w:rPr>
        <w:noProof/>
        <w:lang w:eastAsia="da-DK"/>
      </w:rPr>
      <w:drawing>
        <wp:anchor distT="0" distB="0" distL="114300" distR="114300" simplePos="0" relativeHeight="251657216" behindDoc="0" locked="1" layoutInCell="1" allowOverlap="1" wp14:anchorId="48A12953" wp14:editId="69BB3D00">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Pr="003F14E0">
      <w:t>Aalisarnermut Piniarnermu</w:t>
    </w:r>
    <w:r>
      <w:t>llu</w:t>
    </w:r>
    <w:r w:rsidRPr="003F14E0">
      <w:t xml:space="preserve"> Naalakkersuisoqarfik</w:t>
    </w:r>
  </w:p>
  <w:p w14:paraId="3CD1AE87" w14:textId="77777777" w:rsidR="001851AA" w:rsidRDefault="001851AA" w:rsidP="001851AA">
    <w:pPr>
      <w:pStyle w:val="Lillev"/>
    </w:pPr>
    <w:r>
      <w:t>Departementet for Fiskeri og Fangst</w:t>
    </w:r>
  </w:p>
  <w:p w14:paraId="53214244" w14:textId="77777777" w:rsidR="00E534E9" w:rsidRPr="001851AA" w:rsidRDefault="00E534E9" w:rsidP="001851A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22"/>
    <w:multiLevelType w:val="hybridMultilevel"/>
    <w:tmpl w:val="BA1E93F2"/>
    <w:lvl w:ilvl="0" w:tplc="6CBCC972">
      <w:start w:val="3900"/>
      <w:numFmt w:val="decimal"/>
      <w:lvlText w:val="%1"/>
      <w:lvlJc w:val="left"/>
      <w:pPr>
        <w:ind w:left="780" w:hanging="42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1" w15:restartNumberingAfterBreak="0">
    <w:nsid w:val="3E8953A3"/>
    <w:multiLevelType w:val="hybridMultilevel"/>
    <w:tmpl w:val="C04E0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52785003">
    <w:abstractNumId w:val="1"/>
  </w:num>
  <w:num w:numId="2" w16cid:durableId="87851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66"/>
    <w:rsid w:val="00027D8E"/>
    <w:rsid w:val="00041C18"/>
    <w:rsid w:val="000B3CEF"/>
    <w:rsid w:val="000D663C"/>
    <w:rsid w:val="000F1BD4"/>
    <w:rsid w:val="001113B9"/>
    <w:rsid w:val="00111E2F"/>
    <w:rsid w:val="00115CBD"/>
    <w:rsid w:val="00126488"/>
    <w:rsid w:val="00160515"/>
    <w:rsid w:val="001851AA"/>
    <w:rsid w:val="001B390D"/>
    <w:rsid w:val="001D3950"/>
    <w:rsid w:val="001F3B9C"/>
    <w:rsid w:val="002801A0"/>
    <w:rsid w:val="002A3544"/>
    <w:rsid w:val="002B02C4"/>
    <w:rsid w:val="00333AD5"/>
    <w:rsid w:val="0034347E"/>
    <w:rsid w:val="00354763"/>
    <w:rsid w:val="00357DCC"/>
    <w:rsid w:val="00393CBA"/>
    <w:rsid w:val="003A467F"/>
    <w:rsid w:val="003B4058"/>
    <w:rsid w:val="003C38E2"/>
    <w:rsid w:val="003D5290"/>
    <w:rsid w:val="003E2A35"/>
    <w:rsid w:val="00437892"/>
    <w:rsid w:val="004402D4"/>
    <w:rsid w:val="00465A30"/>
    <w:rsid w:val="004E6C67"/>
    <w:rsid w:val="0052535A"/>
    <w:rsid w:val="00534448"/>
    <w:rsid w:val="00554742"/>
    <w:rsid w:val="00571277"/>
    <w:rsid w:val="005A226D"/>
    <w:rsid w:val="005B57AE"/>
    <w:rsid w:val="00601B3B"/>
    <w:rsid w:val="00653B42"/>
    <w:rsid w:val="00683B3E"/>
    <w:rsid w:val="00683F28"/>
    <w:rsid w:val="006A44E8"/>
    <w:rsid w:val="006C1B8B"/>
    <w:rsid w:val="006D62DC"/>
    <w:rsid w:val="006E4455"/>
    <w:rsid w:val="006E7A5C"/>
    <w:rsid w:val="00701658"/>
    <w:rsid w:val="00705B1C"/>
    <w:rsid w:val="00714A90"/>
    <w:rsid w:val="007422C8"/>
    <w:rsid w:val="007471ED"/>
    <w:rsid w:val="00791768"/>
    <w:rsid w:val="007C4729"/>
    <w:rsid w:val="007D3B61"/>
    <w:rsid w:val="007E64A3"/>
    <w:rsid w:val="007F3259"/>
    <w:rsid w:val="008019A3"/>
    <w:rsid w:val="00801A0B"/>
    <w:rsid w:val="00811202"/>
    <w:rsid w:val="0081795F"/>
    <w:rsid w:val="0084755D"/>
    <w:rsid w:val="008702BA"/>
    <w:rsid w:val="00874C50"/>
    <w:rsid w:val="00885961"/>
    <w:rsid w:val="0089061D"/>
    <w:rsid w:val="008A30AE"/>
    <w:rsid w:val="008A5CC2"/>
    <w:rsid w:val="008B5055"/>
    <w:rsid w:val="008E60D3"/>
    <w:rsid w:val="009111F3"/>
    <w:rsid w:val="0093642C"/>
    <w:rsid w:val="00941E41"/>
    <w:rsid w:val="00974F67"/>
    <w:rsid w:val="0098309B"/>
    <w:rsid w:val="00986E1B"/>
    <w:rsid w:val="00990DA8"/>
    <w:rsid w:val="00A05BBA"/>
    <w:rsid w:val="00A3484A"/>
    <w:rsid w:val="00A775DE"/>
    <w:rsid w:val="00A90474"/>
    <w:rsid w:val="00AB0370"/>
    <w:rsid w:val="00AE4255"/>
    <w:rsid w:val="00B02EC3"/>
    <w:rsid w:val="00B41FA6"/>
    <w:rsid w:val="00B73DF1"/>
    <w:rsid w:val="00B757DD"/>
    <w:rsid w:val="00B75A84"/>
    <w:rsid w:val="00B90722"/>
    <w:rsid w:val="00BA2CC1"/>
    <w:rsid w:val="00C63E01"/>
    <w:rsid w:val="00C662F1"/>
    <w:rsid w:val="00C73B67"/>
    <w:rsid w:val="00C87E82"/>
    <w:rsid w:val="00CE0532"/>
    <w:rsid w:val="00CF289A"/>
    <w:rsid w:val="00D10378"/>
    <w:rsid w:val="00D32066"/>
    <w:rsid w:val="00D910CB"/>
    <w:rsid w:val="00DB4A80"/>
    <w:rsid w:val="00DD26B1"/>
    <w:rsid w:val="00DE6088"/>
    <w:rsid w:val="00E4650A"/>
    <w:rsid w:val="00E534E9"/>
    <w:rsid w:val="00E57DE2"/>
    <w:rsid w:val="00E61846"/>
    <w:rsid w:val="00E619BB"/>
    <w:rsid w:val="00E646D1"/>
    <w:rsid w:val="00E76D2E"/>
    <w:rsid w:val="00E81282"/>
    <w:rsid w:val="00EC1E59"/>
    <w:rsid w:val="00EE48FC"/>
    <w:rsid w:val="00F20FA2"/>
    <w:rsid w:val="00F54AC7"/>
    <w:rsid w:val="00F54C1B"/>
    <w:rsid w:val="00F57BF8"/>
    <w:rsid w:val="00F63952"/>
    <w:rsid w:val="00F877BB"/>
    <w:rsid w:val="00FA2B29"/>
    <w:rsid w:val="00FA5630"/>
    <w:rsid w:val="00FA63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F51DC"/>
  <w15:docId w15:val="{FF97505A-53E8-46E3-9A8E-061BBF70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 w:type="paragraph" w:styleId="Listeafsnit">
    <w:name w:val="List Paragraph"/>
    <w:basedOn w:val="Normal"/>
    <w:uiPriority w:val="34"/>
    <w:qFormat/>
    <w:rsid w:val="00A90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 w:id="21099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ffe\AppData\Local\cBrain\F2\.tmp\ff27611c59404d64bde874f8ac62f7d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C009229FDB4D76909C0A5842EAC969"/>
        <w:category>
          <w:name w:val="Generelt"/>
          <w:gallery w:val="placeholder"/>
        </w:category>
        <w:types>
          <w:type w:val="bbPlcHdr"/>
        </w:types>
        <w:behaviors>
          <w:behavior w:val="content"/>
        </w:behaviors>
        <w:guid w:val="{21BDCB86-BB49-47A9-B074-807AB48B8F68}"/>
      </w:docPartPr>
      <w:docPartBody>
        <w:p w:rsidR="00012A49" w:rsidRDefault="00B97646">
          <w:pPr>
            <w:pStyle w:val="D9C009229FDB4D76909C0A5842EAC969"/>
          </w:pPr>
          <w:r w:rsidRPr="001924DA">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22"/>
    <w:rsid w:val="00012A49"/>
    <w:rsid w:val="000E6F3C"/>
    <w:rsid w:val="00184896"/>
    <w:rsid w:val="00402944"/>
    <w:rsid w:val="004F0422"/>
    <w:rsid w:val="0079360C"/>
    <w:rsid w:val="007D3D48"/>
    <w:rsid w:val="00B275F1"/>
    <w:rsid w:val="00B97646"/>
    <w:rsid w:val="00FA4A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F0422"/>
  </w:style>
  <w:style w:type="paragraph" w:customStyle="1" w:styleId="D9C009229FDB4D76909C0A5842EAC969">
    <w:name w:val="D9C009229FDB4D76909C0A5842EAC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record_key">
      <Value> </Value>
    </Content>
    <Content id="letter_date">
      <Value>2022-12-12T00:00:00</Value>
    </Content>
    <officer>
      <Content id="name1">
        <Value>Johan A. Jakobsen</Value>
      </Content>
    </officer>
  </record>
  <case>
    <Content id="file_no">
      <Value/>
    </Content>
    <officer/>
  </case>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9E09-FE40-4910-9EAE-F6423A2F14D0}">
  <ds:schemaRefs>
    <ds:schemaRef ds:uri="Captia"/>
  </ds:schemaRefs>
</ds:datastoreItem>
</file>

<file path=customXml/itemProps2.xml><?xml version="1.0" encoding="utf-8"?>
<ds:datastoreItem xmlns:ds="http://schemas.openxmlformats.org/officeDocument/2006/customXml" ds:itemID="{A0CA4DD7-9CCD-4C92-B770-BCF5C412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ff27611c59404d64bde874f8ac62f7d1</Template>
  <TotalTime>29</TotalTime>
  <Pages>1</Pages>
  <Words>229</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Uffe Sveegaard</dc:creator>
  <cp:lastModifiedBy>Asmus Korn</cp:lastModifiedBy>
  <cp:revision>14</cp:revision>
  <cp:lastPrinted>2015-07-23T11:53:00Z</cp:lastPrinted>
  <dcterms:created xsi:type="dcterms:W3CDTF">2022-11-17T16:50:00Z</dcterms:created>
  <dcterms:modified xsi:type="dcterms:W3CDTF">2022-12-12T14:18:00Z</dcterms:modified>
</cp:coreProperties>
</file>