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1ABB3"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60B4BFA7" w14:textId="1453DE5B" w:rsidR="002E394E" w:rsidRPr="00037DE6" w:rsidRDefault="0086116E" w:rsidP="00037DE6">
      <w:pPr>
        <w:spacing w:after="0" w:line="288" w:lineRule="auto"/>
        <w:jc w:val="cente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Siunnersuummut </w:t>
      </w:r>
      <w:r w:rsidR="003C799F">
        <w:rPr>
          <w:rFonts w:ascii="Times New Roman" w:eastAsia="Times New Roman" w:hAnsi="Times New Roman" w:cs="Times New Roman"/>
          <w:sz w:val="24"/>
          <w:szCs w:val="24"/>
          <w:lang w:eastAsia="da-DK"/>
        </w:rPr>
        <w:t>nassuiaatit</w:t>
      </w:r>
    </w:p>
    <w:p w14:paraId="11294A67" w14:textId="77777777" w:rsidR="002E394E" w:rsidRPr="00037DE6" w:rsidRDefault="002E394E" w:rsidP="00037DE6">
      <w:pPr>
        <w:spacing w:after="0" w:line="288" w:lineRule="auto"/>
        <w:jc w:val="center"/>
        <w:rPr>
          <w:rFonts w:ascii="Times New Roman" w:eastAsia="Times New Roman" w:hAnsi="Times New Roman" w:cs="Times New Roman"/>
          <w:b/>
          <w:sz w:val="24"/>
          <w:szCs w:val="24"/>
          <w:lang w:eastAsia="da-DK"/>
        </w:rPr>
      </w:pPr>
    </w:p>
    <w:p w14:paraId="781817FF" w14:textId="30C1AC0E" w:rsidR="002E394E" w:rsidRPr="00037DE6" w:rsidRDefault="003C799F" w:rsidP="00037DE6">
      <w:pPr>
        <w:spacing w:after="0" w:line="288" w:lineRule="auto"/>
        <w:jc w:val="center"/>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Nalinginnaasumik nassuiaatit</w:t>
      </w:r>
    </w:p>
    <w:p w14:paraId="4F5D95E2"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544BEFDE" w14:textId="77777777" w:rsidR="00F97043" w:rsidRPr="00037DE6" w:rsidRDefault="00F97043" w:rsidP="00037DE6">
      <w:pPr>
        <w:spacing w:after="0" w:line="288" w:lineRule="auto"/>
        <w:rPr>
          <w:rFonts w:ascii="Times New Roman" w:eastAsia="Times New Roman" w:hAnsi="Times New Roman" w:cs="Times New Roman"/>
          <w:b/>
          <w:sz w:val="24"/>
          <w:szCs w:val="24"/>
          <w:lang w:eastAsia="da-DK"/>
        </w:rPr>
      </w:pPr>
    </w:p>
    <w:p w14:paraId="003DFFA7" w14:textId="0BB7638D" w:rsidR="00F97043" w:rsidRPr="00037DE6" w:rsidRDefault="00700AB3" w:rsidP="00037DE6">
      <w:pPr>
        <w:spacing w:after="0" w:line="288" w:lineRule="auto"/>
        <w:rPr>
          <w:rFonts w:ascii="Times New Roman" w:hAnsi="Times New Roman" w:cs="Times New Roman"/>
          <w:b/>
          <w:bCs/>
          <w:sz w:val="24"/>
          <w:szCs w:val="24"/>
        </w:rPr>
      </w:pPr>
      <w:r w:rsidRPr="00037DE6">
        <w:rPr>
          <w:rFonts w:ascii="Times New Roman" w:hAnsi="Times New Roman" w:cs="Times New Roman"/>
          <w:b/>
          <w:bCs/>
          <w:sz w:val="24"/>
          <w:szCs w:val="24"/>
        </w:rPr>
        <w:t xml:space="preserve">1. </w:t>
      </w:r>
      <w:r w:rsidR="0086116E">
        <w:rPr>
          <w:rFonts w:ascii="Times New Roman" w:hAnsi="Times New Roman" w:cs="Times New Roman"/>
          <w:b/>
          <w:bCs/>
          <w:sz w:val="24"/>
          <w:szCs w:val="24"/>
        </w:rPr>
        <w:t>Aallaqqaasiut</w:t>
      </w:r>
    </w:p>
    <w:p w14:paraId="4A963DB4" w14:textId="37EB7412" w:rsidR="00BF36A3" w:rsidRDefault="004E5E95" w:rsidP="00BF36A3">
      <w:pPr>
        <w:spacing w:after="0" w:line="288" w:lineRule="auto"/>
        <w:rPr>
          <w:rFonts w:ascii="Times New Roman" w:hAnsi="Times New Roman" w:cs="Times New Roman"/>
          <w:sz w:val="24"/>
          <w:szCs w:val="24"/>
        </w:rPr>
      </w:pPr>
      <w:r w:rsidRPr="003C799F">
        <w:rPr>
          <w:rFonts w:ascii="Times New Roman" w:hAnsi="Times New Roman" w:cs="Times New Roman"/>
          <w:sz w:val="24"/>
          <w:szCs w:val="24"/>
        </w:rPr>
        <w:t>Kalaallit Nunaat Danmark Europamilu nunat naalagaaffeqatigiiffianni (EU-mi) nunat allat assigalugit 1980-imiilli aasaanerani nalunaaqutaqar</w:t>
      </w:r>
      <w:r w:rsidR="000D24FF">
        <w:rPr>
          <w:rFonts w:ascii="Times New Roman" w:hAnsi="Times New Roman" w:cs="Times New Roman"/>
          <w:sz w:val="24"/>
          <w:szCs w:val="24"/>
        </w:rPr>
        <w:t>tar</w:t>
      </w:r>
      <w:r w:rsidRPr="003C799F">
        <w:rPr>
          <w:rFonts w:ascii="Times New Roman" w:hAnsi="Times New Roman" w:cs="Times New Roman"/>
          <w:sz w:val="24"/>
          <w:szCs w:val="24"/>
        </w:rPr>
        <w:t>simavoq</w:t>
      </w:r>
      <w:r w:rsidR="00BF36A3" w:rsidRPr="003C799F">
        <w:rPr>
          <w:rFonts w:ascii="Times New Roman" w:hAnsi="Times New Roman" w:cs="Times New Roman"/>
          <w:sz w:val="24"/>
          <w:szCs w:val="24"/>
        </w:rPr>
        <w:t xml:space="preserve">. </w:t>
      </w:r>
      <w:r w:rsidRPr="003C799F">
        <w:rPr>
          <w:rFonts w:ascii="Times New Roman" w:hAnsi="Times New Roman" w:cs="Times New Roman"/>
          <w:sz w:val="24"/>
          <w:szCs w:val="24"/>
        </w:rPr>
        <w:t xml:space="preserve">Siusinnerusukkuttaaq </w:t>
      </w:r>
      <w:bookmarkStart w:id="0" w:name="_Hlk170216548"/>
      <w:r w:rsidR="00BF36A3" w:rsidRPr="003C799F">
        <w:rPr>
          <w:rFonts w:ascii="Times New Roman" w:hAnsi="Times New Roman" w:cs="Times New Roman"/>
          <w:sz w:val="24"/>
          <w:szCs w:val="24"/>
        </w:rPr>
        <w:t xml:space="preserve">– </w:t>
      </w:r>
      <w:bookmarkEnd w:id="0"/>
      <w:r w:rsidR="00BF36A3" w:rsidRPr="003C799F">
        <w:rPr>
          <w:rFonts w:ascii="Times New Roman" w:hAnsi="Times New Roman" w:cs="Times New Roman"/>
          <w:sz w:val="24"/>
          <w:szCs w:val="24"/>
        </w:rPr>
        <w:t>1948</w:t>
      </w:r>
      <w:r w:rsidRPr="003C799F">
        <w:rPr>
          <w:rFonts w:ascii="Times New Roman" w:hAnsi="Times New Roman" w:cs="Times New Roman"/>
          <w:sz w:val="24"/>
          <w:szCs w:val="24"/>
        </w:rPr>
        <w:t>-mi</w:t>
      </w:r>
      <w:r w:rsidR="00BF36A3" w:rsidRPr="003C799F">
        <w:rPr>
          <w:rFonts w:ascii="Times New Roman" w:hAnsi="Times New Roman" w:cs="Times New Roman"/>
          <w:sz w:val="24"/>
          <w:szCs w:val="24"/>
        </w:rPr>
        <w:t xml:space="preserve"> 1949</w:t>
      </w:r>
      <w:r w:rsidRPr="003C799F">
        <w:rPr>
          <w:rFonts w:ascii="Times New Roman" w:hAnsi="Times New Roman" w:cs="Times New Roman"/>
          <w:sz w:val="24"/>
          <w:szCs w:val="24"/>
        </w:rPr>
        <w:t>-mi</w:t>
      </w:r>
      <w:r w:rsidR="00BF36A3" w:rsidRPr="003C799F">
        <w:rPr>
          <w:rFonts w:ascii="Times New Roman" w:hAnsi="Times New Roman" w:cs="Times New Roman"/>
          <w:sz w:val="24"/>
          <w:szCs w:val="24"/>
        </w:rPr>
        <w:t xml:space="preserve"> – </w:t>
      </w:r>
      <w:r w:rsidRPr="003C799F">
        <w:rPr>
          <w:rFonts w:ascii="Times New Roman" w:hAnsi="Times New Roman" w:cs="Times New Roman"/>
          <w:sz w:val="24"/>
          <w:szCs w:val="24"/>
        </w:rPr>
        <w:t>Landsrådit aalajangernerat malillugu Kalaallit Nunaanni aasaanerani nalunaaqutaqarsimavoq</w:t>
      </w:r>
      <w:r w:rsidR="00BF36A3" w:rsidRPr="003C799F">
        <w:rPr>
          <w:rFonts w:ascii="Times New Roman" w:hAnsi="Times New Roman" w:cs="Times New Roman"/>
          <w:sz w:val="24"/>
          <w:szCs w:val="24"/>
        </w:rPr>
        <w:t>.</w:t>
      </w:r>
    </w:p>
    <w:p w14:paraId="00CA096C" w14:textId="6288C0E5" w:rsidR="00BF36A3" w:rsidRDefault="00BF36A3" w:rsidP="00BF36A3">
      <w:pPr>
        <w:spacing w:after="0" w:line="288" w:lineRule="auto"/>
        <w:rPr>
          <w:rFonts w:ascii="Times New Roman" w:hAnsi="Times New Roman" w:cs="Times New Roman"/>
          <w:sz w:val="24"/>
          <w:szCs w:val="24"/>
        </w:rPr>
      </w:pPr>
    </w:p>
    <w:p w14:paraId="335CF6F2" w14:textId="0813BF04" w:rsidR="00694D40" w:rsidRDefault="00694D40" w:rsidP="00BF36A3">
      <w:pPr>
        <w:spacing w:after="0" w:line="288" w:lineRule="auto"/>
        <w:rPr>
          <w:rFonts w:ascii="Times New Roman" w:hAnsi="Times New Roman" w:cs="Times New Roman"/>
          <w:sz w:val="24"/>
          <w:szCs w:val="24"/>
        </w:rPr>
      </w:pPr>
      <w:r>
        <w:rPr>
          <w:rFonts w:ascii="Times New Roman" w:hAnsi="Times New Roman" w:cs="Times New Roman"/>
          <w:sz w:val="24"/>
          <w:szCs w:val="24"/>
        </w:rPr>
        <w:t>Aasaanerani nalunaaqutaq tassaavoq</w:t>
      </w:r>
      <w:r w:rsidR="00CC03B3">
        <w:rPr>
          <w:rFonts w:ascii="Times New Roman" w:hAnsi="Times New Roman" w:cs="Times New Roman"/>
          <w:sz w:val="24"/>
          <w:szCs w:val="24"/>
        </w:rPr>
        <w:t xml:space="preserve"> piffissap ullup unnuallu aallartittarfiata ukiup ilaani piffissami aalajangersimasumi nalinginnaasumik piffissap naatsorsorneqartarneranut sanilliullugu nalunaaqutta</w:t>
      </w:r>
      <w:r w:rsidR="000D24FF">
        <w:rPr>
          <w:rFonts w:ascii="Times New Roman" w:hAnsi="Times New Roman" w:cs="Times New Roman"/>
          <w:sz w:val="24"/>
          <w:szCs w:val="24"/>
        </w:rPr>
        <w:t>p</w:t>
      </w:r>
      <w:r w:rsidR="00CC03B3">
        <w:rPr>
          <w:rFonts w:ascii="Times New Roman" w:hAnsi="Times New Roman" w:cs="Times New Roman"/>
          <w:sz w:val="24"/>
          <w:szCs w:val="24"/>
        </w:rPr>
        <w:t xml:space="preserve"> akunneranik ataatsimik nikisinneqartarnera.</w:t>
      </w:r>
    </w:p>
    <w:p w14:paraId="14456FE8" w14:textId="77777777" w:rsidR="00BF36A3" w:rsidRDefault="00BF36A3" w:rsidP="00BF36A3">
      <w:pPr>
        <w:spacing w:after="0" w:line="288" w:lineRule="auto"/>
        <w:rPr>
          <w:rFonts w:ascii="Times New Roman" w:hAnsi="Times New Roman" w:cs="Times New Roman"/>
          <w:sz w:val="24"/>
          <w:szCs w:val="24"/>
        </w:rPr>
      </w:pPr>
    </w:p>
    <w:p w14:paraId="406F7176" w14:textId="1590FC3A" w:rsidR="00B048BB" w:rsidRDefault="00B048BB" w:rsidP="00B048BB">
      <w:pPr>
        <w:spacing w:after="0" w:line="288" w:lineRule="auto"/>
        <w:rPr>
          <w:rStyle w:val="tekst"/>
          <w:rFonts w:cs="Times New Roman"/>
          <w:szCs w:val="24"/>
        </w:rPr>
      </w:pPr>
      <w:r w:rsidRPr="00B048BB">
        <w:rPr>
          <w:rStyle w:val="tekst"/>
          <w:rFonts w:cs="Times New Roman"/>
          <w:szCs w:val="24"/>
        </w:rPr>
        <w:t>Aasaanerani nalunaaqutaq pillugu Kalaallit Nunaannut inatsimmi nr. 817, 19. december 1989-imeersumi Kalaallit Nunaata Kalaallit Nunaanni aasaanerani nalunaaquttamik atuutsitsilernissamut pisinnaatitaaneq tiguaa. Pisinnaatitaaneq taanna Aasaanerani nalunaaquttap atorneqarnera pillugu Inatsisartut inatsisaanni nr. 14-imi, 19. oktober 1989-meersumi atorneqarpoq.</w:t>
      </w:r>
    </w:p>
    <w:p w14:paraId="7628E83A" w14:textId="77777777" w:rsidR="000C6662" w:rsidRDefault="000C6662" w:rsidP="00B048BB">
      <w:pPr>
        <w:spacing w:after="0" w:line="288" w:lineRule="auto"/>
        <w:rPr>
          <w:rStyle w:val="tekst"/>
          <w:rFonts w:cs="Times New Roman"/>
          <w:szCs w:val="24"/>
        </w:rPr>
      </w:pPr>
    </w:p>
    <w:p w14:paraId="09F19FED" w14:textId="1822F53C" w:rsidR="000C6662" w:rsidRDefault="004E5E95" w:rsidP="000C6662">
      <w:pPr>
        <w:spacing w:after="0" w:line="288" w:lineRule="auto"/>
        <w:rPr>
          <w:rFonts w:ascii="Times New Roman" w:hAnsi="Times New Roman" w:cs="Times New Roman"/>
          <w:sz w:val="24"/>
          <w:szCs w:val="24"/>
        </w:rPr>
      </w:pPr>
      <w:r w:rsidRPr="004E5E95">
        <w:rPr>
          <w:rFonts w:ascii="Times New Roman" w:hAnsi="Times New Roman" w:cs="Times New Roman"/>
          <w:sz w:val="24"/>
          <w:szCs w:val="24"/>
        </w:rPr>
        <w:t>Aasaanerani nalunaaquttap atorneqarnera pillugu Inatsisartut inatsisaat</w:t>
      </w:r>
      <w:r>
        <w:rPr>
          <w:rFonts w:ascii="Times New Roman" w:hAnsi="Times New Roman" w:cs="Times New Roman"/>
          <w:sz w:val="24"/>
          <w:szCs w:val="24"/>
        </w:rPr>
        <w:t xml:space="preserve"> 2023-mi </w:t>
      </w:r>
      <w:r w:rsidRPr="004E5E95">
        <w:rPr>
          <w:rFonts w:ascii="Times New Roman" w:hAnsi="Times New Roman" w:cs="Times New Roman"/>
          <w:sz w:val="24"/>
          <w:szCs w:val="24"/>
        </w:rPr>
        <w:t>Nalunaaquttap aalajangersarneqarnera pillugu Inatsisartut inatsisaa</w:t>
      </w:r>
      <w:r>
        <w:rPr>
          <w:rFonts w:ascii="Times New Roman" w:hAnsi="Times New Roman" w:cs="Times New Roman"/>
          <w:sz w:val="24"/>
          <w:szCs w:val="24"/>
        </w:rPr>
        <w:t>tigut nr. 31-kkut 25. november 2022-meersukkut atuukkunnaarsinneqarpoq</w:t>
      </w:r>
      <w:bookmarkStart w:id="1" w:name="_Hlk170367316"/>
      <w:r>
        <w:rPr>
          <w:rFonts w:ascii="Times New Roman" w:hAnsi="Times New Roman" w:cs="Times New Roman"/>
          <w:sz w:val="24"/>
          <w:szCs w:val="24"/>
        </w:rPr>
        <w:t>, aasaaneranili nalunaaqutaq pillugit malittarisassanik Naalakkersuisut aalajangersaasinnaanerannik piginnaatitsissut Inatsisartut inatsisaanni ingerlateqqinneqarluni, taamalu suli atuulluni</w:t>
      </w:r>
      <w:bookmarkEnd w:id="1"/>
      <w:r>
        <w:rPr>
          <w:rFonts w:ascii="Times New Roman" w:hAnsi="Times New Roman" w:cs="Times New Roman"/>
          <w:sz w:val="24"/>
          <w:szCs w:val="24"/>
        </w:rPr>
        <w:t>.</w:t>
      </w:r>
    </w:p>
    <w:p w14:paraId="1A5482DB" w14:textId="71797A5B" w:rsidR="00B048BB" w:rsidRDefault="00B048BB" w:rsidP="00B048BB">
      <w:pPr>
        <w:spacing w:after="0" w:line="288" w:lineRule="auto"/>
        <w:rPr>
          <w:rStyle w:val="tekst"/>
          <w:rFonts w:cs="Times New Roman"/>
          <w:szCs w:val="24"/>
        </w:rPr>
      </w:pPr>
    </w:p>
    <w:p w14:paraId="5C57E5D3" w14:textId="47EBBC10" w:rsidR="00D23AFF" w:rsidRDefault="00566EA1" w:rsidP="00B048BB">
      <w:pPr>
        <w:spacing w:after="0" w:line="288" w:lineRule="auto"/>
        <w:rPr>
          <w:rStyle w:val="tekst"/>
          <w:rFonts w:cs="Times New Roman"/>
          <w:szCs w:val="24"/>
        </w:rPr>
      </w:pPr>
      <w:r w:rsidRPr="00566EA1">
        <w:rPr>
          <w:rStyle w:val="tekst"/>
          <w:rFonts w:cs="Times New Roman"/>
          <w:szCs w:val="24"/>
        </w:rPr>
        <w:t>Siusinnerusukkut aasaanerani nalunaaquttap atorunnaarsinnissaanik suliniuteqarnissaq kissaatigineqarsimavoq, kingullermik 2019-imi upernaakkut ataatsimiinnermi immikkoortoq 55 ”Aasakkut nalunaaquttap atorunnaarsinnissaa suliniutigeqqullugu Naalakkersuisut peqquneqarnissaannik Inatsisartut aalajangiiffigisassaattut siunnersuut” aqqutigalugu. Siunnersuut akuerineqarpoq, kisianni suli piviusunngortinneqanngilaq. Inatsisartut aalajangiinerannut EU-mi (European Union) aasaanerani nalunaaquttap atorunnaarsinneqarnissaata apeqqutaatinneqarnera tamatumani pissutaavoq. EU-mi aasaanerani nalunaaqutaq suli atorunnaarsinneqanngilaq.</w:t>
      </w:r>
    </w:p>
    <w:p w14:paraId="2C2ABA41" w14:textId="77777777" w:rsidR="00566EA1" w:rsidRPr="00B048BB" w:rsidRDefault="00566EA1" w:rsidP="00B048BB">
      <w:pPr>
        <w:spacing w:after="0" w:line="288" w:lineRule="auto"/>
        <w:rPr>
          <w:rStyle w:val="tekst"/>
          <w:rFonts w:cs="Times New Roman"/>
          <w:szCs w:val="24"/>
        </w:rPr>
      </w:pPr>
    </w:p>
    <w:p w14:paraId="29A41AB4" w14:textId="216CB7EA" w:rsidR="00B048BB" w:rsidRDefault="00B048BB" w:rsidP="00B048BB">
      <w:pPr>
        <w:spacing w:after="0" w:line="288" w:lineRule="auto"/>
        <w:rPr>
          <w:rStyle w:val="tekst"/>
          <w:rFonts w:cs="Times New Roman"/>
          <w:szCs w:val="24"/>
        </w:rPr>
      </w:pPr>
      <w:r w:rsidRPr="00B048BB">
        <w:rPr>
          <w:rStyle w:val="tekst"/>
          <w:rFonts w:cs="Times New Roman"/>
          <w:szCs w:val="24"/>
        </w:rPr>
        <w:t>Nalunaaquttap aalajangersarneqarnera pillugu Inatsisartut inatsisaat 25. november 2022-imi atuutilerpoq.</w:t>
      </w:r>
    </w:p>
    <w:p w14:paraId="397CDD02" w14:textId="063767B4" w:rsidR="000C6662" w:rsidRDefault="000C6662" w:rsidP="00B048BB">
      <w:pPr>
        <w:spacing w:after="0" w:line="288" w:lineRule="auto"/>
        <w:rPr>
          <w:rStyle w:val="tekst"/>
          <w:rFonts w:cs="Times New Roman"/>
          <w:szCs w:val="24"/>
        </w:rPr>
      </w:pPr>
    </w:p>
    <w:p w14:paraId="076B1E1E" w14:textId="0CF3B19A" w:rsidR="000C6662" w:rsidRPr="000F0304" w:rsidRDefault="000C6662" w:rsidP="000C6662">
      <w:pPr>
        <w:spacing w:after="0" w:line="288" w:lineRule="auto"/>
        <w:rPr>
          <w:rFonts w:ascii="Times New Roman" w:hAnsi="Times New Roman" w:cs="Times New Roman"/>
          <w:sz w:val="24"/>
          <w:szCs w:val="24"/>
        </w:rPr>
      </w:pPr>
      <w:r w:rsidRPr="000F0304">
        <w:rPr>
          <w:rFonts w:ascii="Times New Roman" w:hAnsi="Times New Roman" w:cs="Times New Roman"/>
          <w:sz w:val="24"/>
          <w:szCs w:val="24"/>
        </w:rPr>
        <w:t>Inatsisartut</w:t>
      </w:r>
      <w:r w:rsidR="003C799F" w:rsidRPr="000F0304">
        <w:rPr>
          <w:rFonts w:ascii="Times New Roman" w:hAnsi="Times New Roman" w:cs="Times New Roman"/>
          <w:sz w:val="24"/>
          <w:szCs w:val="24"/>
        </w:rPr>
        <w:t xml:space="preserve"> inatsisaata Kalaallit Nunaata annersaata </w:t>
      </w:r>
      <w:r w:rsidR="004A3902" w:rsidRPr="000F0304">
        <w:rPr>
          <w:rFonts w:ascii="Times New Roman" w:hAnsi="Times New Roman" w:cs="Times New Roman"/>
          <w:sz w:val="24"/>
          <w:szCs w:val="24"/>
        </w:rPr>
        <w:t>nalunaaquttat ingerlaqatigiiffia</w:t>
      </w:r>
      <w:r w:rsidR="003C799F" w:rsidRPr="000F0304">
        <w:rPr>
          <w:rFonts w:ascii="Times New Roman" w:hAnsi="Times New Roman" w:cs="Times New Roman"/>
          <w:sz w:val="24"/>
          <w:szCs w:val="24"/>
        </w:rPr>
        <w:t>nnit UTC-3-mit UTC-2-mut ikaarsaariarnera malitsigaa</w:t>
      </w:r>
      <w:r w:rsidRPr="000F0304">
        <w:rPr>
          <w:rFonts w:ascii="Times New Roman" w:hAnsi="Times New Roman" w:cs="Times New Roman"/>
          <w:sz w:val="24"/>
          <w:szCs w:val="24"/>
        </w:rPr>
        <w:t xml:space="preserve">. </w:t>
      </w:r>
      <w:r w:rsidR="003C799F" w:rsidRPr="000F0304">
        <w:rPr>
          <w:rFonts w:ascii="Times New Roman" w:hAnsi="Times New Roman" w:cs="Times New Roman"/>
          <w:sz w:val="24"/>
          <w:szCs w:val="24"/>
        </w:rPr>
        <w:t xml:space="preserve">Taamaalilluni nalunaaqutaq akunnermik </w:t>
      </w:r>
      <w:r w:rsidR="003C799F" w:rsidRPr="000F0304">
        <w:rPr>
          <w:rFonts w:ascii="Times New Roman" w:hAnsi="Times New Roman" w:cs="Times New Roman"/>
          <w:sz w:val="24"/>
          <w:szCs w:val="24"/>
        </w:rPr>
        <w:lastRenderedPageBreak/>
        <w:t>ataatsimik siuartinneqarpoq</w:t>
      </w:r>
      <w:r w:rsidRPr="000F0304">
        <w:rPr>
          <w:rFonts w:ascii="Times New Roman" w:hAnsi="Times New Roman" w:cs="Times New Roman"/>
          <w:sz w:val="24"/>
          <w:szCs w:val="24"/>
        </w:rPr>
        <w:t xml:space="preserve">. </w:t>
      </w:r>
      <w:bookmarkStart w:id="2" w:name="_Hlk170202783"/>
      <w:r w:rsidR="00A67CC1" w:rsidRPr="000F0304">
        <w:rPr>
          <w:rFonts w:ascii="Times New Roman" w:hAnsi="Times New Roman" w:cs="Times New Roman"/>
          <w:sz w:val="24"/>
          <w:szCs w:val="24"/>
        </w:rPr>
        <w:t>Nalunaaqutaq taamaalilluni ullup ilaani</w:t>
      </w:r>
      <w:r w:rsidR="00A40BDB">
        <w:rPr>
          <w:rFonts w:ascii="Times New Roman" w:hAnsi="Times New Roman" w:cs="Times New Roman"/>
          <w:sz w:val="24"/>
          <w:szCs w:val="24"/>
        </w:rPr>
        <w:t xml:space="preserve"> 12.00-iusimagaluarluni 13.00-inngorpoq</w:t>
      </w:r>
      <w:bookmarkEnd w:id="2"/>
      <w:r w:rsidR="00A40BDB">
        <w:rPr>
          <w:rFonts w:ascii="Times New Roman" w:hAnsi="Times New Roman" w:cs="Times New Roman"/>
          <w:sz w:val="24"/>
          <w:szCs w:val="24"/>
        </w:rPr>
        <w:t>.</w:t>
      </w:r>
    </w:p>
    <w:p w14:paraId="336F203E" w14:textId="77777777" w:rsidR="000C6662" w:rsidRPr="000F0304" w:rsidRDefault="000C6662" w:rsidP="000C6662">
      <w:pPr>
        <w:spacing w:after="0" w:line="288" w:lineRule="auto"/>
        <w:rPr>
          <w:rFonts w:ascii="Times New Roman" w:hAnsi="Times New Roman" w:cs="Times New Roman"/>
          <w:sz w:val="24"/>
          <w:szCs w:val="24"/>
        </w:rPr>
      </w:pPr>
    </w:p>
    <w:p w14:paraId="4934BEF8" w14:textId="27ECF2D9" w:rsidR="000C6662" w:rsidRDefault="000C6662" w:rsidP="000C6662">
      <w:pPr>
        <w:spacing w:after="0" w:line="288" w:lineRule="auto"/>
        <w:rPr>
          <w:rFonts w:ascii="Times New Roman" w:hAnsi="Times New Roman" w:cs="Times New Roman"/>
          <w:sz w:val="24"/>
          <w:szCs w:val="24"/>
        </w:rPr>
      </w:pPr>
      <w:bookmarkStart w:id="3" w:name="_Hlk170202984"/>
      <w:r w:rsidRPr="000F0304">
        <w:rPr>
          <w:rFonts w:ascii="Times New Roman" w:hAnsi="Times New Roman" w:cs="Times New Roman"/>
          <w:sz w:val="24"/>
          <w:szCs w:val="24"/>
        </w:rPr>
        <w:t>Ittoqqortoormiit</w:t>
      </w:r>
      <w:bookmarkEnd w:id="3"/>
      <w:r w:rsidRPr="000F0304">
        <w:rPr>
          <w:rFonts w:ascii="Times New Roman" w:hAnsi="Times New Roman" w:cs="Times New Roman"/>
          <w:sz w:val="24"/>
          <w:szCs w:val="24"/>
        </w:rPr>
        <w:t xml:space="preserve"> </w:t>
      </w:r>
      <w:r w:rsidR="004A3902" w:rsidRPr="000F0304">
        <w:rPr>
          <w:rFonts w:ascii="Times New Roman" w:hAnsi="Times New Roman" w:cs="Times New Roman"/>
          <w:sz w:val="24"/>
          <w:szCs w:val="24"/>
        </w:rPr>
        <w:t>nalunaaquttat</w:t>
      </w:r>
      <w:r w:rsidR="004A3902" w:rsidRPr="004A3902">
        <w:rPr>
          <w:rFonts w:ascii="Times New Roman" w:hAnsi="Times New Roman" w:cs="Times New Roman"/>
          <w:sz w:val="24"/>
          <w:szCs w:val="24"/>
        </w:rPr>
        <w:t xml:space="preserve"> ingerlaqatigiiffia</w:t>
      </w:r>
      <w:r w:rsidR="003C799F">
        <w:rPr>
          <w:rFonts w:ascii="Times New Roman" w:hAnsi="Times New Roman" w:cs="Times New Roman"/>
          <w:sz w:val="24"/>
          <w:szCs w:val="24"/>
        </w:rPr>
        <w:t>nnit UTC-1-imiit UTC-2-mut ikaarsaariarpoq, taamaalillunilu nalunaaqutaq akunnermik ataatsimik kinguartinneqarluni</w:t>
      </w:r>
      <w:r w:rsidR="00A40BDB">
        <w:rPr>
          <w:rFonts w:ascii="Times New Roman" w:hAnsi="Times New Roman" w:cs="Times New Roman"/>
          <w:sz w:val="24"/>
          <w:szCs w:val="24"/>
        </w:rPr>
        <w:t>. Nalunaaqutaq taamaalilluni ullup ilaani 12.00-iusimagaluarluni nal. 11.00-inngorpoq. Inatsisartut inatsisaata taamaalilluni malitsigaa Ittoqqortoormiit</w:t>
      </w:r>
      <w:r w:rsidR="001D3E79">
        <w:rPr>
          <w:rFonts w:ascii="Times New Roman" w:hAnsi="Times New Roman" w:cs="Times New Roman"/>
          <w:sz w:val="24"/>
          <w:szCs w:val="24"/>
        </w:rPr>
        <w:t xml:space="preserve"> </w:t>
      </w:r>
      <w:r w:rsidR="004A3902" w:rsidRPr="004A3902">
        <w:rPr>
          <w:rFonts w:ascii="Times New Roman" w:hAnsi="Times New Roman" w:cs="Times New Roman"/>
          <w:sz w:val="24"/>
          <w:szCs w:val="24"/>
        </w:rPr>
        <w:t>nalunaaquttat ingerlaqatigiiffia</w:t>
      </w:r>
      <w:r w:rsidR="001D3E79">
        <w:rPr>
          <w:rFonts w:ascii="Times New Roman" w:hAnsi="Times New Roman" w:cs="Times New Roman"/>
          <w:sz w:val="24"/>
          <w:szCs w:val="24"/>
        </w:rPr>
        <w:t>nnut, Danmarkshavn aamma Pituffik Space Base suli imm</w:t>
      </w:r>
      <w:r w:rsidR="004F56CC">
        <w:rPr>
          <w:rFonts w:ascii="Times New Roman" w:hAnsi="Times New Roman" w:cs="Times New Roman"/>
          <w:sz w:val="24"/>
          <w:szCs w:val="24"/>
        </w:rPr>
        <w:t>ik</w:t>
      </w:r>
      <w:r w:rsidR="001D3E79">
        <w:rPr>
          <w:rFonts w:ascii="Times New Roman" w:hAnsi="Times New Roman" w:cs="Times New Roman"/>
          <w:sz w:val="24"/>
          <w:szCs w:val="24"/>
        </w:rPr>
        <w:t>kut</w:t>
      </w:r>
      <w:r w:rsidR="00CA754C">
        <w:rPr>
          <w:rFonts w:ascii="Times New Roman" w:hAnsi="Times New Roman" w:cs="Times New Roman"/>
          <w:sz w:val="24"/>
          <w:szCs w:val="24"/>
        </w:rPr>
        <w:t xml:space="preserve"> ingerlaqatigiiffeqartut</w:t>
      </w:r>
      <w:r w:rsidR="001D3E79">
        <w:rPr>
          <w:rFonts w:ascii="Times New Roman" w:hAnsi="Times New Roman" w:cs="Times New Roman"/>
          <w:sz w:val="24"/>
          <w:szCs w:val="24"/>
        </w:rPr>
        <w:t xml:space="preserve"> eqqaassanngikkaanni, Kalaallit Nunaata sinneranut atuuttumut ikaarsaariarmat</w:t>
      </w:r>
      <w:r w:rsidR="00CF326C">
        <w:rPr>
          <w:rFonts w:ascii="Times New Roman" w:hAnsi="Times New Roman" w:cs="Times New Roman"/>
          <w:sz w:val="24"/>
          <w:szCs w:val="24"/>
        </w:rPr>
        <w:t>.</w:t>
      </w:r>
    </w:p>
    <w:p w14:paraId="078EFEC6" w14:textId="08139298" w:rsidR="000C6662" w:rsidRDefault="000C6662" w:rsidP="000C6662">
      <w:pPr>
        <w:spacing w:after="0" w:line="288" w:lineRule="auto"/>
        <w:rPr>
          <w:rFonts w:ascii="Times New Roman" w:hAnsi="Times New Roman" w:cs="Times New Roman"/>
          <w:sz w:val="24"/>
          <w:szCs w:val="24"/>
        </w:rPr>
      </w:pPr>
    </w:p>
    <w:p w14:paraId="13D09AC5" w14:textId="023BD3A8" w:rsidR="000C6662" w:rsidRPr="007B2602" w:rsidRDefault="00A40BDB" w:rsidP="000C6662">
      <w:pPr>
        <w:spacing w:after="0" w:line="288" w:lineRule="auto"/>
        <w:rPr>
          <w:rFonts w:ascii="Times New Roman" w:hAnsi="Times New Roman" w:cs="Times New Roman"/>
          <w:sz w:val="24"/>
          <w:szCs w:val="24"/>
          <w:highlight w:val="yellow"/>
        </w:rPr>
      </w:pPr>
      <w:r w:rsidRPr="00A40BDB">
        <w:rPr>
          <w:rFonts w:ascii="Times New Roman" w:hAnsi="Times New Roman" w:cs="Times New Roman"/>
          <w:sz w:val="24"/>
          <w:szCs w:val="24"/>
        </w:rPr>
        <w:t>Tamatuma kingorna paasinarsivoq innuttaasut amerlasuut nalunaaquttat ing</w:t>
      </w:r>
      <w:r>
        <w:rPr>
          <w:rFonts w:ascii="Times New Roman" w:hAnsi="Times New Roman" w:cs="Times New Roman"/>
          <w:sz w:val="24"/>
          <w:szCs w:val="24"/>
        </w:rPr>
        <w:t>erlaqatigiiffiat nutaaq ajornartorsiuteqarfiusut misigisaraat.</w:t>
      </w:r>
    </w:p>
    <w:p w14:paraId="44CE2AD1" w14:textId="79C8966B" w:rsidR="000C6662" w:rsidRPr="00CF326C" w:rsidRDefault="000C6662" w:rsidP="000C6662">
      <w:pPr>
        <w:spacing w:after="0" w:line="288" w:lineRule="auto"/>
        <w:rPr>
          <w:rFonts w:ascii="Times New Roman" w:hAnsi="Times New Roman" w:cs="Times New Roman"/>
          <w:sz w:val="24"/>
          <w:szCs w:val="24"/>
        </w:rPr>
      </w:pPr>
    </w:p>
    <w:p w14:paraId="344D770F" w14:textId="3FE7BE00" w:rsidR="000C6662" w:rsidRPr="007921A7" w:rsidRDefault="00CF326C" w:rsidP="000C6662">
      <w:pPr>
        <w:spacing w:after="0" w:line="288" w:lineRule="auto"/>
        <w:rPr>
          <w:rFonts w:ascii="Times New Roman" w:hAnsi="Times New Roman" w:cs="Times New Roman"/>
          <w:sz w:val="24"/>
          <w:szCs w:val="24"/>
        </w:rPr>
      </w:pPr>
      <w:r w:rsidRPr="00A40BDB">
        <w:rPr>
          <w:rFonts w:ascii="Times New Roman" w:hAnsi="Times New Roman" w:cs="Times New Roman"/>
          <w:sz w:val="24"/>
          <w:szCs w:val="24"/>
        </w:rPr>
        <w:t>Ukioq manna apriili</w:t>
      </w:r>
      <w:r w:rsidR="000F0304" w:rsidRPr="00A40BDB">
        <w:rPr>
          <w:rFonts w:ascii="Times New Roman" w:hAnsi="Times New Roman" w:cs="Times New Roman"/>
          <w:sz w:val="24"/>
          <w:szCs w:val="24"/>
        </w:rPr>
        <w:t>mi</w:t>
      </w:r>
      <w:r w:rsidRPr="00A40BDB">
        <w:rPr>
          <w:rFonts w:ascii="Times New Roman" w:hAnsi="Times New Roman" w:cs="Times New Roman"/>
          <w:sz w:val="24"/>
          <w:szCs w:val="24"/>
        </w:rPr>
        <w:t xml:space="preserve"> sapaatit akunnerisa marluk ingerlaneranni inuit atsiornerinik katersisoqarpoq</w:t>
      </w:r>
      <w:r w:rsidR="000F0304" w:rsidRPr="00A40BDB">
        <w:rPr>
          <w:rFonts w:ascii="Times New Roman" w:hAnsi="Times New Roman" w:cs="Times New Roman"/>
          <w:sz w:val="24"/>
          <w:szCs w:val="24"/>
        </w:rPr>
        <w:t xml:space="preserve"> tassanilu inuit 2.700-it missaasa </w:t>
      </w:r>
      <w:r w:rsidR="004A3902" w:rsidRPr="00A40BDB">
        <w:rPr>
          <w:rFonts w:ascii="Times New Roman" w:hAnsi="Times New Roman" w:cs="Times New Roman"/>
          <w:sz w:val="24"/>
          <w:szCs w:val="24"/>
        </w:rPr>
        <w:t>nalunaaquttat ingerlaqatigiiffia</w:t>
      </w:r>
      <w:r w:rsidR="000F0304" w:rsidRPr="00A40BDB">
        <w:rPr>
          <w:rFonts w:ascii="Times New Roman" w:hAnsi="Times New Roman" w:cs="Times New Roman"/>
          <w:sz w:val="24"/>
          <w:szCs w:val="24"/>
        </w:rPr>
        <w:t xml:space="preserve">nnut </w:t>
      </w:r>
      <w:r w:rsidR="000C6662" w:rsidRPr="00A40BDB">
        <w:rPr>
          <w:rFonts w:ascii="Times New Roman" w:hAnsi="Times New Roman" w:cs="Times New Roman"/>
          <w:sz w:val="24"/>
          <w:szCs w:val="24"/>
        </w:rPr>
        <w:t>UTC-3</w:t>
      </w:r>
      <w:r w:rsidR="000F0304" w:rsidRPr="00A40BDB">
        <w:rPr>
          <w:rFonts w:ascii="Times New Roman" w:hAnsi="Times New Roman" w:cs="Times New Roman"/>
          <w:sz w:val="24"/>
          <w:szCs w:val="24"/>
        </w:rPr>
        <w:t xml:space="preserve">-mut </w:t>
      </w:r>
      <w:r w:rsidR="00A40BDB" w:rsidRPr="00A40BDB">
        <w:rPr>
          <w:rFonts w:ascii="Times New Roman" w:hAnsi="Times New Roman" w:cs="Times New Roman"/>
          <w:sz w:val="24"/>
          <w:szCs w:val="24"/>
        </w:rPr>
        <w:t xml:space="preserve">(tassa nalunaaquttat ingerlaqatigiiffiannut siusinnerusukkut Kalaallit Nunaata annersaanut atuuttumut) </w:t>
      </w:r>
      <w:r w:rsidR="000F0304" w:rsidRPr="00A40BDB">
        <w:rPr>
          <w:rFonts w:ascii="Times New Roman" w:hAnsi="Times New Roman" w:cs="Times New Roman"/>
          <w:sz w:val="24"/>
          <w:szCs w:val="24"/>
        </w:rPr>
        <w:t>ikaarsaariarnissaq</w:t>
      </w:r>
      <w:r w:rsidR="00A40BDB" w:rsidRPr="00A40BDB">
        <w:rPr>
          <w:rFonts w:ascii="Times New Roman" w:hAnsi="Times New Roman" w:cs="Times New Roman"/>
          <w:sz w:val="24"/>
          <w:szCs w:val="24"/>
        </w:rPr>
        <w:t>, taamatullu aamma aasaanerani nalunaaquttaq atorunnaarsinneqarnissaa</w:t>
      </w:r>
      <w:r w:rsidR="000F0304" w:rsidRPr="00A40BDB">
        <w:rPr>
          <w:rFonts w:ascii="Times New Roman" w:hAnsi="Times New Roman" w:cs="Times New Roman"/>
          <w:sz w:val="24"/>
          <w:szCs w:val="24"/>
        </w:rPr>
        <w:t xml:space="preserve"> taperserlugu</w:t>
      </w:r>
      <w:r w:rsidR="00A40BDB" w:rsidRPr="00A40BDB">
        <w:rPr>
          <w:rFonts w:ascii="Times New Roman" w:hAnsi="Times New Roman" w:cs="Times New Roman"/>
          <w:sz w:val="24"/>
          <w:szCs w:val="24"/>
        </w:rPr>
        <w:t>.</w:t>
      </w:r>
    </w:p>
    <w:p w14:paraId="1ADD39D7" w14:textId="25658B84" w:rsidR="000C6662" w:rsidRDefault="000C6662" w:rsidP="000C6662">
      <w:pPr>
        <w:spacing w:after="0" w:line="288" w:lineRule="auto"/>
        <w:rPr>
          <w:rFonts w:ascii="Times New Roman" w:hAnsi="Times New Roman" w:cs="Times New Roman"/>
          <w:sz w:val="24"/>
          <w:szCs w:val="24"/>
        </w:rPr>
      </w:pPr>
    </w:p>
    <w:p w14:paraId="3400BA35" w14:textId="32C7489F" w:rsidR="000C6662" w:rsidRPr="002918C2" w:rsidRDefault="004A3902" w:rsidP="000C6662">
      <w:pPr>
        <w:spacing w:after="0" w:line="288" w:lineRule="auto"/>
        <w:rPr>
          <w:rFonts w:ascii="Times New Roman" w:hAnsi="Times New Roman" w:cs="Times New Roman"/>
          <w:sz w:val="24"/>
          <w:szCs w:val="24"/>
          <w:highlight w:val="yellow"/>
        </w:rPr>
      </w:pPr>
      <w:r w:rsidRPr="004A3902">
        <w:rPr>
          <w:rFonts w:ascii="Times New Roman" w:hAnsi="Times New Roman" w:cs="Times New Roman"/>
          <w:sz w:val="24"/>
          <w:szCs w:val="24"/>
        </w:rPr>
        <w:t>Inatsisartut inatsisaata allanngortinneqarneranik Inatsisartut inatsisissaattut siunnersuutip kissaat tamanna naammassi</w:t>
      </w:r>
      <w:r>
        <w:rPr>
          <w:rFonts w:ascii="Times New Roman" w:hAnsi="Times New Roman" w:cs="Times New Roman"/>
          <w:sz w:val="24"/>
          <w:szCs w:val="24"/>
        </w:rPr>
        <w:t>vaa.</w:t>
      </w:r>
    </w:p>
    <w:p w14:paraId="1AF45993" w14:textId="7893B3F9" w:rsidR="000C6662" w:rsidRPr="000D24FF" w:rsidRDefault="000C6662" w:rsidP="000C6662">
      <w:pPr>
        <w:spacing w:after="0" w:line="288" w:lineRule="auto"/>
        <w:rPr>
          <w:rFonts w:ascii="Times New Roman" w:hAnsi="Times New Roman" w:cs="Times New Roman"/>
          <w:sz w:val="24"/>
          <w:szCs w:val="24"/>
        </w:rPr>
      </w:pPr>
    </w:p>
    <w:p w14:paraId="2B1D1978" w14:textId="475BA171" w:rsidR="000C6662" w:rsidRPr="000D24FF" w:rsidRDefault="000D24FF" w:rsidP="000C6662">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Innuttaasut kissaataat </w:t>
      </w:r>
      <w:r w:rsidR="004A3902" w:rsidRPr="004A3902">
        <w:rPr>
          <w:rFonts w:ascii="Times New Roman" w:hAnsi="Times New Roman" w:cs="Times New Roman"/>
          <w:sz w:val="24"/>
          <w:szCs w:val="24"/>
        </w:rPr>
        <w:t>nalunaaqutta</w:t>
      </w:r>
      <w:r>
        <w:rPr>
          <w:rFonts w:ascii="Times New Roman" w:hAnsi="Times New Roman" w:cs="Times New Roman"/>
          <w:sz w:val="24"/>
          <w:szCs w:val="24"/>
        </w:rPr>
        <w:t>llu</w:t>
      </w:r>
      <w:r w:rsidR="004A3902" w:rsidRPr="004A3902">
        <w:rPr>
          <w:rFonts w:ascii="Times New Roman" w:hAnsi="Times New Roman" w:cs="Times New Roman"/>
          <w:sz w:val="24"/>
          <w:szCs w:val="24"/>
        </w:rPr>
        <w:t xml:space="preserve"> ingerlaqatigiiffia</w:t>
      </w:r>
      <w:r>
        <w:rPr>
          <w:rFonts w:ascii="Times New Roman" w:hAnsi="Times New Roman" w:cs="Times New Roman"/>
          <w:sz w:val="24"/>
          <w:szCs w:val="24"/>
        </w:rPr>
        <w:t>nnik nutaamik misilittakkat tunngavigalugit</w:t>
      </w:r>
      <w:r w:rsidR="000F0304">
        <w:rPr>
          <w:rFonts w:ascii="Times New Roman" w:hAnsi="Times New Roman" w:cs="Times New Roman"/>
          <w:sz w:val="24"/>
          <w:szCs w:val="24"/>
        </w:rPr>
        <w:t xml:space="preserve"> taamaalilluni aasaanerani nalunaaqutaqartarnermik aaqqissuussinerup atorunnaarsinneqarnissaa taamatullu aamma </w:t>
      </w:r>
      <w:r w:rsidR="004A3902" w:rsidRPr="004A3902">
        <w:rPr>
          <w:rFonts w:ascii="Times New Roman" w:hAnsi="Times New Roman" w:cs="Times New Roman"/>
          <w:sz w:val="24"/>
          <w:szCs w:val="24"/>
        </w:rPr>
        <w:t>nalunaaquttat ingerlaqatigiiffia</w:t>
      </w:r>
      <w:r w:rsidR="000F0304">
        <w:rPr>
          <w:rFonts w:ascii="Times New Roman" w:hAnsi="Times New Roman" w:cs="Times New Roman"/>
          <w:sz w:val="24"/>
          <w:szCs w:val="24"/>
        </w:rPr>
        <w:t xml:space="preserve">nnut </w:t>
      </w:r>
      <w:r w:rsidR="000C6662" w:rsidRPr="000F0304">
        <w:rPr>
          <w:rFonts w:ascii="Times New Roman" w:hAnsi="Times New Roman" w:cs="Times New Roman"/>
          <w:sz w:val="24"/>
          <w:szCs w:val="24"/>
        </w:rPr>
        <w:t>UTC-3</w:t>
      </w:r>
      <w:r w:rsidR="000F0304" w:rsidRPr="000F0304">
        <w:rPr>
          <w:rFonts w:ascii="Times New Roman" w:hAnsi="Times New Roman" w:cs="Times New Roman"/>
          <w:sz w:val="24"/>
          <w:szCs w:val="24"/>
        </w:rPr>
        <w:t>-mut ikaarsaariarnissaq siunnersuutigineqarput</w:t>
      </w:r>
      <w:r w:rsidR="00E075BC">
        <w:rPr>
          <w:rFonts w:ascii="Times New Roman" w:hAnsi="Times New Roman" w:cs="Times New Roman"/>
          <w:sz w:val="24"/>
          <w:szCs w:val="24"/>
        </w:rPr>
        <w:t xml:space="preserve"> – taamaattorl</w:t>
      </w:r>
      <w:r w:rsidR="00B53D25">
        <w:rPr>
          <w:rFonts w:ascii="Times New Roman" w:hAnsi="Times New Roman" w:cs="Times New Roman"/>
          <w:sz w:val="24"/>
          <w:szCs w:val="24"/>
        </w:rPr>
        <w:t>i</w:t>
      </w:r>
      <w:r w:rsidR="00670784">
        <w:rPr>
          <w:rFonts w:ascii="Times New Roman" w:hAnsi="Times New Roman" w:cs="Times New Roman"/>
          <w:sz w:val="24"/>
          <w:szCs w:val="24"/>
        </w:rPr>
        <w:t xml:space="preserve"> nalunaarusiornikkut Naalakkersuisut periarfissaqartillugit sumiiffiit aalajangersimasut (tamatumani ass. Danmarkshavn aamma Pituffik Space Base) eqqarsaatigalugit taakku </w:t>
      </w:r>
      <w:r w:rsidR="004A3902" w:rsidRPr="004A3902">
        <w:rPr>
          <w:rFonts w:ascii="Times New Roman" w:hAnsi="Times New Roman" w:cs="Times New Roman"/>
          <w:sz w:val="24"/>
          <w:szCs w:val="24"/>
        </w:rPr>
        <w:t>nalunaaquttat ingerlaqatigiiffia</w:t>
      </w:r>
      <w:r w:rsidR="00670784">
        <w:rPr>
          <w:rFonts w:ascii="Times New Roman" w:hAnsi="Times New Roman" w:cs="Times New Roman"/>
          <w:sz w:val="24"/>
          <w:szCs w:val="24"/>
        </w:rPr>
        <w:t>nnik allamik malinnissinnaanissaannut.</w:t>
      </w:r>
    </w:p>
    <w:p w14:paraId="2AA1CC25" w14:textId="77777777" w:rsidR="000C6662" w:rsidRDefault="000C6662" w:rsidP="00B048BB">
      <w:pPr>
        <w:spacing w:after="0" w:line="288" w:lineRule="auto"/>
        <w:rPr>
          <w:rStyle w:val="tekst"/>
          <w:rFonts w:cs="Times New Roman"/>
          <w:szCs w:val="24"/>
        </w:rPr>
      </w:pPr>
    </w:p>
    <w:p w14:paraId="116ADFC1" w14:textId="77FE3A9E" w:rsidR="00700AB3" w:rsidRPr="00AB09A8" w:rsidRDefault="00700AB3" w:rsidP="00037DE6">
      <w:pPr>
        <w:spacing w:after="0" w:line="288" w:lineRule="auto"/>
        <w:rPr>
          <w:rFonts w:ascii="Times New Roman" w:hAnsi="Times New Roman" w:cs="Times New Roman"/>
          <w:sz w:val="24"/>
          <w:szCs w:val="24"/>
        </w:rPr>
      </w:pPr>
      <w:r w:rsidRPr="00AB09A8">
        <w:rPr>
          <w:rFonts w:ascii="Times New Roman" w:hAnsi="Times New Roman" w:cs="Times New Roman"/>
          <w:b/>
          <w:sz w:val="24"/>
          <w:szCs w:val="24"/>
        </w:rPr>
        <w:t xml:space="preserve">2. </w:t>
      </w:r>
      <w:r w:rsidR="00A111D5" w:rsidRPr="00AB09A8">
        <w:rPr>
          <w:rFonts w:ascii="Times New Roman" w:hAnsi="Times New Roman" w:cs="Times New Roman"/>
          <w:b/>
          <w:sz w:val="24"/>
          <w:szCs w:val="24"/>
        </w:rPr>
        <w:t>Siunnersuummi immikkoortut pingaarnerit</w:t>
      </w:r>
    </w:p>
    <w:p w14:paraId="5BF5FDEF" w14:textId="790B104E" w:rsidR="000C6662" w:rsidRPr="004A3902" w:rsidRDefault="000C6662" w:rsidP="000C6662">
      <w:pPr>
        <w:spacing w:after="0" w:line="288" w:lineRule="auto"/>
        <w:rPr>
          <w:rFonts w:ascii="Times New Roman" w:hAnsi="Times New Roman" w:cs="Times New Roman"/>
          <w:sz w:val="24"/>
          <w:szCs w:val="24"/>
        </w:rPr>
      </w:pPr>
      <w:bookmarkStart w:id="4" w:name="_Hlk170383817"/>
      <w:r w:rsidRPr="004A3902">
        <w:rPr>
          <w:rFonts w:ascii="Times New Roman" w:hAnsi="Times New Roman" w:cs="Times New Roman"/>
          <w:sz w:val="24"/>
          <w:szCs w:val="24"/>
        </w:rPr>
        <w:t xml:space="preserve">2.1. </w:t>
      </w:r>
      <w:r w:rsidR="00005B7A" w:rsidRPr="004A3902">
        <w:rPr>
          <w:rFonts w:ascii="Times New Roman" w:hAnsi="Times New Roman" w:cs="Times New Roman"/>
          <w:sz w:val="24"/>
          <w:szCs w:val="24"/>
        </w:rPr>
        <w:t>Aasaanerani nalunaaquttaq atorunnaarsinneqarnera</w:t>
      </w:r>
    </w:p>
    <w:bookmarkEnd w:id="4"/>
    <w:p w14:paraId="071BB157" w14:textId="77777777" w:rsidR="000C6662" w:rsidRPr="004A3902" w:rsidRDefault="000C6662" w:rsidP="000C6662">
      <w:pPr>
        <w:spacing w:after="0" w:line="288" w:lineRule="auto"/>
        <w:rPr>
          <w:rFonts w:ascii="Times New Roman" w:hAnsi="Times New Roman" w:cs="Times New Roman"/>
          <w:sz w:val="24"/>
          <w:szCs w:val="24"/>
        </w:rPr>
      </w:pPr>
    </w:p>
    <w:p w14:paraId="4C6EFF37" w14:textId="47EDE111" w:rsidR="000C6662" w:rsidRPr="004A3902" w:rsidRDefault="000C6662" w:rsidP="000C6662">
      <w:pPr>
        <w:spacing w:after="0" w:line="288" w:lineRule="auto"/>
        <w:rPr>
          <w:rFonts w:ascii="Times New Roman" w:hAnsi="Times New Roman" w:cs="Times New Roman"/>
          <w:sz w:val="24"/>
          <w:szCs w:val="24"/>
        </w:rPr>
      </w:pPr>
      <w:r w:rsidRPr="004A3902">
        <w:rPr>
          <w:rFonts w:ascii="Times New Roman" w:hAnsi="Times New Roman" w:cs="Times New Roman"/>
          <w:sz w:val="24"/>
          <w:szCs w:val="24"/>
        </w:rPr>
        <w:t xml:space="preserve">A) </w:t>
      </w:r>
      <w:r w:rsidR="00005B7A" w:rsidRPr="004A3902">
        <w:rPr>
          <w:rFonts w:ascii="Times New Roman" w:hAnsi="Times New Roman" w:cs="Times New Roman"/>
          <w:sz w:val="24"/>
          <w:szCs w:val="24"/>
        </w:rPr>
        <w:t>Inatsisi</w:t>
      </w:r>
      <w:r w:rsidR="004A3902" w:rsidRPr="004A3902">
        <w:rPr>
          <w:rFonts w:ascii="Times New Roman" w:hAnsi="Times New Roman" w:cs="Times New Roman"/>
          <w:sz w:val="24"/>
          <w:szCs w:val="24"/>
        </w:rPr>
        <w:t>liornerit</w:t>
      </w:r>
      <w:r w:rsidR="00005B7A" w:rsidRPr="004A3902">
        <w:rPr>
          <w:rFonts w:ascii="Times New Roman" w:hAnsi="Times New Roman" w:cs="Times New Roman"/>
          <w:sz w:val="24"/>
          <w:szCs w:val="24"/>
        </w:rPr>
        <w:t xml:space="preserve"> atuuttut</w:t>
      </w:r>
    </w:p>
    <w:p w14:paraId="5941CC0D" w14:textId="4E4F3D6C" w:rsidR="000C6662" w:rsidRPr="004A3902" w:rsidRDefault="00005B7A" w:rsidP="000C6662">
      <w:pPr>
        <w:spacing w:after="0" w:line="288" w:lineRule="auto"/>
        <w:rPr>
          <w:rFonts w:ascii="Times New Roman" w:hAnsi="Times New Roman" w:cs="Times New Roman"/>
          <w:sz w:val="24"/>
          <w:szCs w:val="24"/>
          <w:highlight w:val="yellow"/>
        </w:rPr>
      </w:pPr>
      <w:r w:rsidRPr="004A3902">
        <w:rPr>
          <w:rFonts w:ascii="Times New Roman" w:hAnsi="Times New Roman" w:cs="Times New Roman"/>
          <w:sz w:val="24"/>
          <w:szCs w:val="24"/>
        </w:rPr>
        <w:t>Nalunaaquttap aalajangersarneqarnera pillugu Inatsisartut inatsisaanni nr. 31-mi 22. november 2022-meersumi §1-imi immikkoortut pingajuanni Naalakkersuisut piginnaatinneqarput aasaanerani nalunaaqutaq pillugu malittarisassanik aalajangersaanissaminnut.</w:t>
      </w:r>
    </w:p>
    <w:p w14:paraId="4C3DFE37" w14:textId="50F4396A" w:rsidR="000C6662" w:rsidRPr="004A3902" w:rsidRDefault="000C6662" w:rsidP="000C6662">
      <w:pPr>
        <w:spacing w:after="0" w:line="288" w:lineRule="auto"/>
        <w:rPr>
          <w:rFonts w:ascii="Times New Roman" w:hAnsi="Times New Roman" w:cs="Times New Roman"/>
          <w:sz w:val="24"/>
          <w:szCs w:val="24"/>
        </w:rPr>
      </w:pPr>
    </w:p>
    <w:p w14:paraId="014E689D" w14:textId="59016453" w:rsidR="000C6662" w:rsidRDefault="00005B7A" w:rsidP="000C6662">
      <w:pPr>
        <w:spacing w:after="0" w:line="288" w:lineRule="auto"/>
        <w:rPr>
          <w:rFonts w:ascii="Times New Roman" w:eastAsia="Times New Roman" w:hAnsi="Times New Roman" w:cs="Times New Roman"/>
          <w:bCs/>
          <w:sz w:val="24"/>
          <w:highlight w:val="yellow"/>
        </w:rPr>
      </w:pPr>
      <w:r w:rsidRPr="004A3902">
        <w:rPr>
          <w:rFonts w:ascii="Times New Roman" w:hAnsi="Times New Roman" w:cs="Times New Roman"/>
          <w:sz w:val="24"/>
          <w:szCs w:val="24"/>
        </w:rPr>
        <w:t>Aalajangersagaq taanna tunngavigalugu</w:t>
      </w:r>
      <w:r w:rsidR="00EE297D">
        <w:rPr>
          <w:rFonts w:ascii="Times New Roman" w:hAnsi="Times New Roman" w:cs="Times New Roman"/>
          <w:sz w:val="24"/>
          <w:szCs w:val="24"/>
        </w:rPr>
        <w:t xml:space="preserve"> Aasaanerani nalunaaqutaq pillugu Namminersorlutik Oqartussat nalunaarutaat nr. 15, 27. marts 2024-meersoq Naalakkersuisut atulersippaat.</w:t>
      </w:r>
    </w:p>
    <w:p w14:paraId="7ADC4DD3" w14:textId="77777777" w:rsidR="00005B7A" w:rsidRDefault="00005B7A" w:rsidP="000C6662">
      <w:pPr>
        <w:spacing w:after="0" w:line="288" w:lineRule="auto"/>
        <w:rPr>
          <w:rFonts w:ascii="Times New Roman" w:eastAsia="Times New Roman" w:hAnsi="Times New Roman" w:cs="Times New Roman"/>
          <w:bCs/>
          <w:sz w:val="24"/>
          <w:highlight w:val="yellow"/>
        </w:rPr>
      </w:pPr>
    </w:p>
    <w:p w14:paraId="58E9D103" w14:textId="786E2699" w:rsidR="000C6662" w:rsidRPr="003C5094" w:rsidRDefault="00005B7A" w:rsidP="000C6662">
      <w:pPr>
        <w:spacing w:after="0" w:line="288" w:lineRule="auto"/>
        <w:rPr>
          <w:rFonts w:ascii="Times New Roman" w:eastAsia="Times New Roman" w:hAnsi="Times New Roman" w:cs="Times New Roman"/>
          <w:bCs/>
          <w:sz w:val="24"/>
        </w:rPr>
      </w:pPr>
      <w:r>
        <w:rPr>
          <w:rFonts w:ascii="Times New Roman" w:eastAsia="Times New Roman" w:hAnsi="Times New Roman" w:cs="Times New Roman"/>
          <w:bCs/>
          <w:sz w:val="24"/>
        </w:rPr>
        <w:lastRenderedPageBreak/>
        <w:t>Nalunaarummi aalajangersarneqarpoq a</w:t>
      </w:r>
      <w:r w:rsidRPr="00005B7A">
        <w:rPr>
          <w:rFonts w:ascii="Times New Roman" w:eastAsia="Times New Roman" w:hAnsi="Times New Roman" w:cs="Times New Roman"/>
          <w:bCs/>
          <w:sz w:val="24"/>
        </w:rPr>
        <w:t>asaanerani nalunaaqutaq marsip qaammataani sapaat kingulleq UTC+0 nalunaaqutaa malillugu nal. 01.00 aallartissa</w:t>
      </w:r>
      <w:r>
        <w:rPr>
          <w:rFonts w:ascii="Times New Roman" w:eastAsia="Times New Roman" w:hAnsi="Times New Roman" w:cs="Times New Roman"/>
          <w:bCs/>
          <w:sz w:val="24"/>
        </w:rPr>
        <w:t>soq</w:t>
      </w:r>
      <w:r w:rsidRPr="00005B7A">
        <w:rPr>
          <w:rFonts w:ascii="Times New Roman" w:eastAsia="Times New Roman" w:hAnsi="Times New Roman" w:cs="Times New Roman"/>
          <w:bCs/>
          <w:sz w:val="24"/>
        </w:rPr>
        <w:t xml:space="preserve"> </w:t>
      </w:r>
      <w:r w:rsidR="00CF326C">
        <w:rPr>
          <w:rFonts w:ascii="Times New Roman" w:eastAsia="Times New Roman" w:hAnsi="Times New Roman" w:cs="Times New Roman"/>
          <w:bCs/>
          <w:sz w:val="24"/>
        </w:rPr>
        <w:t>(</w:t>
      </w:r>
      <w:r w:rsidRPr="00005B7A">
        <w:rPr>
          <w:rFonts w:ascii="Times New Roman" w:eastAsia="Times New Roman" w:hAnsi="Times New Roman" w:cs="Times New Roman"/>
          <w:bCs/>
          <w:sz w:val="24"/>
        </w:rPr>
        <w:t>tassa Kalaallit Nunaann</w:t>
      </w:r>
      <w:r w:rsidR="00A32038">
        <w:rPr>
          <w:rFonts w:ascii="Times New Roman" w:eastAsia="Times New Roman" w:hAnsi="Times New Roman" w:cs="Times New Roman"/>
          <w:bCs/>
          <w:sz w:val="24"/>
        </w:rPr>
        <w:t>ut</w:t>
      </w:r>
      <w:r w:rsidRPr="00005B7A">
        <w:rPr>
          <w:rFonts w:ascii="Times New Roman" w:eastAsia="Times New Roman" w:hAnsi="Times New Roman" w:cs="Times New Roman"/>
          <w:bCs/>
          <w:sz w:val="24"/>
        </w:rPr>
        <w:t xml:space="preserve"> nalunaaqutaq nalinginnaasoq UTC-2</w:t>
      </w:r>
      <w:r w:rsidR="00A32038">
        <w:rPr>
          <w:rFonts w:ascii="Times New Roman" w:eastAsia="Times New Roman" w:hAnsi="Times New Roman" w:cs="Times New Roman"/>
          <w:bCs/>
          <w:sz w:val="24"/>
        </w:rPr>
        <w:t xml:space="preserve"> malillugu marsip qaammataani arfininngornermi kingullermi </w:t>
      </w:r>
      <w:r w:rsidRPr="00005B7A">
        <w:rPr>
          <w:rFonts w:ascii="Times New Roman" w:eastAsia="Times New Roman" w:hAnsi="Times New Roman" w:cs="Times New Roman"/>
          <w:bCs/>
          <w:sz w:val="24"/>
        </w:rPr>
        <w:t>nal. 23.00.</w:t>
      </w:r>
      <w:r w:rsidR="00A32038">
        <w:rPr>
          <w:rFonts w:ascii="Times New Roman" w:eastAsia="Times New Roman" w:hAnsi="Times New Roman" w:cs="Times New Roman"/>
          <w:bCs/>
          <w:sz w:val="24"/>
        </w:rPr>
        <w:t xml:space="preserve"> </w:t>
      </w:r>
      <w:r w:rsidRPr="00005B7A">
        <w:rPr>
          <w:rFonts w:ascii="Times New Roman" w:eastAsia="Times New Roman" w:hAnsi="Times New Roman" w:cs="Times New Roman"/>
          <w:bCs/>
          <w:sz w:val="24"/>
        </w:rPr>
        <w:t>Aasaanerani nalunaaquttap aallartinnerani nalunaaqutaq nalunaaquttap akunnerani</w:t>
      </w:r>
      <w:r>
        <w:rPr>
          <w:rFonts w:ascii="Times New Roman" w:eastAsia="Times New Roman" w:hAnsi="Times New Roman" w:cs="Times New Roman"/>
          <w:bCs/>
          <w:sz w:val="24"/>
        </w:rPr>
        <w:t>k ataatsimik</w:t>
      </w:r>
      <w:r w:rsidRPr="00005B7A">
        <w:rPr>
          <w:rFonts w:ascii="Times New Roman" w:eastAsia="Times New Roman" w:hAnsi="Times New Roman" w:cs="Times New Roman"/>
          <w:bCs/>
          <w:sz w:val="24"/>
        </w:rPr>
        <w:t xml:space="preserve"> siuartinneqassaaq</w:t>
      </w:r>
      <w:r>
        <w:rPr>
          <w:rFonts w:ascii="Times New Roman" w:eastAsia="Times New Roman" w:hAnsi="Times New Roman" w:cs="Times New Roman"/>
          <w:bCs/>
          <w:sz w:val="24"/>
        </w:rPr>
        <w:t>,</w:t>
      </w:r>
      <w:r w:rsidRPr="00005B7A">
        <w:rPr>
          <w:rFonts w:ascii="Times New Roman" w:eastAsia="Times New Roman" w:hAnsi="Times New Roman" w:cs="Times New Roman"/>
          <w:bCs/>
          <w:sz w:val="24"/>
        </w:rPr>
        <w:t xml:space="preserve"> nalunaaqutaq arfininngorne</w:t>
      </w:r>
      <w:r>
        <w:rPr>
          <w:rFonts w:ascii="Times New Roman" w:eastAsia="Times New Roman" w:hAnsi="Times New Roman" w:cs="Times New Roman"/>
          <w:bCs/>
          <w:sz w:val="24"/>
        </w:rPr>
        <w:t>rmi</w:t>
      </w:r>
      <w:r w:rsidRPr="00005B7A">
        <w:rPr>
          <w:rFonts w:ascii="Times New Roman" w:eastAsia="Times New Roman" w:hAnsi="Times New Roman" w:cs="Times New Roman"/>
          <w:bCs/>
          <w:sz w:val="24"/>
        </w:rPr>
        <w:t xml:space="preserve"> nal. 23.00-imiit sapaamm</w:t>
      </w:r>
      <w:r>
        <w:rPr>
          <w:rFonts w:ascii="Times New Roman" w:eastAsia="Times New Roman" w:hAnsi="Times New Roman" w:cs="Times New Roman"/>
          <w:bCs/>
          <w:sz w:val="24"/>
        </w:rPr>
        <w:t>i</w:t>
      </w:r>
      <w:r w:rsidRPr="00005B7A">
        <w:rPr>
          <w:rFonts w:ascii="Times New Roman" w:eastAsia="Times New Roman" w:hAnsi="Times New Roman" w:cs="Times New Roman"/>
          <w:bCs/>
          <w:sz w:val="24"/>
        </w:rPr>
        <w:t xml:space="preserve"> nal. 00.00-imut </w:t>
      </w:r>
      <w:r w:rsidR="00EA52AA">
        <w:rPr>
          <w:rFonts w:ascii="Times New Roman" w:eastAsia="Times New Roman" w:hAnsi="Times New Roman" w:cs="Times New Roman"/>
          <w:bCs/>
          <w:sz w:val="24"/>
        </w:rPr>
        <w:t>nikisinneqarluni</w:t>
      </w:r>
      <w:r w:rsidRPr="00005B7A">
        <w:rPr>
          <w:rFonts w:ascii="Times New Roman" w:eastAsia="Times New Roman" w:hAnsi="Times New Roman" w:cs="Times New Roman"/>
          <w:bCs/>
          <w:sz w:val="24"/>
        </w:rPr>
        <w:t>.</w:t>
      </w:r>
    </w:p>
    <w:p w14:paraId="1D04495E" w14:textId="6631CE7E" w:rsidR="000C6662" w:rsidRDefault="000C6662" w:rsidP="000C6662">
      <w:pPr>
        <w:spacing w:after="0" w:line="288" w:lineRule="auto"/>
        <w:rPr>
          <w:rFonts w:ascii="Times New Roman" w:hAnsi="Times New Roman" w:cs="Times New Roman"/>
          <w:sz w:val="24"/>
          <w:szCs w:val="24"/>
        </w:rPr>
      </w:pPr>
    </w:p>
    <w:p w14:paraId="487F567E" w14:textId="4D974A3B" w:rsidR="000C6662" w:rsidRDefault="00EA52AA" w:rsidP="000C6662">
      <w:pPr>
        <w:spacing w:after="0" w:line="288" w:lineRule="auto"/>
        <w:rPr>
          <w:rFonts w:ascii="Times New Roman" w:hAnsi="Times New Roman" w:cs="Times New Roman"/>
          <w:sz w:val="24"/>
          <w:szCs w:val="24"/>
        </w:rPr>
      </w:pPr>
      <w:r w:rsidRPr="00EA52AA">
        <w:rPr>
          <w:rFonts w:ascii="Times New Roman" w:hAnsi="Times New Roman" w:cs="Times New Roman"/>
          <w:sz w:val="24"/>
          <w:szCs w:val="24"/>
        </w:rPr>
        <w:t>Aasaanerani nalunaaqutaq oktobarip qaammataani sapaat kingulleq UTC +0 nalunaaqutaa malillugu nal. 01.00 atuukkunnaassaaq</w:t>
      </w:r>
      <w:r>
        <w:rPr>
          <w:rFonts w:ascii="Times New Roman" w:hAnsi="Times New Roman" w:cs="Times New Roman"/>
          <w:sz w:val="24"/>
          <w:szCs w:val="24"/>
        </w:rPr>
        <w:t xml:space="preserve"> (Kalaallit</w:t>
      </w:r>
      <w:r w:rsidR="00B72CE6">
        <w:rPr>
          <w:rFonts w:ascii="Times New Roman" w:hAnsi="Times New Roman" w:cs="Times New Roman"/>
          <w:sz w:val="24"/>
          <w:szCs w:val="24"/>
        </w:rPr>
        <w:t xml:space="preserve"> Nunaanni aasaanerani nalunaaqutaq malillugu 00.00)</w:t>
      </w:r>
      <w:r>
        <w:rPr>
          <w:rFonts w:ascii="Times New Roman" w:hAnsi="Times New Roman" w:cs="Times New Roman"/>
          <w:sz w:val="24"/>
          <w:szCs w:val="24"/>
        </w:rPr>
        <w:t xml:space="preserve">. Aasaanerani nalunaaquttap atuukkunnaarnerani </w:t>
      </w:r>
      <w:r w:rsidRPr="00EA52AA">
        <w:rPr>
          <w:rFonts w:ascii="Times New Roman" w:hAnsi="Times New Roman" w:cs="Times New Roman"/>
          <w:sz w:val="24"/>
          <w:szCs w:val="24"/>
        </w:rPr>
        <w:t>nalunaaqutaq</w:t>
      </w:r>
      <w:r w:rsidR="00E075BC">
        <w:rPr>
          <w:rFonts w:ascii="Times New Roman" w:hAnsi="Times New Roman" w:cs="Times New Roman"/>
          <w:sz w:val="24"/>
          <w:szCs w:val="24"/>
        </w:rPr>
        <w:t xml:space="preserve"> nalunaaquttap akunneranik ataatsimik kinguartinneqassaaq nalunaaqutaq sapaammit nal. 00.00-miit arfininngornermut nal. 23.00-mut nikisinneqarluni</w:t>
      </w:r>
      <w:r w:rsidRPr="00EA52AA">
        <w:rPr>
          <w:rFonts w:ascii="Times New Roman" w:hAnsi="Times New Roman" w:cs="Times New Roman"/>
          <w:sz w:val="24"/>
          <w:szCs w:val="24"/>
        </w:rPr>
        <w:t>.</w:t>
      </w:r>
    </w:p>
    <w:p w14:paraId="5825F437" w14:textId="604FD013" w:rsidR="000C6662" w:rsidRDefault="000C6662" w:rsidP="000C6662">
      <w:pPr>
        <w:spacing w:after="0" w:line="288" w:lineRule="auto"/>
        <w:rPr>
          <w:rFonts w:ascii="Times New Roman" w:hAnsi="Times New Roman" w:cs="Times New Roman"/>
          <w:sz w:val="24"/>
          <w:szCs w:val="24"/>
        </w:rPr>
      </w:pPr>
    </w:p>
    <w:p w14:paraId="4316D705" w14:textId="7137D483" w:rsidR="000C6662" w:rsidRPr="006533AC" w:rsidRDefault="00CF326C" w:rsidP="000C6662">
      <w:pPr>
        <w:spacing w:after="0" w:line="288" w:lineRule="auto"/>
        <w:rPr>
          <w:rFonts w:ascii="Times New Roman" w:hAnsi="Times New Roman" w:cs="Times New Roman"/>
          <w:sz w:val="24"/>
          <w:szCs w:val="24"/>
          <w:highlight w:val="yellow"/>
          <w:lang w:val="en-US"/>
        </w:rPr>
      </w:pPr>
      <w:r w:rsidRPr="006821C3">
        <w:rPr>
          <w:rFonts w:ascii="Times New Roman" w:hAnsi="Times New Roman" w:cs="Times New Roman"/>
          <w:sz w:val="24"/>
          <w:szCs w:val="24"/>
          <w:lang w:val="en-US"/>
        </w:rPr>
        <w:t xml:space="preserve">Nalunaarut Danmarkshavnimut Pituffik Space </w:t>
      </w:r>
      <w:r w:rsidR="006821C3" w:rsidRPr="006821C3">
        <w:rPr>
          <w:rFonts w:ascii="Times New Roman" w:hAnsi="Times New Roman" w:cs="Times New Roman"/>
          <w:sz w:val="24"/>
          <w:szCs w:val="24"/>
          <w:lang w:val="en-US"/>
        </w:rPr>
        <w:t>B</w:t>
      </w:r>
      <w:r w:rsidRPr="006821C3">
        <w:rPr>
          <w:rFonts w:ascii="Times New Roman" w:hAnsi="Times New Roman" w:cs="Times New Roman"/>
          <w:sz w:val="24"/>
          <w:szCs w:val="24"/>
          <w:lang w:val="en-US"/>
        </w:rPr>
        <w:t xml:space="preserve">ase-imullu atuutinngilaq. </w:t>
      </w:r>
      <w:r w:rsidRPr="00091312">
        <w:rPr>
          <w:rFonts w:ascii="Times New Roman" w:hAnsi="Times New Roman" w:cs="Times New Roman"/>
          <w:sz w:val="24"/>
          <w:szCs w:val="24"/>
          <w:lang w:val="en-US"/>
        </w:rPr>
        <w:t>Danmarkshavn aamma Pituffik Space Base eqqarsaatigalugit</w:t>
      </w:r>
      <w:r w:rsidR="006821C3" w:rsidRPr="00091312">
        <w:rPr>
          <w:rFonts w:ascii="Times New Roman" w:hAnsi="Times New Roman" w:cs="Times New Roman"/>
          <w:sz w:val="24"/>
          <w:szCs w:val="24"/>
          <w:lang w:val="en-US"/>
        </w:rPr>
        <w:t xml:space="preserve"> Danmarkshavnimi aamma Pituffimmi (Thule Air Base) nalunaaquttap ingiaqatigiiffianik aalajangersagaq aammalu aasaanerani nalunaaquttap atuusinnaanera pillugit Namminersorlutik Oqartussat nalunaarutaat</w:t>
      </w:r>
      <w:r w:rsidR="00091312" w:rsidRPr="00091312">
        <w:rPr>
          <w:rFonts w:ascii="Times New Roman" w:hAnsi="Times New Roman" w:cs="Times New Roman"/>
          <w:sz w:val="24"/>
          <w:szCs w:val="24"/>
          <w:lang w:val="en-US"/>
        </w:rPr>
        <w:t xml:space="preserve"> </w:t>
      </w:r>
      <w:r w:rsidR="00091312">
        <w:rPr>
          <w:rFonts w:ascii="Times New Roman" w:hAnsi="Times New Roman" w:cs="Times New Roman"/>
          <w:sz w:val="24"/>
          <w:szCs w:val="24"/>
          <w:lang w:val="en-US"/>
        </w:rPr>
        <w:t>atuuppoq.</w:t>
      </w:r>
      <w:r w:rsidR="006533AC">
        <w:rPr>
          <w:rFonts w:ascii="Times New Roman" w:hAnsi="Times New Roman" w:cs="Times New Roman"/>
          <w:sz w:val="24"/>
          <w:szCs w:val="24"/>
          <w:lang w:val="en-US"/>
        </w:rPr>
        <w:t xml:space="preserve"> </w:t>
      </w:r>
      <w:r w:rsidR="006533AC" w:rsidRPr="006533AC">
        <w:rPr>
          <w:rFonts w:ascii="Times New Roman" w:hAnsi="Times New Roman" w:cs="Times New Roman"/>
          <w:sz w:val="24"/>
          <w:szCs w:val="24"/>
          <w:lang w:val="en-US"/>
        </w:rPr>
        <w:t>Nalunaarummi § 1-imi Danmarkshavn eqqarsaatigalugu aasaanerani nalunaaqutaq atorneqassanersoq taamaassappallu qaqugu naalagaaffimmi oqartussanut attuumassutilinnut aalajangigassanngortinneqarpoq.</w:t>
      </w:r>
      <w:r w:rsidR="006533AC">
        <w:rPr>
          <w:rFonts w:ascii="Times New Roman" w:hAnsi="Times New Roman" w:cs="Times New Roman"/>
          <w:sz w:val="24"/>
          <w:szCs w:val="24"/>
          <w:lang w:val="en-US"/>
        </w:rPr>
        <w:t xml:space="preserve"> </w:t>
      </w:r>
      <w:r w:rsidR="006533AC" w:rsidRPr="006533AC">
        <w:rPr>
          <w:rFonts w:ascii="Times New Roman" w:hAnsi="Times New Roman" w:cs="Times New Roman"/>
          <w:sz w:val="24"/>
          <w:szCs w:val="24"/>
          <w:lang w:val="en-US"/>
        </w:rPr>
        <w:t>Aalajangersakkami § 2-mi Thule Air Base (ullumikkut Pituffik Space Base) eqqarsaatigalugu USA-mi oqartussat taamaaqataanik pi</w:t>
      </w:r>
      <w:r w:rsidR="006533AC">
        <w:rPr>
          <w:rFonts w:ascii="Times New Roman" w:hAnsi="Times New Roman" w:cs="Times New Roman"/>
          <w:sz w:val="24"/>
          <w:szCs w:val="24"/>
          <w:lang w:val="en-US"/>
        </w:rPr>
        <w:t>ginnaatinneqarput.</w:t>
      </w:r>
    </w:p>
    <w:p w14:paraId="5E43AA04" w14:textId="77777777" w:rsidR="000C6662" w:rsidRPr="006533AC" w:rsidRDefault="000C6662" w:rsidP="000C6662">
      <w:pPr>
        <w:spacing w:after="0" w:line="288" w:lineRule="auto"/>
        <w:rPr>
          <w:rFonts w:ascii="Times New Roman" w:hAnsi="Times New Roman" w:cs="Times New Roman"/>
          <w:sz w:val="24"/>
          <w:szCs w:val="24"/>
          <w:lang w:val="en-US"/>
        </w:rPr>
      </w:pPr>
    </w:p>
    <w:p w14:paraId="64DE3511" w14:textId="1FF25DE5" w:rsidR="000C6662" w:rsidRPr="00D93166" w:rsidRDefault="000C666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B) </w:t>
      </w:r>
      <w:r w:rsidR="000D24FF" w:rsidRPr="00D93166">
        <w:rPr>
          <w:rFonts w:ascii="Times New Roman" w:hAnsi="Times New Roman" w:cs="Times New Roman"/>
          <w:sz w:val="24"/>
          <w:szCs w:val="24"/>
          <w:lang w:val="en-US"/>
        </w:rPr>
        <w:t>Siunnersuuteqartup isumaliutai</w:t>
      </w:r>
    </w:p>
    <w:p w14:paraId="36D00CE1" w14:textId="77777777" w:rsidR="00A7185D" w:rsidRPr="00D93166" w:rsidRDefault="00A7185D" w:rsidP="00A7185D">
      <w:pPr>
        <w:spacing w:after="0" w:line="288" w:lineRule="auto"/>
        <w:rPr>
          <w:rStyle w:val="tekst"/>
          <w:rFonts w:cs="Times New Roman"/>
          <w:szCs w:val="24"/>
          <w:lang w:val="en-US"/>
        </w:rPr>
      </w:pPr>
      <w:r w:rsidRPr="00D93166">
        <w:rPr>
          <w:rStyle w:val="tekst"/>
          <w:rFonts w:cs="Times New Roman"/>
          <w:szCs w:val="24"/>
          <w:lang w:val="en-US"/>
        </w:rPr>
        <w:t xml:space="preserve">Aasaanerani nalunaaquttamik nikisitsisarnermik aaqqissuussinerit siulliit Europami nunani assigiinngitsuni 1916-imi atuilersinneqarput. Taamani sorsunnersuup siulliup kingornatigut ikummatissamik amigaateqarnerup nassataanik nukissamik sipaaruteqarnissaq siunertaasimavoq. Aasaaneranili nalunaaquttamik nikisitsisarnermik aaqqissuussineq ikummatissamik amigaateqarnerup qaangiukkiartornera ilutigalugu atorneerukkiartulertorpoq. Sorsunnersuup kingulliup kingorna aamma taamatut pisoqaqqippoq, kiisalu 70-ikkunni ikummatissamik amigaateqalernermi atorneqaqqilerluni – 70-ikkulli qaangiutereersut aasaanerani nalunaaquttamik nikisitsisarnernik aaqqissuussineq attatiinnarneqarluni. </w:t>
      </w:r>
    </w:p>
    <w:p w14:paraId="668AF19F" w14:textId="77777777" w:rsidR="00A7185D" w:rsidRPr="00D93166" w:rsidRDefault="00A7185D" w:rsidP="00A7185D">
      <w:pPr>
        <w:spacing w:after="0" w:line="288" w:lineRule="auto"/>
        <w:rPr>
          <w:rStyle w:val="tekst"/>
          <w:rFonts w:cs="Times New Roman"/>
          <w:szCs w:val="24"/>
          <w:lang w:val="en-US"/>
        </w:rPr>
      </w:pPr>
    </w:p>
    <w:p w14:paraId="7B645173" w14:textId="77777777" w:rsidR="00A7185D" w:rsidRPr="00D93166" w:rsidRDefault="00A7185D" w:rsidP="00A7185D">
      <w:pPr>
        <w:spacing w:after="0" w:line="288" w:lineRule="auto"/>
        <w:rPr>
          <w:rStyle w:val="tekst"/>
          <w:rFonts w:cs="Times New Roman"/>
          <w:szCs w:val="24"/>
          <w:lang w:val="en-US"/>
        </w:rPr>
      </w:pPr>
      <w:r w:rsidRPr="00D93166">
        <w:rPr>
          <w:rStyle w:val="tekst"/>
          <w:rFonts w:cs="Times New Roman"/>
          <w:szCs w:val="24"/>
          <w:lang w:val="en-US"/>
        </w:rPr>
        <w:t>EU aasaanerani nalunaaquttap nikisinneqartarneranut 1996-imi assigiissaarivoq, taamaalilluni aasaanerani nalunaaquttamik nikisitsisarneq nunani EU-mut ilaasortaasuni tamani ataatsikkut piffissamilu assigiissumi pisalerluni.</w:t>
      </w:r>
    </w:p>
    <w:p w14:paraId="5295B02C" w14:textId="77777777" w:rsidR="00A7185D" w:rsidRPr="00D93166" w:rsidRDefault="00A7185D" w:rsidP="00A7185D">
      <w:pPr>
        <w:spacing w:after="0" w:line="288" w:lineRule="auto"/>
        <w:rPr>
          <w:rStyle w:val="tekst"/>
          <w:rFonts w:cs="Times New Roman"/>
          <w:szCs w:val="24"/>
          <w:lang w:val="en-US"/>
        </w:rPr>
      </w:pPr>
    </w:p>
    <w:p w14:paraId="53946A84" w14:textId="6BD9815A" w:rsidR="00A7185D" w:rsidRPr="00D93166" w:rsidRDefault="00A7185D" w:rsidP="00A7185D">
      <w:pPr>
        <w:spacing w:after="0" w:line="288" w:lineRule="auto"/>
        <w:rPr>
          <w:rStyle w:val="tekst"/>
          <w:rFonts w:cs="Times New Roman"/>
          <w:szCs w:val="24"/>
          <w:lang w:val="en-US"/>
        </w:rPr>
      </w:pPr>
      <w:r w:rsidRPr="00D93166">
        <w:rPr>
          <w:rStyle w:val="tekst"/>
          <w:rFonts w:cs="Times New Roman"/>
          <w:szCs w:val="24"/>
          <w:lang w:val="en-US"/>
        </w:rPr>
        <w:t xml:space="preserve">Ullumikkut nunarsuaq tamakkerlugu nunat 70-it missaanniittut </w:t>
      </w:r>
      <w:r w:rsidR="00D47565" w:rsidRPr="00D93166">
        <w:rPr>
          <w:rStyle w:val="tekst"/>
          <w:rFonts w:cs="Times New Roman"/>
          <w:szCs w:val="24"/>
          <w:lang w:val="en-US"/>
        </w:rPr>
        <w:t xml:space="preserve">aasaanerani nalunaaqutaqartitsisarnermik </w:t>
      </w:r>
      <w:r w:rsidRPr="00D93166">
        <w:rPr>
          <w:rStyle w:val="tekst"/>
          <w:rFonts w:cs="Times New Roman"/>
          <w:szCs w:val="24"/>
          <w:lang w:val="en-US"/>
        </w:rPr>
        <w:t>aaqqissuussinermik atuisuupput.</w:t>
      </w:r>
    </w:p>
    <w:p w14:paraId="7FC71E52" w14:textId="77777777" w:rsidR="00A7185D" w:rsidRPr="00D93166" w:rsidRDefault="00A7185D" w:rsidP="00A7185D">
      <w:pPr>
        <w:spacing w:after="0" w:line="288" w:lineRule="auto"/>
        <w:rPr>
          <w:rStyle w:val="tekst"/>
          <w:rFonts w:cs="Times New Roman"/>
          <w:szCs w:val="24"/>
          <w:lang w:val="en-US"/>
        </w:rPr>
      </w:pPr>
    </w:p>
    <w:p w14:paraId="14E31DDD" w14:textId="77777777" w:rsidR="00A7185D" w:rsidRPr="00D93166" w:rsidRDefault="00A7185D" w:rsidP="00A7185D">
      <w:pPr>
        <w:spacing w:after="0" w:line="288" w:lineRule="auto"/>
        <w:rPr>
          <w:rStyle w:val="tekst"/>
          <w:rFonts w:cs="Times New Roman"/>
          <w:szCs w:val="24"/>
          <w:lang w:val="en-US"/>
        </w:rPr>
      </w:pPr>
      <w:r w:rsidRPr="00D93166">
        <w:rPr>
          <w:rStyle w:val="tekst"/>
          <w:rFonts w:cs="Times New Roman"/>
          <w:szCs w:val="24"/>
          <w:lang w:val="en-US"/>
        </w:rPr>
        <w:t>Aasaanerani nalunaaquttap nikisinneqartarnerata eqqunneqarneranut pissutaavoq ullup qaamarngata unnuup tungaanut sapinngisamik atorluarneqarnissaa.</w:t>
      </w:r>
    </w:p>
    <w:p w14:paraId="67FD5451" w14:textId="77777777" w:rsidR="00A7185D" w:rsidRPr="00D93166" w:rsidRDefault="00A7185D" w:rsidP="00A7185D">
      <w:pPr>
        <w:spacing w:after="0" w:line="288" w:lineRule="auto"/>
        <w:rPr>
          <w:rStyle w:val="tekst"/>
          <w:rFonts w:cs="Times New Roman"/>
          <w:szCs w:val="24"/>
          <w:lang w:val="en-US"/>
        </w:rPr>
      </w:pPr>
    </w:p>
    <w:p w14:paraId="7C9887A1" w14:textId="77777777" w:rsidR="00A7185D" w:rsidRPr="00D93166" w:rsidRDefault="00A7185D" w:rsidP="00A7185D">
      <w:pPr>
        <w:spacing w:after="0" w:line="288" w:lineRule="auto"/>
        <w:rPr>
          <w:rStyle w:val="tekst"/>
          <w:rFonts w:cs="Times New Roman"/>
          <w:szCs w:val="24"/>
          <w:lang w:val="en-US"/>
        </w:rPr>
      </w:pPr>
      <w:r w:rsidRPr="00D93166">
        <w:rPr>
          <w:rStyle w:val="tekst"/>
          <w:rFonts w:cs="Times New Roman"/>
          <w:szCs w:val="24"/>
          <w:lang w:val="en-US"/>
        </w:rPr>
        <w:t>Ullumikkulli aasaanerani nalunaaquttamik nikisitsisarnerup, nukissanik sipaaruteqarnissaq eqqarsaatigalugu, sunniutai killeqalernikuupput, tamanna innaallagiaq ullumikkut qaammaqqusersornermut atorneqartoq qangaanerusumut sanilliullugu annikinnerummat. Pærit sipaarniutit kiisalu LED atorlugu qaammaqqusersuinerit allat siaruaasimanerisa innaallagissamik atuineq malunnaatilimmik annikillisissimavaat, qaammaqqusersuinerlu innaallagissamik atuinermut tamarmiusumut ilanngartuutaavallaarunnaarsimalluni.</w:t>
      </w:r>
    </w:p>
    <w:p w14:paraId="02983463" w14:textId="77777777" w:rsidR="00A7185D" w:rsidRPr="00D93166" w:rsidRDefault="00A7185D" w:rsidP="00A7185D">
      <w:pPr>
        <w:spacing w:after="0" w:line="288" w:lineRule="auto"/>
        <w:rPr>
          <w:rStyle w:val="tekst"/>
          <w:rFonts w:cs="Times New Roman"/>
          <w:szCs w:val="24"/>
          <w:lang w:val="en-US"/>
        </w:rPr>
      </w:pPr>
    </w:p>
    <w:p w14:paraId="42A83949" w14:textId="241E680C" w:rsidR="00A7185D" w:rsidRPr="00D93166" w:rsidRDefault="00A7185D" w:rsidP="00A7185D">
      <w:pPr>
        <w:spacing w:after="0" w:line="288" w:lineRule="auto"/>
        <w:rPr>
          <w:rStyle w:val="tekst"/>
          <w:rFonts w:cs="Times New Roman"/>
          <w:szCs w:val="24"/>
          <w:lang w:val="en-US"/>
        </w:rPr>
      </w:pPr>
      <w:r w:rsidRPr="00D93166">
        <w:rPr>
          <w:rStyle w:val="tekst"/>
          <w:rFonts w:cs="Times New Roman"/>
          <w:szCs w:val="24"/>
          <w:lang w:val="en-US"/>
        </w:rPr>
        <w:t>Aaqqissuussinerup Danmarkimi innaallagissamik ukiumut atuineq, DONG Energy'p uuttortagai malillugit, taamaallaat procentip ataatsip missaanik appartittarpaa.  Ilisimasat naapertorlugit aaqqissuussinerup nunami maani qanoq annertutigisumik nukissanik sipaaruteqaataatiginera qulaajarniarlugu misissuisoqarsimanngilaq.</w:t>
      </w:r>
    </w:p>
    <w:p w14:paraId="09778303" w14:textId="77777777" w:rsidR="00A7185D" w:rsidRPr="00D93166" w:rsidRDefault="00A7185D" w:rsidP="00B048BB">
      <w:pPr>
        <w:spacing w:after="0" w:line="288" w:lineRule="auto"/>
        <w:rPr>
          <w:rStyle w:val="tekst"/>
          <w:rFonts w:cs="Times New Roman"/>
          <w:szCs w:val="24"/>
          <w:lang w:val="en-US"/>
        </w:rPr>
      </w:pPr>
    </w:p>
    <w:p w14:paraId="0F4C464C" w14:textId="77777777" w:rsidR="00633B08" w:rsidRPr="00D93166" w:rsidRDefault="00633B08" w:rsidP="00633B08">
      <w:pPr>
        <w:spacing w:after="0" w:line="288" w:lineRule="auto"/>
        <w:rPr>
          <w:rStyle w:val="tekst"/>
          <w:rFonts w:cs="Times New Roman"/>
          <w:szCs w:val="24"/>
          <w:lang w:val="en-US"/>
        </w:rPr>
      </w:pPr>
      <w:r w:rsidRPr="00D93166">
        <w:rPr>
          <w:rStyle w:val="tekst"/>
          <w:rFonts w:cs="Times New Roman"/>
          <w:szCs w:val="24"/>
          <w:lang w:val="en-US"/>
        </w:rPr>
        <w:t>Aasaanerani nalunaaqutaqarnerup sunniutaasa minnerulernerat peqatigalugu ajoqutaasut</w:t>
      </w:r>
    </w:p>
    <w:p w14:paraId="7C318E00" w14:textId="77777777" w:rsidR="00633B08" w:rsidRPr="00D93166" w:rsidRDefault="00633B08" w:rsidP="00633B08">
      <w:pPr>
        <w:spacing w:after="0" w:line="288" w:lineRule="auto"/>
        <w:rPr>
          <w:rStyle w:val="tekst"/>
          <w:rFonts w:cs="Times New Roman"/>
          <w:szCs w:val="24"/>
          <w:lang w:val="en-US"/>
        </w:rPr>
      </w:pPr>
      <w:r w:rsidRPr="00D93166">
        <w:rPr>
          <w:rStyle w:val="tekst"/>
          <w:rFonts w:cs="Times New Roman"/>
          <w:szCs w:val="24"/>
          <w:lang w:val="en-US"/>
        </w:rPr>
        <w:t>tappiffigineqarnerulernikuupput. Ukiut kingulliit ingerlanerini ilisimatuut misissuinerisa</w:t>
      </w:r>
    </w:p>
    <w:p w14:paraId="4A81B0B1" w14:textId="0C00CE89" w:rsidR="00A7185D" w:rsidRPr="00D93166" w:rsidRDefault="00633B08" w:rsidP="00633B08">
      <w:pPr>
        <w:spacing w:after="0" w:line="288" w:lineRule="auto"/>
        <w:rPr>
          <w:rStyle w:val="tekst"/>
          <w:rFonts w:cs="Times New Roman"/>
          <w:szCs w:val="24"/>
          <w:lang w:val="en-US"/>
        </w:rPr>
      </w:pPr>
      <w:r w:rsidRPr="00D93166">
        <w:rPr>
          <w:rStyle w:val="tekst"/>
          <w:rFonts w:cs="Times New Roman"/>
          <w:szCs w:val="24"/>
          <w:lang w:val="en-US"/>
        </w:rPr>
        <w:t>takutippaat nalunaaquttamik nikititsisarneq peqqinnissamut ajoqutaasoq.</w:t>
      </w:r>
      <w:r w:rsidR="009B42BE" w:rsidRPr="00D93166">
        <w:rPr>
          <w:rStyle w:val="tekst"/>
          <w:rFonts w:cs="Times New Roman"/>
          <w:szCs w:val="24"/>
          <w:lang w:val="en-US"/>
        </w:rPr>
        <w:t xml:space="preserve"> Sunniutit taakku sininnerup akornuserneqarneranik timillu pissusilersorneranik allannguinermik aallaaveqarnerat ilimagineqarpoq. Aasaaneranut ikaarsaarnerup kinguneri pillugit misissuinerit tamarmiunngillat assortorneqarsinnaanngitsumik takutitsisut, misissuinerillu ilaat assortuussutaapput.</w:t>
      </w:r>
    </w:p>
    <w:p w14:paraId="1600087B" w14:textId="77777777" w:rsidR="00D20CF7" w:rsidRPr="00D93166" w:rsidRDefault="00D20CF7" w:rsidP="00633B08">
      <w:pPr>
        <w:spacing w:after="0" w:line="288" w:lineRule="auto"/>
        <w:rPr>
          <w:rStyle w:val="tekst"/>
          <w:rFonts w:cs="Times New Roman"/>
          <w:szCs w:val="24"/>
          <w:lang w:val="en-US"/>
        </w:rPr>
      </w:pPr>
    </w:p>
    <w:p w14:paraId="0AF9D795" w14:textId="28F2A841" w:rsidR="000C6662" w:rsidRPr="00D93166" w:rsidRDefault="00D20CF7" w:rsidP="000C6662">
      <w:pPr>
        <w:spacing w:after="0" w:line="288" w:lineRule="auto"/>
        <w:rPr>
          <w:rFonts w:ascii="Times New Roman" w:hAnsi="Times New Roman" w:cs="Times New Roman"/>
          <w:sz w:val="24"/>
          <w:szCs w:val="24"/>
          <w:lang w:val="en-US"/>
        </w:rPr>
      </w:pPr>
      <w:r w:rsidRPr="00D93166">
        <w:rPr>
          <w:rStyle w:val="tekst"/>
          <w:rFonts w:cs="Times New Roman"/>
          <w:szCs w:val="24"/>
          <w:lang w:val="en-US"/>
        </w:rPr>
        <w:t>Aasaanerani nalunaaqutaqartitsisarnermik aaqqissuussinerit innuttaasut akornanni annertuumik nuannarineqarneq ajornerat taamatuttaaq erseqqippoq.</w:t>
      </w:r>
      <w:r w:rsidR="000C6662" w:rsidRPr="00D93166">
        <w:rPr>
          <w:lang w:val="en-US"/>
        </w:rPr>
        <w:t xml:space="preserve"> </w:t>
      </w:r>
      <w:r w:rsidR="000C6662" w:rsidRPr="00D93166">
        <w:rPr>
          <w:rFonts w:ascii="Times New Roman" w:hAnsi="Times New Roman" w:cs="Times New Roman"/>
          <w:sz w:val="24"/>
          <w:szCs w:val="24"/>
          <w:lang w:val="en-US"/>
        </w:rPr>
        <w:t>EU-kommission</w:t>
      </w:r>
      <w:r w:rsidR="00CF326C" w:rsidRPr="00D93166">
        <w:rPr>
          <w:rFonts w:ascii="Times New Roman" w:hAnsi="Times New Roman" w:cs="Times New Roman"/>
          <w:sz w:val="24"/>
          <w:szCs w:val="24"/>
          <w:lang w:val="en-US"/>
        </w:rPr>
        <w:t>i assersuutigalugit 2018-imi tamanut ammasumik aasaanerani nalunaaqutaqartitsisarnermik aaqqissuussineq pillugu tusarniaatitsivoq</w:t>
      </w:r>
      <w:r w:rsidR="000C6662" w:rsidRPr="00D93166">
        <w:rPr>
          <w:rFonts w:ascii="Times New Roman" w:hAnsi="Times New Roman" w:cs="Times New Roman"/>
          <w:sz w:val="24"/>
          <w:szCs w:val="24"/>
          <w:lang w:val="en-US"/>
        </w:rPr>
        <w:t xml:space="preserve">. </w:t>
      </w:r>
      <w:r w:rsidR="00CF326C" w:rsidRPr="00D93166">
        <w:rPr>
          <w:rFonts w:ascii="Times New Roman" w:hAnsi="Times New Roman" w:cs="Times New Roman"/>
          <w:sz w:val="24"/>
          <w:szCs w:val="24"/>
          <w:lang w:val="en-US"/>
        </w:rPr>
        <w:t xml:space="preserve">Akissuteqartunit katillugit 4,6 mio.-iusunit </w:t>
      </w:r>
      <w:r w:rsidR="000C6662" w:rsidRPr="00D93166">
        <w:rPr>
          <w:rFonts w:ascii="Times New Roman" w:hAnsi="Times New Roman" w:cs="Times New Roman"/>
          <w:sz w:val="24"/>
          <w:szCs w:val="24"/>
          <w:lang w:val="en-US"/>
        </w:rPr>
        <w:t>84%</w:t>
      </w:r>
      <w:r w:rsidR="00CF326C" w:rsidRPr="00D93166">
        <w:rPr>
          <w:rFonts w:ascii="Times New Roman" w:hAnsi="Times New Roman" w:cs="Times New Roman"/>
          <w:sz w:val="24"/>
          <w:szCs w:val="24"/>
          <w:lang w:val="en-US"/>
        </w:rPr>
        <w:t>-iisa aaqqissuussinerup atorunnaarsinneqarnissaa kissaatigaat</w:t>
      </w:r>
      <w:r w:rsidR="000C6662" w:rsidRPr="00D93166">
        <w:rPr>
          <w:rFonts w:ascii="Times New Roman" w:hAnsi="Times New Roman" w:cs="Times New Roman"/>
          <w:sz w:val="24"/>
          <w:szCs w:val="24"/>
          <w:lang w:val="en-US"/>
        </w:rPr>
        <w:t xml:space="preserve">. </w:t>
      </w:r>
      <w:r w:rsidR="00CF326C" w:rsidRPr="00D93166">
        <w:rPr>
          <w:rFonts w:ascii="Times New Roman" w:hAnsi="Times New Roman" w:cs="Times New Roman"/>
          <w:sz w:val="24"/>
          <w:szCs w:val="24"/>
          <w:lang w:val="en-US"/>
        </w:rPr>
        <w:t xml:space="preserve">USA-mi 2022-mi isumasiuinerup </w:t>
      </w:r>
      <w:r w:rsidR="000C6662" w:rsidRPr="00D93166">
        <w:rPr>
          <w:rFonts w:ascii="Times New Roman" w:hAnsi="Times New Roman" w:cs="Times New Roman"/>
          <w:sz w:val="24"/>
          <w:szCs w:val="24"/>
          <w:lang w:val="en-US"/>
        </w:rPr>
        <w:t xml:space="preserve">(Monmouth University Poll) </w:t>
      </w:r>
      <w:r w:rsidR="00CF326C" w:rsidRPr="00D93166">
        <w:rPr>
          <w:rFonts w:ascii="Times New Roman" w:hAnsi="Times New Roman" w:cs="Times New Roman"/>
          <w:sz w:val="24"/>
          <w:szCs w:val="24"/>
          <w:lang w:val="en-US"/>
        </w:rPr>
        <w:t xml:space="preserve">takutippaa isumasiorneqartut </w:t>
      </w:r>
      <w:r w:rsidR="000C6662" w:rsidRPr="00D93166">
        <w:rPr>
          <w:rFonts w:ascii="Times New Roman" w:hAnsi="Times New Roman" w:cs="Times New Roman"/>
          <w:sz w:val="24"/>
          <w:szCs w:val="24"/>
          <w:lang w:val="en-US"/>
        </w:rPr>
        <w:t>61%</w:t>
      </w:r>
      <w:r w:rsidR="00CF326C" w:rsidRPr="00D93166">
        <w:rPr>
          <w:rFonts w:ascii="Times New Roman" w:hAnsi="Times New Roman" w:cs="Times New Roman"/>
          <w:sz w:val="24"/>
          <w:szCs w:val="24"/>
          <w:lang w:val="en-US"/>
        </w:rPr>
        <w:t>-iisa atorunnaarsinneqarnissaanut isumaqataasut</w:t>
      </w:r>
      <w:r w:rsidR="000C6662" w:rsidRPr="00D93166">
        <w:rPr>
          <w:rFonts w:ascii="Times New Roman" w:hAnsi="Times New Roman" w:cs="Times New Roman"/>
          <w:sz w:val="24"/>
          <w:szCs w:val="24"/>
          <w:lang w:val="en-US"/>
        </w:rPr>
        <w:t>.</w:t>
      </w:r>
    </w:p>
    <w:p w14:paraId="2EC7081D" w14:textId="248F1AE7" w:rsidR="000F0304" w:rsidRPr="00D93166" w:rsidRDefault="000F0304" w:rsidP="000C6662">
      <w:pPr>
        <w:spacing w:after="0" w:line="288" w:lineRule="auto"/>
        <w:rPr>
          <w:rFonts w:ascii="Times New Roman" w:hAnsi="Times New Roman" w:cs="Times New Roman"/>
          <w:sz w:val="24"/>
          <w:szCs w:val="24"/>
          <w:lang w:val="en-US"/>
        </w:rPr>
      </w:pPr>
    </w:p>
    <w:p w14:paraId="24E364F3" w14:textId="51128F09" w:rsidR="000C6662" w:rsidRPr="00D93166" w:rsidRDefault="000F0304"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Aasaanerani nalunaaqutaqartarnerup atorunnaarsinneqarnissaanik</w:t>
      </w:r>
      <w:r w:rsidR="006C7AF5" w:rsidRPr="00D93166">
        <w:rPr>
          <w:rFonts w:ascii="Times New Roman" w:hAnsi="Times New Roman" w:cs="Times New Roman"/>
          <w:sz w:val="24"/>
          <w:szCs w:val="24"/>
          <w:lang w:val="en-US"/>
        </w:rPr>
        <w:t xml:space="preserve"> siusinnerusukkut aalajangiiffigisassatut siunnersuutaasarsimasunut (UKA 2016/88 aamma UPA 2019/55) </w:t>
      </w:r>
      <w:r w:rsidR="00C173E9" w:rsidRPr="00D93166">
        <w:rPr>
          <w:rFonts w:ascii="Times New Roman" w:hAnsi="Times New Roman" w:cs="Times New Roman"/>
          <w:sz w:val="24"/>
          <w:szCs w:val="24"/>
          <w:lang w:val="en-US"/>
        </w:rPr>
        <w:t xml:space="preserve">akissuteqaatigisarsimasaminni </w:t>
      </w:r>
      <w:r w:rsidR="00F57F29" w:rsidRPr="00D93166">
        <w:rPr>
          <w:rFonts w:ascii="Times New Roman" w:hAnsi="Times New Roman" w:cs="Times New Roman"/>
          <w:sz w:val="24"/>
          <w:szCs w:val="24"/>
          <w:lang w:val="en-US"/>
        </w:rPr>
        <w:t>Naalakkersuisut uparuarpaat aasaanerani nalunaaqutaq Europa tamarluinnaa</w:t>
      </w:r>
      <w:r w:rsidR="00A90DBA" w:rsidRPr="00D93166">
        <w:rPr>
          <w:rFonts w:ascii="Times New Roman" w:hAnsi="Times New Roman" w:cs="Times New Roman"/>
          <w:sz w:val="24"/>
          <w:szCs w:val="24"/>
          <w:lang w:val="en-US"/>
        </w:rPr>
        <w:t>t</w:t>
      </w:r>
      <w:r w:rsidR="00F57F29" w:rsidRPr="00D93166">
        <w:rPr>
          <w:rFonts w:ascii="Times New Roman" w:hAnsi="Times New Roman" w:cs="Times New Roman"/>
          <w:sz w:val="24"/>
          <w:szCs w:val="24"/>
          <w:lang w:val="en-US"/>
        </w:rPr>
        <w:t xml:space="preserve"> Amerikamilu avannarlermi atorneqarmat</w:t>
      </w:r>
      <w:r w:rsidR="00A90DBA" w:rsidRPr="00D93166">
        <w:rPr>
          <w:rFonts w:ascii="Times New Roman" w:hAnsi="Times New Roman" w:cs="Times New Roman"/>
          <w:sz w:val="24"/>
          <w:szCs w:val="24"/>
          <w:lang w:val="en-US"/>
        </w:rPr>
        <w:t xml:space="preserve"> oqaatigalugu Naalakkersuisut isumaqarmata ataatsimut suut tamaasa isigalugit pissusissamisoornerusoq nunarpassuarni Kalaallit Nunaanni innuttaasut, inuussutissarsiortut oqartussallu ulluinnarni attaveqarfigisartagaanni aasaanerani nalunaaquttap atorneqarnera malikkaanni.</w:t>
      </w:r>
    </w:p>
    <w:p w14:paraId="42A476B3" w14:textId="77777777" w:rsidR="000C6662" w:rsidRPr="00D93166" w:rsidRDefault="000C6662" w:rsidP="000C6662">
      <w:pPr>
        <w:spacing w:after="0" w:line="288" w:lineRule="auto"/>
        <w:rPr>
          <w:rFonts w:ascii="Times New Roman" w:hAnsi="Times New Roman" w:cs="Times New Roman"/>
          <w:sz w:val="24"/>
          <w:szCs w:val="24"/>
          <w:lang w:val="en-US"/>
        </w:rPr>
      </w:pPr>
    </w:p>
    <w:p w14:paraId="3A6A8240" w14:textId="04A2D19A" w:rsidR="000C6662" w:rsidRPr="00D93166" w:rsidRDefault="000C666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EU-p</w:t>
      </w:r>
      <w:r w:rsidR="00CF326C" w:rsidRPr="00D93166">
        <w:rPr>
          <w:rFonts w:ascii="Times New Roman" w:hAnsi="Times New Roman" w:cs="Times New Roman"/>
          <w:sz w:val="24"/>
          <w:szCs w:val="24"/>
          <w:lang w:val="en-US"/>
        </w:rPr>
        <w:t xml:space="preserve"> inatsisartuisa </w:t>
      </w:r>
      <w:r w:rsidR="00C173E9" w:rsidRPr="00D93166">
        <w:rPr>
          <w:rFonts w:ascii="Times New Roman" w:hAnsi="Times New Roman" w:cs="Times New Roman"/>
          <w:sz w:val="24"/>
          <w:szCs w:val="24"/>
          <w:lang w:val="en-US"/>
        </w:rPr>
        <w:t>2019-imi marsimi ukiuunerani aasaaneranilu nalunaaqutaqartarnerit ukiumoortumik nikisinneqartarnerata atorunnaarsinneqarnissaannik EU-kommissionimit siunnersuut akueraat. Siunnersuulli naammassineqarsinnaassappat EU-p ministerrådiata siunnersuummik ilaliinissaa piumasaqaataavoq, tamannalu suli pisimanani</w:t>
      </w:r>
      <w:r w:rsidRPr="00D93166">
        <w:rPr>
          <w:rFonts w:ascii="Times New Roman" w:hAnsi="Times New Roman" w:cs="Times New Roman"/>
          <w:sz w:val="24"/>
          <w:szCs w:val="24"/>
          <w:lang w:val="en-US"/>
        </w:rPr>
        <w:t>.</w:t>
      </w:r>
    </w:p>
    <w:p w14:paraId="52E3D03B" w14:textId="77777777" w:rsidR="00D87972" w:rsidRPr="00D93166" w:rsidRDefault="00D87972" w:rsidP="00633B08">
      <w:pPr>
        <w:spacing w:after="0" w:line="288" w:lineRule="auto"/>
        <w:rPr>
          <w:rStyle w:val="tekst"/>
          <w:rFonts w:cs="Times New Roman"/>
          <w:szCs w:val="24"/>
          <w:lang w:val="en-US"/>
        </w:rPr>
      </w:pPr>
    </w:p>
    <w:p w14:paraId="1DFF19EB" w14:textId="3D3ED5A0" w:rsidR="00633B08" w:rsidRPr="00D93166" w:rsidRDefault="00D87972" w:rsidP="00633B08">
      <w:pPr>
        <w:spacing w:after="0" w:line="288" w:lineRule="auto"/>
        <w:rPr>
          <w:rStyle w:val="tekst"/>
          <w:rFonts w:cs="Times New Roman"/>
          <w:szCs w:val="24"/>
          <w:lang w:val="en-US"/>
        </w:rPr>
      </w:pPr>
      <w:r w:rsidRPr="00D93166">
        <w:rPr>
          <w:rStyle w:val="tekst"/>
          <w:rFonts w:cs="Times New Roman"/>
          <w:szCs w:val="24"/>
          <w:lang w:val="en-US"/>
        </w:rPr>
        <w:lastRenderedPageBreak/>
        <w:t>Aasaanerani nalunaaquttamik nikisitsisarnermik aaqqissuussaq atorunnaarsinneqassappat, ukiuunerani nalunaaquttap imaluunniit aasaanerani nalunaaquttap najoqqutatut atorneqarnissaa pillugu nunat ilaasortaasut isumaqatigiissuteqarnissaat ministerrådimit kissaatiginartinneqarpoq. Nunat ilaasa ukiuunerani nalunaaquttamik najoqqutatut malinninnissaq toqqarpassuk allallu aasaanerani nalunaaquttamik najoqqutatut malinninnissaq toqqarpassuk, EU-mi nalunaaquttap ingerlaqatigiiffii marlunnik ilaratarsinnaapput. EU-mi nalunaaquttap ingerlaqatigiiffii ullumikkut pingasuupput. Tamanna nunat akornanni killiligaanngitsumik niueqatigiinnermik ajornakusuulersitsissaaq. Maannakkutullu isikkoqartillugu nalunaaquttamik ataatsimoorussamik najoqqutaqarnissaq isumaqatigiinngiffiuvoq.</w:t>
      </w:r>
    </w:p>
    <w:p w14:paraId="34BC2D08" w14:textId="1CAFA65A" w:rsidR="00633B08" w:rsidRPr="00D93166" w:rsidRDefault="00633B08" w:rsidP="00633B08">
      <w:pPr>
        <w:spacing w:after="0" w:line="288" w:lineRule="auto"/>
        <w:rPr>
          <w:rStyle w:val="tekst"/>
          <w:rFonts w:cs="Times New Roman"/>
          <w:szCs w:val="24"/>
          <w:lang w:val="en-US"/>
        </w:rPr>
      </w:pPr>
    </w:p>
    <w:p w14:paraId="09996113" w14:textId="70544DCF" w:rsidR="000C6662" w:rsidRPr="00D93166" w:rsidRDefault="00CF326C" w:rsidP="000C6662">
      <w:pPr>
        <w:spacing w:after="0" w:line="288" w:lineRule="auto"/>
        <w:rPr>
          <w:rFonts w:ascii="Times New Roman" w:hAnsi="Times New Roman" w:cs="Times New Roman"/>
          <w:sz w:val="24"/>
          <w:szCs w:val="24"/>
          <w:lang w:val="en-US"/>
        </w:rPr>
      </w:pPr>
      <w:r w:rsidRPr="00D93166">
        <w:rPr>
          <w:rStyle w:val="tekst"/>
          <w:rFonts w:cs="Times New Roman"/>
          <w:szCs w:val="24"/>
          <w:lang w:val="en-US"/>
        </w:rPr>
        <w:t>UKA2019/55-ip oqaluuserineqarnerani aasaanerani nalunaaquttap atorunnaarsinneqarnissaa Inatsisartut ilalerpaat,</w:t>
      </w:r>
      <w:r w:rsidR="00E22799" w:rsidRPr="00D93166">
        <w:rPr>
          <w:rStyle w:val="tekst"/>
          <w:rFonts w:cs="Times New Roman"/>
          <w:szCs w:val="24"/>
          <w:lang w:val="en-US"/>
        </w:rPr>
        <w:t xml:space="preserve"> naatsorsuutigaluguli</w:t>
      </w:r>
      <w:r w:rsidRPr="00D93166">
        <w:rPr>
          <w:rStyle w:val="tekst"/>
          <w:rFonts w:cs="Times New Roman"/>
          <w:szCs w:val="24"/>
          <w:lang w:val="en-US"/>
        </w:rPr>
        <w:t xml:space="preserve"> EU-</w:t>
      </w:r>
      <w:r w:rsidR="00E22799" w:rsidRPr="00D93166">
        <w:rPr>
          <w:rStyle w:val="tekst"/>
          <w:rFonts w:cs="Times New Roman"/>
          <w:szCs w:val="24"/>
          <w:lang w:val="en-US"/>
        </w:rPr>
        <w:t>p</w:t>
      </w:r>
      <w:r w:rsidRPr="00D93166">
        <w:rPr>
          <w:rStyle w:val="tekst"/>
          <w:rFonts w:cs="Times New Roman"/>
          <w:szCs w:val="24"/>
          <w:lang w:val="en-US"/>
        </w:rPr>
        <w:t xml:space="preserve"> aamma aasaaneranik nalunaaquttamik atorunnaarsitsinissaa</w:t>
      </w:r>
      <w:r w:rsidR="000C6662" w:rsidRPr="00D93166">
        <w:rPr>
          <w:rFonts w:ascii="Times New Roman" w:hAnsi="Times New Roman" w:cs="Times New Roman"/>
          <w:sz w:val="24"/>
          <w:szCs w:val="24"/>
          <w:lang w:val="en-US"/>
        </w:rPr>
        <w:t>.</w:t>
      </w:r>
      <w:r w:rsidR="00C173E9" w:rsidRPr="00D93166">
        <w:rPr>
          <w:rFonts w:ascii="Times New Roman" w:hAnsi="Times New Roman" w:cs="Times New Roman"/>
          <w:sz w:val="24"/>
          <w:szCs w:val="24"/>
          <w:lang w:val="en-US"/>
        </w:rPr>
        <w:t xml:space="preserve"> Tamannali suli naammassineqarsimanngilaq</w:t>
      </w:r>
      <w:r w:rsidR="000C6662" w:rsidRPr="00D93166">
        <w:rPr>
          <w:rFonts w:ascii="Times New Roman" w:hAnsi="Times New Roman" w:cs="Times New Roman"/>
          <w:sz w:val="24"/>
          <w:szCs w:val="24"/>
          <w:lang w:val="en-US"/>
        </w:rPr>
        <w:t xml:space="preserve"> </w:t>
      </w:r>
      <w:r w:rsidR="00E90D82" w:rsidRPr="00D93166">
        <w:rPr>
          <w:rFonts w:ascii="Times New Roman" w:hAnsi="Times New Roman" w:cs="Times New Roman"/>
          <w:sz w:val="24"/>
          <w:szCs w:val="24"/>
          <w:lang w:val="en-US"/>
        </w:rPr>
        <w:t>naammassiniarneqarneralu sivisoorujussuusinnaalluni</w:t>
      </w:r>
      <w:r w:rsidR="000C6662" w:rsidRPr="00D93166">
        <w:rPr>
          <w:rFonts w:ascii="Times New Roman" w:hAnsi="Times New Roman" w:cs="Times New Roman"/>
          <w:sz w:val="24"/>
          <w:szCs w:val="24"/>
          <w:lang w:val="en-US"/>
        </w:rPr>
        <w:t>.</w:t>
      </w:r>
    </w:p>
    <w:p w14:paraId="5C2DD644" w14:textId="0E692DA4" w:rsidR="000C6662" w:rsidRPr="00D93166" w:rsidRDefault="000C6662" w:rsidP="000C6662">
      <w:pPr>
        <w:spacing w:after="0" w:line="288" w:lineRule="auto"/>
        <w:rPr>
          <w:rFonts w:ascii="Times New Roman" w:hAnsi="Times New Roman" w:cs="Times New Roman"/>
          <w:sz w:val="24"/>
          <w:szCs w:val="24"/>
          <w:lang w:val="en-US"/>
        </w:rPr>
      </w:pPr>
    </w:p>
    <w:p w14:paraId="6581C9AA" w14:textId="37E4142E" w:rsidR="000C6662" w:rsidRPr="00D93166" w:rsidRDefault="0009131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Tamanna tunngavigalugu siunnersuuteqartup nalilerpaa EU-mi aalajangiisoqarnissaanik Kalaallit Nunaata suli utaqqinissaa isumaqanngitsoq </w:t>
      </w:r>
      <w:r w:rsidR="006C7FD0" w:rsidRPr="00D93166">
        <w:rPr>
          <w:rFonts w:ascii="Times New Roman" w:hAnsi="Times New Roman" w:cs="Times New Roman"/>
          <w:sz w:val="24"/>
          <w:szCs w:val="24"/>
          <w:lang w:val="en-US"/>
        </w:rPr>
        <w:t>–</w:t>
      </w:r>
      <w:r w:rsidR="00EE1307" w:rsidRPr="00D93166">
        <w:rPr>
          <w:rFonts w:ascii="Times New Roman" w:hAnsi="Times New Roman" w:cs="Times New Roman"/>
          <w:sz w:val="24"/>
          <w:szCs w:val="24"/>
          <w:lang w:val="en-US"/>
        </w:rPr>
        <w:t xml:space="preserve"> </w:t>
      </w:r>
      <w:r w:rsidR="003C5394" w:rsidRPr="00D93166">
        <w:rPr>
          <w:rFonts w:ascii="Times New Roman" w:hAnsi="Times New Roman" w:cs="Times New Roman"/>
          <w:sz w:val="24"/>
          <w:szCs w:val="24"/>
          <w:lang w:val="en-US"/>
        </w:rPr>
        <w:t xml:space="preserve">mannalu </w:t>
      </w:r>
      <w:r w:rsidR="006C7FD0" w:rsidRPr="00D93166">
        <w:rPr>
          <w:rFonts w:ascii="Times New Roman" w:hAnsi="Times New Roman" w:cs="Times New Roman"/>
          <w:sz w:val="24"/>
          <w:szCs w:val="24"/>
          <w:lang w:val="en-US"/>
        </w:rPr>
        <w:t>piffissanngorto</w:t>
      </w:r>
      <w:r w:rsidR="003C5394" w:rsidRPr="00D93166">
        <w:rPr>
          <w:rFonts w:ascii="Times New Roman" w:hAnsi="Times New Roman" w:cs="Times New Roman"/>
          <w:sz w:val="24"/>
          <w:szCs w:val="24"/>
          <w:lang w:val="en-US"/>
        </w:rPr>
        <w:t>q</w:t>
      </w:r>
      <w:r w:rsidR="006C7FD0" w:rsidRPr="00D93166">
        <w:rPr>
          <w:rFonts w:ascii="Times New Roman" w:hAnsi="Times New Roman" w:cs="Times New Roman"/>
          <w:sz w:val="24"/>
          <w:szCs w:val="24"/>
          <w:lang w:val="en-US"/>
        </w:rPr>
        <w:t xml:space="preserve"> aasaanerani nalunaaqutaqartitsisarnermik aaqqissuussinerup </w:t>
      </w:r>
      <w:r w:rsidR="003C5394" w:rsidRPr="00D93166">
        <w:rPr>
          <w:rFonts w:ascii="Times New Roman" w:hAnsi="Times New Roman" w:cs="Times New Roman"/>
          <w:sz w:val="24"/>
          <w:szCs w:val="24"/>
          <w:lang w:val="en-US"/>
        </w:rPr>
        <w:t>ajoqutaasa pitsaaqutaanit annertunerunerat pissutigalugu allanngortinneqarnissaanut.</w:t>
      </w:r>
    </w:p>
    <w:p w14:paraId="3F226C3A" w14:textId="77777777" w:rsidR="000C6662" w:rsidRPr="00D93166" w:rsidRDefault="000C6662" w:rsidP="000C6662">
      <w:pPr>
        <w:spacing w:after="0" w:line="288" w:lineRule="auto"/>
        <w:rPr>
          <w:rFonts w:ascii="Times New Roman" w:hAnsi="Times New Roman" w:cs="Times New Roman"/>
          <w:sz w:val="24"/>
          <w:szCs w:val="24"/>
          <w:lang w:val="en-US"/>
        </w:rPr>
      </w:pPr>
    </w:p>
    <w:p w14:paraId="269ED55F" w14:textId="0C52238F" w:rsidR="000C6662" w:rsidRPr="00D93166" w:rsidRDefault="000C666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C) </w:t>
      </w:r>
      <w:r w:rsidR="00863A7B" w:rsidRPr="00D93166">
        <w:rPr>
          <w:rFonts w:ascii="Times New Roman" w:hAnsi="Times New Roman" w:cs="Times New Roman"/>
          <w:sz w:val="24"/>
          <w:szCs w:val="24"/>
          <w:lang w:val="en-US"/>
        </w:rPr>
        <w:t>Siunnersuut</w:t>
      </w:r>
    </w:p>
    <w:p w14:paraId="366C715B" w14:textId="56B13E9C" w:rsidR="000C6662" w:rsidRPr="00D93166" w:rsidRDefault="0009151E"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Siunnersuutigineqarpoq </w:t>
      </w:r>
      <w:r w:rsidR="006C7FD0" w:rsidRPr="00D93166">
        <w:rPr>
          <w:rFonts w:ascii="Times New Roman" w:hAnsi="Times New Roman" w:cs="Times New Roman"/>
          <w:sz w:val="24"/>
          <w:szCs w:val="24"/>
          <w:lang w:val="en-US"/>
        </w:rPr>
        <w:t>Naalakkersuisut aasaanerani nalunaaqutaq pillugu malittarisassanik aalajangersasinnaanermut piginnaatitaanerat atuuttoq killilerneqassasoq taamaallaat Danmarkshavnimut Pituffik Space Base-imullu</w:t>
      </w:r>
      <w:r w:rsidR="00CF592F" w:rsidRPr="00D93166">
        <w:rPr>
          <w:rFonts w:ascii="Times New Roman" w:hAnsi="Times New Roman" w:cs="Times New Roman"/>
          <w:sz w:val="24"/>
          <w:szCs w:val="24"/>
          <w:lang w:val="en-US"/>
        </w:rPr>
        <w:t xml:space="preserve"> atuuttussanngorlugu</w:t>
      </w:r>
      <w:r w:rsidR="000C6662" w:rsidRPr="00D93166">
        <w:rPr>
          <w:rFonts w:ascii="Times New Roman" w:hAnsi="Times New Roman" w:cs="Times New Roman"/>
          <w:sz w:val="24"/>
          <w:szCs w:val="24"/>
          <w:lang w:val="en-US"/>
        </w:rPr>
        <w:t xml:space="preserve">, </w:t>
      </w:r>
      <w:r w:rsidR="005A6DC5" w:rsidRPr="00D93166">
        <w:rPr>
          <w:rFonts w:ascii="Times New Roman" w:hAnsi="Times New Roman" w:cs="Times New Roman"/>
          <w:sz w:val="24"/>
          <w:szCs w:val="24"/>
          <w:lang w:val="en-US"/>
        </w:rPr>
        <w:t>taamatullu aamma aasaanerani nalunaaqutaq pillugu nalunaarut atuuttoq (Namminersorlutik Oqartussat nalunaarutaat nr. 15, 27. marts 2024-meersoq) atuukkunnaarsinneqassasoq</w:t>
      </w:r>
      <w:r w:rsidR="000C6662" w:rsidRPr="00D93166">
        <w:rPr>
          <w:rFonts w:ascii="Times New Roman" w:hAnsi="Times New Roman" w:cs="Times New Roman"/>
          <w:sz w:val="24"/>
          <w:szCs w:val="24"/>
          <w:lang w:val="en-US"/>
        </w:rPr>
        <w:t>.</w:t>
      </w:r>
    </w:p>
    <w:p w14:paraId="794593B6" w14:textId="3459865A" w:rsidR="000C6662" w:rsidRPr="00D93166" w:rsidRDefault="000C6662" w:rsidP="000C6662">
      <w:pPr>
        <w:spacing w:after="0" w:line="288" w:lineRule="auto"/>
        <w:rPr>
          <w:rFonts w:ascii="Times New Roman" w:hAnsi="Times New Roman" w:cs="Times New Roman"/>
          <w:sz w:val="24"/>
          <w:szCs w:val="24"/>
          <w:lang w:val="en-US"/>
        </w:rPr>
      </w:pPr>
    </w:p>
    <w:p w14:paraId="7D409D48" w14:textId="752AB3DE" w:rsidR="000C6662" w:rsidRPr="00D93166" w:rsidRDefault="005A6DC5"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Piginnaatitsissutikkut siunnersuutigineqartukkut </w:t>
      </w:r>
      <w:r w:rsidR="003A625C" w:rsidRPr="00D93166">
        <w:rPr>
          <w:rFonts w:ascii="Times New Roman" w:hAnsi="Times New Roman" w:cs="Times New Roman"/>
          <w:sz w:val="24"/>
          <w:szCs w:val="24"/>
          <w:lang w:val="en-US"/>
        </w:rPr>
        <w:t xml:space="preserve">Danmarkshavn aamma Pituffik Space Base eqqarsaatigalugit aasaanerani nalunaaqutaqartitsisarnermik aaqqissuussineq </w:t>
      </w:r>
      <w:r w:rsidRPr="00D93166">
        <w:rPr>
          <w:rFonts w:ascii="Times New Roman" w:hAnsi="Times New Roman" w:cs="Times New Roman"/>
          <w:sz w:val="24"/>
          <w:szCs w:val="24"/>
          <w:lang w:val="en-US"/>
        </w:rPr>
        <w:t>Danmarkshavnimi aamma Pituffimmi (Thule Air Base) nalunaaquttap ingiaqatigiiffianik aalajangersagaq aammalu aasaanerani nalunaaquttap atuusinnaanera pillugit Namminersorlutik Oqartussat nalunaarutaanni nr. 8-mi, 24. marts 2023-meersumi</w:t>
      </w:r>
      <w:bookmarkStart w:id="5" w:name="_Hlk170385162"/>
      <w:r w:rsidR="003A625C" w:rsidRPr="00D93166">
        <w:rPr>
          <w:rFonts w:ascii="Times New Roman" w:hAnsi="Times New Roman" w:cs="Times New Roman"/>
          <w:sz w:val="24"/>
          <w:szCs w:val="24"/>
          <w:lang w:val="en-US"/>
        </w:rPr>
        <w:t xml:space="preserve"> aalajangersarneqarsimasoq Naalakkersuisut attatiinnarsinnaassavaat</w:t>
      </w:r>
      <w:r w:rsidRPr="00D93166">
        <w:rPr>
          <w:rFonts w:ascii="Times New Roman" w:hAnsi="Times New Roman" w:cs="Times New Roman"/>
          <w:sz w:val="24"/>
          <w:szCs w:val="24"/>
          <w:lang w:val="en-US"/>
        </w:rPr>
        <w:t>.</w:t>
      </w:r>
    </w:p>
    <w:bookmarkEnd w:id="5"/>
    <w:p w14:paraId="32DED036" w14:textId="137A8182" w:rsidR="000C6662" w:rsidRPr="00D93166" w:rsidRDefault="000C6662" w:rsidP="000C6662">
      <w:pPr>
        <w:spacing w:after="0" w:line="288" w:lineRule="auto"/>
        <w:rPr>
          <w:rFonts w:ascii="Times New Roman" w:hAnsi="Times New Roman" w:cs="Times New Roman"/>
          <w:sz w:val="24"/>
          <w:szCs w:val="24"/>
          <w:highlight w:val="yellow"/>
          <w:lang w:val="en-US"/>
        </w:rPr>
      </w:pPr>
    </w:p>
    <w:p w14:paraId="28E6879A" w14:textId="4FE88B9D" w:rsidR="000C6662" w:rsidRPr="00D93166" w:rsidRDefault="005A6DC5"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Kalaallit Nunaanni sumiiffiit allat eqqarsaatigalugit siunnersuutip malitsigissavaa ulloq 27. oktober 2024, nal. 24.00 atuutilersumik aasanerani nalunaaquttap atorunnaarsinneqarnera.</w:t>
      </w:r>
    </w:p>
    <w:p w14:paraId="2EECEC93" w14:textId="51041879" w:rsidR="000C6662" w:rsidRPr="00D93166" w:rsidRDefault="000C6662" w:rsidP="000C6662">
      <w:pPr>
        <w:spacing w:after="0" w:line="288" w:lineRule="auto"/>
        <w:rPr>
          <w:rFonts w:ascii="Times New Roman" w:hAnsi="Times New Roman" w:cs="Times New Roman"/>
          <w:sz w:val="24"/>
          <w:szCs w:val="24"/>
          <w:lang w:val="en-US"/>
        </w:rPr>
      </w:pPr>
    </w:p>
    <w:p w14:paraId="523C7DC5" w14:textId="44515FF2" w:rsidR="000C6662" w:rsidRPr="00D93166" w:rsidRDefault="00870B54"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Kalaallit Nunaannut aasaanerani nalunaaquttap atorunnaarsinneqarnera</w:t>
      </w:r>
      <w:bookmarkStart w:id="6" w:name="_Hlk170816531"/>
      <w:r w:rsidR="00C55AD3" w:rsidRPr="00D93166">
        <w:rPr>
          <w:rFonts w:ascii="Times New Roman" w:hAnsi="Times New Roman" w:cs="Times New Roman"/>
          <w:sz w:val="24"/>
          <w:szCs w:val="24"/>
          <w:lang w:val="en-US"/>
        </w:rPr>
        <w:t>ta ukiut tamaasa</w:t>
      </w:r>
      <w:r w:rsidR="002E5DC5" w:rsidRPr="00D93166">
        <w:rPr>
          <w:rFonts w:ascii="Times New Roman" w:hAnsi="Times New Roman" w:cs="Times New Roman"/>
          <w:sz w:val="24"/>
          <w:szCs w:val="24"/>
          <w:lang w:val="en-US"/>
        </w:rPr>
        <w:t xml:space="preserve"> piffissami</w:t>
      </w:r>
      <w:r w:rsidR="00C55AD3" w:rsidRPr="00D93166">
        <w:rPr>
          <w:rFonts w:ascii="Times New Roman" w:hAnsi="Times New Roman" w:cs="Times New Roman"/>
          <w:sz w:val="24"/>
          <w:szCs w:val="24"/>
          <w:lang w:val="en-US"/>
        </w:rPr>
        <w:t xml:space="preserve"> marsimi sapaatip kingulliup aamma oktobarimi sapaatip kingulliup akornanni</w:t>
      </w:r>
      <w:r w:rsidR="002E5DC5" w:rsidRPr="00D93166">
        <w:rPr>
          <w:rFonts w:ascii="Times New Roman" w:hAnsi="Times New Roman" w:cs="Times New Roman"/>
          <w:sz w:val="24"/>
          <w:szCs w:val="24"/>
          <w:lang w:val="en-US"/>
        </w:rPr>
        <w:t xml:space="preserve"> </w:t>
      </w:r>
      <w:r w:rsidR="00CF592F" w:rsidRPr="00D93166">
        <w:rPr>
          <w:rFonts w:ascii="Times New Roman" w:hAnsi="Times New Roman" w:cs="Times New Roman"/>
          <w:sz w:val="24"/>
          <w:szCs w:val="24"/>
          <w:lang w:val="en-US"/>
        </w:rPr>
        <w:t xml:space="preserve">EU suli aasaanerani nalunaaqutaqartitsinermik aaqqissuussisoqarsimatillugu Kalaallit Nunaata </w:t>
      </w:r>
      <w:r w:rsidR="00CF592F" w:rsidRPr="00D93166">
        <w:rPr>
          <w:rFonts w:ascii="Times New Roman" w:hAnsi="Times New Roman" w:cs="Times New Roman"/>
          <w:sz w:val="24"/>
          <w:szCs w:val="24"/>
          <w:lang w:val="en-US"/>
        </w:rPr>
        <w:lastRenderedPageBreak/>
        <w:t>EU-milu nunat (Danmark ilanngullugu) akornanni piffissat assigiinnginnerat nalunaaquttap akunnerani ataatsimik sivitsussaaq</w:t>
      </w:r>
      <w:bookmarkEnd w:id="6"/>
      <w:r w:rsidR="00CF592F" w:rsidRPr="00D93166">
        <w:rPr>
          <w:rFonts w:ascii="Times New Roman" w:hAnsi="Times New Roman" w:cs="Times New Roman"/>
          <w:sz w:val="24"/>
          <w:szCs w:val="24"/>
          <w:lang w:val="en-US"/>
        </w:rPr>
        <w:t>.</w:t>
      </w:r>
    </w:p>
    <w:p w14:paraId="75B1DB82" w14:textId="77777777" w:rsidR="000C6662" w:rsidRPr="00D93166" w:rsidRDefault="000C6662" w:rsidP="000C6662">
      <w:pPr>
        <w:spacing w:after="0" w:line="288" w:lineRule="auto"/>
        <w:rPr>
          <w:rFonts w:ascii="Times New Roman" w:hAnsi="Times New Roman" w:cs="Times New Roman"/>
          <w:sz w:val="24"/>
          <w:szCs w:val="24"/>
          <w:lang w:val="en-US"/>
        </w:rPr>
      </w:pPr>
    </w:p>
    <w:p w14:paraId="433F0E7A" w14:textId="1E016D49" w:rsidR="000C6662" w:rsidRPr="00D93166" w:rsidRDefault="000C666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2.2. </w:t>
      </w:r>
      <w:r w:rsidR="000D24FF" w:rsidRPr="00D93166">
        <w:rPr>
          <w:rFonts w:ascii="Times New Roman" w:hAnsi="Times New Roman" w:cs="Times New Roman"/>
          <w:sz w:val="24"/>
          <w:szCs w:val="24"/>
          <w:lang w:val="en-US"/>
        </w:rPr>
        <w:t>Nalunaaquttat ingerlaqatigiiffiannut nutaamut ikaarsaariarneq</w:t>
      </w:r>
    </w:p>
    <w:p w14:paraId="651B28B9" w14:textId="77777777" w:rsidR="000C6662" w:rsidRPr="00D93166" w:rsidRDefault="000C6662" w:rsidP="000C6662">
      <w:pPr>
        <w:spacing w:after="0" w:line="288" w:lineRule="auto"/>
        <w:rPr>
          <w:rFonts w:ascii="Times New Roman" w:hAnsi="Times New Roman" w:cs="Times New Roman"/>
          <w:sz w:val="24"/>
          <w:szCs w:val="24"/>
          <w:lang w:val="en-US"/>
        </w:rPr>
      </w:pPr>
    </w:p>
    <w:p w14:paraId="5DF62935" w14:textId="0FAD1DB6" w:rsidR="000C6662" w:rsidRPr="00D93166" w:rsidRDefault="000C666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A) </w:t>
      </w:r>
      <w:r w:rsidR="000D24FF" w:rsidRPr="00D93166">
        <w:rPr>
          <w:rFonts w:ascii="Times New Roman" w:hAnsi="Times New Roman" w:cs="Times New Roman"/>
          <w:sz w:val="24"/>
          <w:szCs w:val="24"/>
          <w:lang w:val="en-US"/>
        </w:rPr>
        <w:t>Inatsisiliornerit atuuttut</w:t>
      </w:r>
    </w:p>
    <w:p w14:paraId="4797B497" w14:textId="264622E6" w:rsidR="000C6662" w:rsidRPr="000D24FF" w:rsidRDefault="000D24FF" w:rsidP="000C6662">
      <w:pPr>
        <w:spacing w:after="0" w:line="288" w:lineRule="auto"/>
        <w:rPr>
          <w:rFonts w:ascii="Times New Roman" w:hAnsi="Times New Roman" w:cs="Times New Roman"/>
          <w:sz w:val="24"/>
          <w:szCs w:val="24"/>
          <w:highlight w:val="yellow"/>
          <w:lang w:val="en-US"/>
        </w:rPr>
      </w:pPr>
      <w:r w:rsidRPr="000D24FF">
        <w:rPr>
          <w:rFonts w:ascii="Times New Roman" w:hAnsi="Times New Roman" w:cs="Times New Roman"/>
          <w:sz w:val="24"/>
          <w:szCs w:val="24"/>
          <w:lang w:val="en-US"/>
        </w:rPr>
        <w:t>Nalunaaquttap aalajangersarneqarnera pillugu Inatsisartut inatsisaanni nr. 31-mi 25.</w:t>
      </w:r>
      <w:r>
        <w:rPr>
          <w:rFonts w:ascii="Times New Roman" w:hAnsi="Times New Roman" w:cs="Times New Roman"/>
          <w:sz w:val="24"/>
          <w:szCs w:val="24"/>
          <w:lang w:val="en-US"/>
        </w:rPr>
        <w:t xml:space="preserve"> </w:t>
      </w:r>
      <w:r w:rsidRPr="000D24FF">
        <w:rPr>
          <w:rFonts w:ascii="Times New Roman" w:hAnsi="Times New Roman" w:cs="Times New Roman"/>
          <w:sz w:val="24"/>
          <w:szCs w:val="24"/>
          <w:lang w:val="en-US"/>
        </w:rPr>
        <w:t>November 2022-meersumi § 1, imm. 1-imi aalajangersarneqarpoq Kalaallit Nunaannut nalunaaquttamut nalinginnaasumut nalunaaquttamut malitassaq aamma nalunaaquttat ingerlaqatigiiffiat UTC -2 malinneqartoq.</w:t>
      </w:r>
    </w:p>
    <w:p w14:paraId="21F7D2A2" w14:textId="6BB58DF2" w:rsidR="000C6662" w:rsidRDefault="000C6662" w:rsidP="000C6662">
      <w:pPr>
        <w:spacing w:after="0" w:line="288" w:lineRule="auto"/>
        <w:rPr>
          <w:rFonts w:ascii="Times New Roman" w:hAnsi="Times New Roman" w:cs="Times New Roman"/>
          <w:sz w:val="24"/>
          <w:szCs w:val="24"/>
          <w:highlight w:val="yellow"/>
          <w:lang w:val="en-US"/>
        </w:rPr>
      </w:pPr>
    </w:p>
    <w:p w14:paraId="3B585928" w14:textId="17BEF905" w:rsidR="000C6662" w:rsidRPr="000D24FF" w:rsidRDefault="000D24FF" w:rsidP="000C6662">
      <w:pPr>
        <w:spacing w:after="0" w:line="288"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Inatsisartulli inatsisaanni § 1, imm. 2-mi Naalakkersuisut piginnaatinneqarput s</w:t>
      </w:r>
      <w:r w:rsidRPr="000D24FF">
        <w:rPr>
          <w:rFonts w:ascii="Times New Roman" w:hAnsi="Times New Roman" w:cs="Times New Roman"/>
          <w:sz w:val="24"/>
          <w:szCs w:val="24"/>
          <w:lang w:val="en-US"/>
        </w:rPr>
        <w:t>umiiffinni erseqqinnerusumik allanneqartuni nalunaaquttat ingerlaqatigiiffiat alla malinneqassasoq pillugu maleruagassanik aalajangersaasinnaa</w:t>
      </w:r>
      <w:r>
        <w:rPr>
          <w:rFonts w:ascii="Times New Roman" w:hAnsi="Times New Roman" w:cs="Times New Roman"/>
          <w:sz w:val="24"/>
          <w:szCs w:val="24"/>
          <w:lang w:val="en-US"/>
        </w:rPr>
        <w:t>nerminnut.</w:t>
      </w:r>
    </w:p>
    <w:p w14:paraId="4761383C" w14:textId="43BD6FB7" w:rsidR="000C6662" w:rsidRPr="00145F3C" w:rsidRDefault="000C6662" w:rsidP="000C6662">
      <w:pPr>
        <w:spacing w:after="0" w:line="288" w:lineRule="auto"/>
        <w:rPr>
          <w:rFonts w:ascii="Times New Roman" w:hAnsi="Times New Roman" w:cs="Times New Roman"/>
          <w:sz w:val="24"/>
          <w:szCs w:val="24"/>
          <w:lang w:val="en-US"/>
        </w:rPr>
      </w:pPr>
    </w:p>
    <w:p w14:paraId="55739EDD" w14:textId="56E03BF7" w:rsidR="00145F3C" w:rsidRPr="00145F3C" w:rsidRDefault="00145F3C" w:rsidP="000C6662">
      <w:pPr>
        <w:spacing w:after="0" w:line="288"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Aalajangersagaq taanna tunngavigalugu Naalakkersuisut </w:t>
      </w:r>
    </w:p>
    <w:p w14:paraId="2452142B" w14:textId="3857EEAD" w:rsidR="00145F3C" w:rsidRPr="00AB0D84" w:rsidRDefault="00145F3C" w:rsidP="000C6662">
      <w:pPr>
        <w:spacing w:after="0" w:line="288" w:lineRule="auto"/>
        <w:rPr>
          <w:rFonts w:ascii="Times New Roman" w:hAnsi="Times New Roman" w:cs="Times New Roman"/>
          <w:sz w:val="24"/>
          <w:szCs w:val="24"/>
          <w:lang w:val="en-US"/>
        </w:rPr>
      </w:pPr>
    </w:p>
    <w:p w14:paraId="77B7346E" w14:textId="6B447CB6" w:rsidR="000C6662" w:rsidRPr="00996EB6" w:rsidRDefault="00AB0D84" w:rsidP="000C6662">
      <w:pPr>
        <w:spacing w:after="0" w:line="288"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Aalajangersagaq taanna tunngavigalugu Naalakkersuisut </w:t>
      </w:r>
      <w:r w:rsidR="001B3D2D" w:rsidRPr="001B3D2D">
        <w:rPr>
          <w:rFonts w:ascii="Times New Roman" w:hAnsi="Times New Roman" w:cs="Times New Roman"/>
          <w:sz w:val="24"/>
          <w:szCs w:val="24"/>
          <w:lang w:val="en-US"/>
        </w:rPr>
        <w:t xml:space="preserve">Danmarkshavnimi aamma Pituffimmi (Thule Air Base) nalunaaquttap ingiaqatigiiffianik aalajangersagaq aammalu aasaanerani nalunaaquttap atuusinnaanera pillugit Namminersorlutik Oqartussat nalunaarutaat nr. 8, 24. </w:t>
      </w:r>
      <w:r w:rsidR="001B3D2D">
        <w:rPr>
          <w:rFonts w:ascii="Times New Roman" w:hAnsi="Times New Roman" w:cs="Times New Roman"/>
          <w:sz w:val="24"/>
          <w:szCs w:val="24"/>
          <w:lang w:val="en-US"/>
        </w:rPr>
        <w:t>marts 2023-meersoq</w:t>
      </w:r>
      <w:r>
        <w:rPr>
          <w:rFonts w:ascii="Times New Roman" w:hAnsi="Times New Roman" w:cs="Times New Roman"/>
          <w:sz w:val="24"/>
          <w:szCs w:val="24"/>
          <w:lang w:val="en-US"/>
        </w:rPr>
        <w:t xml:space="preserve"> atuutilersissimavaat</w:t>
      </w:r>
      <w:r w:rsidR="001B3D2D">
        <w:rPr>
          <w:rFonts w:ascii="Times New Roman" w:hAnsi="Times New Roman" w:cs="Times New Roman"/>
          <w:sz w:val="24"/>
          <w:szCs w:val="24"/>
          <w:lang w:val="en-US"/>
        </w:rPr>
        <w:t>.</w:t>
      </w:r>
      <w:r w:rsidR="00996EB6">
        <w:rPr>
          <w:rFonts w:ascii="Times New Roman" w:hAnsi="Times New Roman" w:cs="Times New Roman"/>
          <w:sz w:val="24"/>
          <w:szCs w:val="24"/>
          <w:lang w:val="en-US"/>
        </w:rPr>
        <w:t xml:space="preserve"> </w:t>
      </w:r>
      <w:r w:rsidR="00996EB6" w:rsidRPr="00996EB6">
        <w:rPr>
          <w:rFonts w:ascii="Times New Roman" w:hAnsi="Times New Roman" w:cs="Times New Roman"/>
          <w:sz w:val="24"/>
          <w:szCs w:val="24"/>
          <w:lang w:val="en-US"/>
        </w:rPr>
        <w:t xml:space="preserve">Nalunaarummi § 1-imi Danmarkshavn eqqarsaatigalugu nalunaaquttat ingerlaqatigiffiata aalajangersarneqarnissaanut naalagaaffimmi oqartussat susassaqartut aalajangersaanissaminnut piginnaatinneqarput </w:t>
      </w:r>
      <w:r w:rsidR="00996EB6">
        <w:rPr>
          <w:rFonts w:ascii="Times New Roman" w:hAnsi="Times New Roman" w:cs="Times New Roman"/>
          <w:sz w:val="24"/>
          <w:szCs w:val="24"/>
          <w:lang w:val="en-US"/>
        </w:rPr>
        <w:t>nalunaarummi § 2-mi Thule Air Base (ullumikkut Pituffik Space Base) eqqarsaatigalugu USA-mi oqartussat taamaaqataanik piginnaatinneqartut.</w:t>
      </w:r>
    </w:p>
    <w:p w14:paraId="4A63499C" w14:textId="5DAE6CC7" w:rsidR="000C6662" w:rsidRPr="00996EB6" w:rsidRDefault="000C6662" w:rsidP="000C6662">
      <w:pPr>
        <w:spacing w:after="0" w:line="288" w:lineRule="auto"/>
        <w:rPr>
          <w:rFonts w:ascii="Times New Roman" w:hAnsi="Times New Roman" w:cs="Times New Roman"/>
          <w:sz w:val="24"/>
          <w:szCs w:val="24"/>
          <w:lang w:val="en-US"/>
        </w:rPr>
      </w:pPr>
    </w:p>
    <w:p w14:paraId="5E0BC401" w14:textId="284BAE67" w:rsidR="000C6662" w:rsidRPr="00D93166" w:rsidRDefault="001148F0"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Tamanna naapertorlugu Danmarkshavnip n</w:t>
      </w:r>
      <w:r w:rsidR="001B3D2D" w:rsidRPr="00D93166">
        <w:rPr>
          <w:rFonts w:ascii="Times New Roman" w:hAnsi="Times New Roman" w:cs="Times New Roman"/>
          <w:sz w:val="24"/>
          <w:szCs w:val="24"/>
          <w:lang w:val="en-US"/>
        </w:rPr>
        <w:t xml:space="preserve">alunaaquttat ingerlaqatigiiffiat </w:t>
      </w:r>
      <w:r w:rsidR="000C6662" w:rsidRPr="00D93166">
        <w:rPr>
          <w:rFonts w:ascii="Times New Roman" w:hAnsi="Times New Roman" w:cs="Times New Roman"/>
          <w:sz w:val="24"/>
          <w:szCs w:val="24"/>
          <w:lang w:val="en-US"/>
        </w:rPr>
        <w:t>UTC+0</w:t>
      </w:r>
      <w:r w:rsidRPr="00D93166">
        <w:rPr>
          <w:rFonts w:ascii="Times New Roman" w:hAnsi="Times New Roman" w:cs="Times New Roman"/>
          <w:sz w:val="24"/>
          <w:szCs w:val="24"/>
          <w:lang w:val="en-US"/>
        </w:rPr>
        <w:t xml:space="preserve"> malippaa Pituffik Space Base-ip nalunaaquttat ingerlaqatigiiffiat </w:t>
      </w:r>
      <w:r w:rsidR="000C6662" w:rsidRPr="00D93166">
        <w:rPr>
          <w:rFonts w:ascii="Times New Roman" w:hAnsi="Times New Roman" w:cs="Times New Roman"/>
          <w:sz w:val="24"/>
          <w:szCs w:val="24"/>
          <w:lang w:val="en-US"/>
        </w:rPr>
        <w:t>UTC-4</w:t>
      </w:r>
      <w:r w:rsidRPr="00D93166">
        <w:rPr>
          <w:rFonts w:ascii="Times New Roman" w:hAnsi="Times New Roman" w:cs="Times New Roman"/>
          <w:sz w:val="24"/>
          <w:szCs w:val="24"/>
          <w:lang w:val="en-US"/>
        </w:rPr>
        <w:t xml:space="preserve"> malikkaa</w:t>
      </w:r>
      <w:r w:rsidR="000C6662" w:rsidRPr="00D93166">
        <w:rPr>
          <w:rFonts w:ascii="Times New Roman" w:hAnsi="Times New Roman" w:cs="Times New Roman"/>
          <w:sz w:val="24"/>
          <w:szCs w:val="24"/>
          <w:lang w:val="en-US"/>
        </w:rPr>
        <w:t>.</w:t>
      </w:r>
    </w:p>
    <w:p w14:paraId="046B4E82" w14:textId="193D37D1" w:rsidR="000C6662" w:rsidRPr="00D93166" w:rsidRDefault="000C6662" w:rsidP="000C6662">
      <w:pPr>
        <w:spacing w:after="0" w:line="288" w:lineRule="auto"/>
        <w:rPr>
          <w:rFonts w:ascii="Times New Roman" w:hAnsi="Times New Roman" w:cs="Times New Roman"/>
          <w:sz w:val="24"/>
          <w:szCs w:val="24"/>
          <w:lang w:val="en-US"/>
        </w:rPr>
      </w:pPr>
    </w:p>
    <w:p w14:paraId="23AF732C" w14:textId="1496B7E4" w:rsidR="000C6662" w:rsidRPr="00D93166" w:rsidRDefault="00C173E9" w:rsidP="000C6662">
      <w:pPr>
        <w:spacing w:after="0" w:line="288" w:lineRule="auto"/>
        <w:rPr>
          <w:rFonts w:ascii="Times New Roman" w:hAnsi="Times New Roman" w:cs="Times New Roman"/>
          <w:sz w:val="24"/>
          <w:szCs w:val="24"/>
          <w:highlight w:val="yellow"/>
          <w:lang w:val="en-US"/>
        </w:rPr>
      </w:pPr>
      <w:r w:rsidRPr="00D93166">
        <w:rPr>
          <w:rFonts w:ascii="Times New Roman" w:hAnsi="Times New Roman" w:cs="Times New Roman"/>
          <w:sz w:val="24"/>
          <w:szCs w:val="24"/>
          <w:lang w:val="en-US"/>
        </w:rPr>
        <w:t>Kalaallit Nunaanni sumiiffiit allat tamarmik – taakkununnga Ittoqqortoormiit, siusinnerusukkut nalunaaquttat ingerlaaqatigiiffiannik namminerisamik malitaqarsimasoq, aamma ilanngullugit – ullumikkut n</w:t>
      </w:r>
      <w:r w:rsidR="001B3D2D" w:rsidRPr="00D93166">
        <w:rPr>
          <w:rFonts w:ascii="Times New Roman" w:hAnsi="Times New Roman" w:cs="Times New Roman"/>
          <w:sz w:val="24"/>
          <w:szCs w:val="24"/>
          <w:lang w:val="en-US"/>
        </w:rPr>
        <w:t xml:space="preserve">alunaaquttat ingerlaqatigiiffiannut </w:t>
      </w:r>
      <w:r w:rsidR="000C6662" w:rsidRPr="00D93166">
        <w:rPr>
          <w:rFonts w:ascii="Times New Roman" w:hAnsi="Times New Roman" w:cs="Times New Roman"/>
          <w:sz w:val="24"/>
          <w:szCs w:val="24"/>
          <w:lang w:val="en-US"/>
        </w:rPr>
        <w:t>UTC-2</w:t>
      </w:r>
      <w:r w:rsidRPr="00D93166">
        <w:rPr>
          <w:rFonts w:ascii="Times New Roman" w:hAnsi="Times New Roman" w:cs="Times New Roman"/>
          <w:sz w:val="24"/>
          <w:szCs w:val="24"/>
          <w:lang w:val="en-US"/>
        </w:rPr>
        <w:t>-mut ilaapput</w:t>
      </w:r>
      <w:r w:rsidR="000C6662" w:rsidRPr="00D93166">
        <w:rPr>
          <w:rFonts w:ascii="Times New Roman" w:hAnsi="Times New Roman" w:cs="Times New Roman"/>
          <w:sz w:val="24"/>
          <w:szCs w:val="24"/>
          <w:lang w:val="en-US"/>
        </w:rPr>
        <w:t>.</w:t>
      </w:r>
    </w:p>
    <w:p w14:paraId="1CE21D54" w14:textId="77777777" w:rsidR="000C6662" w:rsidRPr="00D93166" w:rsidRDefault="000C6662" w:rsidP="000C6662">
      <w:pPr>
        <w:spacing w:after="0" w:line="288" w:lineRule="auto"/>
        <w:rPr>
          <w:rFonts w:ascii="Times New Roman" w:hAnsi="Times New Roman" w:cs="Times New Roman"/>
          <w:sz w:val="24"/>
          <w:szCs w:val="24"/>
          <w:lang w:val="en-US"/>
        </w:rPr>
      </w:pPr>
    </w:p>
    <w:p w14:paraId="298BD7CA" w14:textId="185029F5" w:rsidR="000C6662" w:rsidRPr="00D93166" w:rsidRDefault="000C666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B) </w:t>
      </w:r>
      <w:r w:rsidR="000D24FF" w:rsidRPr="00D93166">
        <w:rPr>
          <w:rFonts w:ascii="Times New Roman" w:hAnsi="Times New Roman" w:cs="Times New Roman"/>
          <w:sz w:val="24"/>
          <w:szCs w:val="24"/>
          <w:lang w:val="en-US"/>
        </w:rPr>
        <w:t>Siunnersuuteqartup isumaliutai</w:t>
      </w:r>
    </w:p>
    <w:p w14:paraId="74E223AA" w14:textId="332601F4" w:rsidR="000C6662" w:rsidRPr="00D93166" w:rsidRDefault="00471102" w:rsidP="000C6662">
      <w:pPr>
        <w:spacing w:after="0" w:line="288" w:lineRule="auto"/>
        <w:rPr>
          <w:rFonts w:ascii="Times New Roman" w:hAnsi="Times New Roman" w:cs="Times New Roman"/>
          <w:sz w:val="24"/>
          <w:szCs w:val="24"/>
          <w:highlight w:val="yellow"/>
          <w:lang w:val="en-US"/>
        </w:rPr>
      </w:pPr>
      <w:r w:rsidRPr="00D93166">
        <w:rPr>
          <w:rFonts w:ascii="Times New Roman" w:hAnsi="Times New Roman" w:cs="Times New Roman"/>
          <w:sz w:val="24"/>
          <w:szCs w:val="24"/>
          <w:lang w:val="en-US"/>
        </w:rPr>
        <w:t xml:space="preserve">Kalaallit Nunaat ulloq 25. marts 2023, nal. 22.00 </w:t>
      </w:r>
      <w:bookmarkStart w:id="7" w:name="_Hlk170391204"/>
      <w:r w:rsidRPr="00D93166">
        <w:rPr>
          <w:rFonts w:ascii="Times New Roman" w:hAnsi="Times New Roman" w:cs="Times New Roman"/>
          <w:sz w:val="24"/>
          <w:szCs w:val="24"/>
          <w:lang w:val="en-US"/>
        </w:rPr>
        <w:t>n</w:t>
      </w:r>
      <w:r w:rsidR="001B3D2D" w:rsidRPr="00D93166">
        <w:rPr>
          <w:rFonts w:ascii="Times New Roman" w:hAnsi="Times New Roman" w:cs="Times New Roman"/>
          <w:sz w:val="24"/>
          <w:szCs w:val="24"/>
          <w:lang w:val="en-US"/>
        </w:rPr>
        <w:t xml:space="preserve">alunaaquttat ingerlaqatigiiffiannut </w:t>
      </w:r>
      <w:r w:rsidR="000C6662" w:rsidRPr="00D93166">
        <w:rPr>
          <w:rFonts w:ascii="Times New Roman" w:hAnsi="Times New Roman" w:cs="Times New Roman"/>
          <w:sz w:val="24"/>
          <w:szCs w:val="24"/>
          <w:lang w:val="en-US"/>
        </w:rPr>
        <w:t>UTC-2</w:t>
      </w:r>
      <w:bookmarkEnd w:id="7"/>
      <w:r w:rsidRPr="00D93166">
        <w:rPr>
          <w:rFonts w:ascii="Times New Roman" w:hAnsi="Times New Roman" w:cs="Times New Roman"/>
          <w:sz w:val="24"/>
          <w:szCs w:val="24"/>
          <w:lang w:val="en-US"/>
        </w:rPr>
        <w:t>-mut ikaarsaariarpoq</w:t>
      </w:r>
      <w:r w:rsidR="000C6662" w:rsidRPr="00D93166">
        <w:rPr>
          <w:rFonts w:ascii="Times New Roman" w:hAnsi="Times New Roman" w:cs="Times New Roman"/>
          <w:sz w:val="24"/>
          <w:szCs w:val="24"/>
          <w:lang w:val="en-US"/>
        </w:rPr>
        <w:t>.</w:t>
      </w:r>
      <w:r w:rsidR="007A399E" w:rsidRPr="00D93166">
        <w:rPr>
          <w:rFonts w:ascii="Times New Roman" w:hAnsi="Times New Roman" w:cs="Times New Roman"/>
          <w:sz w:val="24"/>
          <w:szCs w:val="24"/>
          <w:lang w:val="en-US"/>
        </w:rPr>
        <w:t xml:space="preserve"> Tamanna Kalaallit Nunaanni nalunaaquttap nalinginnaasup nalunaaquttap akunneranik ataatsimik siuartinneqarneranik kinguneqarpoq.</w:t>
      </w:r>
    </w:p>
    <w:p w14:paraId="227F354F" w14:textId="7F19B720" w:rsidR="000C6662" w:rsidRPr="00D93166" w:rsidRDefault="000C6662" w:rsidP="000C6662">
      <w:pPr>
        <w:spacing w:after="0" w:line="288" w:lineRule="auto"/>
        <w:rPr>
          <w:rFonts w:ascii="Times New Roman" w:hAnsi="Times New Roman" w:cs="Times New Roman"/>
          <w:sz w:val="24"/>
          <w:szCs w:val="24"/>
          <w:lang w:val="en-US"/>
        </w:rPr>
      </w:pPr>
    </w:p>
    <w:p w14:paraId="052CD79E" w14:textId="68BCC50A" w:rsidR="000C6662" w:rsidRPr="00D93166" w:rsidRDefault="00C173E9" w:rsidP="000C6662">
      <w:pPr>
        <w:spacing w:after="0" w:line="288" w:lineRule="auto"/>
        <w:rPr>
          <w:rFonts w:ascii="Times New Roman" w:hAnsi="Times New Roman" w:cs="Times New Roman"/>
          <w:sz w:val="24"/>
          <w:szCs w:val="24"/>
          <w:highlight w:val="yellow"/>
          <w:lang w:val="en-US"/>
        </w:rPr>
      </w:pPr>
      <w:r w:rsidRPr="00D93166">
        <w:rPr>
          <w:rFonts w:ascii="Times New Roman" w:hAnsi="Times New Roman" w:cs="Times New Roman"/>
          <w:sz w:val="24"/>
          <w:szCs w:val="24"/>
          <w:lang w:val="en-US"/>
        </w:rPr>
        <w:t>Kalaallit Nunaat taamaalilluni n</w:t>
      </w:r>
      <w:r w:rsidR="001B3D2D" w:rsidRPr="00D93166">
        <w:rPr>
          <w:rFonts w:ascii="Times New Roman" w:hAnsi="Times New Roman" w:cs="Times New Roman"/>
          <w:sz w:val="24"/>
          <w:szCs w:val="24"/>
          <w:lang w:val="en-US"/>
        </w:rPr>
        <w:t>alunaaquttat ingerlaqatigiiffi</w:t>
      </w:r>
      <w:r w:rsidRPr="00D93166">
        <w:rPr>
          <w:rFonts w:ascii="Times New Roman" w:hAnsi="Times New Roman" w:cs="Times New Roman"/>
          <w:sz w:val="24"/>
          <w:szCs w:val="24"/>
          <w:lang w:val="en-US"/>
        </w:rPr>
        <w:t>i eqqarsaatigalugit</w:t>
      </w:r>
      <w:r w:rsidR="00AB0D84" w:rsidRPr="00D93166">
        <w:rPr>
          <w:rFonts w:ascii="Times New Roman" w:hAnsi="Times New Roman" w:cs="Times New Roman"/>
          <w:sz w:val="24"/>
          <w:szCs w:val="24"/>
          <w:lang w:val="en-US"/>
        </w:rPr>
        <w:t xml:space="preserve"> Amerikap avannarliup kangimut sineriaata Europallu kimmut sineriaata akornanni qiterpiaanni inissisimavoq sumiiffinnut pineqartunut tamanut piffissap assigiinngissutaa nalunaaquttap akunneri pingasuullutik.</w:t>
      </w:r>
    </w:p>
    <w:p w14:paraId="2458798E" w14:textId="16947897" w:rsidR="000C6662" w:rsidRPr="00D93166" w:rsidRDefault="000C6662" w:rsidP="000C6662">
      <w:pPr>
        <w:spacing w:after="0" w:line="288" w:lineRule="auto"/>
        <w:rPr>
          <w:rFonts w:ascii="Times New Roman" w:hAnsi="Times New Roman" w:cs="Times New Roman"/>
          <w:sz w:val="24"/>
          <w:szCs w:val="24"/>
          <w:lang w:val="en-US"/>
        </w:rPr>
      </w:pPr>
    </w:p>
    <w:p w14:paraId="713BF60E" w14:textId="4D7D39B0" w:rsidR="000C6662" w:rsidRPr="00D93166" w:rsidRDefault="00D117ED"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Tamanna pivoq piffissap aalajangersarneqartarnera pillugu Inatsisartut inatsissaannut Naalakkersuisut siunnersuutaata (UKA 2022/17) Inatsisartunit akuersissutigineqarneratigut</w:t>
      </w:r>
      <w:r w:rsidR="00665845" w:rsidRPr="00D93166">
        <w:rPr>
          <w:rFonts w:ascii="Times New Roman" w:hAnsi="Times New Roman" w:cs="Times New Roman"/>
          <w:sz w:val="24"/>
          <w:szCs w:val="24"/>
          <w:lang w:val="en-US"/>
        </w:rPr>
        <w:t xml:space="preserve"> </w:t>
      </w:r>
      <w:r w:rsidR="001B3D2D" w:rsidRPr="00D93166">
        <w:rPr>
          <w:rFonts w:ascii="Times New Roman" w:hAnsi="Times New Roman" w:cs="Times New Roman"/>
          <w:sz w:val="24"/>
          <w:szCs w:val="24"/>
          <w:lang w:val="en-US"/>
        </w:rPr>
        <w:t xml:space="preserve">Nalunaaquttat ingerlaqatigiiffiannut </w:t>
      </w:r>
      <w:r w:rsidR="000C6662" w:rsidRPr="00D93166">
        <w:rPr>
          <w:rFonts w:ascii="Times New Roman" w:hAnsi="Times New Roman" w:cs="Times New Roman"/>
          <w:sz w:val="24"/>
          <w:szCs w:val="24"/>
          <w:lang w:val="en-US"/>
        </w:rPr>
        <w:t>UTC-2</w:t>
      </w:r>
      <w:r w:rsidR="00665845" w:rsidRPr="00D93166">
        <w:rPr>
          <w:rFonts w:ascii="Times New Roman" w:hAnsi="Times New Roman" w:cs="Times New Roman"/>
          <w:sz w:val="24"/>
          <w:szCs w:val="24"/>
          <w:lang w:val="en-US"/>
        </w:rPr>
        <w:t>-mut ikaarsaariarnissamut Naalakkersuisut siunnersuuteqarnerannut suna tunuliaqutaanersoq piareersaataasuni takujuminaappoq</w:t>
      </w:r>
      <w:r w:rsidR="000C6662" w:rsidRPr="00D93166">
        <w:rPr>
          <w:rFonts w:ascii="Times New Roman" w:hAnsi="Times New Roman" w:cs="Times New Roman"/>
          <w:sz w:val="24"/>
          <w:szCs w:val="24"/>
          <w:lang w:val="en-US"/>
        </w:rPr>
        <w:t>. Naalakkersuisu</w:t>
      </w:r>
      <w:r w:rsidR="0022186B" w:rsidRPr="00D93166">
        <w:rPr>
          <w:rFonts w:ascii="Times New Roman" w:hAnsi="Times New Roman" w:cs="Times New Roman"/>
          <w:sz w:val="24"/>
          <w:szCs w:val="24"/>
          <w:lang w:val="en-US"/>
        </w:rPr>
        <w:t>lli inatsisissatut siunnersuummik saqqummiussissumminni erseqqissarpaat siunnersuutip inuussutissarsiornermut, minnerunngitsumik silaannakkut angallannermut, aningaasaqarnikkut pitsaasumik kinguneqarnissaat naatsorsuutigineqartoq</w:t>
      </w:r>
      <w:r w:rsidR="000C6662" w:rsidRPr="00D93166">
        <w:rPr>
          <w:rFonts w:ascii="Times New Roman" w:hAnsi="Times New Roman" w:cs="Times New Roman"/>
          <w:sz w:val="24"/>
          <w:szCs w:val="24"/>
          <w:lang w:val="en-US"/>
        </w:rPr>
        <w:t>.</w:t>
      </w:r>
    </w:p>
    <w:p w14:paraId="245B5D24" w14:textId="77777777" w:rsidR="000C6662" w:rsidRPr="00D93166" w:rsidRDefault="000C6662" w:rsidP="000C6662">
      <w:pPr>
        <w:spacing w:after="0" w:line="288" w:lineRule="auto"/>
        <w:rPr>
          <w:rFonts w:ascii="Times New Roman" w:hAnsi="Times New Roman" w:cs="Times New Roman"/>
          <w:sz w:val="24"/>
          <w:szCs w:val="24"/>
          <w:lang w:val="en-US"/>
        </w:rPr>
      </w:pPr>
    </w:p>
    <w:p w14:paraId="6010F0D6" w14:textId="761D7F71" w:rsidR="000C6662" w:rsidRPr="00D93166" w:rsidRDefault="00C173E9"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Inatsisissatut siunnersuummut nalinginnaasumik nassuiaatini Naalakkersuisut paasissutissiissutigivaat </w:t>
      </w:r>
      <w:r w:rsidR="0022186B" w:rsidRPr="00D93166">
        <w:rPr>
          <w:rFonts w:ascii="Times New Roman" w:hAnsi="Times New Roman" w:cs="Times New Roman"/>
          <w:sz w:val="24"/>
          <w:szCs w:val="24"/>
          <w:lang w:val="en-US"/>
        </w:rPr>
        <w:t>siunnersuutip innuttaasunut innuttaasulluunniit peqqissusiannut kinguneqarnissaa naatsorsuutigineqanngitsoq</w:t>
      </w:r>
      <w:r w:rsidR="000C6662" w:rsidRPr="00D93166">
        <w:rPr>
          <w:rFonts w:ascii="Times New Roman" w:hAnsi="Times New Roman" w:cs="Times New Roman"/>
          <w:sz w:val="24"/>
          <w:szCs w:val="24"/>
          <w:lang w:val="en-US"/>
        </w:rPr>
        <w:t>.</w:t>
      </w:r>
    </w:p>
    <w:p w14:paraId="64AEF674" w14:textId="77777777" w:rsidR="0022186B" w:rsidRPr="00D93166" w:rsidRDefault="0022186B" w:rsidP="000C6662">
      <w:pPr>
        <w:spacing w:after="0" w:line="288" w:lineRule="auto"/>
        <w:rPr>
          <w:rFonts w:ascii="Times New Roman" w:hAnsi="Times New Roman" w:cs="Times New Roman"/>
          <w:sz w:val="24"/>
          <w:szCs w:val="24"/>
          <w:lang w:val="en-US"/>
        </w:rPr>
      </w:pPr>
    </w:p>
    <w:p w14:paraId="04F43BE1" w14:textId="3C447319" w:rsidR="000C6662" w:rsidRPr="00D93166" w:rsidRDefault="0022186B"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Islandimi peqqissutsimut ministeriaqarfiup ataani suleqatigiissitap taamaalilluni 2018-imi inerniliuppaa </w:t>
      </w:r>
      <w:r w:rsidR="009837BC" w:rsidRPr="00D93166">
        <w:rPr>
          <w:rFonts w:ascii="Times New Roman" w:hAnsi="Times New Roman" w:cs="Times New Roman"/>
          <w:sz w:val="24"/>
          <w:szCs w:val="24"/>
          <w:lang w:val="en-US"/>
        </w:rPr>
        <w:t>I</w:t>
      </w:r>
      <w:r w:rsidRPr="00D93166">
        <w:rPr>
          <w:rFonts w:ascii="Times New Roman" w:hAnsi="Times New Roman" w:cs="Times New Roman"/>
          <w:sz w:val="24"/>
          <w:szCs w:val="24"/>
          <w:lang w:val="en-US"/>
        </w:rPr>
        <w:t>slandimi nalunaaquttat ingerlaqatigiiffiat</w:t>
      </w:r>
      <w:r w:rsidR="009837BC" w:rsidRPr="00D93166">
        <w:rPr>
          <w:rFonts w:ascii="Times New Roman" w:hAnsi="Times New Roman" w:cs="Times New Roman"/>
          <w:sz w:val="24"/>
          <w:szCs w:val="24"/>
          <w:lang w:val="en-US"/>
        </w:rPr>
        <w:t>a</w:t>
      </w:r>
      <w:r w:rsidRPr="00D93166">
        <w:rPr>
          <w:rFonts w:ascii="Times New Roman" w:hAnsi="Times New Roman" w:cs="Times New Roman"/>
          <w:sz w:val="24"/>
          <w:szCs w:val="24"/>
          <w:lang w:val="en-US"/>
        </w:rPr>
        <w:t xml:space="preserve"> </w:t>
      </w:r>
      <w:r w:rsidR="009837BC" w:rsidRPr="00D93166">
        <w:rPr>
          <w:rFonts w:ascii="Times New Roman" w:hAnsi="Times New Roman" w:cs="Times New Roman"/>
          <w:sz w:val="24"/>
          <w:szCs w:val="24"/>
          <w:lang w:val="en-US"/>
        </w:rPr>
        <w:t>piffissalu seqinnerfius</w:t>
      </w:r>
      <w:r w:rsidR="002E249B" w:rsidRPr="00D93166">
        <w:rPr>
          <w:rFonts w:ascii="Times New Roman" w:hAnsi="Times New Roman" w:cs="Times New Roman"/>
          <w:sz w:val="24"/>
          <w:szCs w:val="24"/>
          <w:lang w:val="en-US"/>
        </w:rPr>
        <w:t>art</w:t>
      </w:r>
      <w:r w:rsidR="009837BC" w:rsidRPr="00D93166">
        <w:rPr>
          <w:rFonts w:ascii="Times New Roman" w:hAnsi="Times New Roman" w:cs="Times New Roman"/>
          <w:sz w:val="24"/>
          <w:szCs w:val="24"/>
          <w:lang w:val="en-US"/>
        </w:rPr>
        <w:t>ut assigiinnginnerisa</w:t>
      </w:r>
      <w:r w:rsidR="00935460" w:rsidRPr="00D93166">
        <w:rPr>
          <w:rFonts w:ascii="Times New Roman" w:hAnsi="Times New Roman" w:cs="Times New Roman"/>
          <w:sz w:val="24"/>
          <w:szCs w:val="24"/>
          <w:lang w:val="en-US"/>
        </w:rPr>
        <w:t xml:space="preserve"> napparsimalersinnaaneq annertusisittaraa</w:t>
      </w:r>
      <w:r w:rsidR="00AB0591" w:rsidRPr="00D93166">
        <w:rPr>
          <w:rFonts w:ascii="Times New Roman" w:hAnsi="Times New Roman" w:cs="Times New Roman"/>
          <w:sz w:val="24"/>
          <w:szCs w:val="24"/>
          <w:lang w:val="en-US"/>
        </w:rPr>
        <w:t>, meeqqat atuartut ilikkagaqarsinnaanerat ajornerulersittaraa,</w:t>
      </w:r>
      <w:r w:rsidR="0091596D" w:rsidRPr="00D93166">
        <w:rPr>
          <w:rFonts w:ascii="Times New Roman" w:hAnsi="Times New Roman" w:cs="Times New Roman"/>
          <w:sz w:val="24"/>
          <w:szCs w:val="24"/>
          <w:lang w:val="en-US"/>
        </w:rPr>
        <w:t xml:space="preserve"> taamatullu aamma minnerunngitsumik meeqqat inuusuttullu akornanni nanertisimanermik qasunermillu eqqorneqarsinnaaneq annertunerulersittarlugu.</w:t>
      </w:r>
    </w:p>
    <w:p w14:paraId="17927CBE" w14:textId="77777777" w:rsidR="000C6662" w:rsidRPr="00D93166" w:rsidRDefault="000C6662" w:rsidP="000C6662">
      <w:pPr>
        <w:spacing w:after="0" w:line="288" w:lineRule="auto"/>
        <w:rPr>
          <w:rFonts w:ascii="Times New Roman" w:hAnsi="Times New Roman" w:cs="Times New Roman"/>
          <w:sz w:val="24"/>
          <w:szCs w:val="24"/>
          <w:lang w:val="en-US"/>
        </w:rPr>
      </w:pPr>
    </w:p>
    <w:p w14:paraId="69C834E7" w14:textId="31A70A50" w:rsidR="000C6662" w:rsidRPr="00D93166" w:rsidRDefault="003F7AEE" w:rsidP="000C6662">
      <w:pPr>
        <w:spacing w:after="0" w:line="288" w:lineRule="auto"/>
        <w:rPr>
          <w:rFonts w:ascii="Times New Roman" w:hAnsi="Times New Roman" w:cs="Times New Roman"/>
          <w:sz w:val="24"/>
          <w:szCs w:val="24"/>
          <w:highlight w:val="yellow"/>
          <w:lang w:val="en-US"/>
        </w:rPr>
      </w:pPr>
      <w:r w:rsidRPr="00D93166">
        <w:rPr>
          <w:rFonts w:ascii="Times New Roman" w:hAnsi="Times New Roman" w:cs="Times New Roman"/>
          <w:sz w:val="24"/>
          <w:szCs w:val="24"/>
          <w:lang w:val="en-US"/>
        </w:rPr>
        <w:t>Nalunaaquttat ingerlaqatigiiffiannut</w:t>
      </w:r>
      <w:r w:rsidR="000C6662" w:rsidRPr="00D93166">
        <w:rPr>
          <w:rFonts w:ascii="Times New Roman" w:hAnsi="Times New Roman" w:cs="Times New Roman"/>
          <w:sz w:val="24"/>
          <w:szCs w:val="24"/>
          <w:lang w:val="en-US"/>
        </w:rPr>
        <w:t xml:space="preserve"> UTC-2</w:t>
      </w:r>
      <w:r w:rsidR="009837BC" w:rsidRPr="00D93166">
        <w:rPr>
          <w:rFonts w:ascii="Times New Roman" w:hAnsi="Times New Roman" w:cs="Times New Roman"/>
          <w:sz w:val="24"/>
          <w:szCs w:val="24"/>
          <w:lang w:val="en-US"/>
        </w:rPr>
        <w:t>-mut Kalaallit Nunaata ikaarsaariarnerata kingorna paasinarsisimavoq innuttaasut ikigisassaanngitsut nalunaaquttat ingerlaqatigiiffiat nutaaq</w:t>
      </w:r>
      <w:r w:rsidR="002473E2" w:rsidRPr="00D93166">
        <w:rPr>
          <w:rFonts w:ascii="Times New Roman" w:hAnsi="Times New Roman" w:cs="Times New Roman"/>
          <w:sz w:val="24"/>
          <w:szCs w:val="24"/>
          <w:lang w:val="en-US"/>
        </w:rPr>
        <w:t xml:space="preserve"> ajornartorsiutitut misigisimagaat.</w:t>
      </w:r>
    </w:p>
    <w:p w14:paraId="40A25E61" w14:textId="77777777" w:rsidR="000C6662" w:rsidRPr="00D93166" w:rsidRDefault="000C6662" w:rsidP="000C6662">
      <w:pPr>
        <w:spacing w:after="0" w:line="288" w:lineRule="auto"/>
        <w:rPr>
          <w:rFonts w:ascii="Times New Roman" w:hAnsi="Times New Roman" w:cs="Times New Roman"/>
          <w:sz w:val="24"/>
          <w:szCs w:val="24"/>
          <w:highlight w:val="yellow"/>
          <w:lang w:val="en-US"/>
        </w:rPr>
      </w:pPr>
    </w:p>
    <w:p w14:paraId="300B8EA0" w14:textId="1D772789" w:rsidR="000C6662" w:rsidRPr="00D93166" w:rsidRDefault="0047110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Ukioq manna apriilimi sapaatit akunnerisa marluk ingerlaneranni inuit atsiornerinik katersisoqarpoq tassanilu inuit 2.700-it missaasa nalunaaquttat ingerlaqatigiiffiannut UTC-3-mut (tassa nalunaaquttat ingerlaqatigiiffiannut siusinnerusukkut Kalaallit Nunaata annersaanut atuuttumut) ikaarsaariarnissaq, taamatullu aamma aasaanerani nalunaaquttaq atorunnaarsinneqarnissaa taperserlugu.</w:t>
      </w:r>
    </w:p>
    <w:p w14:paraId="466B4C5E" w14:textId="581C879A" w:rsidR="000C6662" w:rsidRPr="00D93166" w:rsidRDefault="000C6662" w:rsidP="000C6662">
      <w:pPr>
        <w:spacing w:after="0" w:line="288" w:lineRule="auto"/>
        <w:rPr>
          <w:rFonts w:ascii="Times New Roman" w:hAnsi="Times New Roman" w:cs="Times New Roman"/>
          <w:sz w:val="24"/>
          <w:szCs w:val="24"/>
          <w:lang w:val="en-US"/>
        </w:rPr>
      </w:pPr>
    </w:p>
    <w:p w14:paraId="1D5D8D7D" w14:textId="29810E6D" w:rsidR="000C6662" w:rsidRPr="00D93166" w:rsidRDefault="00A55D5C"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Atsiornernik katersuisitsinerup tusagassiorfinnit allaaserineqartarneranut atatillugu</w:t>
      </w:r>
      <w:r w:rsidR="001A1038" w:rsidRPr="00D93166">
        <w:rPr>
          <w:rFonts w:ascii="Times New Roman" w:hAnsi="Times New Roman" w:cs="Times New Roman"/>
          <w:sz w:val="24"/>
          <w:szCs w:val="24"/>
          <w:lang w:val="en-US"/>
        </w:rPr>
        <w:t xml:space="preserve"> atuarneqarsinnaavoq nalunaaquttat ingerlaqatigiiffiata allanngortinneqarnera arlallit meeqqaminnut sunniuteqarsimasoq misigisarsimagaat, tassa meeqqat</w:t>
      </w:r>
      <w:r w:rsidR="00A84BEA" w:rsidRPr="00D93166">
        <w:rPr>
          <w:rFonts w:ascii="Times New Roman" w:hAnsi="Times New Roman" w:cs="Times New Roman"/>
          <w:sz w:val="24"/>
          <w:szCs w:val="24"/>
          <w:lang w:val="en-US"/>
        </w:rPr>
        <w:t xml:space="preserve"> unnukkut sininniarnerminnik ullaakkullu makinniarnerminnik atuariartornissaminnillu ajornartorsiuteqartarsimammata. Taamatutaaq atuarneqarsinnaasimavoq Kalaallit Nunaata Avannaani aalisartorpassuit piniartorpassuillu </w:t>
      </w:r>
      <w:r w:rsidR="006447E8" w:rsidRPr="00D93166">
        <w:rPr>
          <w:rFonts w:ascii="Times New Roman" w:hAnsi="Times New Roman" w:cs="Times New Roman"/>
          <w:sz w:val="24"/>
          <w:szCs w:val="24"/>
          <w:lang w:val="en-US"/>
        </w:rPr>
        <w:t>piniariarnissaminnut seqerngup nuinissaa utaqqikatattarsimagaat.</w:t>
      </w:r>
    </w:p>
    <w:p w14:paraId="2909B7FF" w14:textId="77777777" w:rsidR="000C6662" w:rsidRPr="00D93166" w:rsidRDefault="000C6662" w:rsidP="000C6662">
      <w:pPr>
        <w:spacing w:after="0" w:line="288" w:lineRule="auto"/>
        <w:rPr>
          <w:rFonts w:ascii="Times New Roman" w:hAnsi="Times New Roman" w:cs="Times New Roman"/>
          <w:sz w:val="24"/>
          <w:szCs w:val="24"/>
          <w:lang w:val="en-US"/>
        </w:rPr>
      </w:pPr>
    </w:p>
    <w:p w14:paraId="74E48554" w14:textId="4FE86381" w:rsidR="000C6662" w:rsidRPr="00D93166" w:rsidRDefault="00C034E0" w:rsidP="000C6662">
      <w:pPr>
        <w:spacing w:after="0" w:line="288" w:lineRule="auto"/>
        <w:rPr>
          <w:rFonts w:ascii="Times New Roman" w:hAnsi="Times New Roman" w:cs="Times New Roman"/>
          <w:sz w:val="24"/>
          <w:szCs w:val="24"/>
          <w:highlight w:val="yellow"/>
          <w:lang w:val="en-US"/>
        </w:rPr>
      </w:pPr>
      <w:r w:rsidRPr="00D93166">
        <w:rPr>
          <w:rFonts w:ascii="Times New Roman" w:hAnsi="Times New Roman" w:cs="Times New Roman"/>
          <w:sz w:val="24"/>
          <w:szCs w:val="24"/>
          <w:lang w:val="en-US"/>
        </w:rPr>
        <w:t xml:space="preserve">Siunnersuuteqartoq isumaqarpoq </w:t>
      </w:r>
      <w:r w:rsidR="001A1038" w:rsidRPr="00D93166">
        <w:rPr>
          <w:rFonts w:ascii="Times New Roman" w:hAnsi="Times New Roman" w:cs="Times New Roman"/>
          <w:sz w:val="24"/>
          <w:szCs w:val="24"/>
          <w:lang w:val="en-US"/>
        </w:rPr>
        <w:t>nalunaaquttat ingerlaqatigiiffiannut atuuttumut ikaarsaariarnerup inuussutissarsiortunut iluaqutissaatut naatsorsuutigineqarsimasut</w:t>
      </w:r>
      <w:r w:rsidR="009F56A2" w:rsidRPr="00D93166">
        <w:rPr>
          <w:rFonts w:ascii="Times New Roman" w:hAnsi="Times New Roman" w:cs="Times New Roman"/>
          <w:sz w:val="24"/>
          <w:szCs w:val="24"/>
          <w:lang w:val="en-US"/>
        </w:rPr>
        <w:t xml:space="preserve"> </w:t>
      </w:r>
      <w:r w:rsidR="00C24F06" w:rsidRPr="00D93166">
        <w:rPr>
          <w:rFonts w:ascii="Times New Roman" w:hAnsi="Times New Roman" w:cs="Times New Roman"/>
          <w:sz w:val="24"/>
          <w:szCs w:val="24"/>
          <w:lang w:val="en-US"/>
        </w:rPr>
        <w:t>ima pingaaruteqartiginngitsut akornutinit innuttaasut amerlasoorpassuit misigisartagaannit pingaarnerutinneqarsinnaanatik.</w:t>
      </w:r>
    </w:p>
    <w:p w14:paraId="7DDBE398" w14:textId="52DE1C50" w:rsidR="000C6662" w:rsidRPr="00D93166" w:rsidRDefault="000C6662" w:rsidP="000C6662">
      <w:pPr>
        <w:spacing w:after="0" w:line="288" w:lineRule="auto"/>
        <w:rPr>
          <w:rFonts w:ascii="Times New Roman" w:hAnsi="Times New Roman" w:cs="Times New Roman"/>
          <w:sz w:val="24"/>
          <w:szCs w:val="24"/>
          <w:lang w:val="en-US"/>
        </w:rPr>
      </w:pPr>
    </w:p>
    <w:p w14:paraId="77B736A0" w14:textId="65A17028" w:rsidR="000C6662" w:rsidRPr="00D93166" w:rsidRDefault="002C7943"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Misilittagaalersimasut taamaalillutik nalunaaquttat ingerlaqatigiiffiannut UTC -3-mut uternissaq oqariartuutigaat.</w:t>
      </w:r>
    </w:p>
    <w:p w14:paraId="4AB7946E" w14:textId="77777777" w:rsidR="000C6662" w:rsidRPr="00D93166" w:rsidRDefault="000C6662" w:rsidP="000C6662">
      <w:pPr>
        <w:spacing w:after="0" w:line="288" w:lineRule="auto"/>
        <w:rPr>
          <w:rFonts w:ascii="Times New Roman" w:hAnsi="Times New Roman" w:cs="Times New Roman"/>
          <w:sz w:val="24"/>
          <w:szCs w:val="24"/>
          <w:lang w:val="en-US"/>
        </w:rPr>
      </w:pPr>
    </w:p>
    <w:p w14:paraId="7FC626FC" w14:textId="5B964AE6" w:rsidR="000C6662" w:rsidRPr="00D93166" w:rsidRDefault="000C6662" w:rsidP="000C6662">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C) </w:t>
      </w:r>
      <w:r w:rsidR="00863A7B" w:rsidRPr="00D93166">
        <w:rPr>
          <w:rFonts w:ascii="Times New Roman" w:hAnsi="Times New Roman" w:cs="Times New Roman"/>
          <w:sz w:val="24"/>
          <w:szCs w:val="24"/>
          <w:lang w:val="en-US"/>
        </w:rPr>
        <w:t>Siunnersuut</w:t>
      </w:r>
    </w:p>
    <w:p w14:paraId="7A1366A2" w14:textId="48E9C043" w:rsidR="00B048BB" w:rsidRPr="00D93166" w:rsidRDefault="00B048BB" w:rsidP="00B048BB">
      <w:pPr>
        <w:spacing w:after="0" w:line="288" w:lineRule="auto"/>
        <w:rPr>
          <w:rStyle w:val="tekst"/>
          <w:rFonts w:cs="Times New Roman"/>
          <w:szCs w:val="24"/>
          <w:lang w:val="en-US"/>
        </w:rPr>
      </w:pPr>
      <w:r w:rsidRPr="00D93166">
        <w:rPr>
          <w:rStyle w:val="tekst"/>
          <w:rFonts w:cs="Times New Roman"/>
          <w:szCs w:val="24"/>
          <w:lang w:val="en-US"/>
        </w:rPr>
        <w:t>Siunnersuummi aalajangersarneqarpoq nalunaaquttamut malitassaq aammalu nalunaaquttap ingerlaqatigiiffia sorleq Kalaallit Nunaanni malinneqassanersoq. Siunnersuummi siunnersuutigineqarpoq nalunaaquttamut malitassaq tassaassasoq UTC, aammalu nalunaaquttamut nalinginnaasumut nalunaaquttap ingerlaqatigiiffia UTC -3 malinneqassasoq.</w:t>
      </w:r>
    </w:p>
    <w:p w14:paraId="189106AF" w14:textId="77777777" w:rsidR="00987F30" w:rsidRPr="00D93166" w:rsidRDefault="00987F30" w:rsidP="00B048BB">
      <w:pPr>
        <w:spacing w:after="0" w:line="288" w:lineRule="auto"/>
        <w:rPr>
          <w:rStyle w:val="tekst"/>
          <w:rFonts w:cs="Times New Roman"/>
          <w:szCs w:val="24"/>
          <w:lang w:val="en-US"/>
        </w:rPr>
      </w:pPr>
    </w:p>
    <w:p w14:paraId="06D70BC5" w14:textId="4E11AC4A" w:rsidR="00F77540" w:rsidRPr="00D93166" w:rsidRDefault="00B048BB" w:rsidP="00B048BB">
      <w:pPr>
        <w:spacing w:after="0" w:line="288" w:lineRule="auto"/>
        <w:rPr>
          <w:rStyle w:val="tekst"/>
          <w:rFonts w:cs="Times New Roman"/>
          <w:szCs w:val="24"/>
          <w:lang w:val="en-US"/>
        </w:rPr>
      </w:pPr>
      <w:r w:rsidRPr="00D93166">
        <w:rPr>
          <w:rStyle w:val="tekst"/>
          <w:rFonts w:cs="Times New Roman"/>
          <w:szCs w:val="24"/>
          <w:lang w:val="en-US"/>
        </w:rPr>
        <w:t>Kalaallit Nunaanni ullumikkut nalunaaquttap ingerlaqatigiiffia UTC -2 malinneqarpoq. Taamaalilluni siunnersuummi siunnersuutigineqarpoq Kalaallit Nunaanni nalunaaqutaq nalinginnaasoq nalunaaquttap akunneranik ataatsimik kinguartinneqassasoq.</w:t>
      </w:r>
    </w:p>
    <w:p w14:paraId="170B7C4F" w14:textId="2EACABFB" w:rsidR="00950200" w:rsidRPr="00D93166" w:rsidRDefault="00950200" w:rsidP="00B048BB">
      <w:pPr>
        <w:spacing w:after="0" w:line="288" w:lineRule="auto"/>
        <w:rPr>
          <w:rStyle w:val="tekst"/>
          <w:rFonts w:cs="Times New Roman"/>
          <w:szCs w:val="24"/>
          <w:lang w:val="en-US"/>
        </w:rPr>
      </w:pPr>
    </w:p>
    <w:p w14:paraId="7BBBA147" w14:textId="16211076" w:rsidR="000C6662" w:rsidRPr="00D93166" w:rsidRDefault="00950200" w:rsidP="000C6662">
      <w:pPr>
        <w:spacing w:after="0" w:line="288" w:lineRule="auto"/>
        <w:rPr>
          <w:rFonts w:ascii="Times New Roman" w:hAnsi="Times New Roman" w:cs="Times New Roman"/>
          <w:sz w:val="24"/>
          <w:szCs w:val="24"/>
          <w:lang w:val="en-US"/>
        </w:rPr>
      </w:pPr>
      <w:r w:rsidRPr="00D93166">
        <w:rPr>
          <w:rStyle w:val="tekst"/>
          <w:rFonts w:cs="Times New Roman"/>
          <w:szCs w:val="24"/>
          <w:lang w:val="en-US"/>
        </w:rPr>
        <w:t xml:space="preserve">Taamaalilluni seqineq Kalaallit Nunaata Kitaani nal. 12 missaani qutsinnerpaaffimminissaq – kisiannili Tunumiunngitsoq Qaanaamiinngitsorlu. Ittoqqortoormiini </w:t>
      </w:r>
      <w:r w:rsidR="00AC177B" w:rsidRPr="00D93166">
        <w:rPr>
          <w:rStyle w:val="tekst"/>
          <w:rFonts w:cs="Times New Roman"/>
          <w:szCs w:val="24"/>
          <w:lang w:val="en-US"/>
        </w:rPr>
        <w:t>seqineq nal. 10 missaani qutsinnerpaaffiminissaaq, Tasiilami nal. 11 missaani Qaanaamilu nal. 14 missaani qutsinnerpaaffiminiissalluni.</w:t>
      </w:r>
    </w:p>
    <w:p w14:paraId="68B49EBB" w14:textId="77777777" w:rsidR="000C6662" w:rsidRPr="00D93166" w:rsidRDefault="000C6662" w:rsidP="00B048BB">
      <w:pPr>
        <w:spacing w:after="0" w:line="288" w:lineRule="auto"/>
        <w:rPr>
          <w:rStyle w:val="tekst"/>
          <w:rFonts w:cs="Times New Roman"/>
          <w:szCs w:val="24"/>
          <w:lang w:val="en-US"/>
        </w:rPr>
      </w:pPr>
    </w:p>
    <w:p w14:paraId="2E890B97" w14:textId="1DC06342" w:rsidR="00F77540" w:rsidRPr="00D93166" w:rsidRDefault="00F77540" w:rsidP="00F77540">
      <w:pPr>
        <w:spacing w:after="0" w:line="288" w:lineRule="auto"/>
        <w:rPr>
          <w:rStyle w:val="tekst"/>
          <w:rFonts w:cs="Times New Roman"/>
          <w:szCs w:val="24"/>
          <w:lang w:val="en-US"/>
        </w:rPr>
      </w:pPr>
      <w:r w:rsidRPr="00D93166">
        <w:rPr>
          <w:rStyle w:val="tekst"/>
          <w:rFonts w:cs="Times New Roman"/>
          <w:szCs w:val="24"/>
          <w:lang w:val="en-US"/>
        </w:rPr>
        <w:t xml:space="preserve">Ullumikkut Kalaallit Nunaata Islandillu, Savalimmiut aamma Kunngeqarfik Tuluit Nunaat aamma Irland Avannarleq akornanni nalunaaqutaq nalunaaquttap akunnerinik </w:t>
      </w:r>
      <w:r w:rsidR="00F873DB" w:rsidRPr="00D93166">
        <w:rPr>
          <w:rStyle w:val="tekst"/>
          <w:rFonts w:cs="Times New Roman"/>
          <w:szCs w:val="24"/>
          <w:lang w:val="en-US"/>
        </w:rPr>
        <w:t>marlun</w:t>
      </w:r>
      <w:r w:rsidRPr="00D93166">
        <w:rPr>
          <w:rStyle w:val="tekst"/>
          <w:rFonts w:cs="Times New Roman"/>
          <w:szCs w:val="24"/>
          <w:lang w:val="en-US"/>
        </w:rPr>
        <w:t>nik nikingassuteqarpoq. Kalaallit Nunaat aamma Danmarkip, Norgep, Sverigep, Tysklandip allallu Europap kitaaniittut akornanni nalunaaqutaq nalunaaquttap akunnerinik sisamanik nikingassuteqarpoq. Aammalu Kalaallit Nunaata aamma Grækenlandip, Bulgari</w:t>
      </w:r>
      <w:r w:rsidR="00F873DB" w:rsidRPr="00D93166">
        <w:rPr>
          <w:rStyle w:val="tekst"/>
          <w:rFonts w:cs="Times New Roman"/>
          <w:szCs w:val="24"/>
          <w:lang w:val="en-US"/>
        </w:rPr>
        <w:t>a</w:t>
      </w:r>
      <w:r w:rsidRPr="00D93166">
        <w:rPr>
          <w:rStyle w:val="tekst"/>
          <w:rFonts w:cs="Times New Roman"/>
          <w:szCs w:val="24"/>
          <w:lang w:val="en-US"/>
        </w:rPr>
        <w:t>ip aamma Rumænien akornanni nalunaaquttap akunnerinik tallimanik nikingassuteqarluni. Nalunaaquttap ingiaqatigiiffiat, siunnersuummi siunnersuutigineqartutut. UTC-3-mut nikisikkaanni, tassani nalunaaquttap nikingassutaa nalunaaquttap akunneranik ataatsimik sivikillissaaq.</w:t>
      </w:r>
    </w:p>
    <w:p w14:paraId="5A8E61A4" w14:textId="77777777" w:rsidR="00F77540" w:rsidRPr="00D93166" w:rsidRDefault="00F77540" w:rsidP="00F77540">
      <w:pPr>
        <w:spacing w:after="0" w:line="288" w:lineRule="auto"/>
        <w:rPr>
          <w:rStyle w:val="tekst"/>
          <w:rFonts w:cs="Times New Roman"/>
          <w:szCs w:val="24"/>
          <w:lang w:val="en-US"/>
        </w:rPr>
      </w:pPr>
    </w:p>
    <w:p w14:paraId="07D79AC5" w14:textId="4F9E726E" w:rsidR="000C6662" w:rsidRPr="00D93166" w:rsidRDefault="00F77540" w:rsidP="000C6662">
      <w:pPr>
        <w:spacing w:after="0" w:line="288" w:lineRule="auto"/>
        <w:rPr>
          <w:rFonts w:ascii="Times New Roman" w:hAnsi="Times New Roman" w:cs="Times New Roman"/>
          <w:strike/>
          <w:sz w:val="24"/>
          <w:szCs w:val="24"/>
          <w:lang w:val="en-US"/>
        </w:rPr>
      </w:pPr>
      <w:r w:rsidRPr="00D93166">
        <w:rPr>
          <w:rStyle w:val="tekst"/>
          <w:rFonts w:cs="Times New Roman"/>
          <w:szCs w:val="24"/>
          <w:lang w:val="en-US"/>
        </w:rPr>
        <w:t>Amerikap avannarliup kangiata sineriaani, soorlu assersuutigalugu Iqaluit, Quebec, Toronto, Boston, New York, Washington D.C. aamma Miami, nalunaaquttap ingerlaqatigiiffiani UTC-5-imiippoq.</w:t>
      </w:r>
      <w:r w:rsidR="002225E1" w:rsidRPr="00D93166">
        <w:rPr>
          <w:rStyle w:val="tekst"/>
          <w:rFonts w:cs="Times New Roman"/>
          <w:szCs w:val="24"/>
          <w:lang w:val="en-US"/>
        </w:rPr>
        <w:t xml:space="preserve"> Ullumikkut Kalaallit Nunaata Amerikallu avannarliup kangiata akornanni nalunaaquttat akunnerminik pingasunik nikingapput</w:t>
      </w:r>
      <w:r w:rsidR="00351362" w:rsidRPr="00D93166">
        <w:rPr>
          <w:rStyle w:val="tekst"/>
          <w:rFonts w:cs="Times New Roman"/>
          <w:szCs w:val="24"/>
          <w:lang w:val="en-US"/>
        </w:rPr>
        <w:t>. Siunnersuutigineqartutut</w:t>
      </w:r>
      <w:r w:rsidR="0020481A" w:rsidRPr="00D93166">
        <w:rPr>
          <w:rStyle w:val="tekst"/>
          <w:rFonts w:cs="Times New Roman"/>
          <w:szCs w:val="24"/>
          <w:lang w:val="en-US"/>
        </w:rPr>
        <w:t xml:space="preserve"> </w:t>
      </w:r>
      <w:r w:rsidR="008B040B" w:rsidRPr="00D93166">
        <w:rPr>
          <w:rStyle w:val="tekst"/>
          <w:rFonts w:cs="Times New Roman"/>
          <w:szCs w:val="24"/>
          <w:lang w:val="en-US"/>
        </w:rPr>
        <w:t>Kalaallit Nunaat n</w:t>
      </w:r>
      <w:r w:rsidR="00351362" w:rsidRPr="00D93166">
        <w:rPr>
          <w:rFonts w:ascii="Times New Roman" w:hAnsi="Times New Roman" w:cs="Times New Roman"/>
          <w:sz w:val="24"/>
          <w:szCs w:val="24"/>
          <w:lang w:val="en-US"/>
        </w:rPr>
        <w:t xml:space="preserve">alunaaquttat ingerlaqatigiiffiannut </w:t>
      </w:r>
      <w:r w:rsidR="000C6662" w:rsidRPr="00D93166">
        <w:rPr>
          <w:rFonts w:ascii="Times New Roman" w:hAnsi="Times New Roman" w:cs="Times New Roman"/>
          <w:sz w:val="24"/>
          <w:szCs w:val="24"/>
          <w:lang w:val="en-US"/>
        </w:rPr>
        <w:t>UTC-3</w:t>
      </w:r>
      <w:r w:rsidR="008B040B" w:rsidRPr="00D93166">
        <w:rPr>
          <w:rFonts w:ascii="Times New Roman" w:hAnsi="Times New Roman" w:cs="Times New Roman"/>
          <w:sz w:val="24"/>
          <w:szCs w:val="24"/>
          <w:lang w:val="en-US"/>
        </w:rPr>
        <w:t>-mut ikaarsaariassappat tamatumani piffissat nikinganerit nalunaaquttaq akunneranik ataatsimik sivikillineqassaaq.</w:t>
      </w:r>
    </w:p>
    <w:p w14:paraId="55556071" w14:textId="57144CDE" w:rsidR="00B048BB" w:rsidRPr="00D93166" w:rsidRDefault="00B048BB" w:rsidP="00F77540">
      <w:pPr>
        <w:spacing w:after="0" w:line="288" w:lineRule="auto"/>
        <w:rPr>
          <w:rStyle w:val="tekst"/>
          <w:rFonts w:cs="Times New Roman"/>
          <w:szCs w:val="24"/>
          <w:lang w:val="en-US"/>
        </w:rPr>
      </w:pPr>
    </w:p>
    <w:p w14:paraId="516ADD96" w14:textId="63DA0821" w:rsidR="00B048BB" w:rsidRPr="00D93166" w:rsidRDefault="00B048BB" w:rsidP="00B048BB">
      <w:pPr>
        <w:spacing w:after="0" w:line="288" w:lineRule="auto"/>
        <w:rPr>
          <w:rStyle w:val="tekst"/>
          <w:rFonts w:cs="Times New Roman"/>
          <w:szCs w:val="24"/>
          <w:lang w:val="en-US"/>
        </w:rPr>
      </w:pPr>
      <w:r w:rsidRPr="00D93166">
        <w:rPr>
          <w:rStyle w:val="tekst"/>
          <w:rFonts w:cs="Times New Roman"/>
          <w:szCs w:val="24"/>
          <w:lang w:val="en-US"/>
        </w:rPr>
        <w:t xml:space="preserve">Siunnersuummi aamma siunnerfigineqarpoq, Kalaallit Nunaanni sumiiffinni erseqqinnerusumik taaneqartuni allani nalunaaquttap ingiaqatigiiffiinik, kitaanut naleqqiullugu allanik aalajangersaanissamut Naalakkersuisut piginnaatinneqassasut. Taamaattoq inatsimmi tunngavissaq sumiiffinnut taakkununngaannaq killeqanngilaq, kisianni nalinginnaasumik atorneqarsinnaalluni. </w:t>
      </w:r>
    </w:p>
    <w:p w14:paraId="1E8F306D" w14:textId="77777777" w:rsidR="00B048BB" w:rsidRPr="00D93166" w:rsidRDefault="00B048BB" w:rsidP="00B048BB">
      <w:pPr>
        <w:spacing w:after="0" w:line="288" w:lineRule="auto"/>
        <w:rPr>
          <w:rFonts w:ascii="Times New Roman" w:hAnsi="Times New Roman" w:cs="Times New Roman"/>
          <w:sz w:val="24"/>
          <w:szCs w:val="24"/>
          <w:lang w:val="en-US"/>
        </w:rPr>
      </w:pPr>
    </w:p>
    <w:p w14:paraId="5BDCDCD3" w14:textId="7ADD4CDD" w:rsidR="007F7C34" w:rsidRPr="00D93166" w:rsidRDefault="007028AD" w:rsidP="00037DE6">
      <w:pPr>
        <w:spacing w:after="0" w:line="288" w:lineRule="auto"/>
        <w:rPr>
          <w:rFonts w:ascii="Times New Roman" w:hAnsi="Times New Roman" w:cs="Times New Roman"/>
          <w:b/>
          <w:sz w:val="24"/>
          <w:szCs w:val="24"/>
          <w:lang w:val="en-US"/>
        </w:rPr>
      </w:pPr>
      <w:r w:rsidRPr="00D93166">
        <w:rPr>
          <w:rFonts w:ascii="Times New Roman" w:hAnsi="Times New Roman" w:cs="Times New Roman"/>
          <w:b/>
          <w:sz w:val="24"/>
          <w:szCs w:val="24"/>
          <w:lang w:val="en-US"/>
        </w:rPr>
        <w:lastRenderedPageBreak/>
        <w:t xml:space="preserve">3. </w:t>
      </w:r>
      <w:r w:rsidR="009D007C" w:rsidRPr="00D93166">
        <w:rPr>
          <w:rFonts w:ascii="Times New Roman" w:hAnsi="Times New Roman" w:cs="Times New Roman"/>
          <w:b/>
          <w:sz w:val="24"/>
          <w:szCs w:val="24"/>
          <w:lang w:val="en-US"/>
        </w:rPr>
        <w:t>Pisortanut aningaasaqarnikkut allaffissornikkullu kingunerisassai</w:t>
      </w:r>
    </w:p>
    <w:p w14:paraId="7654F43A" w14:textId="0022A5C8" w:rsidR="00B048BB" w:rsidRPr="00D93166" w:rsidRDefault="00B048BB" w:rsidP="00B048BB">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Siunnersuut pisortanut aningaasaqarnikkut imaluunniit allaffissornikkut sunniuteqassanngilaq.</w:t>
      </w:r>
    </w:p>
    <w:p w14:paraId="4C3E9590" w14:textId="77777777" w:rsidR="00B048BB" w:rsidRPr="00D93166" w:rsidRDefault="00B048BB" w:rsidP="00B048BB">
      <w:pPr>
        <w:spacing w:after="0" w:line="288" w:lineRule="auto"/>
        <w:rPr>
          <w:rFonts w:ascii="Times New Roman" w:hAnsi="Times New Roman" w:cs="Times New Roman"/>
          <w:sz w:val="24"/>
          <w:szCs w:val="24"/>
          <w:lang w:val="en-US"/>
        </w:rPr>
      </w:pPr>
    </w:p>
    <w:p w14:paraId="689B3F82" w14:textId="539278BB" w:rsidR="007028AD" w:rsidRPr="00D93166" w:rsidRDefault="00B048BB" w:rsidP="00B048BB">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(Tusarniaanermi akissutit utaqqineqarput).</w:t>
      </w:r>
    </w:p>
    <w:p w14:paraId="352E76CD" w14:textId="77777777" w:rsidR="00B048BB" w:rsidRPr="00D93166" w:rsidRDefault="00B048BB" w:rsidP="00B048BB">
      <w:pPr>
        <w:spacing w:after="0" w:line="288" w:lineRule="auto"/>
        <w:rPr>
          <w:rFonts w:ascii="Times New Roman" w:hAnsi="Times New Roman" w:cs="Times New Roman"/>
          <w:sz w:val="24"/>
          <w:szCs w:val="24"/>
          <w:lang w:val="en-US"/>
        </w:rPr>
      </w:pPr>
    </w:p>
    <w:p w14:paraId="26E0519E" w14:textId="01F941D0" w:rsidR="007028AD" w:rsidRPr="00D93166" w:rsidRDefault="007028AD" w:rsidP="00037DE6">
      <w:pPr>
        <w:spacing w:after="0" w:line="288" w:lineRule="auto"/>
        <w:rPr>
          <w:rFonts w:ascii="Times New Roman" w:hAnsi="Times New Roman" w:cs="Times New Roman"/>
          <w:b/>
          <w:sz w:val="24"/>
          <w:szCs w:val="24"/>
          <w:lang w:val="en-US"/>
        </w:rPr>
      </w:pPr>
      <w:r w:rsidRPr="00D93166">
        <w:rPr>
          <w:rFonts w:ascii="Times New Roman" w:hAnsi="Times New Roman" w:cs="Times New Roman"/>
          <w:b/>
          <w:sz w:val="24"/>
          <w:szCs w:val="24"/>
          <w:lang w:val="en-US"/>
        </w:rPr>
        <w:t xml:space="preserve">4. </w:t>
      </w:r>
      <w:r w:rsidR="00AD2D50" w:rsidRPr="00D93166">
        <w:rPr>
          <w:rFonts w:ascii="Times New Roman" w:hAnsi="Times New Roman" w:cs="Times New Roman"/>
          <w:b/>
          <w:sz w:val="24"/>
          <w:szCs w:val="24"/>
          <w:lang w:val="en-US"/>
        </w:rPr>
        <w:t>Inuussutissarsiortunut aningaasaqarnikkut allaffissornikkullu kingunerisassai</w:t>
      </w:r>
    </w:p>
    <w:p w14:paraId="6C6FFCD7" w14:textId="17FCA017" w:rsidR="00B048BB" w:rsidRPr="00D93166" w:rsidRDefault="00B048BB" w:rsidP="00B048BB">
      <w:pPr>
        <w:spacing w:after="0" w:line="288" w:lineRule="auto"/>
        <w:rPr>
          <w:rStyle w:val="Tekst0"/>
          <w:rFonts w:cs="Times New Roman"/>
          <w:szCs w:val="24"/>
          <w:lang w:val="en-US"/>
        </w:rPr>
      </w:pPr>
      <w:r w:rsidRPr="00D93166">
        <w:rPr>
          <w:rStyle w:val="Tekst0"/>
          <w:rFonts w:cs="Times New Roman"/>
          <w:szCs w:val="24"/>
          <w:lang w:val="en-US"/>
        </w:rPr>
        <w:t>Siunnersuutip inuussutissarsiornermut aningaasaqarnikkut aqutsinikkullu kingunerluutinik nassataqarnissaanut ilimasuutigineqanngilaq, kisianni inuussutissarsiornermut aningaasaqarnikkut aqutsinikkullu sunniuteqarluarnissaa ilimasuutigineqarpoq.</w:t>
      </w:r>
    </w:p>
    <w:p w14:paraId="51964DFF" w14:textId="3A9027AE" w:rsidR="00B048BB" w:rsidRPr="00D93166" w:rsidRDefault="00B048BB" w:rsidP="00B048BB">
      <w:pPr>
        <w:spacing w:after="0" w:line="288" w:lineRule="auto"/>
        <w:rPr>
          <w:rStyle w:val="Tekst0"/>
          <w:rFonts w:cs="Times New Roman"/>
          <w:szCs w:val="24"/>
          <w:lang w:val="en-US"/>
        </w:rPr>
      </w:pPr>
    </w:p>
    <w:p w14:paraId="02CA4F87" w14:textId="7D77EFAB" w:rsidR="00CC60DA" w:rsidRPr="00D93166" w:rsidRDefault="00EA169D" w:rsidP="00CC60DA">
      <w:pPr>
        <w:spacing w:after="0" w:line="288" w:lineRule="auto"/>
        <w:rPr>
          <w:rFonts w:ascii="Times New Roman" w:hAnsi="Times New Roman" w:cs="Times New Roman"/>
          <w:sz w:val="24"/>
          <w:szCs w:val="24"/>
          <w:highlight w:val="yellow"/>
          <w:lang w:val="en-US"/>
        </w:rPr>
      </w:pPr>
      <w:r w:rsidRPr="00D93166">
        <w:rPr>
          <w:rStyle w:val="Tekst0"/>
          <w:rFonts w:cs="Times New Roman"/>
          <w:szCs w:val="24"/>
          <w:lang w:val="en-US"/>
        </w:rPr>
        <w:t>Aasaanerani nalunaaquttaq atorunnaarsinneqarnissaanik siunnersuutip inuussutissarsiortunut pingaarutilinnik ajortunik aningaasaqarnikkut allaffissornikkullu kinguneqarnissaa naatsorsuutigineqanngilaq.</w:t>
      </w:r>
    </w:p>
    <w:p w14:paraId="2659A5CB" w14:textId="5CAD6DBE" w:rsidR="00CC60DA" w:rsidRPr="00D93166" w:rsidRDefault="00CC60DA" w:rsidP="00CC60DA">
      <w:pPr>
        <w:spacing w:after="0" w:line="288" w:lineRule="auto"/>
        <w:rPr>
          <w:rFonts w:ascii="Times New Roman" w:hAnsi="Times New Roman" w:cs="Times New Roman"/>
          <w:sz w:val="24"/>
          <w:szCs w:val="24"/>
          <w:lang w:val="en-US"/>
        </w:rPr>
      </w:pPr>
    </w:p>
    <w:p w14:paraId="583A159E" w14:textId="57DE6519" w:rsidR="00CC60DA" w:rsidRPr="00D93166" w:rsidRDefault="00045F4D" w:rsidP="00CC60DA">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Kalaallit Nunaannili aasaanerani nalunaaquttap atorunnaarsinneqarnerata ukiut tamaasa piffissami marsimi sapaatip kingulliup aamma oktobarimi sapaatip kingulliup akornanni Kalaallit Nunaata EU-llu akornanni piffissat nikinganerat nalunaaquttap akunneranik ataatsimik annertusisissavaa. Nunat allat aamma aasaanerani nalunaaqutaqarfiusartut eqqarsaatigalugit Kalaallit Nunaani aasaanerani nalunaaquttap atorunnaarsinneqarnera taamaatuttaaq ukiup ilaani piffissat assigiinnginnerannut sunniuteqassaaq</w:t>
      </w:r>
      <w:r w:rsidR="00CC60DA" w:rsidRPr="00D93166">
        <w:rPr>
          <w:rFonts w:ascii="Times New Roman" w:hAnsi="Times New Roman" w:cs="Times New Roman"/>
          <w:sz w:val="24"/>
          <w:szCs w:val="24"/>
          <w:lang w:val="en-US"/>
        </w:rPr>
        <w:t xml:space="preserve">. </w:t>
      </w:r>
      <w:r w:rsidR="008B040B" w:rsidRPr="00D93166">
        <w:rPr>
          <w:rFonts w:ascii="Times New Roman" w:hAnsi="Times New Roman" w:cs="Times New Roman"/>
          <w:sz w:val="24"/>
          <w:szCs w:val="24"/>
          <w:lang w:val="en-US"/>
        </w:rPr>
        <w:t>Nunarsuarput tamaat eqqarsaatigalugi ullumikkut nunat 70-it missaat aasaanerani immikkut nalunaaqutaqartarput</w:t>
      </w:r>
      <w:r w:rsidR="00CC60DA" w:rsidRPr="00D93166">
        <w:rPr>
          <w:rFonts w:ascii="Times New Roman" w:hAnsi="Times New Roman" w:cs="Times New Roman"/>
          <w:sz w:val="24"/>
          <w:szCs w:val="24"/>
          <w:lang w:val="en-US"/>
        </w:rPr>
        <w:t xml:space="preserve">. </w:t>
      </w:r>
      <w:r w:rsidR="00903502" w:rsidRPr="00D93166">
        <w:rPr>
          <w:rFonts w:ascii="Times New Roman" w:hAnsi="Times New Roman" w:cs="Times New Roman"/>
          <w:sz w:val="24"/>
          <w:szCs w:val="24"/>
          <w:lang w:val="en-US"/>
        </w:rPr>
        <w:t>Naatsorsuutigineqartariaqarpoq n</w:t>
      </w:r>
      <w:r w:rsidRPr="00D93166">
        <w:rPr>
          <w:rFonts w:ascii="Times New Roman" w:hAnsi="Times New Roman" w:cs="Times New Roman"/>
          <w:sz w:val="24"/>
          <w:szCs w:val="24"/>
          <w:lang w:val="en-US"/>
        </w:rPr>
        <w:t>unanik taakkuninnga Kalaallit Nunaata niueqateqarnera</w:t>
      </w:r>
      <w:r w:rsidR="0004738E" w:rsidRPr="00D93166">
        <w:rPr>
          <w:rFonts w:ascii="Times New Roman" w:hAnsi="Times New Roman" w:cs="Times New Roman"/>
          <w:sz w:val="24"/>
          <w:szCs w:val="24"/>
          <w:lang w:val="en-US"/>
        </w:rPr>
        <w:t xml:space="preserve"> nuna</w:t>
      </w:r>
      <w:r w:rsidR="00BD6358" w:rsidRPr="00D93166">
        <w:rPr>
          <w:rFonts w:ascii="Times New Roman" w:hAnsi="Times New Roman" w:cs="Times New Roman"/>
          <w:sz w:val="24"/>
          <w:szCs w:val="24"/>
          <w:lang w:val="en-US"/>
        </w:rPr>
        <w:t>nu</w:t>
      </w:r>
      <w:r w:rsidR="0004738E" w:rsidRPr="00D93166">
        <w:rPr>
          <w:rFonts w:ascii="Times New Roman" w:hAnsi="Times New Roman" w:cs="Times New Roman"/>
          <w:sz w:val="24"/>
          <w:szCs w:val="24"/>
          <w:lang w:val="en-US"/>
        </w:rPr>
        <w:t>llu taakkununnga angallannikkut attaveqarnera</w:t>
      </w:r>
      <w:r w:rsidR="0016643F" w:rsidRPr="00D93166">
        <w:rPr>
          <w:rFonts w:ascii="Times New Roman" w:hAnsi="Times New Roman" w:cs="Times New Roman"/>
          <w:sz w:val="24"/>
          <w:szCs w:val="24"/>
          <w:lang w:val="en-US"/>
        </w:rPr>
        <w:t xml:space="preserve"> </w:t>
      </w:r>
      <w:r w:rsidR="001A1038" w:rsidRPr="00D93166">
        <w:rPr>
          <w:rFonts w:ascii="Times New Roman" w:hAnsi="Times New Roman" w:cs="Times New Roman"/>
          <w:sz w:val="24"/>
          <w:szCs w:val="24"/>
          <w:lang w:val="en-US"/>
        </w:rPr>
        <w:t>piffissami ilaani nalunaaquttap allanngortinneqartarneratigut killilimmik ajornarnerulersinnaassasoq.</w:t>
      </w:r>
    </w:p>
    <w:p w14:paraId="475C3A12" w14:textId="77777777" w:rsidR="00CC60DA" w:rsidRPr="00D93166" w:rsidRDefault="00CC60DA" w:rsidP="00CC60DA">
      <w:pPr>
        <w:spacing w:after="0" w:line="288" w:lineRule="auto"/>
        <w:rPr>
          <w:rFonts w:ascii="Times New Roman" w:hAnsi="Times New Roman" w:cs="Times New Roman"/>
          <w:sz w:val="24"/>
          <w:szCs w:val="24"/>
          <w:lang w:val="en-US"/>
        </w:rPr>
      </w:pPr>
    </w:p>
    <w:p w14:paraId="72BF2BEF" w14:textId="0308DC52" w:rsidR="007028AD" w:rsidRPr="00D93166" w:rsidRDefault="00B048BB" w:rsidP="00B048BB">
      <w:pPr>
        <w:spacing w:after="0" w:line="288" w:lineRule="auto"/>
        <w:rPr>
          <w:rStyle w:val="Tekst0"/>
          <w:rFonts w:cs="Times New Roman"/>
          <w:szCs w:val="24"/>
          <w:lang w:val="en-US"/>
        </w:rPr>
      </w:pPr>
      <w:r w:rsidRPr="00D93166">
        <w:rPr>
          <w:rStyle w:val="Tekst0"/>
          <w:rFonts w:cs="Times New Roman"/>
          <w:szCs w:val="24"/>
          <w:lang w:val="en-US"/>
        </w:rPr>
        <w:t>(Tusarniaanermi akissutit utaqqineqarput).</w:t>
      </w:r>
    </w:p>
    <w:p w14:paraId="05F8D6E9" w14:textId="36596710" w:rsidR="00B048BB" w:rsidRPr="00D93166" w:rsidRDefault="00B048BB" w:rsidP="00B048BB">
      <w:pPr>
        <w:spacing w:after="0" w:line="288" w:lineRule="auto"/>
        <w:rPr>
          <w:rFonts w:ascii="Times New Roman" w:hAnsi="Times New Roman" w:cs="Times New Roman"/>
          <w:b/>
          <w:sz w:val="24"/>
          <w:szCs w:val="24"/>
          <w:lang w:val="en-US"/>
        </w:rPr>
      </w:pPr>
    </w:p>
    <w:p w14:paraId="2CF8A903" w14:textId="34A2C187" w:rsidR="00B048BB" w:rsidRPr="00D93166" w:rsidRDefault="00B048BB" w:rsidP="00B048BB">
      <w:pPr>
        <w:spacing w:after="0" w:line="288" w:lineRule="auto"/>
        <w:rPr>
          <w:rFonts w:ascii="Times New Roman" w:hAnsi="Times New Roman" w:cs="Times New Roman"/>
          <w:b/>
          <w:sz w:val="24"/>
          <w:szCs w:val="24"/>
          <w:highlight w:val="yellow"/>
          <w:lang w:val="en-US"/>
        </w:rPr>
      </w:pPr>
      <w:r w:rsidRPr="00D93166">
        <w:rPr>
          <w:rFonts w:ascii="Times New Roman" w:hAnsi="Times New Roman" w:cs="Times New Roman"/>
          <w:b/>
          <w:sz w:val="24"/>
          <w:szCs w:val="24"/>
          <w:lang w:val="en-US"/>
        </w:rPr>
        <w:t xml:space="preserve">5. </w:t>
      </w:r>
      <w:r w:rsidR="00EE2ADF" w:rsidRPr="00D93166">
        <w:rPr>
          <w:rFonts w:ascii="Times New Roman" w:hAnsi="Times New Roman" w:cs="Times New Roman"/>
          <w:b/>
          <w:sz w:val="24"/>
          <w:szCs w:val="24"/>
          <w:lang w:val="en-US"/>
        </w:rPr>
        <w:t>Avatangiisinut, pinngortitamut inuillu peqqissusaannut kingunerisassai</w:t>
      </w:r>
    </w:p>
    <w:p w14:paraId="164F3D3C" w14:textId="4C945257" w:rsidR="00CC60DA" w:rsidRPr="00D93166" w:rsidRDefault="004A3902" w:rsidP="00CC60DA">
      <w:pPr>
        <w:spacing w:after="0" w:line="288" w:lineRule="auto"/>
        <w:rPr>
          <w:rFonts w:ascii="Times New Roman" w:hAnsi="Times New Roman" w:cs="Times New Roman"/>
          <w:sz w:val="24"/>
          <w:szCs w:val="24"/>
          <w:highlight w:val="yellow"/>
          <w:lang w:val="en-US"/>
        </w:rPr>
      </w:pPr>
      <w:r w:rsidRPr="00D93166">
        <w:rPr>
          <w:rFonts w:ascii="Times New Roman" w:hAnsi="Times New Roman" w:cs="Times New Roman"/>
          <w:sz w:val="24"/>
          <w:szCs w:val="24"/>
          <w:lang w:val="en-US"/>
        </w:rPr>
        <w:t>Nalunaaquttat ingerlaqatigiiffiannut UTC -2-mut uteqqinnissamut siunnersuutip avatangiisinut pinngortitamullu kinguneqarnissaa naatsorsuutigineqanngilaq.</w:t>
      </w:r>
    </w:p>
    <w:p w14:paraId="78ECE6A2" w14:textId="77777777" w:rsidR="00CC60DA" w:rsidRPr="00D93166" w:rsidRDefault="00CC60DA" w:rsidP="00CC60DA">
      <w:pPr>
        <w:spacing w:after="0" w:line="288" w:lineRule="auto"/>
        <w:rPr>
          <w:rFonts w:ascii="Times New Roman" w:hAnsi="Times New Roman" w:cs="Times New Roman"/>
          <w:sz w:val="24"/>
          <w:szCs w:val="24"/>
          <w:highlight w:val="yellow"/>
          <w:lang w:val="en-US"/>
        </w:rPr>
      </w:pPr>
    </w:p>
    <w:p w14:paraId="3358CBC4" w14:textId="0677FE3E" w:rsidR="00CC60DA" w:rsidRPr="00D93166" w:rsidRDefault="00F841E8" w:rsidP="00CC60DA">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Innuttaasut peqqissusiat eqqarsaatigalugu</w:t>
      </w:r>
      <w:r w:rsidR="00CC60DA" w:rsidRPr="00D93166">
        <w:rPr>
          <w:rFonts w:ascii="Times New Roman" w:hAnsi="Times New Roman" w:cs="Times New Roman"/>
          <w:sz w:val="24"/>
          <w:szCs w:val="24"/>
          <w:lang w:val="en-US"/>
        </w:rPr>
        <w:t xml:space="preserve"> </w:t>
      </w:r>
      <w:r w:rsidR="004A3902" w:rsidRPr="00D93166">
        <w:rPr>
          <w:rFonts w:ascii="Times New Roman" w:hAnsi="Times New Roman" w:cs="Times New Roman"/>
          <w:sz w:val="24"/>
          <w:szCs w:val="24"/>
          <w:lang w:val="en-US"/>
        </w:rPr>
        <w:t>nalunaaquttat ingerlaqatigiiffia</w:t>
      </w:r>
      <w:r w:rsidR="008B040B" w:rsidRPr="00D93166">
        <w:rPr>
          <w:rFonts w:ascii="Times New Roman" w:hAnsi="Times New Roman" w:cs="Times New Roman"/>
          <w:sz w:val="24"/>
          <w:szCs w:val="24"/>
          <w:lang w:val="en-US"/>
        </w:rPr>
        <w:t xml:space="preserve">nnut </w:t>
      </w:r>
      <w:r w:rsidR="00CC60DA" w:rsidRPr="00D93166">
        <w:rPr>
          <w:rFonts w:ascii="Times New Roman" w:hAnsi="Times New Roman" w:cs="Times New Roman"/>
          <w:sz w:val="24"/>
          <w:szCs w:val="24"/>
          <w:lang w:val="en-US"/>
        </w:rPr>
        <w:t>UTC-2</w:t>
      </w:r>
      <w:r w:rsidR="008B040B" w:rsidRPr="00D93166">
        <w:rPr>
          <w:rFonts w:ascii="Times New Roman" w:hAnsi="Times New Roman" w:cs="Times New Roman"/>
          <w:sz w:val="24"/>
          <w:szCs w:val="24"/>
          <w:lang w:val="en-US"/>
        </w:rPr>
        <w:t>-mut</w:t>
      </w:r>
      <w:r w:rsidR="00CC60DA" w:rsidRPr="00D93166">
        <w:rPr>
          <w:rFonts w:ascii="Times New Roman" w:hAnsi="Times New Roman" w:cs="Times New Roman"/>
          <w:sz w:val="24"/>
          <w:szCs w:val="24"/>
          <w:lang w:val="en-US"/>
        </w:rPr>
        <w:t xml:space="preserve"> </w:t>
      </w:r>
      <w:r w:rsidR="00045F4D" w:rsidRPr="00D93166">
        <w:rPr>
          <w:rFonts w:ascii="Times New Roman" w:hAnsi="Times New Roman" w:cs="Times New Roman"/>
          <w:sz w:val="24"/>
          <w:szCs w:val="24"/>
          <w:lang w:val="en-US"/>
        </w:rPr>
        <w:t>uternissamik siunnersuutip pitsaasunik kinguneqarsinnaanera naatsorsuutigissallugu pissutissaqarpoq</w:t>
      </w:r>
      <w:r w:rsidR="0004738E" w:rsidRPr="00D93166">
        <w:rPr>
          <w:rFonts w:ascii="Times New Roman" w:hAnsi="Times New Roman" w:cs="Times New Roman"/>
          <w:sz w:val="24"/>
          <w:szCs w:val="24"/>
          <w:lang w:val="en-US"/>
        </w:rPr>
        <w:t>, naak tamakku annikitsuinnaassagunaraluartut</w:t>
      </w:r>
      <w:r w:rsidR="00CC60DA" w:rsidRPr="00D93166">
        <w:rPr>
          <w:rFonts w:ascii="Times New Roman" w:hAnsi="Times New Roman" w:cs="Times New Roman"/>
          <w:sz w:val="24"/>
          <w:szCs w:val="24"/>
          <w:lang w:val="en-US"/>
        </w:rPr>
        <w:t>.</w:t>
      </w:r>
    </w:p>
    <w:p w14:paraId="2A07C905" w14:textId="669FFEDA" w:rsidR="004A3902" w:rsidRPr="00D93166" w:rsidRDefault="004A3902" w:rsidP="00CC60DA">
      <w:pPr>
        <w:spacing w:after="0" w:line="288" w:lineRule="auto"/>
        <w:rPr>
          <w:rFonts w:ascii="Times New Roman" w:hAnsi="Times New Roman" w:cs="Times New Roman"/>
          <w:sz w:val="24"/>
          <w:szCs w:val="24"/>
          <w:lang w:val="en-US"/>
        </w:rPr>
      </w:pPr>
    </w:p>
    <w:p w14:paraId="0D38C04C" w14:textId="2605ED31" w:rsidR="00CC60DA" w:rsidRPr="00D93166" w:rsidRDefault="004A3902" w:rsidP="00CC60DA">
      <w:pPr>
        <w:spacing w:after="0" w:line="288" w:lineRule="auto"/>
        <w:rPr>
          <w:rFonts w:ascii="Times New Roman" w:hAnsi="Times New Roman" w:cs="Times New Roman"/>
          <w:sz w:val="24"/>
          <w:szCs w:val="24"/>
          <w:highlight w:val="yellow"/>
          <w:lang w:val="en-US"/>
        </w:rPr>
      </w:pPr>
      <w:bookmarkStart w:id="8" w:name="_Hlk171433699"/>
      <w:r w:rsidRPr="00D93166">
        <w:rPr>
          <w:rFonts w:ascii="Times New Roman" w:hAnsi="Times New Roman" w:cs="Times New Roman"/>
          <w:sz w:val="24"/>
          <w:szCs w:val="24"/>
          <w:lang w:val="en-US"/>
        </w:rPr>
        <w:t>Islandimi peqqissutsimut ministeriaqarfiup ataani suleqatigiissitap taamaalilluni 2018-imi inerniliuppaa</w:t>
      </w:r>
      <w:r w:rsidR="00D22B1D" w:rsidRPr="00D93166">
        <w:rPr>
          <w:rFonts w:ascii="Times New Roman" w:hAnsi="Times New Roman" w:cs="Times New Roman"/>
          <w:sz w:val="24"/>
          <w:szCs w:val="24"/>
          <w:lang w:val="en-US"/>
        </w:rPr>
        <w:t xml:space="preserve"> </w:t>
      </w:r>
      <w:r w:rsidR="00CC60DA" w:rsidRPr="00D93166">
        <w:rPr>
          <w:rFonts w:ascii="Times New Roman" w:hAnsi="Times New Roman" w:cs="Times New Roman"/>
          <w:sz w:val="24"/>
          <w:szCs w:val="24"/>
          <w:lang w:val="en-US"/>
        </w:rPr>
        <w:t>Island</w:t>
      </w:r>
      <w:r w:rsidR="00F841E8" w:rsidRPr="00D93166">
        <w:rPr>
          <w:rFonts w:ascii="Times New Roman" w:hAnsi="Times New Roman" w:cs="Times New Roman"/>
          <w:sz w:val="24"/>
          <w:szCs w:val="24"/>
          <w:lang w:val="en-US"/>
        </w:rPr>
        <w:t>imi</w:t>
      </w:r>
      <w:r w:rsidR="00CC60DA" w:rsidRPr="00D93166">
        <w:rPr>
          <w:rFonts w:ascii="Times New Roman" w:hAnsi="Times New Roman" w:cs="Times New Roman"/>
          <w:sz w:val="24"/>
          <w:szCs w:val="24"/>
          <w:lang w:val="en-US"/>
        </w:rPr>
        <w:t xml:space="preserve"> </w:t>
      </w:r>
      <w:r w:rsidRPr="00D93166">
        <w:rPr>
          <w:rFonts w:ascii="Times New Roman" w:hAnsi="Times New Roman" w:cs="Times New Roman"/>
          <w:sz w:val="24"/>
          <w:szCs w:val="24"/>
          <w:lang w:val="en-US"/>
        </w:rPr>
        <w:t>nalunaaquttat ingerlaqatigiiffiat</w:t>
      </w:r>
      <w:r w:rsidR="00D22B1D" w:rsidRPr="00D93166">
        <w:rPr>
          <w:rFonts w:ascii="Times New Roman" w:hAnsi="Times New Roman" w:cs="Times New Roman"/>
          <w:sz w:val="24"/>
          <w:szCs w:val="24"/>
          <w:lang w:val="en-US"/>
        </w:rPr>
        <w:t>a piffissallu seqinnerfiusartup assigiinnginnerata</w:t>
      </w:r>
      <w:r w:rsidR="00E65E4C" w:rsidRPr="00D93166">
        <w:rPr>
          <w:rFonts w:ascii="Times New Roman" w:hAnsi="Times New Roman" w:cs="Times New Roman"/>
          <w:sz w:val="24"/>
          <w:szCs w:val="24"/>
          <w:lang w:val="en-US"/>
        </w:rPr>
        <w:t xml:space="preserve"> napparsimalersinnaaneq annertusisittaraa, meeqqat atuartut ilikkagaqarsinnaanerat ajornerulersittaraa, taamatullu aamma minnerunngitsumik meeqqat inuusuttullu akornanni nanertisimanermik qasunermillu eqqorneqarsinnaaneq annertunerulersittarlugu.</w:t>
      </w:r>
    </w:p>
    <w:bookmarkEnd w:id="8"/>
    <w:p w14:paraId="5535E5C5" w14:textId="07075176" w:rsidR="00CC60DA" w:rsidRPr="00D93166" w:rsidRDefault="00CC60DA" w:rsidP="00CC60DA">
      <w:pPr>
        <w:spacing w:after="0" w:line="288" w:lineRule="auto"/>
        <w:rPr>
          <w:rFonts w:ascii="Times New Roman" w:hAnsi="Times New Roman" w:cs="Times New Roman"/>
          <w:sz w:val="24"/>
          <w:szCs w:val="24"/>
          <w:lang w:val="en-US"/>
        </w:rPr>
      </w:pPr>
    </w:p>
    <w:p w14:paraId="200DB6A7" w14:textId="1E1E27E8" w:rsidR="009F213D" w:rsidRPr="00D93166" w:rsidRDefault="008B040B" w:rsidP="009F213D">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lastRenderedPageBreak/>
        <w:t>Aasaanerani nalunaaquttap atorunnaarsinneqarnissaanik siunnersuut CO2-mik aniatitsinerup annertunerlerneratigut avatangiisinut pinngortitanullu ajortumik kinguneqarnissaa</w:t>
      </w:r>
      <w:r w:rsidR="009F213D" w:rsidRPr="00D93166">
        <w:rPr>
          <w:rFonts w:ascii="Times New Roman" w:hAnsi="Times New Roman" w:cs="Times New Roman"/>
          <w:sz w:val="24"/>
          <w:szCs w:val="24"/>
          <w:lang w:val="en-US"/>
        </w:rPr>
        <w:t>, taamaattoqassappalluunniit annikitsuinnarmik,</w:t>
      </w:r>
      <w:r w:rsidRPr="00D93166">
        <w:rPr>
          <w:rFonts w:ascii="Times New Roman" w:hAnsi="Times New Roman" w:cs="Times New Roman"/>
          <w:sz w:val="24"/>
          <w:szCs w:val="24"/>
          <w:lang w:val="en-US"/>
        </w:rPr>
        <w:t xml:space="preserve"> naatsorsuutigineqanngilaq</w:t>
      </w:r>
      <w:r w:rsidR="00D51881" w:rsidRPr="00D93166">
        <w:rPr>
          <w:rFonts w:ascii="Times New Roman" w:hAnsi="Times New Roman" w:cs="Times New Roman"/>
          <w:sz w:val="24"/>
          <w:szCs w:val="24"/>
          <w:lang w:val="en-US"/>
        </w:rPr>
        <w:t>.</w:t>
      </w:r>
    </w:p>
    <w:p w14:paraId="05EDB6B1" w14:textId="0B865BC0" w:rsidR="00212E73" w:rsidRPr="00D93166" w:rsidRDefault="00212E73" w:rsidP="009F213D">
      <w:pPr>
        <w:spacing w:after="0" w:line="288" w:lineRule="auto"/>
        <w:rPr>
          <w:rFonts w:ascii="Times New Roman" w:hAnsi="Times New Roman" w:cs="Times New Roman"/>
          <w:sz w:val="24"/>
          <w:szCs w:val="24"/>
          <w:lang w:val="en-US"/>
        </w:rPr>
      </w:pPr>
    </w:p>
    <w:p w14:paraId="65D306C5" w14:textId="6AD14A07" w:rsidR="00CC60DA" w:rsidRPr="00D93166" w:rsidRDefault="00212E73" w:rsidP="00CC60DA">
      <w:pPr>
        <w:spacing w:after="0" w:line="288" w:lineRule="auto"/>
        <w:rPr>
          <w:rFonts w:ascii="Times New Roman" w:hAnsi="Times New Roman" w:cs="Times New Roman"/>
          <w:sz w:val="24"/>
          <w:szCs w:val="24"/>
          <w:highlight w:val="yellow"/>
          <w:lang w:val="en-US"/>
        </w:rPr>
      </w:pPr>
      <w:r w:rsidRPr="00D93166">
        <w:rPr>
          <w:rFonts w:ascii="Times New Roman" w:hAnsi="Times New Roman" w:cs="Times New Roman"/>
          <w:sz w:val="24"/>
          <w:szCs w:val="24"/>
          <w:lang w:val="en-US"/>
        </w:rPr>
        <w:t>Aasaanerani nalunaaqutaqartitsisarnerup</w:t>
      </w:r>
      <w:r w:rsidR="003B277D" w:rsidRPr="00D93166">
        <w:rPr>
          <w:rFonts w:ascii="Times New Roman" w:hAnsi="Times New Roman" w:cs="Times New Roman"/>
          <w:sz w:val="24"/>
          <w:szCs w:val="24"/>
          <w:lang w:val="en-US"/>
        </w:rPr>
        <w:t xml:space="preserve"> ikummatissamik sipaarniarneq eqqarsaatigalugu sunniutaa taamaalilluni killeqartorujussuartut oqaatigineqartariaqarpoq, ullumikkummi ikummateqarnermut innaallagiaq annikinnerusoq atorneqartarmat, qulliit sipaarniutit LED-llu atorneqarnerulersimanerat pissutigalugu.</w:t>
      </w:r>
    </w:p>
    <w:p w14:paraId="6BB7A5FB" w14:textId="73E06C98" w:rsidR="00CC60DA" w:rsidRPr="00D93166" w:rsidRDefault="00CC60DA" w:rsidP="00CC60DA">
      <w:pPr>
        <w:spacing w:after="0" w:line="288" w:lineRule="auto"/>
        <w:rPr>
          <w:rFonts w:ascii="Times New Roman" w:hAnsi="Times New Roman" w:cs="Times New Roman"/>
          <w:sz w:val="24"/>
          <w:szCs w:val="24"/>
          <w:lang w:val="en-US"/>
        </w:rPr>
      </w:pPr>
    </w:p>
    <w:p w14:paraId="7F677608" w14:textId="19190CFE" w:rsidR="00CC60DA" w:rsidRPr="00D93166" w:rsidRDefault="004A3902" w:rsidP="00CC60DA">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DONG Energyp 2012-imi nalilerpaa aasaanerani nalunaaqutaqartitsisarnermik aaqqissuussineq</w:t>
      </w:r>
      <w:r w:rsidR="009F213D" w:rsidRPr="00D93166">
        <w:rPr>
          <w:rFonts w:ascii="Times New Roman" w:hAnsi="Times New Roman" w:cs="Times New Roman"/>
          <w:sz w:val="24"/>
          <w:szCs w:val="24"/>
          <w:lang w:val="en-US"/>
        </w:rPr>
        <w:t xml:space="preserve"> Danmarkimi innaallagissamik atuineq eqqarsaatigalugu ukiumut ataatsimut isigalugu procentip ataatsip missaannaanik sipaarutaasartoq</w:t>
      </w:r>
      <w:bookmarkStart w:id="9" w:name="_Hlk170903031"/>
      <w:r w:rsidR="00212E73" w:rsidRPr="00D93166">
        <w:rPr>
          <w:rFonts w:ascii="Times New Roman" w:hAnsi="Times New Roman" w:cs="Times New Roman"/>
          <w:sz w:val="24"/>
          <w:szCs w:val="24"/>
          <w:lang w:val="en-US"/>
        </w:rPr>
        <w:t xml:space="preserve">. Ilisimasagut malillugit aaqqissuussineq ikummatissamik sipaarniarneq eqqarsaatigalugu </w:t>
      </w:r>
      <w:r w:rsidR="005277F9" w:rsidRPr="00D93166">
        <w:rPr>
          <w:rFonts w:ascii="Times New Roman" w:hAnsi="Times New Roman" w:cs="Times New Roman"/>
          <w:sz w:val="24"/>
          <w:szCs w:val="24"/>
          <w:lang w:val="en-US"/>
        </w:rPr>
        <w:t>Kalaallit Nunaanni ikummatissamik sipaartoqartarneranik</w:t>
      </w:r>
      <w:r w:rsidR="000E1291" w:rsidRPr="00D93166">
        <w:rPr>
          <w:rFonts w:ascii="Times New Roman" w:hAnsi="Times New Roman" w:cs="Times New Roman"/>
          <w:sz w:val="24"/>
          <w:szCs w:val="24"/>
          <w:lang w:val="en-US"/>
        </w:rPr>
        <w:t xml:space="preserve"> malitseqarsimanersoq qulaajarniarlugu misissuinernik ingerlatsisoqarsimanngilaq. Taamaattorli aasaanerani nalunaaquttap atorunnaarsinneqarnerata annikikkaluamik innaallagissamik atuinermik annertunerulersitsinissaa naatsorsuutigineqartariaqarpoq</w:t>
      </w:r>
      <w:bookmarkEnd w:id="9"/>
      <w:r w:rsidR="000E1291" w:rsidRPr="00D93166">
        <w:rPr>
          <w:rFonts w:ascii="Times New Roman" w:hAnsi="Times New Roman" w:cs="Times New Roman"/>
          <w:sz w:val="24"/>
          <w:szCs w:val="24"/>
          <w:lang w:val="en-US"/>
        </w:rPr>
        <w:t>.</w:t>
      </w:r>
    </w:p>
    <w:p w14:paraId="3F2807D1" w14:textId="3F5EB2E7" w:rsidR="00CC60DA" w:rsidRPr="00D93166" w:rsidRDefault="00CC60DA" w:rsidP="00CC60DA">
      <w:pPr>
        <w:spacing w:after="0" w:line="288" w:lineRule="auto"/>
        <w:rPr>
          <w:rFonts w:ascii="Times New Roman" w:hAnsi="Times New Roman" w:cs="Times New Roman"/>
          <w:sz w:val="24"/>
          <w:szCs w:val="24"/>
          <w:lang w:val="en-US"/>
        </w:rPr>
      </w:pPr>
    </w:p>
    <w:p w14:paraId="7DC0C0F4" w14:textId="4A2B5F7A" w:rsidR="00CC60DA" w:rsidRPr="00D93166" w:rsidRDefault="004A3902" w:rsidP="00CC60DA">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 xml:space="preserve">Tamatumunnga atatillugu aamma oqaatigineqassaaq </w:t>
      </w:r>
      <w:r w:rsidR="00E24318" w:rsidRPr="00D93166">
        <w:rPr>
          <w:rFonts w:ascii="Times New Roman" w:hAnsi="Times New Roman" w:cs="Times New Roman"/>
          <w:sz w:val="24"/>
          <w:szCs w:val="24"/>
          <w:lang w:val="en-US"/>
        </w:rPr>
        <w:t xml:space="preserve">ullumikkut </w:t>
      </w:r>
      <w:r w:rsidRPr="00D93166">
        <w:rPr>
          <w:rFonts w:ascii="Times New Roman" w:hAnsi="Times New Roman" w:cs="Times New Roman"/>
          <w:sz w:val="24"/>
          <w:szCs w:val="24"/>
          <w:lang w:val="en-US"/>
        </w:rPr>
        <w:t>Kalaallit Nunaanni innaallagissap atorneqartartup 65 %-ia sinnerlugu erngup nukinganit</w:t>
      </w:r>
      <w:r w:rsidR="00E24318" w:rsidRPr="00D93166">
        <w:rPr>
          <w:rFonts w:ascii="Times New Roman" w:hAnsi="Times New Roman" w:cs="Times New Roman"/>
          <w:sz w:val="24"/>
          <w:szCs w:val="24"/>
          <w:lang w:val="en-US"/>
        </w:rPr>
        <w:t xml:space="preserve"> innaallagissiorfinnit </w:t>
      </w:r>
      <w:r w:rsidR="009F213D" w:rsidRPr="00D93166">
        <w:rPr>
          <w:rFonts w:ascii="Times New Roman" w:hAnsi="Times New Roman" w:cs="Times New Roman"/>
          <w:sz w:val="24"/>
          <w:szCs w:val="24"/>
          <w:lang w:val="en-US"/>
        </w:rPr>
        <w:t xml:space="preserve">CO2-mik aniatitsinngitsunik </w:t>
      </w:r>
      <w:r w:rsidR="00E24318" w:rsidRPr="00D93166">
        <w:rPr>
          <w:rFonts w:ascii="Times New Roman" w:hAnsi="Times New Roman" w:cs="Times New Roman"/>
          <w:sz w:val="24"/>
          <w:szCs w:val="24"/>
          <w:lang w:val="en-US"/>
        </w:rPr>
        <w:t>tunngaveqarmat</w:t>
      </w:r>
      <w:r w:rsidR="009F213D" w:rsidRPr="00D93166">
        <w:rPr>
          <w:rFonts w:ascii="Times New Roman" w:hAnsi="Times New Roman" w:cs="Times New Roman"/>
          <w:sz w:val="24"/>
          <w:szCs w:val="24"/>
          <w:lang w:val="en-US"/>
        </w:rPr>
        <w:t>.</w:t>
      </w:r>
    </w:p>
    <w:p w14:paraId="66B73D49" w14:textId="77777777" w:rsidR="00CC60DA" w:rsidRPr="00D93166" w:rsidRDefault="00CC60DA" w:rsidP="00CC60DA">
      <w:pPr>
        <w:spacing w:after="0" w:line="288" w:lineRule="auto"/>
        <w:rPr>
          <w:rFonts w:ascii="Times New Roman" w:hAnsi="Times New Roman" w:cs="Times New Roman"/>
          <w:sz w:val="24"/>
          <w:szCs w:val="24"/>
          <w:lang w:val="en-US"/>
        </w:rPr>
      </w:pPr>
    </w:p>
    <w:p w14:paraId="1EB7020C" w14:textId="4E9CC492" w:rsidR="00CC60DA" w:rsidRPr="00D93166" w:rsidRDefault="00FF65B4" w:rsidP="00CC60DA">
      <w:pPr>
        <w:spacing w:after="0" w:line="288" w:lineRule="auto"/>
        <w:rPr>
          <w:rFonts w:ascii="Times New Roman" w:hAnsi="Times New Roman" w:cs="Times New Roman"/>
          <w:sz w:val="24"/>
          <w:szCs w:val="24"/>
          <w:highlight w:val="yellow"/>
          <w:lang w:val="en-US"/>
        </w:rPr>
      </w:pPr>
      <w:r w:rsidRPr="00D93166">
        <w:rPr>
          <w:rFonts w:ascii="Times New Roman" w:hAnsi="Times New Roman" w:cs="Times New Roman"/>
          <w:sz w:val="24"/>
          <w:szCs w:val="24"/>
          <w:lang w:val="en-US"/>
        </w:rPr>
        <w:t>Innuttaasut peqqissusiat eqqarsaatigalugu</w:t>
      </w:r>
      <w:r w:rsidR="009F213D" w:rsidRPr="00D93166">
        <w:rPr>
          <w:rFonts w:ascii="Times New Roman" w:hAnsi="Times New Roman" w:cs="Times New Roman"/>
          <w:sz w:val="24"/>
          <w:szCs w:val="24"/>
          <w:lang w:val="en-US"/>
        </w:rPr>
        <w:t xml:space="preserve"> pissutissaqarpoq naatsorsuutigissallugu aasaanerani nalunaaqutta</w:t>
      </w:r>
      <w:r w:rsidR="00F8752E" w:rsidRPr="00D93166">
        <w:rPr>
          <w:rFonts w:ascii="Times New Roman" w:hAnsi="Times New Roman" w:cs="Times New Roman"/>
          <w:sz w:val="24"/>
          <w:szCs w:val="24"/>
          <w:lang w:val="en-US"/>
        </w:rPr>
        <w:t>p</w:t>
      </w:r>
      <w:r w:rsidR="009F213D" w:rsidRPr="00D93166">
        <w:rPr>
          <w:rFonts w:ascii="Times New Roman" w:hAnsi="Times New Roman" w:cs="Times New Roman"/>
          <w:sz w:val="24"/>
          <w:szCs w:val="24"/>
          <w:lang w:val="en-US"/>
        </w:rPr>
        <w:t xml:space="preserve"> atorunnaarsinneqarnissaanik siunnersuut</w:t>
      </w:r>
      <w:r w:rsidR="00294546" w:rsidRPr="00D93166">
        <w:rPr>
          <w:rFonts w:ascii="Times New Roman" w:hAnsi="Times New Roman" w:cs="Times New Roman"/>
          <w:sz w:val="24"/>
          <w:szCs w:val="24"/>
          <w:lang w:val="en-US"/>
        </w:rPr>
        <w:t xml:space="preserve"> ajunngitsunik kinguneqarsinnaassasoq, </w:t>
      </w:r>
      <w:r w:rsidR="005417F0" w:rsidRPr="00D93166">
        <w:rPr>
          <w:rFonts w:ascii="Times New Roman" w:hAnsi="Times New Roman" w:cs="Times New Roman"/>
          <w:sz w:val="24"/>
          <w:szCs w:val="24"/>
          <w:lang w:val="en-US"/>
        </w:rPr>
        <w:t>naak immaqa annertunngikkaluartunik.</w:t>
      </w:r>
    </w:p>
    <w:p w14:paraId="6DD648BE" w14:textId="764234EB" w:rsidR="00CC60DA" w:rsidRPr="00D93166" w:rsidRDefault="00CC60DA" w:rsidP="00CC60DA">
      <w:pPr>
        <w:spacing w:after="0" w:line="288" w:lineRule="auto"/>
        <w:rPr>
          <w:rFonts w:ascii="Times New Roman" w:hAnsi="Times New Roman" w:cs="Times New Roman"/>
          <w:sz w:val="24"/>
          <w:szCs w:val="24"/>
          <w:lang w:val="en-US"/>
        </w:rPr>
      </w:pPr>
    </w:p>
    <w:p w14:paraId="50B19EAD" w14:textId="096F3B22" w:rsidR="00CC60DA" w:rsidRPr="00D93166" w:rsidRDefault="0003602C" w:rsidP="00CC60DA">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Ilisimatuussutsikkut misissuinerit assigiinngitsut taamaalillutik takutissimavaat piffissamik nikisitsisarneq peqqissutsikkut artukkerneqarnermik malitseqarsinnaasartoq.</w:t>
      </w:r>
      <w:r w:rsidR="00C46832" w:rsidRPr="00D93166">
        <w:rPr>
          <w:rFonts w:ascii="Times New Roman" w:hAnsi="Times New Roman" w:cs="Times New Roman"/>
          <w:sz w:val="24"/>
          <w:szCs w:val="24"/>
          <w:lang w:val="en-US"/>
        </w:rPr>
        <w:t xml:space="preserve"> Sunniutaasartut tamakkua </w:t>
      </w:r>
      <w:r w:rsidR="008C09FF" w:rsidRPr="00D93166">
        <w:rPr>
          <w:rFonts w:ascii="Times New Roman" w:hAnsi="Times New Roman" w:cs="Times New Roman"/>
          <w:sz w:val="24"/>
          <w:szCs w:val="24"/>
          <w:lang w:val="en-US"/>
        </w:rPr>
        <w:t>sinittarnerup akornusersorneqartarneranut timittalu ingerlasarnerata allanngortinneqarneranut attuumassuteqarsorinarput.</w:t>
      </w:r>
    </w:p>
    <w:p w14:paraId="33E0550E" w14:textId="28EFA328" w:rsidR="00B048BB" w:rsidRPr="00D93166" w:rsidRDefault="00B048BB" w:rsidP="00B048BB">
      <w:pPr>
        <w:spacing w:after="0" w:line="288" w:lineRule="auto"/>
        <w:rPr>
          <w:rFonts w:ascii="Times New Roman" w:hAnsi="Times New Roman" w:cs="Times New Roman"/>
          <w:b/>
          <w:sz w:val="24"/>
          <w:szCs w:val="24"/>
          <w:lang w:val="en-US"/>
        </w:rPr>
      </w:pPr>
    </w:p>
    <w:p w14:paraId="2CA5652F" w14:textId="77777777" w:rsidR="00670AC5" w:rsidRPr="00D93166" w:rsidRDefault="00670AC5" w:rsidP="00670AC5">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Assersuutigalugu University of Coloradomi ilisimatuut ukiut sisamat ingerlanerini ilisimatusarfigisimavaat aasaanerani aamma ukiuunerani nalunaaquttamut ikaarsaarnissaq sioqqutitsiarlugu taamatullu ikaarsaarnerup kingunitsiannguaq ataasinngornermi qassit napparsimavimmut unittarnersut. Misissuinermi 2014-meersumi, paasineqarpoq aasaanerani nalunaaquttamut ikaarsaarnerup kingorna ataasinngornikkut 24 procentinik amerlanerusut uummatimikkut ajoquteqalernissaat qaninnerusarsimasoq allanut ataasinngornernut naliginnaasunut naleqqiullugu. Paarlattuanik ukiukkut nalunaaquttamut ikaarsaarnerup kingorna ataasinngornikkut uummallulersartut 21 %-nik ikinnerusarsimapput - tassani ulloq akunnermik ataatsimik sivisunerulertarpoq.</w:t>
      </w:r>
    </w:p>
    <w:p w14:paraId="602774F1" w14:textId="77777777" w:rsidR="00670AC5" w:rsidRPr="00D93166" w:rsidRDefault="00670AC5" w:rsidP="00670AC5">
      <w:pPr>
        <w:spacing w:after="0" w:line="288" w:lineRule="auto"/>
        <w:rPr>
          <w:rFonts w:ascii="Times New Roman" w:hAnsi="Times New Roman" w:cs="Times New Roman"/>
          <w:sz w:val="24"/>
          <w:szCs w:val="24"/>
          <w:lang w:val="en-US"/>
        </w:rPr>
      </w:pPr>
    </w:p>
    <w:p w14:paraId="00C61FF5" w14:textId="77777777" w:rsidR="00670AC5" w:rsidRDefault="00670AC5" w:rsidP="00670AC5">
      <w:pPr>
        <w:spacing w:after="0" w:line="288" w:lineRule="auto"/>
        <w:rPr>
          <w:rFonts w:ascii="Times New Roman" w:hAnsi="Times New Roman" w:cs="Times New Roman"/>
          <w:sz w:val="24"/>
          <w:szCs w:val="24"/>
          <w:lang w:val="en-US"/>
        </w:rPr>
      </w:pPr>
      <w:r w:rsidRPr="00670AC5">
        <w:rPr>
          <w:rFonts w:ascii="Times New Roman" w:hAnsi="Times New Roman" w:cs="Times New Roman"/>
          <w:sz w:val="24"/>
          <w:szCs w:val="24"/>
          <w:lang w:val="en-US"/>
        </w:rPr>
        <w:lastRenderedPageBreak/>
        <w:t xml:space="preserve">Aamma oqaatigisinnaavarput Karolinska Instituttip 2018-mi atugassiami New England Journal of Medicinemi misissuinera saqqummersinneqarnikuusoq. Tassani misissuinermi takutinneqarpoq aasakkut nalunaaquttamut ikaarsaanerup kingorna sapaatip akunnerani siullermi agguaqatigiisillugu 5 procentinik amerlanerusut uummamminni taqarsuarminnik milikartoortarsimasut. Paarlattuanilli ukiukkut nalunaaquttamut ikaarsaarnerup kignorna ataasinngornerup qaangiunnerani uummamminni taqqamikkut milittoortartut ikisarsimapput. Ataatsimut isigalugu ukiukkut nalunaaquttamut ikaarsaarnerup nalaani ajutoornissaq ungasinnerulaarnera minnerulaarpoq aasaanerani nalunaaquttamut ikaarsaarnerup nalaani ajutoornissamut naleqqiullugu. </w:t>
      </w:r>
    </w:p>
    <w:p w14:paraId="536297CE" w14:textId="623945A6" w:rsidR="00670AC5" w:rsidRDefault="00670AC5" w:rsidP="00670AC5">
      <w:pPr>
        <w:spacing w:after="0" w:line="288" w:lineRule="auto"/>
        <w:rPr>
          <w:rFonts w:ascii="Times New Roman" w:hAnsi="Times New Roman" w:cs="Times New Roman"/>
          <w:sz w:val="24"/>
          <w:szCs w:val="24"/>
          <w:lang w:val="en-US"/>
        </w:rPr>
      </w:pPr>
    </w:p>
    <w:p w14:paraId="73D7F5C6" w14:textId="77777777" w:rsidR="00670AC5" w:rsidRPr="00670AC5" w:rsidRDefault="00670AC5" w:rsidP="00670AC5">
      <w:pPr>
        <w:spacing w:after="0" w:line="288" w:lineRule="auto"/>
        <w:rPr>
          <w:rStyle w:val="tekst"/>
          <w:rFonts w:cs="Times New Roman"/>
          <w:szCs w:val="24"/>
          <w:lang w:val="en-US"/>
        </w:rPr>
      </w:pPr>
      <w:r w:rsidRPr="00670AC5">
        <w:rPr>
          <w:rStyle w:val="tekst"/>
          <w:rFonts w:cs="Times New Roman"/>
          <w:szCs w:val="24"/>
          <w:lang w:val="en-US"/>
        </w:rPr>
        <w:t>Aasaaneranut ikaarsaarnerup kinguneri pillugit misissuinerit tamarmiunngillat assortorneqarsinnaanngitsumik takutitsisut, misissuinerillu ilaat assortuussutaapput.</w:t>
      </w:r>
    </w:p>
    <w:p w14:paraId="4A31CED1" w14:textId="77777777" w:rsidR="00670AC5" w:rsidRDefault="00670AC5" w:rsidP="00670AC5">
      <w:pPr>
        <w:spacing w:after="0" w:line="288" w:lineRule="auto"/>
        <w:rPr>
          <w:rFonts w:ascii="Times New Roman" w:hAnsi="Times New Roman" w:cs="Times New Roman"/>
          <w:sz w:val="24"/>
          <w:szCs w:val="24"/>
          <w:lang w:val="en-US"/>
        </w:rPr>
      </w:pPr>
    </w:p>
    <w:p w14:paraId="0C52ED35" w14:textId="4BC4AE61" w:rsidR="00615402" w:rsidRPr="00FE3025" w:rsidRDefault="00615402" w:rsidP="00670AC5">
      <w:pPr>
        <w:spacing w:after="0" w:line="288" w:lineRule="auto"/>
        <w:rPr>
          <w:rFonts w:ascii="Times New Roman" w:hAnsi="Times New Roman" w:cs="Times New Roman"/>
          <w:b/>
          <w:sz w:val="24"/>
          <w:szCs w:val="24"/>
          <w:lang w:val="en-US"/>
        </w:rPr>
      </w:pPr>
      <w:r w:rsidRPr="00FE3025">
        <w:rPr>
          <w:rFonts w:ascii="Times New Roman" w:hAnsi="Times New Roman" w:cs="Times New Roman"/>
          <w:sz w:val="24"/>
          <w:szCs w:val="24"/>
          <w:lang w:val="en-US"/>
        </w:rPr>
        <w:t>(Tusarniaanermi akissutit utaqqineqarput).</w:t>
      </w:r>
    </w:p>
    <w:p w14:paraId="3AD92352" w14:textId="77777777" w:rsidR="00615402" w:rsidRPr="00FE3025" w:rsidRDefault="00615402" w:rsidP="00B048BB">
      <w:pPr>
        <w:spacing w:after="0" w:line="288" w:lineRule="auto"/>
        <w:rPr>
          <w:rFonts w:ascii="Times New Roman" w:hAnsi="Times New Roman" w:cs="Times New Roman"/>
          <w:b/>
          <w:sz w:val="24"/>
          <w:szCs w:val="24"/>
          <w:lang w:val="en-US"/>
        </w:rPr>
      </w:pPr>
    </w:p>
    <w:p w14:paraId="1766804D" w14:textId="77777777" w:rsidR="00B048BB" w:rsidRPr="00FE3025" w:rsidRDefault="00B048BB" w:rsidP="00B048BB">
      <w:pPr>
        <w:spacing w:after="0" w:line="288" w:lineRule="auto"/>
        <w:rPr>
          <w:rStyle w:val="Tekst0"/>
          <w:rFonts w:cs="Times New Roman"/>
          <w:b/>
          <w:color w:val="auto"/>
          <w:szCs w:val="24"/>
          <w:lang w:val="en-US"/>
        </w:rPr>
      </w:pPr>
      <w:r w:rsidRPr="00FE3025">
        <w:rPr>
          <w:rFonts w:ascii="Times New Roman" w:hAnsi="Times New Roman" w:cs="Times New Roman"/>
          <w:b/>
          <w:sz w:val="24"/>
          <w:szCs w:val="24"/>
          <w:lang w:val="en-US"/>
        </w:rPr>
        <w:t>6</w:t>
      </w:r>
      <w:r w:rsidR="007028AD" w:rsidRPr="00FE3025">
        <w:rPr>
          <w:rFonts w:ascii="Times New Roman" w:hAnsi="Times New Roman" w:cs="Times New Roman"/>
          <w:b/>
          <w:sz w:val="24"/>
          <w:szCs w:val="24"/>
          <w:lang w:val="en-US"/>
        </w:rPr>
        <w:t xml:space="preserve">. </w:t>
      </w:r>
      <w:r w:rsidRPr="00FE3025">
        <w:rPr>
          <w:rFonts w:ascii="Times New Roman" w:hAnsi="Times New Roman" w:cs="Times New Roman"/>
          <w:b/>
          <w:sz w:val="24"/>
          <w:szCs w:val="24"/>
          <w:lang w:val="en-US"/>
        </w:rPr>
        <w:t>Innuttaasunut kingunerisassai</w:t>
      </w:r>
      <w:r w:rsidRPr="00FE3025">
        <w:rPr>
          <w:rStyle w:val="Tekst0"/>
          <w:rFonts w:cs="Times New Roman"/>
          <w:b/>
          <w:color w:val="auto"/>
          <w:szCs w:val="24"/>
          <w:lang w:val="en-US"/>
        </w:rPr>
        <w:t xml:space="preserve"> </w:t>
      </w:r>
    </w:p>
    <w:p w14:paraId="2FAD41B3" w14:textId="24F994A0" w:rsidR="00CC60DA" w:rsidRPr="00352810" w:rsidRDefault="00CC60DA" w:rsidP="00CC60DA">
      <w:pPr>
        <w:spacing w:after="0" w:line="288" w:lineRule="auto"/>
        <w:rPr>
          <w:rFonts w:ascii="Times New Roman" w:hAnsi="Times New Roman" w:cs="Times New Roman"/>
          <w:sz w:val="24"/>
          <w:szCs w:val="24"/>
          <w:lang w:val="en-US"/>
        </w:rPr>
      </w:pPr>
      <w:r w:rsidRPr="00352810">
        <w:rPr>
          <w:rFonts w:ascii="Times New Roman" w:hAnsi="Times New Roman" w:cs="Times New Roman"/>
          <w:sz w:val="24"/>
          <w:szCs w:val="24"/>
          <w:lang w:val="en-US"/>
        </w:rPr>
        <w:t>Inatsisartut</w:t>
      </w:r>
      <w:r w:rsidR="00F841E8" w:rsidRPr="00352810">
        <w:rPr>
          <w:rFonts w:ascii="Times New Roman" w:hAnsi="Times New Roman" w:cs="Times New Roman"/>
          <w:sz w:val="24"/>
          <w:szCs w:val="24"/>
          <w:lang w:val="en-US"/>
        </w:rPr>
        <w:t xml:space="preserve"> inatsisaata ulloq</w:t>
      </w:r>
      <w:r w:rsidRPr="00352810">
        <w:rPr>
          <w:rFonts w:ascii="Times New Roman" w:hAnsi="Times New Roman" w:cs="Times New Roman"/>
          <w:sz w:val="24"/>
          <w:szCs w:val="24"/>
          <w:lang w:val="en-US"/>
        </w:rPr>
        <w:t xml:space="preserve"> </w:t>
      </w:r>
      <w:bookmarkStart w:id="10" w:name="_Hlk170479181"/>
      <w:r w:rsidRPr="00352810">
        <w:rPr>
          <w:rFonts w:ascii="Times New Roman" w:hAnsi="Times New Roman" w:cs="Times New Roman"/>
          <w:sz w:val="24"/>
          <w:szCs w:val="24"/>
          <w:lang w:val="en-US"/>
        </w:rPr>
        <w:t xml:space="preserve">27. oktober 2024, </w:t>
      </w:r>
      <w:r w:rsidR="00F841E8" w:rsidRPr="00352810">
        <w:rPr>
          <w:rFonts w:ascii="Times New Roman" w:hAnsi="Times New Roman" w:cs="Times New Roman"/>
          <w:sz w:val="24"/>
          <w:szCs w:val="24"/>
          <w:lang w:val="en-US"/>
        </w:rPr>
        <w:t>na</w:t>
      </w:r>
      <w:r w:rsidRPr="00352810">
        <w:rPr>
          <w:rFonts w:ascii="Times New Roman" w:hAnsi="Times New Roman" w:cs="Times New Roman"/>
          <w:sz w:val="24"/>
          <w:szCs w:val="24"/>
          <w:lang w:val="en-US"/>
        </w:rPr>
        <w:t xml:space="preserve">l. 24.00 </w:t>
      </w:r>
      <w:bookmarkEnd w:id="10"/>
      <w:r w:rsidR="00F841E8" w:rsidRPr="00352810">
        <w:rPr>
          <w:rFonts w:ascii="Times New Roman" w:hAnsi="Times New Roman" w:cs="Times New Roman"/>
          <w:sz w:val="24"/>
          <w:szCs w:val="24"/>
          <w:lang w:val="en-US"/>
        </w:rPr>
        <w:t xml:space="preserve">atuutilerneratigut </w:t>
      </w:r>
      <w:r w:rsidR="004E754C" w:rsidRPr="00352810">
        <w:rPr>
          <w:rFonts w:ascii="Times New Roman" w:hAnsi="Times New Roman" w:cs="Times New Roman"/>
          <w:sz w:val="24"/>
          <w:szCs w:val="24"/>
          <w:lang w:val="en-US"/>
        </w:rPr>
        <w:t xml:space="preserve">Kalaallit Nunaat ataavartumik ukiuunerani nalunaaqutaqarnermut (nalinginnaasumik nalunaaquttamut) ikaarsaariassaaq peqatigitillugu </w:t>
      </w:r>
      <w:r w:rsidR="00E24318" w:rsidRPr="00352810">
        <w:rPr>
          <w:rFonts w:ascii="Times New Roman" w:hAnsi="Times New Roman" w:cs="Times New Roman"/>
          <w:sz w:val="24"/>
          <w:szCs w:val="24"/>
          <w:lang w:val="en-US"/>
        </w:rPr>
        <w:t>nalunaaquttat ingerlaqatigiiffia</w:t>
      </w:r>
      <w:r w:rsidR="00352810" w:rsidRPr="00352810">
        <w:rPr>
          <w:rFonts w:ascii="Times New Roman" w:hAnsi="Times New Roman" w:cs="Times New Roman"/>
          <w:sz w:val="24"/>
          <w:szCs w:val="24"/>
          <w:lang w:val="en-US"/>
        </w:rPr>
        <w:t xml:space="preserve">nnit </w:t>
      </w:r>
      <w:r w:rsidRPr="00352810">
        <w:rPr>
          <w:rFonts w:ascii="Times New Roman" w:hAnsi="Times New Roman" w:cs="Times New Roman"/>
          <w:sz w:val="24"/>
          <w:szCs w:val="24"/>
          <w:lang w:val="en-US"/>
        </w:rPr>
        <w:t>UTC-2</w:t>
      </w:r>
      <w:r w:rsidR="00352810" w:rsidRPr="00352810">
        <w:rPr>
          <w:rFonts w:ascii="Times New Roman" w:hAnsi="Times New Roman" w:cs="Times New Roman"/>
          <w:sz w:val="24"/>
          <w:szCs w:val="24"/>
          <w:lang w:val="en-US"/>
        </w:rPr>
        <w:t>-mit</w:t>
      </w:r>
      <w:r w:rsidRPr="00352810">
        <w:rPr>
          <w:rFonts w:ascii="Times New Roman" w:hAnsi="Times New Roman" w:cs="Times New Roman"/>
          <w:sz w:val="24"/>
          <w:szCs w:val="24"/>
          <w:lang w:val="en-US"/>
        </w:rPr>
        <w:t xml:space="preserve"> UTC-3</w:t>
      </w:r>
      <w:r w:rsidR="00352810" w:rsidRPr="00352810">
        <w:rPr>
          <w:rFonts w:ascii="Times New Roman" w:hAnsi="Times New Roman" w:cs="Times New Roman"/>
          <w:sz w:val="24"/>
          <w:szCs w:val="24"/>
          <w:lang w:val="en-US"/>
        </w:rPr>
        <w:t>-mut ikaarsaariassalluni</w:t>
      </w:r>
      <w:r w:rsidRPr="00352810">
        <w:rPr>
          <w:rFonts w:ascii="Times New Roman" w:hAnsi="Times New Roman" w:cs="Times New Roman"/>
          <w:sz w:val="24"/>
          <w:szCs w:val="24"/>
          <w:lang w:val="en-US"/>
        </w:rPr>
        <w:t xml:space="preserve">. </w:t>
      </w:r>
    </w:p>
    <w:p w14:paraId="24BE3BA2" w14:textId="77777777" w:rsidR="00CC60DA" w:rsidRPr="004E754C" w:rsidRDefault="00CC60DA" w:rsidP="00CC60DA">
      <w:pPr>
        <w:spacing w:after="0" w:line="288" w:lineRule="auto"/>
        <w:rPr>
          <w:rFonts w:ascii="Times New Roman" w:hAnsi="Times New Roman" w:cs="Times New Roman"/>
          <w:sz w:val="24"/>
          <w:szCs w:val="24"/>
          <w:lang w:val="en-US"/>
        </w:rPr>
      </w:pPr>
    </w:p>
    <w:p w14:paraId="310273E5" w14:textId="154A702A" w:rsidR="00CC60DA" w:rsidRPr="00FE3025" w:rsidRDefault="00F841E8" w:rsidP="00CC60DA">
      <w:pPr>
        <w:spacing w:after="0" w:line="288" w:lineRule="auto"/>
        <w:rPr>
          <w:rFonts w:ascii="Times New Roman" w:hAnsi="Times New Roman" w:cs="Times New Roman"/>
          <w:sz w:val="24"/>
          <w:szCs w:val="24"/>
          <w:lang w:val="en-US"/>
        </w:rPr>
      </w:pPr>
      <w:r w:rsidRPr="00FE3025">
        <w:rPr>
          <w:rFonts w:ascii="Times New Roman" w:hAnsi="Times New Roman" w:cs="Times New Roman"/>
          <w:sz w:val="24"/>
          <w:szCs w:val="24"/>
          <w:lang w:val="en-US"/>
        </w:rPr>
        <w:t>Nalunaaqutaq taamaattumik ulloq</w:t>
      </w:r>
      <w:r w:rsidR="00CC60DA" w:rsidRPr="00FE3025">
        <w:rPr>
          <w:rFonts w:ascii="Times New Roman" w:hAnsi="Times New Roman" w:cs="Times New Roman"/>
          <w:sz w:val="24"/>
          <w:szCs w:val="24"/>
          <w:lang w:val="en-US"/>
        </w:rPr>
        <w:t xml:space="preserve"> 27. oktober 2024, </w:t>
      </w:r>
      <w:r w:rsidRPr="00FE3025">
        <w:rPr>
          <w:rFonts w:ascii="Times New Roman" w:hAnsi="Times New Roman" w:cs="Times New Roman"/>
          <w:sz w:val="24"/>
          <w:szCs w:val="24"/>
          <w:lang w:val="en-US"/>
        </w:rPr>
        <w:t>na</w:t>
      </w:r>
      <w:r w:rsidR="00CC60DA" w:rsidRPr="00FE3025">
        <w:rPr>
          <w:rFonts w:ascii="Times New Roman" w:hAnsi="Times New Roman" w:cs="Times New Roman"/>
          <w:sz w:val="24"/>
          <w:szCs w:val="24"/>
          <w:lang w:val="en-US"/>
        </w:rPr>
        <w:t xml:space="preserve">l. 24.00 </w:t>
      </w:r>
      <w:r w:rsidRPr="00FE3025">
        <w:rPr>
          <w:rFonts w:ascii="Times New Roman" w:hAnsi="Times New Roman" w:cs="Times New Roman"/>
          <w:sz w:val="24"/>
          <w:szCs w:val="24"/>
          <w:lang w:val="en-US"/>
        </w:rPr>
        <w:t>nalunaaquttap akunnerinik marluni kinguartinneqartariaqassaaq na</w:t>
      </w:r>
      <w:r w:rsidR="00CC60DA" w:rsidRPr="00FE3025">
        <w:rPr>
          <w:rFonts w:ascii="Times New Roman" w:hAnsi="Times New Roman" w:cs="Times New Roman"/>
          <w:sz w:val="24"/>
          <w:szCs w:val="24"/>
          <w:lang w:val="en-US"/>
        </w:rPr>
        <w:t>l. 22.00</w:t>
      </w:r>
      <w:r w:rsidRPr="00FE3025">
        <w:rPr>
          <w:rFonts w:ascii="Times New Roman" w:hAnsi="Times New Roman" w:cs="Times New Roman"/>
          <w:sz w:val="24"/>
          <w:szCs w:val="24"/>
          <w:lang w:val="en-US"/>
        </w:rPr>
        <w:t>-nngorlugu</w:t>
      </w:r>
      <w:r w:rsidR="00CC60DA" w:rsidRPr="00FE3025">
        <w:rPr>
          <w:rFonts w:ascii="Times New Roman" w:hAnsi="Times New Roman" w:cs="Times New Roman"/>
          <w:sz w:val="24"/>
          <w:szCs w:val="24"/>
          <w:lang w:val="en-US"/>
        </w:rPr>
        <w:t>.</w:t>
      </w:r>
    </w:p>
    <w:p w14:paraId="4624DAF4" w14:textId="77777777" w:rsidR="00CC60DA" w:rsidRPr="00FE3025" w:rsidRDefault="00CC60DA" w:rsidP="00CC60DA">
      <w:pPr>
        <w:spacing w:after="0" w:line="288" w:lineRule="auto"/>
        <w:rPr>
          <w:rFonts w:ascii="Times New Roman" w:hAnsi="Times New Roman" w:cs="Times New Roman"/>
          <w:sz w:val="24"/>
          <w:szCs w:val="24"/>
          <w:lang w:val="en-US"/>
        </w:rPr>
      </w:pPr>
    </w:p>
    <w:p w14:paraId="0EF0966A" w14:textId="05B2EBAF" w:rsidR="00CC60DA" w:rsidRPr="00835A7A" w:rsidRDefault="00352810" w:rsidP="00CC60DA">
      <w:pPr>
        <w:spacing w:after="0" w:line="288" w:lineRule="auto"/>
        <w:rPr>
          <w:rFonts w:ascii="Times New Roman" w:hAnsi="Times New Roman" w:cs="Times New Roman"/>
          <w:sz w:val="24"/>
          <w:szCs w:val="24"/>
          <w:highlight w:val="yellow"/>
          <w:lang w:val="en-US"/>
        </w:rPr>
      </w:pPr>
      <w:r w:rsidRPr="00835A7A">
        <w:rPr>
          <w:rFonts w:ascii="Times New Roman" w:hAnsi="Times New Roman" w:cs="Times New Roman"/>
          <w:sz w:val="24"/>
          <w:szCs w:val="24"/>
          <w:lang w:val="en-US"/>
        </w:rPr>
        <w:t>N</w:t>
      </w:r>
      <w:r w:rsidR="00E24318" w:rsidRPr="00835A7A">
        <w:rPr>
          <w:rFonts w:ascii="Times New Roman" w:hAnsi="Times New Roman" w:cs="Times New Roman"/>
          <w:sz w:val="24"/>
          <w:szCs w:val="24"/>
          <w:lang w:val="en-US"/>
        </w:rPr>
        <w:t>alunaaquttat ingerlaqatigiiffia</w:t>
      </w:r>
      <w:r w:rsidRPr="00835A7A">
        <w:rPr>
          <w:rFonts w:ascii="Times New Roman" w:hAnsi="Times New Roman" w:cs="Times New Roman"/>
          <w:sz w:val="24"/>
          <w:szCs w:val="24"/>
          <w:lang w:val="en-US"/>
        </w:rPr>
        <w:t>nnit</w:t>
      </w:r>
      <w:r w:rsidR="004E754C" w:rsidRPr="00835A7A">
        <w:rPr>
          <w:rFonts w:ascii="Times New Roman" w:hAnsi="Times New Roman" w:cs="Times New Roman"/>
          <w:sz w:val="24"/>
          <w:szCs w:val="24"/>
          <w:lang w:val="en-US"/>
        </w:rPr>
        <w:t xml:space="preserve"> </w:t>
      </w:r>
      <w:r w:rsidR="00CC60DA" w:rsidRPr="00835A7A">
        <w:rPr>
          <w:rFonts w:ascii="Times New Roman" w:hAnsi="Times New Roman" w:cs="Times New Roman"/>
          <w:sz w:val="24"/>
          <w:szCs w:val="24"/>
          <w:lang w:val="en-US"/>
        </w:rPr>
        <w:t>UTC-2</w:t>
      </w:r>
      <w:r w:rsidR="004E754C" w:rsidRPr="00835A7A">
        <w:rPr>
          <w:rFonts w:ascii="Times New Roman" w:hAnsi="Times New Roman" w:cs="Times New Roman"/>
          <w:sz w:val="24"/>
          <w:szCs w:val="24"/>
          <w:lang w:val="en-US"/>
        </w:rPr>
        <w:t>-mit</w:t>
      </w:r>
      <w:r w:rsidR="00CC60DA" w:rsidRPr="00835A7A">
        <w:rPr>
          <w:rFonts w:ascii="Times New Roman" w:hAnsi="Times New Roman" w:cs="Times New Roman"/>
          <w:sz w:val="24"/>
          <w:szCs w:val="24"/>
          <w:lang w:val="en-US"/>
        </w:rPr>
        <w:t xml:space="preserve"> UTC</w:t>
      </w:r>
      <w:r w:rsidR="004E754C" w:rsidRPr="00835A7A">
        <w:rPr>
          <w:rFonts w:ascii="Times New Roman" w:hAnsi="Times New Roman" w:cs="Times New Roman"/>
          <w:sz w:val="24"/>
          <w:szCs w:val="24"/>
          <w:lang w:val="en-US"/>
        </w:rPr>
        <w:t>-</w:t>
      </w:r>
      <w:r w:rsidR="00CC60DA" w:rsidRPr="00835A7A">
        <w:rPr>
          <w:rFonts w:ascii="Times New Roman" w:hAnsi="Times New Roman" w:cs="Times New Roman"/>
          <w:sz w:val="24"/>
          <w:szCs w:val="24"/>
          <w:lang w:val="en-US"/>
        </w:rPr>
        <w:t>3</w:t>
      </w:r>
      <w:r w:rsidR="004E754C" w:rsidRPr="00835A7A">
        <w:rPr>
          <w:rFonts w:ascii="Times New Roman" w:hAnsi="Times New Roman" w:cs="Times New Roman"/>
          <w:sz w:val="24"/>
          <w:szCs w:val="24"/>
          <w:lang w:val="en-US"/>
        </w:rPr>
        <w:t>-mut</w:t>
      </w:r>
      <w:r w:rsidRPr="00835A7A">
        <w:rPr>
          <w:rFonts w:ascii="Times New Roman" w:hAnsi="Times New Roman" w:cs="Times New Roman"/>
          <w:sz w:val="24"/>
          <w:szCs w:val="24"/>
          <w:lang w:val="en-US"/>
        </w:rPr>
        <w:t xml:space="preserve"> ikaarsaariarnissamik siunnersuutikkut</w:t>
      </w:r>
      <w:r w:rsidR="00CC60DA" w:rsidRPr="00835A7A">
        <w:rPr>
          <w:rFonts w:ascii="Times New Roman" w:hAnsi="Times New Roman" w:cs="Times New Roman"/>
          <w:sz w:val="24"/>
          <w:szCs w:val="24"/>
          <w:lang w:val="en-US"/>
        </w:rPr>
        <w:t>,</w:t>
      </w:r>
      <w:r w:rsidRPr="00835A7A">
        <w:rPr>
          <w:rFonts w:ascii="Times New Roman" w:hAnsi="Times New Roman" w:cs="Times New Roman"/>
          <w:sz w:val="24"/>
          <w:szCs w:val="24"/>
          <w:lang w:val="en-US"/>
        </w:rPr>
        <w:t xml:space="preserve"> taamatullu aamma aasaanerani nalunaaquttap atorunnaarsinneqarnissaanik siunnersuutikkut</w:t>
      </w:r>
      <w:r w:rsidR="00CC60DA" w:rsidRPr="00835A7A">
        <w:rPr>
          <w:rFonts w:ascii="Times New Roman" w:hAnsi="Times New Roman" w:cs="Times New Roman"/>
          <w:sz w:val="24"/>
          <w:szCs w:val="24"/>
          <w:lang w:val="en-US"/>
        </w:rPr>
        <w:t xml:space="preserve"> – </w:t>
      </w:r>
      <w:r w:rsidR="0003602C" w:rsidRPr="00835A7A">
        <w:rPr>
          <w:rFonts w:ascii="Times New Roman" w:hAnsi="Times New Roman" w:cs="Times New Roman"/>
          <w:sz w:val="24"/>
          <w:szCs w:val="24"/>
          <w:lang w:val="en-US"/>
        </w:rPr>
        <w:t>ukioq tamaat ataatsimut isigalugu</w:t>
      </w:r>
      <w:r w:rsidR="00CC60DA" w:rsidRPr="00835A7A">
        <w:rPr>
          <w:rFonts w:ascii="Times New Roman" w:hAnsi="Times New Roman" w:cs="Times New Roman"/>
          <w:sz w:val="24"/>
          <w:szCs w:val="24"/>
          <w:lang w:val="en-US"/>
        </w:rPr>
        <w:t xml:space="preserve"> –</w:t>
      </w:r>
      <w:r w:rsidR="00162309" w:rsidRPr="00835A7A">
        <w:rPr>
          <w:rFonts w:ascii="Times New Roman" w:hAnsi="Times New Roman" w:cs="Times New Roman"/>
          <w:sz w:val="24"/>
          <w:szCs w:val="24"/>
          <w:lang w:val="en-US"/>
        </w:rPr>
        <w:t xml:space="preserve"> </w:t>
      </w:r>
      <w:r w:rsidR="00835A7A" w:rsidRPr="00835A7A">
        <w:rPr>
          <w:rFonts w:ascii="Times New Roman" w:hAnsi="Times New Roman" w:cs="Times New Roman"/>
          <w:sz w:val="24"/>
          <w:szCs w:val="24"/>
          <w:lang w:val="en-US"/>
        </w:rPr>
        <w:t>ullaakkut ullup qeqqata sior</w:t>
      </w:r>
      <w:r w:rsidR="00835A7A">
        <w:rPr>
          <w:rFonts w:ascii="Times New Roman" w:hAnsi="Times New Roman" w:cs="Times New Roman"/>
          <w:sz w:val="24"/>
          <w:szCs w:val="24"/>
          <w:lang w:val="en-US"/>
        </w:rPr>
        <w:t>na qaamasarnera annertusissaaq taamaaqataanillu ualikkut unnukkullu qaamasarnera annikillilluni.</w:t>
      </w:r>
    </w:p>
    <w:p w14:paraId="3EC716D5" w14:textId="7486E659" w:rsidR="00CC60DA" w:rsidRPr="00835A7A" w:rsidRDefault="00CC60DA" w:rsidP="00CC60DA">
      <w:pPr>
        <w:spacing w:after="0" w:line="288" w:lineRule="auto"/>
        <w:rPr>
          <w:rFonts w:ascii="Times New Roman" w:hAnsi="Times New Roman" w:cs="Times New Roman"/>
          <w:sz w:val="24"/>
          <w:szCs w:val="24"/>
          <w:lang w:val="en-US"/>
        </w:rPr>
      </w:pPr>
    </w:p>
    <w:p w14:paraId="76C3B74D" w14:textId="2CABEDB8" w:rsidR="00CC60DA" w:rsidRPr="005E1F78" w:rsidRDefault="002C568F" w:rsidP="00CC60DA">
      <w:pPr>
        <w:spacing w:after="0" w:line="288" w:lineRule="auto"/>
        <w:rPr>
          <w:rFonts w:ascii="Times New Roman" w:hAnsi="Times New Roman" w:cs="Times New Roman"/>
          <w:sz w:val="24"/>
          <w:szCs w:val="24"/>
          <w:lang w:val="en-US"/>
        </w:rPr>
      </w:pPr>
      <w:r w:rsidRPr="005E1F78">
        <w:rPr>
          <w:rFonts w:ascii="Times New Roman" w:hAnsi="Times New Roman" w:cs="Times New Roman"/>
          <w:sz w:val="24"/>
          <w:szCs w:val="24"/>
          <w:lang w:val="en-US"/>
        </w:rPr>
        <w:t>Aasaanerani nalunaaqutta</w:t>
      </w:r>
      <w:r w:rsidR="00567CDA">
        <w:rPr>
          <w:rFonts w:ascii="Times New Roman" w:hAnsi="Times New Roman" w:cs="Times New Roman"/>
          <w:sz w:val="24"/>
          <w:szCs w:val="24"/>
          <w:lang w:val="en-US"/>
        </w:rPr>
        <w:t>p</w:t>
      </w:r>
      <w:r w:rsidRPr="005E1F78">
        <w:rPr>
          <w:rFonts w:ascii="Times New Roman" w:hAnsi="Times New Roman" w:cs="Times New Roman"/>
          <w:sz w:val="24"/>
          <w:szCs w:val="24"/>
          <w:lang w:val="en-US"/>
        </w:rPr>
        <w:t xml:space="preserve"> atorunnaarsinneqarnissaanik siunnersuutip</w:t>
      </w:r>
      <w:r w:rsidR="00C4149E" w:rsidRPr="005E1F78">
        <w:rPr>
          <w:rFonts w:ascii="Times New Roman" w:hAnsi="Times New Roman" w:cs="Times New Roman"/>
          <w:sz w:val="24"/>
          <w:szCs w:val="24"/>
          <w:lang w:val="en-US"/>
        </w:rPr>
        <w:t xml:space="preserve"> malitsigissavaa</w:t>
      </w:r>
      <w:r w:rsidR="00C90543" w:rsidRPr="005E1F78">
        <w:rPr>
          <w:rFonts w:ascii="Times New Roman" w:hAnsi="Times New Roman" w:cs="Times New Roman"/>
          <w:sz w:val="24"/>
          <w:szCs w:val="24"/>
          <w:lang w:val="en-US"/>
        </w:rPr>
        <w:t xml:space="preserve"> innuttaasut sininniarnikkut ajornartorsiuteqarnerup timittalu ingerlanerata </w:t>
      </w:r>
      <w:r w:rsidR="005E1F78" w:rsidRPr="005E1F78">
        <w:rPr>
          <w:rFonts w:ascii="Times New Roman" w:hAnsi="Times New Roman" w:cs="Times New Roman"/>
          <w:sz w:val="24"/>
          <w:szCs w:val="24"/>
          <w:lang w:val="en-US"/>
        </w:rPr>
        <w:t>allanngortinneqarnerata malitsigisaanik aasaanerani ukiuuneranilu (nalinginnaasumik) nalunaaquttaq nikisinn</w:t>
      </w:r>
      <w:r w:rsidR="005E1F78">
        <w:rPr>
          <w:rFonts w:ascii="Times New Roman" w:hAnsi="Times New Roman" w:cs="Times New Roman"/>
          <w:sz w:val="24"/>
          <w:szCs w:val="24"/>
          <w:lang w:val="en-US"/>
        </w:rPr>
        <w:t>eqartarneranik</w:t>
      </w:r>
      <w:r w:rsidR="00567CDA">
        <w:rPr>
          <w:rFonts w:ascii="Times New Roman" w:hAnsi="Times New Roman" w:cs="Times New Roman"/>
          <w:sz w:val="24"/>
          <w:szCs w:val="24"/>
          <w:lang w:val="en-US"/>
        </w:rPr>
        <w:t xml:space="preserve"> akornusersorneqarunnaarnerat.</w:t>
      </w:r>
    </w:p>
    <w:p w14:paraId="0D45B833" w14:textId="77777777" w:rsidR="00B048BB" w:rsidRPr="005E1F78" w:rsidRDefault="00B048BB" w:rsidP="00B048BB">
      <w:pPr>
        <w:spacing w:after="0" w:line="288" w:lineRule="auto"/>
        <w:rPr>
          <w:rStyle w:val="Tekst0"/>
          <w:rFonts w:cs="Times New Roman"/>
          <w:szCs w:val="24"/>
          <w:lang w:val="en-US"/>
        </w:rPr>
      </w:pPr>
    </w:p>
    <w:p w14:paraId="60E457B5" w14:textId="7500AE41" w:rsidR="007028AD" w:rsidRPr="00D93166" w:rsidRDefault="00B048BB" w:rsidP="00B048BB">
      <w:pPr>
        <w:spacing w:after="0" w:line="288" w:lineRule="auto"/>
        <w:rPr>
          <w:rStyle w:val="Tekst0"/>
          <w:rFonts w:cs="Times New Roman"/>
          <w:szCs w:val="24"/>
          <w:lang w:val="en-US"/>
        </w:rPr>
      </w:pPr>
      <w:r w:rsidRPr="00D93166">
        <w:rPr>
          <w:rStyle w:val="Tekst0"/>
          <w:rFonts w:cs="Times New Roman"/>
          <w:szCs w:val="24"/>
          <w:lang w:val="en-US"/>
        </w:rPr>
        <w:t>(Tusarniaanermi akissutit utaqqineqarput).</w:t>
      </w:r>
    </w:p>
    <w:p w14:paraId="3629E428" w14:textId="20138400" w:rsidR="00B048BB" w:rsidRPr="00D93166" w:rsidRDefault="00B048BB" w:rsidP="00B048BB">
      <w:pPr>
        <w:spacing w:after="0" w:line="288" w:lineRule="auto"/>
        <w:rPr>
          <w:rFonts w:ascii="Times New Roman" w:hAnsi="Times New Roman" w:cs="Times New Roman"/>
          <w:b/>
          <w:sz w:val="24"/>
          <w:szCs w:val="24"/>
          <w:lang w:val="en-US"/>
        </w:rPr>
      </w:pPr>
    </w:p>
    <w:p w14:paraId="4F71F580" w14:textId="3ECF6503" w:rsidR="00B048BB" w:rsidRPr="00D93166" w:rsidRDefault="00B048BB" w:rsidP="00B048BB">
      <w:pPr>
        <w:spacing w:after="0" w:line="288" w:lineRule="auto"/>
        <w:rPr>
          <w:rFonts w:ascii="Times New Roman" w:hAnsi="Times New Roman" w:cs="Times New Roman"/>
          <w:b/>
          <w:sz w:val="24"/>
          <w:szCs w:val="24"/>
          <w:highlight w:val="yellow"/>
          <w:lang w:val="en-US"/>
        </w:rPr>
      </w:pPr>
      <w:r w:rsidRPr="00D93166">
        <w:rPr>
          <w:rFonts w:ascii="Times New Roman" w:hAnsi="Times New Roman" w:cs="Times New Roman"/>
          <w:b/>
          <w:sz w:val="24"/>
          <w:szCs w:val="24"/>
          <w:lang w:val="en-US"/>
        </w:rPr>
        <w:t xml:space="preserve">7. </w:t>
      </w:r>
      <w:r w:rsidR="00E24318" w:rsidRPr="00D93166">
        <w:rPr>
          <w:rFonts w:ascii="Times New Roman" w:hAnsi="Times New Roman" w:cs="Times New Roman"/>
          <w:b/>
          <w:sz w:val="24"/>
          <w:szCs w:val="24"/>
          <w:lang w:val="en-US"/>
        </w:rPr>
        <w:t>Kingunerisinnaasai pingaarutillit allat</w:t>
      </w:r>
    </w:p>
    <w:p w14:paraId="61E403F1" w14:textId="04ACF010" w:rsidR="00B048BB" w:rsidRPr="00D93166" w:rsidRDefault="00E24318" w:rsidP="00B048BB">
      <w:pPr>
        <w:spacing w:after="0" w:line="288"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Siunnersuutip pingaarutilinnik allanik kinguneqarnissaa naatsorsuutigineqanngilaq.</w:t>
      </w:r>
    </w:p>
    <w:p w14:paraId="27BBBAE2" w14:textId="4FD17217" w:rsidR="00B048BB" w:rsidRPr="00D93166" w:rsidRDefault="00B048BB" w:rsidP="00B048BB">
      <w:pPr>
        <w:spacing w:after="0" w:line="288" w:lineRule="auto"/>
        <w:rPr>
          <w:rFonts w:ascii="Times New Roman" w:hAnsi="Times New Roman" w:cs="Times New Roman"/>
          <w:b/>
          <w:sz w:val="24"/>
          <w:szCs w:val="24"/>
          <w:lang w:val="en-US"/>
        </w:rPr>
      </w:pPr>
    </w:p>
    <w:p w14:paraId="3112BC44" w14:textId="36CD435D" w:rsidR="00615402" w:rsidRPr="00D93166" w:rsidRDefault="00615402" w:rsidP="00B048BB">
      <w:pPr>
        <w:spacing w:after="0" w:line="288" w:lineRule="auto"/>
        <w:rPr>
          <w:rFonts w:ascii="Times New Roman" w:hAnsi="Times New Roman" w:cs="Times New Roman"/>
          <w:b/>
          <w:sz w:val="24"/>
          <w:szCs w:val="24"/>
          <w:lang w:val="en-US"/>
        </w:rPr>
      </w:pPr>
      <w:r w:rsidRPr="00D93166">
        <w:rPr>
          <w:rFonts w:ascii="Times New Roman" w:hAnsi="Times New Roman" w:cs="Times New Roman"/>
          <w:sz w:val="24"/>
          <w:szCs w:val="24"/>
          <w:lang w:val="en-US"/>
        </w:rPr>
        <w:t>(Tusarniaanermi akissutit utaqqineqarput).</w:t>
      </w:r>
    </w:p>
    <w:p w14:paraId="60F5C69D" w14:textId="77777777" w:rsidR="00615402" w:rsidRPr="00D93166" w:rsidRDefault="00615402" w:rsidP="00B048BB">
      <w:pPr>
        <w:spacing w:after="0" w:line="288" w:lineRule="auto"/>
        <w:rPr>
          <w:rFonts w:ascii="Times New Roman" w:hAnsi="Times New Roman" w:cs="Times New Roman"/>
          <w:b/>
          <w:sz w:val="24"/>
          <w:szCs w:val="24"/>
          <w:lang w:val="en-US"/>
        </w:rPr>
      </w:pPr>
    </w:p>
    <w:p w14:paraId="608594C0" w14:textId="6AAEFEE7" w:rsidR="006D048E" w:rsidRPr="00D93166" w:rsidRDefault="007028AD" w:rsidP="00F841E8">
      <w:pPr>
        <w:tabs>
          <w:tab w:val="center" w:pos="4535"/>
        </w:tabs>
        <w:spacing w:after="0" w:line="276" w:lineRule="auto"/>
        <w:rPr>
          <w:rFonts w:ascii="Times New Roman" w:hAnsi="Times New Roman" w:cs="Times New Roman"/>
          <w:sz w:val="24"/>
          <w:szCs w:val="24"/>
          <w:lang w:val="en-US"/>
        </w:rPr>
      </w:pPr>
      <w:r w:rsidRPr="00D93166">
        <w:rPr>
          <w:rFonts w:ascii="Times New Roman" w:hAnsi="Times New Roman" w:cs="Times New Roman"/>
          <w:b/>
          <w:sz w:val="24"/>
          <w:szCs w:val="24"/>
          <w:lang w:val="en-US"/>
        </w:rPr>
        <w:lastRenderedPageBreak/>
        <w:t xml:space="preserve">8. </w:t>
      </w:r>
      <w:r w:rsidR="002C5E7A" w:rsidRPr="00D93166">
        <w:rPr>
          <w:rFonts w:ascii="Times New Roman" w:hAnsi="Times New Roman" w:cs="Times New Roman"/>
          <w:b/>
          <w:sz w:val="24"/>
          <w:szCs w:val="24"/>
          <w:lang w:val="en-US"/>
        </w:rPr>
        <w:t>Tusarniaaneq</w:t>
      </w:r>
    </w:p>
    <w:p w14:paraId="6AD53A39" w14:textId="370FFDBC" w:rsidR="00B048BB" w:rsidRPr="00D93166" w:rsidRDefault="00B048BB" w:rsidP="00F841E8">
      <w:pPr>
        <w:spacing w:after="0" w:line="276"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Siunnersuut piffissami xx. qaammat xx. qaammat 2024 iluanni Naalakkersuisut tusarniaanermut nittartagaanni tamanut ammasumik tusarniaassutigineqarpoq.</w:t>
      </w:r>
    </w:p>
    <w:p w14:paraId="7B85ECF6" w14:textId="77777777" w:rsidR="001E2720" w:rsidRPr="00D93166" w:rsidRDefault="001E2720" w:rsidP="00F841E8">
      <w:pPr>
        <w:spacing w:after="0" w:line="276" w:lineRule="auto"/>
        <w:rPr>
          <w:rFonts w:ascii="Times New Roman" w:hAnsi="Times New Roman" w:cs="Times New Roman"/>
          <w:sz w:val="24"/>
          <w:szCs w:val="24"/>
          <w:lang w:val="en-US"/>
        </w:rPr>
      </w:pPr>
    </w:p>
    <w:p w14:paraId="112785FC" w14:textId="4D5C0194" w:rsidR="00B048BB" w:rsidRPr="00D93166" w:rsidRDefault="00B048BB" w:rsidP="00F841E8">
      <w:pPr>
        <w:spacing w:after="0" w:line="276" w:lineRule="auto"/>
        <w:rPr>
          <w:rFonts w:ascii="Times New Roman" w:hAnsi="Times New Roman" w:cs="Times New Roman"/>
          <w:sz w:val="24"/>
          <w:szCs w:val="24"/>
          <w:lang w:val="en-US"/>
        </w:rPr>
      </w:pPr>
      <w:r w:rsidRPr="00D93166">
        <w:rPr>
          <w:rFonts w:ascii="Times New Roman" w:hAnsi="Times New Roman" w:cs="Times New Roman"/>
          <w:sz w:val="24"/>
          <w:szCs w:val="24"/>
          <w:lang w:val="en-US"/>
        </w:rPr>
        <w:t>Tamatuma saniatigut uku toqqaannaq siunnersuummik nassiussivigineqarsimapput:</w:t>
      </w:r>
    </w:p>
    <w:p w14:paraId="5DB5674D" w14:textId="1348DB54" w:rsidR="00CC60DA" w:rsidRPr="00D93166" w:rsidRDefault="00CC60DA" w:rsidP="00F841E8">
      <w:pPr>
        <w:spacing w:after="0" w:line="276" w:lineRule="auto"/>
        <w:rPr>
          <w:rFonts w:ascii="Times New Roman" w:hAnsi="Times New Roman" w:cs="Times New Roman"/>
          <w:sz w:val="24"/>
          <w:szCs w:val="24"/>
          <w:lang w:val="en-US"/>
        </w:rPr>
      </w:pPr>
    </w:p>
    <w:p w14:paraId="74641786" w14:textId="67D59BA4" w:rsidR="00CC60DA" w:rsidRPr="00D93166" w:rsidRDefault="005102F7" w:rsidP="00F841E8">
      <w:pPr>
        <w:spacing w:after="0" w:line="276" w:lineRule="auto"/>
        <w:rPr>
          <w:rFonts w:ascii="Times New Roman" w:hAnsi="Times New Roman" w:cs="Times New Roman"/>
          <w:sz w:val="24"/>
          <w:szCs w:val="24"/>
          <w:lang w:val="en-US"/>
        </w:rPr>
      </w:pPr>
      <w:bookmarkStart w:id="11" w:name="_Hlk170194157"/>
      <w:bookmarkStart w:id="12" w:name="_Hlk171339129"/>
      <w:r w:rsidRPr="00D93166">
        <w:rPr>
          <w:rFonts w:ascii="Times New Roman" w:hAnsi="Times New Roman" w:cs="Times New Roman"/>
          <w:sz w:val="24"/>
          <w:szCs w:val="24"/>
          <w:lang w:val="en-US"/>
        </w:rPr>
        <w:t>Oqartussat</w:t>
      </w:r>
      <w:r w:rsidR="00CC60DA" w:rsidRPr="00D93166">
        <w:rPr>
          <w:rFonts w:ascii="Times New Roman" w:hAnsi="Times New Roman" w:cs="Times New Roman"/>
          <w:sz w:val="24"/>
          <w:szCs w:val="24"/>
          <w:lang w:val="en-US"/>
        </w:rPr>
        <w:t xml:space="preserve">: </w:t>
      </w:r>
      <w:r w:rsidRPr="00D93166">
        <w:rPr>
          <w:rFonts w:ascii="Times New Roman" w:hAnsi="Times New Roman" w:cs="Times New Roman"/>
          <w:sz w:val="24"/>
          <w:szCs w:val="24"/>
          <w:lang w:val="en-US"/>
        </w:rPr>
        <w:t>Naalakkersuisut Siulittaasuata Naalakkersuisoqarfia</w:t>
      </w:r>
      <w:r w:rsidR="00CC60DA" w:rsidRPr="00D93166">
        <w:rPr>
          <w:rFonts w:ascii="Times New Roman" w:hAnsi="Times New Roman" w:cs="Times New Roman"/>
          <w:sz w:val="24"/>
          <w:szCs w:val="24"/>
          <w:lang w:val="en-US"/>
        </w:rPr>
        <w:t xml:space="preserve">, </w:t>
      </w:r>
      <w:r w:rsidR="00FB43FB" w:rsidRPr="00D93166">
        <w:rPr>
          <w:rFonts w:ascii="Times New Roman" w:hAnsi="Times New Roman" w:cs="Times New Roman"/>
          <w:sz w:val="24"/>
          <w:szCs w:val="24"/>
          <w:lang w:val="en-US"/>
        </w:rPr>
        <w:t>Aningaasaqarnermut Akileraartarnermullu Naalakkersuisoqarfik</w:t>
      </w:r>
      <w:r w:rsidR="00CC60DA" w:rsidRPr="00D93166">
        <w:rPr>
          <w:rFonts w:ascii="Times New Roman" w:hAnsi="Times New Roman" w:cs="Times New Roman"/>
          <w:sz w:val="24"/>
          <w:szCs w:val="24"/>
          <w:lang w:val="en-US"/>
        </w:rPr>
        <w:t>,</w:t>
      </w:r>
      <w:r w:rsidR="00FB43FB" w:rsidRPr="00D93166">
        <w:rPr>
          <w:rFonts w:ascii="Times New Roman" w:hAnsi="Times New Roman" w:cs="Times New Roman"/>
          <w:sz w:val="24"/>
          <w:szCs w:val="24"/>
          <w:lang w:val="en-US"/>
        </w:rPr>
        <w:t xml:space="preserve"> Inuussutissarsiornermut, Niuernermut, Aatsitassanut, Inatsisinik atuutsitsinermut Naligiissitaanermullu Naalakkersuisoqarfik</w:t>
      </w:r>
      <w:r w:rsidR="00CC60DA" w:rsidRPr="00D93166">
        <w:rPr>
          <w:rFonts w:ascii="Times New Roman" w:hAnsi="Times New Roman" w:cs="Times New Roman"/>
          <w:sz w:val="24"/>
          <w:szCs w:val="24"/>
          <w:lang w:val="en-US"/>
        </w:rPr>
        <w:t xml:space="preserve">, </w:t>
      </w:r>
      <w:r w:rsidR="00FB43FB" w:rsidRPr="00D93166">
        <w:rPr>
          <w:rFonts w:ascii="Times New Roman" w:hAnsi="Times New Roman" w:cs="Times New Roman"/>
          <w:sz w:val="24"/>
          <w:szCs w:val="24"/>
          <w:lang w:val="en-US"/>
        </w:rPr>
        <w:t>Naalagaaffinngornissamut Nunanullu allanut Naalakkersuisoq</w:t>
      </w:r>
      <w:r w:rsidR="00CC60DA" w:rsidRPr="00D93166">
        <w:rPr>
          <w:rFonts w:ascii="Times New Roman" w:hAnsi="Times New Roman" w:cs="Times New Roman"/>
          <w:sz w:val="24"/>
          <w:szCs w:val="24"/>
          <w:lang w:val="en-US"/>
        </w:rPr>
        <w:t>,</w:t>
      </w:r>
      <w:r w:rsidR="00FB43FB" w:rsidRPr="00D93166">
        <w:rPr>
          <w:rFonts w:ascii="Times New Roman" w:hAnsi="Times New Roman" w:cs="Times New Roman"/>
          <w:sz w:val="24"/>
          <w:szCs w:val="24"/>
          <w:lang w:val="en-US"/>
        </w:rPr>
        <w:t xml:space="preserve"> Meeqqanut Inuusuttunullu Naalakkersuisoqarfik</w:t>
      </w:r>
      <w:r w:rsidR="00CC60DA" w:rsidRPr="00D93166">
        <w:rPr>
          <w:rFonts w:ascii="Times New Roman" w:hAnsi="Times New Roman" w:cs="Times New Roman"/>
          <w:sz w:val="24"/>
          <w:szCs w:val="24"/>
          <w:lang w:val="en-US"/>
        </w:rPr>
        <w:t>,</w:t>
      </w:r>
      <w:r w:rsidR="00FB43FB" w:rsidRPr="00D93166">
        <w:rPr>
          <w:rFonts w:ascii="Times New Roman" w:hAnsi="Times New Roman" w:cs="Times New Roman"/>
          <w:sz w:val="24"/>
          <w:szCs w:val="24"/>
          <w:lang w:val="en-US"/>
        </w:rPr>
        <w:t xml:space="preserve"> Ilinniartitaanermut, Kulturimut, Timersornermut Ilageeqarnermullu Naalakkersuisoqarfik</w:t>
      </w:r>
      <w:r w:rsidR="00CC60DA" w:rsidRPr="00D93166">
        <w:rPr>
          <w:rFonts w:ascii="Times New Roman" w:hAnsi="Times New Roman" w:cs="Times New Roman"/>
          <w:sz w:val="24"/>
          <w:szCs w:val="24"/>
          <w:lang w:val="en-US"/>
        </w:rPr>
        <w:t xml:space="preserve">, </w:t>
      </w:r>
      <w:r w:rsidR="00FB43FB" w:rsidRPr="00D93166">
        <w:rPr>
          <w:rFonts w:ascii="Times New Roman" w:hAnsi="Times New Roman" w:cs="Times New Roman"/>
          <w:sz w:val="24"/>
          <w:szCs w:val="24"/>
          <w:lang w:val="en-US"/>
        </w:rPr>
        <w:t>Aalisarnermut Piniarnermullu Naalakkersuisoqarfik</w:t>
      </w:r>
      <w:r w:rsidR="00CC60DA" w:rsidRPr="00D93166">
        <w:rPr>
          <w:rFonts w:ascii="Times New Roman" w:hAnsi="Times New Roman" w:cs="Times New Roman"/>
          <w:sz w:val="24"/>
          <w:szCs w:val="24"/>
          <w:lang w:val="en-US"/>
        </w:rPr>
        <w:t>,</w:t>
      </w:r>
      <w:r w:rsidR="00FB43FB" w:rsidRPr="00D93166">
        <w:rPr>
          <w:rFonts w:ascii="Times New Roman" w:hAnsi="Times New Roman" w:cs="Times New Roman"/>
          <w:sz w:val="24"/>
          <w:szCs w:val="24"/>
          <w:lang w:val="en-US"/>
        </w:rPr>
        <w:t xml:space="preserve"> Nunalerinermut, Imminut pilersornermut, Nukissiornermut Avatangiisinullu Naalakkersuisoqarfik</w:t>
      </w:r>
      <w:r w:rsidR="00CC60DA" w:rsidRPr="00D93166">
        <w:rPr>
          <w:rFonts w:ascii="Times New Roman" w:hAnsi="Times New Roman" w:cs="Times New Roman"/>
          <w:sz w:val="24"/>
          <w:szCs w:val="24"/>
          <w:lang w:val="en-US"/>
        </w:rPr>
        <w:t>,</w:t>
      </w:r>
      <w:r w:rsidR="00FB43FB" w:rsidRPr="00D93166">
        <w:rPr>
          <w:rFonts w:ascii="Times New Roman" w:hAnsi="Times New Roman" w:cs="Times New Roman"/>
          <w:sz w:val="24"/>
          <w:szCs w:val="24"/>
          <w:lang w:val="en-US"/>
        </w:rPr>
        <w:t xml:space="preserve"> Isumaginninnermut, Ilaqutariinnut, Suliffeqarnermut Nunamullu Namminermut Naalakkersuisoqarfik</w:t>
      </w:r>
      <w:r w:rsidR="00CC60DA" w:rsidRPr="00D93166">
        <w:rPr>
          <w:rFonts w:ascii="Times New Roman" w:hAnsi="Times New Roman" w:cs="Times New Roman"/>
          <w:sz w:val="24"/>
          <w:szCs w:val="24"/>
          <w:lang w:val="en-US"/>
        </w:rPr>
        <w:t>,</w:t>
      </w:r>
      <w:r w:rsidR="00FB43FB" w:rsidRPr="00D93166">
        <w:rPr>
          <w:rFonts w:ascii="Times New Roman" w:hAnsi="Times New Roman" w:cs="Times New Roman"/>
          <w:sz w:val="24"/>
          <w:szCs w:val="24"/>
          <w:lang w:val="en-US"/>
        </w:rPr>
        <w:t xml:space="preserve"> Peqqissutsimut Naalakkersuisoqarfik, Ineqarnermut Attaveqaasersuutinullu Naalakkersuisoqarfik</w:t>
      </w:r>
      <w:r w:rsidR="00CC60DA" w:rsidRPr="00D93166">
        <w:rPr>
          <w:rFonts w:ascii="Times New Roman" w:hAnsi="Times New Roman" w:cs="Times New Roman"/>
          <w:sz w:val="24"/>
          <w:szCs w:val="24"/>
          <w:lang w:val="en-US"/>
        </w:rPr>
        <w:t xml:space="preserve">, Kommune Kujalleq, Kommuneqarfik Sermersooq, Qeqqata Kommunia, Kommune Qeqertalik, Avannaata Kommunia, </w:t>
      </w:r>
      <w:r w:rsidRPr="00D93166">
        <w:rPr>
          <w:rFonts w:ascii="Times New Roman" w:hAnsi="Times New Roman" w:cs="Times New Roman"/>
          <w:sz w:val="24"/>
          <w:szCs w:val="24"/>
          <w:lang w:val="en-US"/>
        </w:rPr>
        <w:t>Naalagaaffiup Kalaallit Nunaanni sinniisaa</w:t>
      </w:r>
      <w:r w:rsidR="00CC60DA" w:rsidRPr="00D93166">
        <w:rPr>
          <w:rFonts w:ascii="Times New Roman" w:hAnsi="Times New Roman" w:cs="Times New Roman"/>
          <w:sz w:val="24"/>
          <w:szCs w:val="24"/>
          <w:lang w:val="en-US"/>
        </w:rPr>
        <w:t>.</w:t>
      </w:r>
    </w:p>
    <w:bookmarkEnd w:id="11"/>
    <w:p w14:paraId="4FAD2799" w14:textId="77777777" w:rsidR="001E2720" w:rsidRPr="00D93166" w:rsidRDefault="001E2720" w:rsidP="00F841E8">
      <w:pPr>
        <w:spacing w:after="0" w:line="276" w:lineRule="auto"/>
        <w:rPr>
          <w:rFonts w:ascii="Times New Roman" w:hAnsi="Times New Roman" w:cs="Times New Roman"/>
          <w:sz w:val="24"/>
          <w:szCs w:val="24"/>
          <w:lang w:val="en-US"/>
        </w:rPr>
      </w:pPr>
    </w:p>
    <w:p w14:paraId="344BCFF7" w14:textId="072F6CB3" w:rsidR="00B048BB" w:rsidRDefault="00B048BB" w:rsidP="00F841E8">
      <w:pPr>
        <w:spacing w:after="0" w:line="276" w:lineRule="auto"/>
        <w:rPr>
          <w:rFonts w:ascii="Times New Roman" w:hAnsi="Times New Roman" w:cs="Times New Roman"/>
          <w:sz w:val="24"/>
          <w:szCs w:val="24"/>
          <w:lang w:val="en-US"/>
        </w:rPr>
      </w:pPr>
      <w:r w:rsidRPr="00B048BB">
        <w:rPr>
          <w:rFonts w:ascii="Times New Roman" w:hAnsi="Times New Roman" w:cs="Times New Roman"/>
          <w:sz w:val="24"/>
          <w:szCs w:val="24"/>
          <w:lang w:val="en-US"/>
        </w:rPr>
        <w:t xml:space="preserve">Suliffeqarfiit: Air Greenland, Inissiaatileqatigiiffik INI, Great Greenland, Greenland Oil Spill Response, </w:t>
      </w:r>
      <w:r w:rsidR="00241C15" w:rsidRPr="00241C15">
        <w:rPr>
          <w:rFonts w:ascii="Times New Roman" w:hAnsi="Times New Roman" w:cs="Times New Roman"/>
          <w:sz w:val="24"/>
          <w:szCs w:val="24"/>
          <w:lang w:val="en-US"/>
        </w:rPr>
        <w:t>Nalik Ventures</w:t>
      </w:r>
      <w:r w:rsidRPr="00B048BB">
        <w:rPr>
          <w:rFonts w:ascii="Times New Roman" w:hAnsi="Times New Roman" w:cs="Times New Roman"/>
          <w:sz w:val="24"/>
          <w:szCs w:val="24"/>
          <w:lang w:val="en-US"/>
        </w:rPr>
        <w:t xml:space="preserve">, Illuut, KNI, </w:t>
      </w:r>
      <w:r w:rsidR="00241C15" w:rsidRPr="00241C15">
        <w:rPr>
          <w:rFonts w:ascii="Times New Roman" w:hAnsi="Times New Roman" w:cs="Times New Roman"/>
          <w:sz w:val="24"/>
          <w:szCs w:val="24"/>
          <w:lang w:val="en-US"/>
        </w:rPr>
        <w:t>NunaGreen</w:t>
      </w:r>
      <w:r w:rsidRPr="00241C15">
        <w:rPr>
          <w:rFonts w:ascii="Times New Roman" w:hAnsi="Times New Roman" w:cs="Times New Roman"/>
          <w:sz w:val="24"/>
          <w:szCs w:val="24"/>
          <w:lang w:val="en-US"/>
        </w:rPr>
        <w:t>,</w:t>
      </w:r>
      <w:r w:rsidRPr="00B048BB">
        <w:rPr>
          <w:rFonts w:ascii="Times New Roman" w:hAnsi="Times New Roman" w:cs="Times New Roman"/>
          <w:sz w:val="24"/>
          <w:szCs w:val="24"/>
          <w:lang w:val="en-US"/>
        </w:rPr>
        <w:t xml:space="preserve"> Royal Arctic Line, Royal Greenland, Tusass, Visit Greenland, BankNordik, GrønlandsBANKEN, Polar Seafood, Inu:IT, Comby, Permagreen. </w:t>
      </w:r>
    </w:p>
    <w:p w14:paraId="380EB039" w14:textId="77777777" w:rsidR="00B048BB" w:rsidRPr="00B048BB" w:rsidRDefault="00B048BB" w:rsidP="00F841E8">
      <w:pPr>
        <w:spacing w:after="0" w:line="276" w:lineRule="auto"/>
        <w:rPr>
          <w:rFonts w:ascii="Times New Roman" w:hAnsi="Times New Roman" w:cs="Times New Roman"/>
          <w:sz w:val="24"/>
          <w:szCs w:val="24"/>
          <w:lang w:val="en-US"/>
        </w:rPr>
      </w:pPr>
    </w:p>
    <w:p w14:paraId="4BB9D118" w14:textId="77777777" w:rsidR="00CC60DA" w:rsidRDefault="00B048BB" w:rsidP="00F841E8">
      <w:pPr>
        <w:spacing w:after="0" w:line="276" w:lineRule="auto"/>
        <w:rPr>
          <w:rFonts w:ascii="Times New Roman" w:hAnsi="Times New Roman" w:cs="Times New Roman"/>
          <w:sz w:val="24"/>
          <w:szCs w:val="24"/>
          <w:lang w:val="en-US"/>
        </w:rPr>
      </w:pPr>
      <w:r w:rsidRPr="00B048BB">
        <w:rPr>
          <w:rFonts w:ascii="Times New Roman" w:hAnsi="Times New Roman" w:cs="Times New Roman"/>
          <w:sz w:val="24"/>
          <w:szCs w:val="24"/>
          <w:lang w:val="en-US"/>
        </w:rPr>
        <w:t>Kattuffiit allallu: Kalaallit Nunaanni Aalisartut Piniartullu Kattuffiat (KNAPK), Qalerualinniat Aalisagarniallu Kattuffiat (QAK), Sinerissap Qanittuani Aalisartut Piniartullu Kattuffiat (SQAPK), Sulisitsisut, Ilinniagartuut Kattuffiat (ASG), Ilinniartitsisut Meeqqat Atuarfianneersut Kattuffiat (IMAK), Nunatsinni Perorsaasut Kattuffiat (NPK), Peqqinnissaq Pillugu Kattuffiit (PPK), Sulinermik Inuussutissarsiuteqartut Kattuffiat (SIK), Sulisunik Siulersuisut Kattuffiat (SSK).</w:t>
      </w:r>
    </w:p>
    <w:bookmarkEnd w:id="12"/>
    <w:p w14:paraId="7281F668" w14:textId="74BC1AC9" w:rsidR="00CC60DA" w:rsidRDefault="00CC60DA" w:rsidP="00F841E8">
      <w:pPr>
        <w:spacing w:after="0" w:line="276" w:lineRule="auto"/>
        <w:rPr>
          <w:rFonts w:ascii="Times New Roman" w:hAnsi="Times New Roman" w:cs="Times New Roman"/>
          <w:sz w:val="24"/>
          <w:szCs w:val="24"/>
          <w:lang w:val="en-US"/>
        </w:rPr>
      </w:pPr>
    </w:p>
    <w:p w14:paraId="140AE25F" w14:textId="74F64074" w:rsidR="00CC60DA" w:rsidRPr="00A40BDB" w:rsidRDefault="00DE25C7" w:rsidP="00F841E8">
      <w:pPr>
        <w:spacing w:after="0" w:line="276" w:lineRule="auto"/>
        <w:rPr>
          <w:rFonts w:ascii="Times New Roman" w:hAnsi="Times New Roman" w:cs="Times New Roman"/>
          <w:sz w:val="24"/>
          <w:szCs w:val="24"/>
          <w:lang w:val="en-US"/>
        </w:rPr>
      </w:pPr>
      <w:r w:rsidRPr="00DE25C7">
        <w:rPr>
          <w:rFonts w:ascii="Times New Roman" w:hAnsi="Times New Roman" w:cs="Times New Roman"/>
          <w:sz w:val="24"/>
          <w:szCs w:val="24"/>
          <w:lang w:val="en-US"/>
        </w:rPr>
        <w:t>Tusarniaanermi akissutit taakku pillugu alla</w:t>
      </w:r>
      <w:r>
        <w:rPr>
          <w:rFonts w:ascii="Times New Roman" w:hAnsi="Times New Roman" w:cs="Times New Roman"/>
          <w:sz w:val="24"/>
          <w:szCs w:val="24"/>
          <w:lang w:val="en-US"/>
        </w:rPr>
        <w:t xml:space="preserve">kkiami sammineqarput. </w:t>
      </w:r>
      <w:r w:rsidRPr="00A40BDB">
        <w:rPr>
          <w:rFonts w:ascii="Times New Roman" w:hAnsi="Times New Roman" w:cs="Times New Roman"/>
          <w:sz w:val="24"/>
          <w:szCs w:val="24"/>
          <w:lang w:val="en-US"/>
        </w:rPr>
        <w:t>Ilanngussaq 2 innersuussutigineqarpoq.</w:t>
      </w:r>
    </w:p>
    <w:p w14:paraId="4084E89C" w14:textId="32975418" w:rsidR="00037DE6" w:rsidRPr="00A40BDB" w:rsidRDefault="00037DE6" w:rsidP="00B048BB">
      <w:pPr>
        <w:spacing w:after="0"/>
        <w:rPr>
          <w:rFonts w:ascii="Times New Roman" w:hAnsi="Times New Roman" w:cs="Times New Roman"/>
          <w:sz w:val="24"/>
          <w:szCs w:val="24"/>
          <w:lang w:val="en-US"/>
        </w:rPr>
      </w:pPr>
      <w:r w:rsidRPr="00A40BDB">
        <w:rPr>
          <w:rFonts w:ascii="Times New Roman" w:hAnsi="Times New Roman" w:cs="Times New Roman"/>
          <w:sz w:val="24"/>
          <w:szCs w:val="24"/>
          <w:lang w:val="en-US"/>
        </w:rPr>
        <w:br w:type="page"/>
      </w:r>
    </w:p>
    <w:p w14:paraId="45DC8788" w14:textId="62840EDA" w:rsidR="00037DE6" w:rsidRPr="00A40BDB" w:rsidRDefault="005E28AB" w:rsidP="005E28AB">
      <w:pPr>
        <w:spacing w:after="0" w:line="288" w:lineRule="auto"/>
        <w:jc w:val="center"/>
        <w:rPr>
          <w:rFonts w:ascii="Times New Roman" w:eastAsia="Calibri" w:hAnsi="Times New Roman" w:cs="Times New Roman"/>
          <w:b/>
          <w:sz w:val="24"/>
          <w:szCs w:val="24"/>
          <w:lang w:val="en-US"/>
        </w:rPr>
      </w:pPr>
      <w:r w:rsidRPr="00A40BDB">
        <w:rPr>
          <w:rFonts w:ascii="Times New Roman" w:eastAsia="Calibri" w:hAnsi="Times New Roman" w:cs="Times New Roman"/>
          <w:b/>
          <w:sz w:val="24"/>
          <w:szCs w:val="24"/>
          <w:lang w:val="en-US"/>
        </w:rPr>
        <w:lastRenderedPageBreak/>
        <w:t xml:space="preserve">Siunnersuummi malittarisassanut ataasiakkaanut </w:t>
      </w:r>
      <w:r w:rsidR="003C799F" w:rsidRPr="00A40BDB">
        <w:rPr>
          <w:rFonts w:ascii="Times New Roman" w:eastAsia="Calibri" w:hAnsi="Times New Roman" w:cs="Times New Roman"/>
          <w:b/>
          <w:sz w:val="24"/>
          <w:szCs w:val="24"/>
          <w:lang w:val="en-US"/>
        </w:rPr>
        <w:t>nassuiaa</w:t>
      </w:r>
      <w:r w:rsidRPr="00A40BDB">
        <w:rPr>
          <w:rFonts w:ascii="Times New Roman" w:eastAsia="Calibri" w:hAnsi="Times New Roman" w:cs="Times New Roman"/>
          <w:b/>
          <w:sz w:val="24"/>
          <w:szCs w:val="24"/>
          <w:lang w:val="en-US"/>
        </w:rPr>
        <w:t>tit</w:t>
      </w:r>
    </w:p>
    <w:p w14:paraId="38484499" w14:textId="77777777" w:rsidR="00037DE6" w:rsidRPr="00A40BDB" w:rsidRDefault="00037DE6" w:rsidP="00037DE6">
      <w:pPr>
        <w:spacing w:after="0" w:line="288" w:lineRule="auto"/>
        <w:jc w:val="both"/>
        <w:rPr>
          <w:rFonts w:ascii="Times New Roman" w:eastAsia="Calibri" w:hAnsi="Times New Roman" w:cs="Times New Roman"/>
          <w:sz w:val="24"/>
          <w:szCs w:val="24"/>
          <w:lang w:val="en-US"/>
        </w:rPr>
      </w:pPr>
    </w:p>
    <w:p w14:paraId="477C7367" w14:textId="6BEAD4E4" w:rsidR="00037DE6" w:rsidRPr="00A40BDB" w:rsidRDefault="00037DE6" w:rsidP="00037DE6">
      <w:pPr>
        <w:spacing w:after="0" w:line="288" w:lineRule="auto"/>
        <w:jc w:val="center"/>
        <w:rPr>
          <w:rFonts w:ascii="Times New Roman" w:eastAsia="Calibri" w:hAnsi="Times New Roman" w:cs="Times New Roman"/>
          <w:i/>
          <w:sz w:val="24"/>
          <w:szCs w:val="24"/>
          <w:lang w:val="en-US"/>
        </w:rPr>
      </w:pPr>
      <w:r w:rsidRPr="00A40BDB">
        <w:rPr>
          <w:rFonts w:ascii="Times New Roman" w:eastAsia="Calibri" w:hAnsi="Times New Roman" w:cs="Times New Roman"/>
          <w:i/>
          <w:sz w:val="24"/>
          <w:szCs w:val="24"/>
          <w:lang w:val="en-US"/>
        </w:rPr>
        <w:t>§ 1</w:t>
      </w:r>
      <w:r w:rsidR="005E28AB" w:rsidRPr="00A40BDB">
        <w:rPr>
          <w:rFonts w:ascii="Times New Roman" w:eastAsia="Calibri" w:hAnsi="Times New Roman" w:cs="Times New Roman"/>
          <w:i/>
          <w:sz w:val="24"/>
          <w:szCs w:val="24"/>
          <w:lang w:val="en-US"/>
        </w:rPr>
        <w:t>-imut</w:t>
      </w:r>
    </w:p>
    <w:p w14:paraId="02366911" w14:textId="64EB30C6" w:rsidR="00950719" w:rsidRPr="00A40BDB" w:rsidRDefault="00950719" w:rsidP="00B8177D">
      <w:pPr>
        <w:autoSpaceDE w:val="0"/>
        <w:autoSpaceDN w:val="0"/>
        <w:adjustRightInd w:val="0"/>
        <w:spacing w:after="0" w:line="288" w:lineRule="auto"/>
        <w:jc w:val="both"/>
        <w:rPr>
          <w:rStyle w:val="tekst"/>
          <w:rFonts w:cs="Times New Roman"/>
          <w:szCs w:val="24"/>
          <w:lang w:val="en-US"/>
        </w:rPr>
      </w:pPr>
    </w:p>
    <w:p w14:paraId="2F4F2273" w14:textId="423E802C" w:rsidR="00CC60DA" w:rsidRPr="00A40BDB" w:rsidRDefault="00FD335C" w:rsidP="00FD335C">
      <w:pPr>
        <w:autoSpaceDE w:val="0"/>
        <w:autoSpaceDN w:val="0"/>
        <w:adjustRightInd w:val="0"/>
        <w:spacing w:after="0" w:line="288" w:lineRule="auto"/>
        <w:rPr>
          <w:rStyle w:val="tekst"/>
          <w:rFonts w:cs="Times New Roman"/>
          <w:szCs w:val="24"/>
          <w:highlight w:val="yellow"/>
          <w:lang w:val="en-US"/>
        </w:rPr>
      </w:pPr>
      <w:r w:rsidRPr="00F53D3F">
        <w:rPr>
          <w:rStyle w:val="tekst"/>
          <w:rFonts w:cs="Times New Roman"/>
          <w:szCs w:val="24"/>
          <w:lang w:val="en-US"/>
        </w:rPr>
        <w:t>Aalajangersakkami Inatsisartut inatsisaanni atuuttumi § 1, imm. 1-2 ingerlateqqinneqarput,</w:t>
      </w:r>
      <w:r w:rsidR="00F53D3F" w:rsidRPr="00F53D3F">
        <w:rPr>
          <w:rStyle w:val="tekst"/>
          <w:rFonts w:cs="Times New Roman"/>
          <w:szCs w:val="24"/>
          <w:lang w:val="en-US"/>
        </w:rPr>
        <w:t xml:space="preserve"> taamaa</w:t>
      </w:r>
      <w:r w:rsidR="00F53D3F">
        <w:rPr>
          <w:rStyle w:val="tekst"/>
          <w:rFonts w:cs="Times New Roman"/>
          <w:szCs w:val="24"/>
          <w:lang w:val="en-US"/>
        </w:rPr>
        <w:t xml:space="preserve">ttorli Kalaallit Nunaannut </w:t>
      </w:r>
      <w:r w:rsidR="00F53D3F" w:rsidRPr="00F53D3F">
        <w:rPr>
          <w:rStyle w:val="tekst"/>
          <w:rFonts w:cs="Times New Roman"/>
          <w:szCs w:val="24"/>
          <w:lang w:val="en-US"/>
        </w:rPr>
        <w:t>nalunaaquttamut malitassaq aamma nalunaaquttat ingerlaqatigiiffiat</w:t>
      </w:r>
      <w:r w:rsidR="00F53D3F">
        <w:rPr>
          <w:rStyle w:val="tekst"/>
          <w:rFonts w:cs="Times New Roman"/>
          <w:szCs w:val="24"/>
          <w:lang w:val="en-US"/>
        </w:rPr>
        <w:t xml:space="preserve"> nalinginnaasoq</w:t>
      </w:r>
      <w:r w:rsidR="00F53D3F" w:rsidRPr="00F53D3F">
        <w:rPr>
          <w:rStyle w:val="tekst"/>
          <w:rFonts w:cs="Times New Roman"/>
          <w:szCs w:val="24"/>
          <w:lang w:val="en-US"/>
        </w:rPr>
        <w:t xml:space="preserve"> UTC-3</w:t>
      </w:r>
      <w:r w:rsidR="00F53D3F">
        <w:rPr>
          <w:rStyle w:val="tekst"/>
          <w:rFonts w:cs="Times New Roman"/>
          <w:szCs w:val="24"/>
          <w:lang w:val="en-US"/>
        </w:rPr>
        <w:t>-mut allanngortinneqarluni</w:t>
      </w:r>
      <w:r w:rsidRPr="00A40BDB">
        <w:rPr>
          <w:rStyle w:val="tekst"/>
          <w:rFonts w:cs="Times New Roman"/>
          <w:szCs w:val="24"/>
          <w:lang w:val="en-US"/>
        </w:rPr>
        <w:t>.</w:t>
      </w:r>
    </w:p>
    <w:p w14:paraId="09E95A7D" w14:textId="3FFDCC4E" w:rsidR="00CC60DA" w:rsidRPr="00352810" w:rsidRDefault="00CC60DA" w:rsidP="00DC543F">
      <w:pPr>
        <w:autoSpaceDE w:val="0"/>
        <w:autoSpaceDN w:val="0"/>
        <w:adjustRightInd w:val="0"/>
        <w:spacing w:after="0" w:line="288" w:lineRule="auto"/>
        <w:rPr>
          <w:rStyle w:val="tekst"/>
          <w:rFonts w:cs="Times New Roman"/>
          <w:szCs w:val="24"/>
          <w:lang w:val="en-US"/>
        </w:rPr>
      </w:pPr>
    </w:p>
    <w:p w14:paraId="5841368A" w14:textId="42F96C51" w:rsidR="00CC60DA" w:rsidRPr="00352810" w:rsidRDefault="00352810" w:rsidP="00DC543F">
      <w:pPr>
        <w:autoSpaceDE w:val="0"/>
        <w:autoSpaceDN w:val="0"/>
        <w:adjustRightInd w:val="0"/>
        <w:spacing w:after="0" w:line="288" w:lineRule="auto"/>
        <w:rPr>
          <w:rStyle w:val="tekst"/>
          <w:rFonts w:cs="Times New Roman"/>
          <w:szCs w:val="24"/>
          <w:lang w:val="en-US"/>
        </w:rPr>
      </w:pPr>
      <w:r w:rsidRPr="00352810">
        <w:rPr>
          <w:rStyle w:val="tekst"/>
          <w:rFonts w:cs="Times New Roman"/>
          <w:szCs w:val="24"/>
          <w:lang w:val="en-US"/>
        </w:rPr>
        <w:t>Aalajangersakkakkut Inatsisartut inatsisaanni atuuttumi § 1, imm. 3 taamatuttaaq ingerlateqqinneqarpoq</w:t>
      </w:r>
      <w:r w:rsidR="00CC60DA" w:rsidRPr="00352810">
        <w:rPr>
          <w:rStyle w:val="tekst"/>
          <w:rFonts w:cs="Times New Roman"/>
          <w:szCs w:val="24"/>
          <w:lang w:val="en-US"/>
        </w:rPr>
        <w:t>,</w:t>
      </w:r>
      <w:r w:rsidRPr="00352810">
        <w:rPr>
          <w:rStyle w:val="tekst"/>
          <w:rFonts w:cs="Times New Roman"/>
          <w:szCs w:val="24"/>
          <w:lang w:val="en-US"/>
        </w:rPr>
        <w:t xml:space="preserve"> allannguutigaluguli matumani </w:t>
      </w:r>
      <w:r w:rsidR="00CC60DA" w:rsidRPr="00352810">
        <w:rPr>
          <w:rStyle w:val="tekst"/>
          <w:rFonts w:cs="Times New Roman"/>
          <w:szCs w:val="24"/>
          <w:lang w:val="en-US"/>
        </w:rPr>
        <w:t>Naalakkersuisut</w:t>
      </w:r>
      <w:r w:rsidRPr="00352810">
        <w:rPr>
          <w:rStyle w:val="tekst"/>
          <w:rFonts w:cs="Times New Roman"/>
          <w:szCs w:val="24"/>
          <w:lang w:val="en-US"/>
        </w:rPr>
        <w:t xml:space="preserve"> taamaallaat piginnaatinneqarmata Danmarkshavn aamma Pituffif Space Base eqqarsaatigalugit aasaanerani nalunaaqutaq pillugu malittarisassiorsinnaanissaminnut</w:t>
      </w:r>
      <w:r w:rsidR="00CC60DA" w:rsidRPr="00352810">
        <w:rPr>
          <w:rStyle w:val="tekst"/>
          <w:rFonts w:cs="Times New Roman"/>
          <w:szCs w:val="24"/>
          <w:lang w:val="en-US"/>
        </w:rPr>
        <w:t xml:space="preserve">. </w:t>
      </w:r>
      <w:r w:rsidR="001D1594" w:rsidRPr="00352810">
        <w:rPr>
          <w:rStyle w:val="tekst"/>
          <w:rFonts w:cs="Times New Roman"/>
          <w:szCs w:val="24"/>
          <w:lang w:val="en-US"/>
        </w:rPr>
        <w:t>Taamaalilluni Kalaallit Nunaata immikkoortuinut allanut aasaanerani nalunaarutaq atorunnaarsinneqassaaq</w:t>
      </w:r>
      <w:r w:rsidR="00CC60DA" w:rsidRPr="00352810">
        <w:rPr>
          <w:rStyle w:val="tekst"/>
          <w:rFonts w:cs="Times New Roman"/>
          <w:szCs w:val="24"/>
          <w:lang w:val="en-US"/>
        </w:rPr>
        <w:t>.</w:t>
      </w:r>
    </w:p>
    <w:p w14:paraId="58D630C3" w14:textId="77777777" w:rsidR="00CC60DA" w:rsidRPr="00352810" w:rsidRDefault="00CC60DA" w:rsidP="00DC543F">
      <w:pPr>
        <w:autoSpaceDE w:val="0"/>
        <w:autoSpaceDN w:val="0"/>
        <w:adjustRightInd w:val="0"/>
        <w:spacing w:after="0" w:line="288" w:lineRule="auto"/>
        <w:rPr>
          <w:rStyle w:val="tekst"/>
          <w:rFonts w:cs="Times New Roman"/>
          <w:szCs w:val="24"/>
          <w:highlight w:val="yellow"/>
          <w:lang w:val="en-US"/>
        </w:rPr>
      </w:pPr>
    </w:p>
    <w:p w14:paraId="2C198082" w14:textId="5A9A7E96" w:rsidR="00CC60DA" w:rsidRPr="00EE297D" w:rsidRDefault="00CC60DA" w:rsidP="00DC543F">
      <w:pPr>
        <w:spacing w:after="0" w:line="288" w:lineRule="auto"/>
        <w:rPr>
          <w:rFonts w:ascii="Times New Roman" w:hAnsi="Times New Roman" w:cs="Times New Roman"/>
          <w:color w:val="000000" w:themeColor="text1"/>
          <w:sz w:val="24"/>
          <w:szCs w:val="24"/>
          <w:lang w:val="en-US"/>
        </w:rPr>
      </w:pPr>
      <w:r w:rsidRPr="00EE297D">
        <w:rPr>
          <w:rFonts w:ascii="Times New Roman" w:hAnsi="Times New Roman" w:cs="Times New Roman"/>
          <w:color w:val="000000" w:themeColor="text1"/>
          <w:sz w:val="24"/>
          <w:szCs w:val="24"/>
          <w:lang w:val="en-US"/>
        </w:rPr>
        <w:t xml:space="preserve">§ 1, </w:t>
      </w:r>
      <w:r w:rsidR="003C799F" w:rsidRPr="00EE297D">
        <w:rPr>
          <w:rFonts w:ascii="Times New Roman" w:hAnsi="Times New Roman" w:cs="Times New Roman"/>
          <w:color w:val="000000" w:themeColor="text1"/>
          <w:sz w:val="24"/>
          <w:szCs w:val="24"/>
          <w:lang w:val="en-US"/>
        </w:rPr>
        <w:t>imm</w:t>
      </w:r>
      <w:r w:rsidRPr="00EE297D">
        <w:rPr>
          <w:rFonts w:ascii="Times New Roman" w:hAnsi="Times New Roman" w:cs="Times New Roman"/>
          <w:color w:val="000000" w:themeColor="text1"/>
          <w:sz w:val="24"/>
          <w:szCs w:val="24"/>
          <w:lang w:val="en-US"/>
        </w:rPr>
        <w:t>. 1</w:t>
      </w:r>
      <w:r w:rsidR="003C799F" w:rsidRPr="00EE297D">
        <w:rPr>
          <w:rFonts w:ascii="Times New Roman" w:hAnsi="Times New Roman" w:cs="Times New Roman"/>
          <w:color w:val="000000" w:themeColor="text1"/>
          <w:sz w:val="24"/>
          <w:szCs w:val="24"/>
          <w:lang w:val="en-US"/>
        </w:rPr>
        <w:t>-imut</w:t>
      </w:r>
    </w:p>
    <w:p w14:paraId="6963C2A2" w14:textId="5F6E987D" w:rsidR="00CC60DA" w:rsidRPr="00EE297D" w:rsidRDefault="00FD335C" w:rsidP="00DC543F">
      <w:pPr>
        <w:autoSpaceDE w:val="0"/>
        <w:autoSpaceDN w:val="0"/>
        <w:adjustRightInd w:val="0"/>
        <w:spacing w:after="0" w:line="288" w:lineRule="auto"/>
        <w:rPr>
          <w:rStyle w:val="tekst"/>
          <w:rFonts w:cs="Times New Roman"/>
          <w:szCs w:val="24"/>
          <w:highlight w:val="yellow"/>
          <w:lang w:val="en-US"/>
        </w:rPr>
      </w:pPr>
      <w:r w:rsidRPr="00EE297D">
        <w:rPr>
          <w:rStyle w:val="tekst"/>
          <w:rFonts w:cs="Times New Roman"/>
          <w:szCs w:val="24"/>
          <w:lang w:val="en-US"/>
        </w:rPr>
        <w:t>Imm. 1-imi aalajangersarneqarpoq Kalaallit Nunaannut nalunaaquttap nalinginnaasup nalunaaquttamut malitassaq aamma nalunaaquttat ingerlaqatigiiffiat UTC-3 malissagaa. Ullumikkut taanna UTC-2-uvoq.</w:t>
      </w:r>
    </w:p>
    <w:p w14:paraId="332E9EAA" w14:textId="77777777" w:rsidR="00CC60DA" w:rsidRPr="00EE297D" w:rsidRDefault="00CC60DA" w:rsidP="00DC543F">
      <w:pPr>
        <w:autoSpaceDE w:val="0"/>
        <w:autoSpaceDN w:val="0"/>
        <w:adjustRightInd w:val="0"/>
        <w:spacing w:after="0" w:line="288" w:lineRule="auto"/>
        <w:rPr>
          <w:rStyle w:val="tekst"/>
          <w:rFonts w:cs="Times New Roman"/>
          <w:szCs w:val="24"/>
          <w:highlight w:val="yellow"/>
          <w:lang w:val="en-US"/>
        </w:rPr>
      </w:pPr>
    </w:p>
    <w:p w14:paraId="1E89A31F" w14:textId="755D1958" w:rsidR="00CC60DA" w:rsidRPr="00EE297D" w:rsidRDefault="00CC60DA" w:rsidP="00DC543F">
      <w:pPr>
        <w:spacing w:after="0" w:line="288" w:lineRule="auto"/>
        <w:rPr>
          <w:rFonts w:ascii="Times New Roman" w:hAnsi="Times New Roman" w:cs="Times New Roman"/>
          <w:color w:val="000000" w:themeColor="text1"/>
          <w:sz w:val="24"/>
          <w:szCs w:val="24"/>
          <w:lang w:val="en-US"/>
        </w:rPr>
      </w:pPr>
      <w:r w:rsidRPr="00EE297D">
        <w:rPr>
          <w:rFonts w:ascii="Times New Roman" w:hAnsi="Times New Roman" w:cs="Times New Roman"/>
          <w:color w:val="000000" w:themeColor="text1"/>
          <w:sz w:val="24"/>
          <w:szCs w:val="24"/>
          <w:lang w:val="en-US"/>
        </w:rPr>
        <w:t xml:space="preserve">§ 1, </w:t>
      </w:r>
      <w:r w:rsidR="003C799F" w:rsidRPr="00EE297D">
        <w:rPr>
          <w:rFonts w:ascii="Times New Roman" w:hAnsi="Times New Roman" w:cs="Times New Roman"/>
          <w:color w:val="000000" w:themeColor="text1"/>
          <w:sz w:val="24"/>
          <w:szCs w:val="24"/>
          <w:lang w:val="en-US"/>
        </w:rPr>
        <w:t>imm</w:t>
      </w:r>
      <w:r w:rsidRPr="00EE297D">
        <w:rPr>
          <w:rFonts w:ascii="Times New Roman" w:hAnsi="Times New Roman" w:cs="Times New Roman"/>
          <w:color w:val="000000" w:themeColor="text1"/>
          <w:sz w:val="24"/>
          <w:szCs w:val="24"/>
          <w:lang w:val="en-US"/>
        </w:rPr>
        <w:t>. 2</w:t>
      </w:r>
      <w:r w:rsidR="003C799F" w:rsidRPr="00EE297D">
        <w:rPr>
          <w:rFonts w:ascii="Times New Roman" w:hAnsi="Times New Roman" w:cs="Times New Roman"/>
          <w:color w:val="000000" w:themeColor="text1"/>
          <w:sz w:val="24"/>
          <w:szCs w:val="24"/>
          <w:lang w:val="en-US"/>
        </w:rPr>
        <w:t>-mut</w:t>
      </w:r>
    </w:p>
    <w:p w14:paraId="21439B0E" w14:textId="79BE03D7" w:rsidR="00CC60DA" w:rsidRPr="00EE297D" w:rsidRDefault="00324EE6" w:rsidP="00DC543F">
      <w:pPr>
        <w:autoSpaceDE w:val="0"/>
        <w:autoSpaceDN w:val="0"/>
        <w:adjustRightInd w:val="0"/>
        <w:spacing w:after="0" w:line="288" w:lineRule="auto"/>
        <w:rPr>
          <w:rStyle w:val="tekst"/>
          <w:rFonts w:cs="Times New Roman"/>
          <w:szCs w:val="24"/>
          <w:lang w:val="en-US"/>
        </w:rPr>
      </w:pPr>
      <w:r w:rsidRPr="00EE297D">
        <w:rPr>
          <w:rStyle w:val="tekst"/>
          <w:rFonts w:cs="Times New Roman"/>
          <w:szCs w:val="24"/>
          <w:lang w:val="en-US"/>
        </w:rPr>
        <w:t xml:space="preserve">Sumiiffinni erseqqinnerusumik taaneqartuni </w:t>
      </w:r>
      <w:r w:rsidR="00623274" w:rsidRPr="00EE297D">
        <w:rPr>
          <w:rStyle w:val="tekst"/>
          <w:rFonts w:cs="Times New Roman"/>
          <w:szCs w:val="24"/>
          <w:lang w:val="en-US"/>
        </w:rPr>
        <w:t>nalunaaquttat</w:t>
      </w:r>
      <w:r w:rsidR="002C6DF3" w:rsidRPr="00EE297D">
        <w:rPr>
          <w:rStyle w:val="tekst"/>
          <w:rFonts w:cs="Times New Roman"/>
          <w:szCs w:val="24"/>
          <w:lang w:val="en-US"/>
        </w:rPr>
        <w:t xml:space="preserve"> ingerlaqatigiiffi</w:t>
      </w:r>
      <w:r w:rsidR="004319E4" w:rsidRPr="00EE297D">
        <w:rPr>
          <w:rStyle w:val="tekst"/>
          <w:rFonts w:cs="Times New Roman"/>
          <w:szCs w:val="24"/>
          <w:lang w:val="en-US"/>
        </w:rPr>
        <w:t>a</w:t>
      </w:r>
      <w:r w:rsidR="002C6DF3" w:rsidRPr="00EE297D">
        <w:rPr>
          <w:rStyle w:val="tekst"/>
          <w:rFonts w:cs="Times New Roman"/>
          <w:szCs w:val="24"/>
          <w:lang w:val="en-US"/>
        </w:rPr>
        <w:t xml:space="preserve">nnit nalinginnaasumit UTC-3-mit </w:t>
      </w:r>
      <w:r w:rsidRPr="00EE297D">
        <w:rPr>
          <w:rStyle w:val="tekst"/>
          <w:rFonts w:cs="Times New Roman"/>
          <w:szCs w:val="24"/>
          <w:lang w:val="en-US"/>
        </w:rPr>
        <w:t>nalunaaquttat ingerlaqatigiiffia</w:t>
      </w:r>
      <w:r w:rsidR="002C6DF3" w:rsidRPr="00EE297D">
        <w:rPr>
          <w:rStyle w:val="tekst"/>
          <w:rFonts w:cs="Times New Roman"/>
          <w:szCs w:val="24"/>
          <w:lang w:val="en-US"/>
        </w:rPr>
        <w:t>ta</w:t>
      </w:r>
      <w:r w:rsidRPr="00EE297D">
        <w:rPr>
          <w:rStyle w:val="tekst"/>
          <w:rFonts w:cs="Times New Roman"/>
          <w:szCs w:val="24"/>
          <w:lang w:val="en-US"/>
        </w:rPr>
        <w:t xml:space="preserve"> </w:t>
      </w:r>
      <w:r w:rsidR="002C6DF3" w:rsidRPr="00EE297D">
        <w:rPr>
          <w:rStyle w:val="tekst"/>
          <w:rFonts w:cs="Times New Roman"/>
          <w:szCs w:val="24"/>
          <w:lang w:val="en-US"/>
        </w:rPr>
        <w:t>allap</w:t>
      </w:r>
      <w:r w:rsidRPr="00EE297D">
        <w:rPr>
          <w:rStyle w:val="tekst"/>
          <w:rFonts w:cs="Times New Roman"/>
          <w:szCs w:val="24"/>
          <w:lang w:val="en-US"/>
        </w:rPr>
        <w:t xml:space="preserve"> malinneqa</w:t>
      </w:r>
      <w:r w:rsidR="002C6DF3" w:rsidRPr="00EE297D">
        <w:rPr>
          <w:rStyle w:val="tekst"/>
          <w:rFonts w:cs="Times New Roman"/>
          <w:szCs w:val="24"/>
          <w:lang w:val="en-US"/>
        </w:rPr>
        <w:t xml:space="preserve">rnissaa </w:t>
      </w:r>
      <w:r w:rsidRPr="00EE297D">
        <w:rPr>
          <w:rStyle w:val="tekst"/>
          <w:rFonts w:cs="Times New Roman"/>
          <w:szCs w:val="24"/>
          <w:lang w:val="en-US"/>
        </w:rPr>
        <w:t xml:space="preserve">pillugu maleruagassanik </w:t>
      </w:r>
      <w:r w:rsidR="002C6DF3" w:rsidRPr="00EE297D">
        <w:rPr>
          <w:rStyle w:val="tekst"/>
          <w:rFonts w:cs="Times New Roman"/>
          <w:szCs w:val="24"/>
          <w:lang w:val="en-US"/>
        </w:rPr>
        <w:t xml:space="preserve">aalajangersaasinnaanermut </w:t>
      </w:r>
      <w:r w:rsidRPr="00EE297D">
        <w:rPr>
          <w:rStyle w:val="tekst"/>
          <w:rFonts w:cs="Times New Roman"/>
          <w:szCs w:val="24"/>
          <w:lang w:val="en-US"/>
        </w:rPr>
        <w:t xml:space="preserve">Naalakkersuisut </w:t>
      </w:r>
      <w:r w:rsidR="002C6DF3" w:rsidRPr="00EE297D">
        <w:rPr>
          <w:rStyle w:val="tekst"/>
          <w:rFonts w:cs="Times New Roman"/>
          <w:szCs w:val="24"/>
          <w:lang w:val="en-US"/>
        </w:rPr>
        <w:t>piginnaatinneqarnerat atuuttoq imm. 2-mi ingerlateqqinneqarpoq</w:t>
      </w:r>
      <w:r w:rsidRPr="00EE297D">
        <w:rPr>
          <w:rStyle w:val="tekst"/>
          <w:rFonts w:cs="Times New Roman"/>
          <w:szCs w:val="24"/>
          <w:lang w:val="en-US"/>
        </w:rPr>
        <w:t>.</w:t>
      </w:r>
    </w:p>
    <w:p w14:paraId="39A023CE" w14:textId="2B9353F3" w:rsidR="00CC60DA" w:rsidRPr="00EE297D" w:rsidRDefault="00CC60DA" w:rsidP="00DC543F">
      <w:pPr>
        <w:autoSpaceDE w:val="0"/>
        <w:autoSpaceDN w:val="0"/>
        <w:adjustRightInd w:val="0"/>
        <w:spacing w:after="0" w:line="288" w:lineRule="auto"/>
        <w:rPr>
          <w:rFonts w:ascii="Times New Roman" w:eastAsia="Calibri" w:hAnsi="Times New Roman" w:cs="Times New Roman"/>
          <w:color w:val="000000"/>
          <w:sz w:val="24"/>
          <w:szCs w:val="24"/>
          <w:lang w:val="en-US"/>
        </w:rPr>
      </w:pPr>
    </w:p>
    <w:p w14:paraId="4F8A66C2" w14:textId="6DECA3BA" w:rsidR="00CC60DA" w:rsidRPr="00EE297D" w:rsidRDefault="002C6DF3" w:rsidP="002C6DF3">
      <w:pPr>
        <w:autoSpaceDE w:val="0"/>
        <w:autoSpaceDN w:val="0"/>
        <w:adjustRightInd w:val="0"/>
        <w:spacing w:after="0" w:line="288" w:lineRule="auto"/>
        <w:rPr>
          <w:rFonts w:ascii="Times New Roman" w:eastAsia="Calibri" w:hAnsi="Times New Roman" w:cs="Times New Roman"/>
          <w:color w:val="000000"/>
          <w:sz w:val="24"/>
          <w:szCs w:val="24"/>
          <w:highlight w:val="yellow"/>
          <w:lang w:val="en-US"/>
        </w:rPr>
      </w:pPr>
      <w:r w:rsidRPr="00EE297D">
        <w:rPr>
          <w:rFonts w:ascii="Times New Roman" w:eastAsia="Calibri" w:hAnsi="Times New Roman" w:cs="Times New Roman"/>
          <w:color w:val="000000"/>
          <w:sz w:val="24"/>
          <w:szCs w:val="24"/>
          <w:lang w:val="en-US"/>
        </w:rPr>
        <w:t>Piginnaatitsissut atuuttoq tunngavigalugu Naalakkersuisut nalunaarusiorsimapput: Danmarkshavnimi aamma Pituffimmi (Thule Air Base) nalunaaquttap ingiaqatigiiffianik aalajangersagaq aammalu aasaanerani nalunaaquttap atuusinnaanera pillugit Namminersorlutik Oqartussat nalunaarutaat nr. 8, 24. marts 2023-meersoq.</w:t>
      </w:r>
    </w:p>
    <w:p w14:paraId="0B9500EA" w14:textId="7614B775" w:rsidR="00CC60DA" w:rsidRPr="00EE297D" w:rsidRDefault="00CC60DA" w:rsidP="00DC543F">
      <w:pPr>
        <w:autoSpaceDE w:val="0"/>
        <w:autoSpaceDN w:val="0"/>
        <w:adjustRightInd w:val="0"/>
        <w:spacing w:after="0" w:line="288" w:lineRule="auto"/>
        <w:rPr>
          <w:rFonts w:ascii="Times New Roman" w:eastAsia="Calibri" w:hAnsi="Times New Roman" w:cs="Times New Roman"/>
          <w:color w:val="000000"/>
          <w:sz w:val="24"/>
          <w:szCs w:val="24"/>
          <w:lang w:val="en-US"/>
        </w:rPr>
      </w:pPr>
    </w:p>
    <w:p w14:paraId="6E50BBB7" w14:textId="454ABEE4" w:rsidR="00CC60DA" w:rsidRPr="00EE297D" w:rsidRDefault="004319E4" w:rsidP="00DC543F">
      <w:pPr>
        <w:autoSpaceDE w:val="0"/>
        <w:autoSpaceDN w:val="0"/>
        <w:adjustRightInd w:val="0"/>
        <w:spacing w:after="0" w:line="288" w:lineRule="auto"/>
        <w:rPr>
          <w:rFonts w:ascii="Times New Roman" w:eastAsia="Calibri" w:hAnsi="Times New Roman" w:cs="Times New Roman"/>
          <w:color w:val="000000"/>
          <w:sz w:val="24"/>
          <w:szCs w:val="24"/>
          <w:lang w:val="en-US"/>
        </w:rPr>
      </w:pPr>
      <w:r w:rsidRPr="00EE297D">
        <w:rPr>
          <w:rFonts w:ascii="Times New Roman" w:eastAsia="Calibri" w:hAnsi="Times New Roman" w:cs="Times New Roman"/>
          <w:color w:val="000000"/>
          <w:sz w:val="24"/>
          <w:szCs w:val="24"/>
          <w:lang w:val="en-US"/>
        </w:rPr>
        <w:t>Taamaalilluni ullumikkut sumiiffiit marluk nalunaaquttat ingerlaqatigiiffiannit nalinginnaasumit ullumikkut UTC-2-usumit nalunaaquttaq ingerlaqatigiiffiannik allamik malitaqarput.</w:t>
      </w:r>
      <w:r w:rsidR="00CC60DA" w:rsidRPr="00EE297D">
        <w:rPr>
          <w:rFonts w:ascii="Times New Roman" w:eastAsia="Calibri" w:hAnsi="Times New Roman" w:cs="Times New Roman"/>
          <w:color w:val="000000"/>
          <w:sz w:val="24"/>
          <w:szCs w:val="24"/>
          <w:lang w:val="en-US"/>
        </w:rPr>
        <w:t xml:space="preserve"> </w:t>
      </w:r>
      <w:r w:rsidRPr="00EE297D">
        <w:rPr>
          <w:rFonts w:ascii="Times New Roman" w:eastAsia="Calibri" w:hAnsi="Times New Roman" w:cs="Times New Roman"/>
          <w:color w:val="000000"/>
          <w:sz w:val="24"/>
          <w:szCs w:val="24"/>
          <w:lang w:val="en-US"/>
        </w:rPr>
        <w:t xml:space="preserve">Tamatumani pineqarput </w:t>
      </w:r>
      <w:r w:rsidR="00FD335C" w:rsidRPr="00EE297D">
        <w:rPr>
          <w:rFonts w:ascii="Times New Roman" w:eastAsia="Calibri" w:hAnsi="Times New Roman" w:cs="Times New Roman"/>
          <w:color w:val="000000"/>
          <w:sz w:val="24"/>
          <w:szCs w:val="24"/>
          <w:lang w:val="en-US"/>
        </w:rPr>
        <w:t xml:space="preserve">Danmarkshavn </w:t>
      </w:r>
      <w:r w:rsidRPr="00EE297D">
        <w:rPr>
          <w:rFonts w:ascii="Times New Roman" w:eastAsia="Calibri" w:hAnsi="Times New Roman" w:cs="Times New Roman"/>
          <w:color w:val="000000"/>
          <w:sz w:val="24"/>
          <w:szCs w:val="24"/>
          <w:lang w:val="en-US"/>
        </w:rPr>
        <w:t xml:space="preserve">nalunaaquttat ingerlaqatigiiffiannik </w:t>
      </w:r>
      <w:r w:rsidR="00CC60DA" w:rsidRPr="00EE297D">
        <w:rPr>
          <w:rFonts w:ascii="Times New Roman" w:eastAsia="Calibri" w:hAnsi="Times New Roman" w:cs="Times New Roman"/>
          <w:color w:val="000000"/>
          <w:sz w:val="24"/>
          <w:szCs w:val="24"/>
          <w:lang w:val="en-US"/>
        </w:rPr>
        <w:t>UTC+0</w:t>
      </w:r>
      <w:r w:rsidRPr="00EE297D">
        <w:rPr>
          <w:rFonts w:ascii="Times New Roman" w:eastAsia="Calibri" w:hAnsi="Times New Roman" w:cs="Times New Roman"/>
          <w:color w:val="000000"/>
          <w:sz w:val="24"/>
          <w:szCs w:val="24"/>
          <w:lang w:val="en-US"/>
        </w:rPr>
        <w:t xml:space="preserve">-mik malitaqartoq aamma </w:t>
      </w:r>
      <w:bookmarkStart w:id="13" w:name="_Hlk170465505"/>
      <w:r w:rsidR="00CC60DA" w:rsidRPr="00EE297D">
        <w:rPr>
          <w:rFonts w:ascii="Times New Roman" w:eastAsia="Calibri" w:hAnsi="Times New Roman" w:cs="Times New Roman"/>
          <w:color w:val="000000"/>
          <w:sz w:val="24"/>
          <w:szCs w:val="24"/>
          <w:lang w:val="en-US"/>
        </w:rPr>
        <w:t>Pituffik Space Base</w:t>
      </w:r>
      <w:bookmarkEnd w:id="13"/>
      <w:r w:rsidR="00CC60DA" w:rsidRPr="00EE297D">
        <w:rPr>
          <w:rFonts w:ascii="Times New Roman" w:eastAsia="Calibri" w:hAnsi="Times New Roman" w:cs="Times New Roman"/>
          <w:color w:val="000000"/>
          <w:sz w:val="24"/>
          <w:szCs w:val="24"/>
          <w:lang w:val="en-US"/>
        </w:rPr>
        <w:t xml:space="preserve"> </w:t>
      </w:r>
      <w:r w:rsidRPr="00EE297D">
        <w:rPr>
          <w:rFonts w:ascii="Times New Roman" w:eastAsia="Calibri" w:hAnsi="Times New Roman" w:cs="Times New Roman"/>
          <w:color w:val="000000"/>
          <w:sz w:val="24"/>
          <w:szCs w:val="24"/>
          <w:lang w:val="en-US"/>
        </w:rPr>
        <w:t xml:space="preserve">nalunaaquttat ingerlaqatigiiffiannik </w:t>
      </w:r>
      <w:r w:rsidR="00CC60DA" w:rsidRPr="00EE297D">
        <w:rPr>
          <w:rFonts w:ascii="Times New Roman" w:eastAsia="Calibri" w:hAnsi="Times New Roman" w:cs="Times New Roman"/>
          <w:color w:val="000000"/>
          <w:sz w:val="24"/>
          <w:szCs w:val="24"/>
          <w:lang w:val="en-US"/>
        </w:rPr>
        <w:t>UTC-4</w:t>
      </w:r>
      <w:r w:rsidRPr="00EE297D">
        <w:rPr>
          <w:rFonts w:ascii="Times New Roman" w:eastAsia="Calibri" w:hAnsi="Times New Roman" w:cs="Times New Roman"/>
          <w:color w:val="000000"/>
          <w:sz w:val="24"/>
          <w:szCs w:val="24"/>
          <w:lang w:val="en-US"/>
        </w:rPr>
        <w:t>-mik malitaqartoq</w:t>
      </w:r>
      <w:r w:rsidR="00CC60DA" w:rsidRPr="00EE297D">
        <w:rPr>
          <w:rFonts w:ascii="Times New Roman" w:eastAsia="Calibri" w:hAnsi="Times New Roman" w:cs="Times New Roman"/>
          <w:color w:val="000000"/>
          <w:sz w:val="24"/>
          <w:szCs w:val="24"/>
          <w:lang w:val="en-US"/>
        </w:rPr>
        <w:t xml:space="preserve">. </w:t>
      </w:r>
      <w:r w:rsidRPr="00EE297D">
        <w:rPr>
          <w:rFonts w:ascii="Times New Roman" w:eastAsia="Calibri" w:hAnsi="Times New Roman" w:cs="Times New Roman"/>
          <w:color w:val="000000"/>
          <w:sz w:val="24"/>
          <w:szCs w:val="24"/>
          <w:lang w:val="en-US"/>
        </w:rPr>
        <w:t>Sumiiffinnut pineqartunut nalunaaquttat ingerlaqatigiiffisa allanngortinneqarnissaat eqqarsaatigineqanngilaq.</w:t>
      </w:r>
    </w:p>
    <w:p w14:paraId="2A3E49DA" w14:textId="77777777" w:rsidR="00CC60DA" w:rsidRPr="00EE297D" w:rsidRDefault="00CC60DA" w:rsidP="00DC543F">
      <w:pPr>
        <w:autoSpaceDE w:val="0"/>
        <w:autoSpaceDN w:val="0"/>
        <w:adjustRightInd w:val="0"/>
        <w:spacing w:after="0" w:line="288" w:lineRule="auto"/>
        <w:rPr>
          <w:rFonts w:ascii="Times New Roman" w:eastAsia="Calibri" w:hAnsi="Times New Roman" w:cs="Times New Roman"/>
          <w:color w:val="000000"/>
          <w:sz w:val="24"/>
          <w:szCs w:val="24"/>
          <w:highlight w:val="yellow"/>
          <w:lang w:val="en-US"/>
        </w:rPr>
      </w:pPr>
    </w:p>
    <w:p w14:paraId="32A3F91A" w14:textId="15E31901" w:rsidR="00CC60DA" w:rsidRPr="00EE297D" w:rsidRDefault="00CC60DA" w:rsidP="00DC543F">
      <w:pPr>
        <w:autoSpaceDE w:val="0"/>
        <w:autoSpaceDN w:val="0"/>
        <w:adjustRightInd w:val="0"/>
        <w:spacing w:after="0" w:line="288" w:lineRule="auto"/>
        <w:rPr>
          <w:rFonts w:ascii="Times New Roman" w:eastAsia="Calibri" w:hAnsi="Times New Roman" w:cs="Times New Roman"/>
          <w:color w:val="000000"/>
          <w:sz w:val="24"/>
          <w:szCs w:val="24"/>
          <w:lang w:val="en-US"/>
        </w:rPr>
      </w:pPr>
      <w:r w:rsidRPr="00EE297D">
        <w:rPr>
          <w:rFonts w:ascii="Times New Roman" w:eastAsia="Calibri" w:hAnsi="Times New Roman" w:cs="Times New Roman"/>
          <w:color w:val="000000"/>
          <w:sz w:val="24"/>
          <w:szCs w:val="24"/>
          <w:lang w:val="en-US"/>
        </w:rPr>
        <w:t xml:space="preserve">§ 1, </w:t>
      </w:r>
      <w:r w:rsidR="003C799F" w:rsidRPr="00EE297D">
        <w:rPr>
          <w:rFonts w:ascii="Times New Roman" w:eastAsia="Calibri" w:hAnsi="Times New Roman" w:cs="Times New Roman"/>
          <w:color w:val="000000"/>
          <w:sz w:val="24"/>
          <w:szCs w:val="24"/>
          <w:lang w:val="en-US"/>
        </w:rPr>
        <w:t>imm</w:t>
      </w:r>
      <w:r w:rsidRPr="00EE297D">
        <w:rPr>
          <w:rFonts w:ascii="Times New Roman" w:eastAsia="Calibri" w:hAnsi="Times New Roman" w:cs="Times New Roman"/>
          <w:color w:val="000000"/>
          <w:sz w:val="24"/>
          <w:szCs w:val="24"/>
          <w:lang w:val="en-US"/>
        </w:rPr>
        <w:t>. 3</w:t>
      </w:r>
      <w:r w:rsidR="003C799F" w:rsidRPr="00EE297D">
        <w:rPr>
          <w:rFonts w:ascii="Times New Roman" w:eastAsia="Calibri" w:hAnsi="Times New Roman" w:cs="Times New Roman"/>
          <w:color w:val="000000"/>
          <w:sz w:val="24"/>
          <w:szCs w:val="24"/>
          <w:lang w:val="en-US"/>
        </w:rPr>
        <w:t>-mut</w:t>
      </w:r>
    </w:p>
    <w:p w14:paraId="235B6B89" w14:textId="7D272594" w:rsidR="00324EE6" w:rsidRPr="00EE297D" w:rsidRDefault="00DC543F" w:rsidP="00324EE6">
      <w:pPr>
        <w:spacing w:after="0"/>
        <w:rPr>
          <w:rFonts w:ascii="Times New Roman" w:eastAsia="Calibri" w:hAnsi="Times New Roman" w:cs="Times New Roman"/>
          <w:sz w:val="24"/>
          <w:szCs w:val="24"/>
          <w:lang w:val="en-US"/>
        </w:rPr>
      </w:pPr>
      <w:r w:rsidRPr="00EE297D">
        <w:rPr>
          <w:rFonts w:ascii="Times New Roman" w:eastAsia="Calibri" w:hAnsi="Times New Roman" w:cs="Times New Roman"/>
          <w:sz w:val="24"/>
          <w:szCs w:val="24"/>
          <w:lang w:val="en-US"/>
        </w:rPr>
        <w:t xml:space="preserve">Aalajangersakkakkut Naalakkersuisut piginnaatinneqarput </w:t>
      </w:r>
      <w:r w:rsidR="00324EE6" w:rsidRPr="00EE297D">
        <w:rPr>
          <w:rFonts w:ascii="Times New Roman" w:eastAsia="Calibri" w:hAnsi="Times New Roman" w:cs="Times New Roman"/>
          <w:sz w:val="24"/>
          <w:szCs w:val="24"/>
          <w:lang w:val="en-US"/>
        </w:rPr>
        <w:t>Danmarkshavnimi aamma Pituffik Space Base-imi aasaanerani nalunaaqutaq pillugu malittarisassanik aalajangersaasinnaanerminnut.</w:t>
      </w:r>
    </w:p>
    <w:p w14:paraId="039697A8" w14:textId="7C43BECE" w:rsidR="00CC60DA" w:rsidRPr="00EE297D" w:rsidRDefault="00CC60DA" w:rsidP="00DC543F">
      <w:pPr>
        <w:autoSpaceDE w:val="0"/>
        <w:autoSpaceDN w:val="0"/>
        <w:adjustRightInd w:val="0"/>
        <w:spacing w:after="0" w:line="288" w:lineRule="auto"/>
        <w:rPr>
          <w:rFonts w:ascii="Times New Roman" w:eastAsia="Calibri" w:hAnsi="Times New Roman" w:cs="Times New Roman"/>
          <w:sz w:val="24"/>
          <w:szCs w:val="24"/>
          <w:lang w:val="en-US"/>
        </w:rPr>
      </w:pPr>
    </w:p>
    <w:p w14:paraId="4344A7F3" w14:textId="469C62A7" w:rsidR="00CC60DA" w:rsidRPr="00EE297D" w:rsidRDefault="00324EE6" w:rsidP="00DC543F">
      <w:pPr>
        <w:autoSpaceDE w:val="0"/>
        <w:autoSpaceDN w:val="0"/>
        <w:adjustRightInd w:val="0"/>
        <w:spacing w:after="0" w:line="288" w:lineRule="auto"/>
        <w:rPr>
          <w:rFonts w:ascii="Times New Roman" w:eastAsia="Calibri" w:hAnsi="Times New Roman" w:cs="Times New Roman"/>
          <w:sz w:val="24"/>
          <w:szCs w:val="24"/>
          <w:highlight w:val="yellow"/>
          <w:lang w:val="en-US"/>
        </w:rPr>
      </w:pPr>
      <w:r w:rsidRPr="00EE297D">
        <w:rPr>
          <w:rFonts w:ascii="Times New Roman" w:eastAsia="Calibri" w:hAnsi="Times New Roman" w:cs="Times New Roman"/>
          <w:sz w:val="24"/>
          <w:szCs w:val="24"/>
          <w:lang w:val="en-US"/>
        </w:rPr>
        <w:lastRenderedPageBreak/>
        <w:t>Piginnaatitsissutip taamatut oqaasertalerneqarsimaneratigut</w:t>
      </w:r>
      <w:r w:rsidR="002C6DF3" w:rsidRPr="00EE297D">
        <w:rPr>
          <w:rFonts w:ascii="Times New Roman" w:eastAsia="Calibri" w:hAnsi="Times New Roman" w:cs="Times New Roman"/>
          <w:sz w:val="24"/>
          <w:szCs w:val="24"/>
          <w:lang w:val="en-US"/>
        </w:rPr>
        <w:t xml:space="preserve"> Kalaallit Nunaata ilaanut allanut Kalaallit Nunaannulluunniit tamarmiusumut aasaanerani nalunaaqutaq pillugu malittarisassanik Naalakkersuisut aalajangersaasinnaassanngillat.</w:t>
      </w:r>
    </w:p>
    <w:p w14:paraId="65267F03" w14:textId="78E90C53" w:rsidR="00037DE6" w:rsidRPr="00EE297D" w:rsidRDefault="00037DE6" w:rsidP="00037DE6">
      <w:pPr>
        <w:autoSpaceDE w:val="0"/>
        <w:autoSpaceDN w:val="0"/>
        <w:adjustRightInd w:val="0"/>
        <w:spacing w:after="0" w:line="288" w:lineRule="auto"/>
        <w:rPr>
          <w:rFonts w:ascii="Times New Roman" w:hAnsi="Times New Roman" w:cs="Times New Roman"/>
          <w:sz w:val="24"/>
          <w:szCs w:val="24"/>
          <w:lang w:val="en-US" w:eastAsia="da-DK"/>
        </w:rPr>
      </w:pPr>
    </w:p>
    <w:p w14:paraId="76F8EF27" w14:textId="77777777" w:rsidR="00373710" w:rsidRPr="00EE297D" w:rsidRDefault="00373710" w:rsidP="00037DE6">
      <w:pPr>
        <w:autoSpaceDE w:val="0"/>
        <w:autoSpaceDN w:val="0"/>
        <w:adjustRightInd w:val="0"/>
        <w:spacing w:after="0" w:line="288" w:lineRule="auto"/>
        <w:jc w:val="both"/>
        <w:rPr>
          <w:rFonts w:ascii="Times New Roman" w:eastAsia="Calibri" w:hAnsi="Times New Roman" w:cs="Times New Roman"/>
          <w:color w:val="000000"/>
          <w:sz w:val="24"/>
          <w:szCs w:val="24"/>
          <w:lang w:val="en-US"/>
        </w:rPr>
      </w:pPr>
    </w:p>
    <w:p w14:paraId="46FBAAB3" w14:textId="6CDF5987" w:rsidR="00037DE6" w:rsidRPr="000D24FF" w:rsidRDefault="00037DE6" w:rsidP="00037DE6">
      <w:pPr>
        <w:autoSpaceDE w:val="0"/>
        <w:autoSpaceDN w:val="0"/>
        <w:adjustRightInd w:val="0"/>
        <w:spacing w:after="0" w:line="288" w:lineRule="auto"/>
        <w:jc w:val="center"/>
        <w:rPr>
          <w:rFonts w:ascii="Times New Roman" w:eastAsia="Calibri" w:hAnsi="Times New Roman" w:cs="Times New Roman"/>
          <w:i/>
          <w:color w:val="000000"/>
          <w:sz w:val="24"/>
          <w:szCs w:val="24"/>
          <w:lang w:val="en-US"/>
        </w:rPr>
      </w:pPr>
      <w:r w:rsidRPr="000D24FF">
        <w:rPr>
          <w:rFonts w:ascii="Times New Roman" w:eastAsia="Calibri" w:hAnsi="Times New Roman" w:cs="Times New Roman"/>
          <w:i/>
          <w:color w:val="000000"/>
          <w:sz w:val="24"/>
          <w:szCs w:val="24"/>
          <w:lang w:val="en-US"/>
        </w:rPr>
        <w:t>§ 2</w:t>
      </w:r>
      <w:r w:rsidR="00D77695" w:rsidRPr="000D24FF">
        <w:rPr>
          <w:rFonts w:ascii="Times New Roman" w:eastAsia="Calibri" w:hAnsi="Times New Roman" w:cs="Times New Roman"/>
          <w:i/>
          <w:color w:val="000000"/>
          <w:sz w:val="24"/>
          <w:szCs w:val="24"/>
          <w:lang w:val="en-US"/>
        </w:rPr>
        <w:t>-mut</w:t>
      </w:r>
    </w:p>
    <w:p w14:paraId="2FB695A3" w14:textId="77777777" w:rsidR="00C865EA" w:rsidRPr="000D24FF" w:rsidRDefault="00C865EA" w:rsidP="00373710">
      <w:pPr>
        <w:spacing w:after="0" w:line="288" w:lineRule="auto"/>
        <w:rPr>
          <w:rFonts w:ascii="Times New Roman" w:hAnsi="Times New Roman" w:cs="Times New Roman"/>
          <w:color w:val="000000" w:themeColor="text1"/>
          <w:sz w:val="24"/>
          <w:szCs w:val="24"/>
          <w:lang w:val="en-US"/>
        </w:rPr>
      </w:pPr>
    </w:p>
    <w:p w14:paraId="6CA87E9C" w14:textId="6FD66C2B" w:rsidR="00950719" w:rsidRPr="000D24FF" w:rsidRDefault="00F63EC4" w:rsidP="00373710">
      <w:pPr>
        <w:spacing w:after="0" w:line="288" w:lineRule="auto"/>
        <w:rPr>
          <w:rFonts w:ascii="Times New Roman" w:hAnsi="Times New Roman" w:cs="Times New Roman"/>
          <w:color w:val="000000" w:themeColor="text1"/>
          <w:sz w:val="24"/>
          <w:szCs w:val="24"/>
          <w:lang w:val="en-US"/>
        </w:rPr>
      </w:pPr>
      <w:r w:rsidRPr="000D24FF">
        <w:rPr>
          <w:rFonts w:ascii="Times New Roman" w:hAnsi="Times New Roman" w:cs="Times New Roman"/>
          <w:color w:val="000000" w:themeColor="text1"/>
          <w:sz w:val="24"/>
          <w:szCs w:val="24"/>
          <w:lang w:val="en-US"/>
        </w:rPr>
        <w:t>Imm</w:t>
      </w:r>
      <w:r w:rsidR="00950719" w:rsidRPr="000D24FF">
        <w:rPr>
          <w:rFonts w:ascii="Times New Roman" w:hAnsi="Times New Roman" w:cs="Times New Roman"/>
          <w:color w:val="000000" w:themeColor="text1"/>
          <w:sz w:val="24"/>
          <w:szCs w:val="24"/>
          <w:lang w:val="en-US"/>
        </w:rPr>
        <w:t>. 1</w:t>
      </w:r>
      <w:r w:rsidRPr="000D24FF">
        <w:rPr>
          <w:rFonts w:ascii="Times New Roman" w:hAnsi="Times New Roman" w:cs="Times New Roman"/>
          <w:color w:val="000000" w:themeColor="text1"/>
          <w:sz w:val="24"/>
          <w:szCs w:val="24"/>
          <w:lang w:val="en-US"/>
        </w:rPr>
        <w:t>-imut</w:t>
      </w:r>
    </w:p>
    <w:p w14:paraId="38B568FF" w14:textId="1E30D7F4" w:rsidR="00D4729A" w:rsidRPr="000D24FF" w:rsidRDefault="00DE25C7" w:rsidP="00D4729A">
      <w:pPr>
        <w:spacing w:after="0" w:line="288" w:lineRule="auto"/>
        <w:rPr>
          <w:rFonts w:ascii="Times New Roman" w:hAnsi="Times New Roman" w:cs="Times New Roman"/>
          <w:color w:val="000000" w:themeColor="text1"/>
          <w:sz w:val="24"/>
          <w:szCs w:val="24"/>
          <w:lang w:val="en-US"/>
        </w:rPr>
      </w:pPr>
      <w:r w:rsidRPr="000D24FF">
        <w:rPr>
          <w:rFonts w:ascii="Times New Roman" w:hAnsi="Times New Roman" w:cs="Times New Roman"/>
          <w:color w:val="000000" w:themeColor="text1"/>
          <w:sz w:val="24"/>
          <w:szCs w:val="24"/>
          <w:lang w:val="en-US"/>
        </w:rPr>
        <w:t>Inatsisartut inatsisaata ulloq 27. oktober 2024, nal. 24.00 atuutilernissaa siunnersuutigineqarpoq</w:t>
      </w:r>
      <w:r w:rsidR="00D4729A" w:rsidRPr="000D24FF">
        <w:rPr>
          <w:rFonts w:ascii="Times New Roman" w:hAnsi="Times New Roman" w:cs="Times New Roman"/>
          <w:color w:val="000000" w:themeColor="text1"/>
          <w:sz w:val="24"/>
          <w:szCs w:val="24"/>
          <w:lang w:val="en-US"/>
        </w:rPr>
        <w:t xml:space="preserve">. </w:t>
      </w:r>
    </w:p>
    <w:p w14:paraId="39B9F0E1" w14:textId="2D5AC061" w:rsidR="005D2EAF" w:rsidRPr="000D24FF" w:rsidRDefault="005D2EAF" w:rsidP="00373710">
      <w:pPr>
        <w:spacing w:after="0" w:line="288" w:lineRule="auto"/>
        <w:rPr>
          <w:rFonts w:ascii="Times New Roman" w:hAnsi="Times New Roman" w:cs="Times New Roman"/>
          <w:color w:val="000000" w:themeColor="text1"/>
          <w:sz w:val="24"/>
          <w:szCs w:val="24"/>
          <w:lang w:val="en-US"/>
        </w:rPr>
      </w:pPr>
    </w:p>
    <w:p w14:paraId="0D931E83" w14:textId="494FCE4D" w:rsidR="005D2EAF" w:rsidRPr="000D24FF" w:rsidRDefault="00F63EC4" w:rsidP="00373710">
      <w:pPr>
        <w:spacing w:after="0" w:line="288" w:lineRule="auto"/>
        <w:rPr>
          <w:rStyle w:val="tekst"/>
          <w:rFonts w:cs="Times New Roman"/>
          <w:szCs w:val="24"/>
          <w:lang w:val="en-US"/>
        </w:rPr>
      </w:pPr>
      <w:r w:rsidRPr="000D24FF">
        <w:rPr>
          <w:rStyle w:val="tekst"/>
          <w:rFonts w:cs="Times New Roman"/>
          <w:szCs w:val="24"/>
          <w:lang w:val="en-US"/>
        </w:rPr>
        <w:t>Imm</w:t>
      </w:r>
      <w:r w:rsidR="00950719" w:rsidRPr="000D24FF">
        <w:rPr>
          <w:rStyle w:val="tekst"/>
          <w:rFonts w:cs="Times New Roman"/>
          <w:szCs w:val="24"/>
          <w:lang w:val="en-US"/>
        </w:rPr>
        <w:t>. 2</w:t>
      </w:r>
      <w:r w:rsidRPr="000D24FF">
        <w:rPr>
          <w:rStyle w:val="tekst"/>
          <w:rFonts w:cs="Times New Roman"/>
          <w:szCs w:val="24"/>
          <w:lang w:val="en-US"/>
        </w:rPr>
        <w:t>-mut</w:t>
      </w:r>
    </w:p>
    <w:p w14:paraId="00468FB5" w14:textId="58BC76C1" w:rsidR="00C865EA" w:rsidRPr="000D24FF" w:rsidRDefault="00DE25C7">
      <w:pPr>
        <w:rPr>
          <w:rFonts w:ascii="Times New Roman" w:hAnsi="Times New Roman" w:cs="Times New Roman"/>
          <w:sz w:val="24"/>
          <w:szCs w:val="24"/>
          <w:lang w:val="en-US"/>
        </w:rPr>
      </w:pPr>
      <w:r w:rsidRPr="000D24FF">
        <w:rPr>
          <w:rStyle w:val="tekst"/>
          <w:rFonts w:cs="Times New Roman"/>
          <w:szCs w:val="24"/>
          <w:lang w:val="en-US"/>
        </w:rPr>
        <w:t xml:space="preserve">Inatsisartut inatsisaata matuma atuutilerneratigut Aasaanerani nalunaaqutaq </w:t>
      </w:r>
      <w:r w:rsidR="003B26AD" w:rsidRPr="000D24FF">
        <w:rPr>
          <w:rStyle w:val="tekst"/>
          <w:rFonts w:cs="Times New Roman"/>
          <w:szCs w:val="24"/>
          <w:lang w:val="en-US"/>
        </w:rPr>
        <w:t xml:space="preserve">pillugu Namminersorlutik Oqartussat nalunaarutaat </w:t>
      </w:r>
      <w:r w:rsidR="00A54EE9" w:rsidRPr="000D24FF">
        <w:rPr>
          <w:rStyle w:val="tekst"/>
          <w:rFonts w:cs="Times New Roman"/>
          <w:szCs w:val="24"/>
          <w:lang w:val="en-US"/>
        </w:rPr>
        <w:t>nr. 15</w:t>
      </w:r>
      <w:r w:rsidR="003B26AD" w:rsidRPr="000D24FF">
        <w:rPr>
          <w:rStyle w:val="tekst"/>
          <w:rFonts w:cs="Times New Roman"/>
          <w:szCs w:val="24"/>
          <w:lang w:val="en-US"/>
        </w:rPr>
        <w:t>,</w:t>
      </w:r>
      <w:r w:rsidR="00A54EE9" w:rsidRPr="000D24FF">
        <w:rPr>
          <w:rStyle w:val="tekst"/>
          <w:rFonts w:cs="Times New Roman"/>
          <w:szCs w:val="24"/>
          <w:lang w:val="en-US"/>
        </w:rPr>
        <w:t xml:space="preserve"> 27. marts 2024</w:t>
      </w:r>
      <w:r w:rsidR="003B26AD" w:rsidRPr="000D24FF">
        <w:rPr>
          <w:rStyle w:val="tekst"/>
          <w:rFonts w:cs="Times New Roman"/>
          <w:szCs w:val="24"/>
          <w:lang w:val="en-US"/>
        </w:rPr>
        <w:t>-meersoq atuukkunnaarsinneqarpoq.</w:t>
      </w:r>
      <w:r w:rsidR="00C865EA" w:rsidRPr="000D24FF">
        <w:rPr>
          <w:rFonts w:ascii="Times New Roman" w:hAnsi="Times New Roman" w:cs="Times New Roman"/>
          <w:sz w:val="24"/>
          <w:szCs w:val="24"/>
          <w:lang w:val="en-US"/>
        </w:rPr>
        <w:br w:type="page"/>
      </w:r>
    </w:p>
    <w:p w14:paraId="083C0188" w14:textId="3DD5205F" w:rsidR="00C865EA" w:rsidRDefault="0041128E" w:rsidP="00C865EA">
      <w:pPr>
        <w:spacing w:after="0" w:line="288" w:lineRule="auto"/>
        <w:jc w:val="right"/>
        <w:rPr>
          <w:rFonts w:ascii="Times New Roman" w:hAnsi="Times New Roman" w:cs="Times New Roman"/>
          <w:sz w:val="24"/>
          <w:szCs w:val="24"/>
        </w:rPr>
      </w:pPr>
      <w:bookmarkStart w:id="14" w:name="_Hlk170194733"/>
      <w:r>
        <w:rPr>
          <w:rFonts w:ascii="Times New Roman" w:hAnsi="Times New Roman" w:cs="Times New Roman"/>
          <w:b/>
          <w:bCs/>
          <w:sz w:val="24"/>
          <w:szCs w:val="24"/>
        </w:rPr>
        <w:lastRenderedPageBreak/>
        <w:t>Ilanngussaq</w:t>
      </w:r>
      <w:r w:rsidR="00C865EA" w:rsidRPr="00C865EA">
        <w:rPr>
          <w:rFonts w:ascii="Times New Roman" w:hAnsi="Times New Roman" w:cs="Times New Roman"/>
          <w:b/>
          <w:bCs/>
          <w:sz w:val="24"/>
          <w:szCs w:val="24"/>
        </w:rPr>
        <w:t xml:space="preserve"> 1</w:t>
      </w:r>
    </w:p>
    <w:bookmarkEnd w:id="14"/>
    <w:p w14:paraId="62D0D397" w14:textId="77777777" w:rsidR="00C865EA" w:rsidRDefault="00C865EA" w:rsidP="00037DE6">
      <w:pPr>
        <w:spacing w:after="0" w:line="288"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4530"/>
        <w:gridCol w:w="4530"/>
      </w:tblGrid>
      <w:tr w:rsidR="00C865EA" w:rsidRPr="00D93166" w14:paraId="2AEE0A0A" w14:textId="77777777" w:rsidTr="00C865EA">
        <w:tc>
          <w:tcPr>
            <w:tcW w:w="9060" w:type="dxa"/>
            <w:gridSpan w:val="2"/>
            <w:shd w:val="clear" w:color="auto" w:fill="auto"/>
          </w:tcPr>
          <w:p w14:paraId="2DAEEE05" w14:textId="5669D701" w:rsidR="00C865EA" w:rsidRPr="009A2903" w:rsidRDefault="005E4F99" w:rsidP="00C865EA">
            <w:pPr>
              <w:spacing w:line="288" w:lineRule="auto"/>
              <w:jc w:val="center"/>
              <w:rPr>
                <w:rFonts w:ascii="Times New Roman" w:hAnsi="Times New Roman" w:cs="Times New Roman"/>
                <w:b/>
                <w:sz w:val="24"/>
                <w:szCs w:val="24"/>
                <w:lang w:val="en-US"/>
              </w:rPr>
            </w:pPr>
            <w:r w:rsidRPr="009A2903">
              <w:rPr>
                <w:rFonts w:ascii="Times New Roman" w:hAnsi="Times New Roman" w:cs="Times New Roman"/>
                <w:b/>
                <w:sz w:val="24"/>
                <w:szCs w:val="24"/>
                <w:lang w:val="en-US"/>
              </w:rPr>
              <w:t>Inatsisissatut siunnersuut inatsimmut atuuttumut sanilliullugu</w:t>
            </w:r>
          </w:p>
        </w:tc>
      </w:tr>
      <w:tr w:rsidR="00C865EA" w:rsidRPr="00037DE6" w14:paraId="792B4AAC" w14:textId="77777777" w:rsidTr="00C865EA">
        <w:tc>
          <w:tcPr>
            <w:tcW w:w="4530" w:type="dxa"/>
          </w:tcPr>
          <w:p w14:paraId="0903DB68" w14:textId="7C5C0292" w:rsidR="00C865EA" w:rsidRPr="00037DE6" w:rsidRDefault="005E4F99" w:rsidP="005E4F99">
            <w:pPr>
              <w:spacing w:line="288" w:lineRule="auto"/>
              <w:jc w:val="center"/>
              <w:rPr>
                <w:rFonts w:ascii="Times New Roman" w:hAnsi="Times New Roman" w:cs="Times New Roman"/>
                <w:i/>
                <w:sz w:val="24"/>
                <w:szCs w:val="24"/>
              </w:rPr>
            </w:pPr>
            <w:r>
              <w:rPr>
                <w:rFonts w:ascii="Times New Roman" w:hAnsi="Times New Roman" w:cs="Times New Roman"/>
                <w:i/>
                <w:sz w:val="24"/>
                <w:szCs w:val="24"/>
              </w:rPr>
              <w:t>Oqaasertai atuuttut</w:t>
            </w:r>
          </w:p>
        </w:tc>
        <w:tc>
          <w:tcPr>
            <w:tcW w:w="4530" w:type="dxa"/>
          </w:tcPr>
          <w:p w14:paraId="7404D9FA" w14:textId="046A54EE" w:rsidR="00C865EA" w:rsidRPr="00037DE6" w:rsidRDefault="005E4F99" w:rsidP="00C865EA">
            <w:pPr>
              <w:spacing w:line="288" w:lineRule="auto"/>
              <w:jc w:val="center"/>
              <w:rPr>
                <w:rFonts w:ascii="Times New Roman" w:hAnsi="Times New Roman" w:cs="Times New Roman"/>
                <w:i/>
                <w:sz w:val="24"/>
                <w:szCs w:val="24"/>
              </w:rPr>
            </w:pPr>
            <w:r>
              <w:rPr>
                <w:rFonts w:ascii="Times New Roman" w:hAnsi="Times New Roman" w:cs="Times New Roman"/>
                <w:i/>
                <w:sz w:val="24"/>
                <w:szCs w:val="24"/>
              </w:rPr>
              <w:t>Inatsisissatut siunnersuut</w:t>
            </w:r>
          </w:p>
        </w:tc>
      </w:tr>
      <w:tr w:rsidR="00C865EA" w:rsidRPr="00072491" w14:paraId="06475F0D" w14:textId="77777777" w:rsidTr="00C865EA">
        <w:tc>
          <w:tcPr>
            <w:tcW w:w="4530" w:type="dxa"/>
          </w:tcPr>
          <w:p w14:paraId="0CDC9642" w14:textId="77777777" w:rsidR="00C865EA" w:rsidRPr="00037DE6" w:rsidRDefault="00C865EA" w:rsidP="00C865EA">
            <w:pPr>
              <w:spacing w:line="288" w:lineRule="auto"/>
              <w:rPr>
                <w:rFonts w:ascii="Times New Roman" w:hAnsi="Times New Roman" w:cs="Times New Roman"/>
                <w:sz w:val="24"/>
                <w:szCs w:val="24"/>
              </w:rPr>
            </w:pPr>
          </w:p>
        </w:tc>
        <w:tc>
          <w:tcPr>
            <w:tcW w:w="4530" w:type="dxa"/>
          </w:tcPr>
          <w:p w14:paraId="057D1981" w14:textId="77777777" w:rsidR="00C865EA" w:rsidRPr="00AB09A8" w:rsidRDefault="00C865EA" w:rsidP="00C865EA">
            <w:pPr>
              <w:spacing w:line="288" w:lineRule="auto"/>
              <w:jc w:val="center"/>
              <w:rPr>
                <w:rFonts w:ascii="Times New Roman" w:hAnsi="Times New Roman" w:cs="Times New Roman"/>
                <w:b/>
                <w:sz w:val="24"/>
                <w:szCs w:val="24"/>
              </w:rPr>
            </w:pPr>
            <w:r w:rsidRPr="00AB09A8">
              <w:rPr>
                <w:rFonts w:ascii="Times New Roman" w:hAnsi="Times New Roman" w:cs="Times New Roman"/>
                <w:b/>
                <w:sz w:val="24"/>
                <w:szCs w:val="24"/>
              </w:rPr>
              <w:t>§ 1</w:t>
            </w:r>
          </w:p>
          <w:p w14:paraId="40E3C1F5" w14:textId="4B338572" w:rsidR="00072491" w:rsidRDefault="00FB43FB" w:rsidP="00072491">
            <w:pPr>
              <w:spacing w:line="288" w:lineRule="auto"/>
              <w:rPr>
                <w:rStyle w:val="kursiv"/>
                <w:rFonts w:cs="Times New Roman"/>
                <w:i w:val="0"/>
                <w:szCs w:val="24"/>
              </w:rPr>
            </w:pPr>
            <w:r w:rsidRPr="00FB43FB">
              <w:rPr>
                <w:rStyle w:val="kursiv"/>
                <w:rFonts w:cs="Times New Roman"/>
                <w:i w:val="0"/>
                <w:szCs w:val="24"/>
              </w:rPr>
              <w:t>Nalunaaquttap aalajangersarneqarnera pillugu Inatsisartut inatsisaanni nr. 31-mi 25. november 2022-meersumi tulliuttut allanngortinneqarput:</w:t>
            </w:r>
          </w:p>
          <w:p w14:paraId="2B480DD5" w14:textId="199BE2F6" w:rsidR="00C865EA" w:rsidRPr="00072491" w:rsidRDefault="00C865EA" w:rsidP="00C865EA">
            <w:pPr>
              <w:spacing w:line="288" w:lineRule="auto"/>
              <w:rPr>
                <w:rFonts w:ascii="Times New Roman" w:hAnsi="Times New Roman" w:cs="Times New Roman"/>
                <w:sz w:val="24"/>
                <w:szCs w:val="24"/>
              </w:rPr>
            </w:pPr>
          </w:p>
        </w:tc>
      </w:tr>
      <w:tr w:rsidR="00C865EA" w:rsidRPr="00AB09A8" w14:paraId="621FC8C9" w14:textId="77777777" w:rsidTr="00C865EA">
        <w:tc>
          <w:tcPr>
            <w:tcW w:w="4530" w:type="dxa"/>
          </w:tcPr>
          <w:p w14:paraId="7B1631D0" w14:textId="77777777" w:rsidR="00C865EA" w:rsidRPr="00072491" w:rsidRDefault="00C865EA" w:rsidP="00C865EA">
            <w:pPr>
              <w:spacing w:line="288" w:lineRule="auto"/>
              <w:rPr>
                <w:rStyle w:val="tekst"/>
                <w:rFonts w:cs="Times New Roman"/>
                <w:szCs w:val="24"/>
              </w:rPr>
            </w:pPr>
          </w:p>
          <w:p w14:paraId="41A2A188" w14:textId="77777777" w:rsidR="00987F30" w:rsidRPr="00AB09A8" w:rsidRDefault="00987F30" w:rsidP="00987F30">
            <w:pPr>
              <w:spacing w:line="288" w:lineRule="auto"/>
              <w:rPr>
                <w:rFonts w:ascii="Times New Roman" w:hAnsi="Times New Roman" w:cs="Times New Roman"/>
                <w:sz w:val="24"/>
                <w:szCs w:val="24"/>
              </w:rPr>
            </w:pPr>
            <w:r w:rsidRPr="00072491">
              <w:rPr>
                <w:rFonts w:ascii="Times New Roman" w:hAnsi="Times New Roman" w:cs="Times New Roman"/>
                <w:b/>
                <w:sz w:val="24"/>
                <w:szCs w:val="24"/>
              </w:rPr>
              <w:t xml:space="preserve">  </w:t>
            </w:r>
            <w:r w:rsidRPr="00AB09A8">
              <w:rPr>
                <w:rFonts w:ascii="Times New Roman" w:hAnsi="Times New Roman" w:cs="Times New Roman"/>
                <w:b/>
                <w:sz w:val="24"/>
                <w:szCs w:val="24"/>
              </w:rPr>
              <w:t>§ 1.</w:t>
            </w:r>
            <w:r w:rsidRPr="00AB09A8">
              <w:rPr>
                <w:rFonts w:ascii="Times New Roman" w:hAnsi="Times New Roman" w:cs="Times New Roman"/>
                <w:sz w:val="24"/>
                <w:szCs w:val="24"/>
              </w:rPr>
              <w:t xml:space="preserve">  Kalaallit Nunaannut nalunaaquttamut nalinginnaasumut nalunaaquttamut malitassaq aamma nalunaaquttat ingerlaqatigiiffiat UTC -2 malinneqarpoq.</w:t>
            </w:r>
          </w:p>
          <w:p w14:paraId="171BA597" w14:textId="77777777" w:rsidR="00987F30" w:rsidRPr="00AB09A8" w:rsidRDefault="00987F30" w:rsidP="00987F30">
            <w:pPr>
              <w:spacing w:line="288" w:lineRule="auto"/>
              <w:rPr>
                <w:rFonts w:ascii="Times New Roman" w:hAnsi="Times New Roman" w:cs="Times New Roman"/>
                <w:sz w:val="24"/>
                <w:szCs w:val="24"/>
              </w:rPr>
            </w:pPr>
            <w:r w:rsidRPr="00AB09A8">
              <w:rPr>
                <w:rFonts w:ascii="Times New Roman" w:hAnsi="Times New Roman" w:cs="Times New Roman"/>
                <w:i/>
                <w:sz w:val="24"/>
                <w:szCs w:val="24"/>
              </w:rPr>
              <w:t xml:space="preserve">  Imm. 2.</w:t>
            </w:r>
            <w:r w:rsidRPr="00AB09A8">
              <w:rPr>
                <w:rFonts w:ascii="Times New Roman" w:hAnsi="Times New Roman" w:cs="Times New Roman"/>
                <w:sz w:val="24"/>
                <w:szCs w:val="24"/>
              </w:rPr>
              <w:t xml:space="preserve">  Sumiiffinni erseqqinnerusumik allanneqartuni nalunaaquttat ingerlaqatigiiffiat alla imm. 1-imi aalajangersarneqartunit allaanerusoq malinneqassasoq pillugu maleruagassanik Naalakkersuisut aalajangersaasinnaapput.</w:t>
            </w:r>
          </w:p>
          <w:p w14:paraId="1D81EC54" w14:textId="6122BA90" w:rsidR="003E113F" w:rsidRPr="00AB09A8" w:rsidRDefault="00987F30" w:rsidP="00987F30">
            <w:pPr>
              <w:spacing w:line="288" w:lineRule="auto"/>
              <w:rPr>
                <w:rFonts w:ascii="Times New Roman" w:hAnsi="Times New Roman" w:cs="Times New Roman"/>
                <w:sz w:val="24"/>
                <w:szCs w:val="24"/>
              </w:rPr>
            </w:pPr>
            <w:r w:rsidRPr="00AB09A8">
              <w:rPr>
                <w:rFonts w:ascii="Times New Roman" w:hAnsi="Times New Roman" w:cs="Times New Roman"/>
                <w:i/>
                <w:sz w:val="24"/>
                <w:szCs w:val="24"/>
              </w:rPr>
              <w:t xml:space="preserve">  Imm. 3.</w:t>
            </w:r>
            <w:r w:rsidRPr="00AB09A8">
              <w:rPr>
                <w:rFonts w:ascii="Times New Roman" w:hAnsi="Times New Roman" w:cs="Times New Roman"/>
                <w:sz w:val="24"/>
                <w:szCs w:val="24"/>
              </w:rPr>
              <w:t xml:space="preserve">  Naalakkersuisut aasaanerani nalunaaqutaq pillugu maleruagassanik aalajangersaasinnaapput. </w:t>
            </w:r>
          </w:p>
        </w:tc>
        <w:tc>
          <w:tcPr>
            <w:tcW w:w="4530" w:type="dxa"/>
          </w:tcPr>
          <w:p w14:paraId="0EE0F8B3" w14:textId="5777BAD7" w:rsidR="00FB43FB" w:rsidRPr="00FB43FB" w:rsidRDefault="00C865EA" w:rsidP="00FB43FB">
            <w:pPr>
              <w:spacing w:line="288" w:lineRule="auto"/>
              <w:rPr>
                <w:rFonts w:ascii="Times New Roman" w:hAnsi="Times New Roman" w:cs="Times New Roman"/>
                <w:sz w:val="24"/>
                <w:szCs w:val="24"/>
              </w:rPr>
            </w:pPr>
            <w:r w:rsidRPr="00AB09A8">
              <w:rPr>
                <w:rStyle w:val="tekst"/>
                <w:rFonts w:cs="Times New Roman"/>
                <w:b/>
                <w:szCs w:val="24"/>
              </w:rPr>
              <w:t xml:space="preserve">1.  </w:t>
            </w:r>
            <w:r w:rsidR="00987F30" w:rsidRPr="00AB09A8">
              <w:rPr>
                <w:rStyle w:val="tekst"/>
                <w:rFonts w:cs="Times New Roman"/>
                <w:szCs w:val="24"/>
              </w:rPr>
              <w:t>§ 1 imatut oqaasertalerneqarpoq</w:t>
            </w:r>
            <w:r w:rsidRPr="00AB09A8">
              <w:rPr>
                <w:rFonts w:ascii="Times New Roman" w:hAnsi="Times New Roman" w:cs="Times New Roman"/>
                <w:sz w:val="24"/>
                <w:szCs w:val="24"/>
              </w:rPr>
              <w:t>:</w:t>
            </w:r>
            <w:r w:rsidR="00FB43FB">
              <w:rPr>
                <w:rFonts w:ascii="Times New Roman" w:hAnsi="Times New Roman" w:cs="Times New Roman"/>
                <w:sz w:val="24"/>
                <w:szCs w:val="24"/>
              </w:rPr>
              <w:br/>
            </w:r>
            <w:proofErr w:type="gramStart"/>
            <w:r w:rsidR="00FB43FB" w:rsidRPr="00FB43FB">
              <w:rPr>
                <w:rFonts w:ascii="Times New Roman" w:hAnsi="Times New Roman" w:cs="Times New Roman"/>
                <w:sz w:val="24"/>
                <w:szCs w:val="24"/>
              </w:rPr>
              <w:t xml:space="preserve">”  </w:t>
            </w:r>
            <w:r w:rsidR="00FB43FB" w:rsidRPr="00FB43FB">
              <w:rPr>
                <w:rFonts w:ascii="Times New Roman" w:hAnsi="Times New Roman" w:cs="Times New Roman"/>
                <w:b/>
                <w:sz w:val="24"/>
                <w:szCs w:val="24"/>
              </w:rPr>
              <w:t>§</w:t>
            </w:r>
            <w:proofErr w:type="gramEnd"/>
            <w:r w:rsidR="00FB43FB" w:rsidRPr="00FB43FB">
              <w:rPr>
                <w:rFonts w:ascii="Times New Roman" w:hAnsi="Times New Roman" w:cs="Times New Roman"/>
                <w:b/>
                <w:sz w:val="24"/>
                <w:szCs w:val="24"/>
              </w:rPr>
              <w:t xml:space="preserve"> 1.</w:t>
            </w:r>
            <w:r w:rsidR="00FB43FB" w:rsidRPr="00FB43FB">
              <w:rPr>
                <w:rFonts w:ascii="Times New Roman" w:hAnsi="Times New Roman" w:cs="Times New Roman"/>
                <w:sz w:val="24"/>
                <w:szCs w:val="24"/>
              </w:rPr>
              <w:t xml:space="preserve">  Kalaallit Nunaann</w:t>
            </w:r>
            <w:r w:rsidR="00F924AF">
              <w:rPr>
                <w:rFonts w:ascii="Times New Roman" w:hAnsi="Times New Roman" w:cs="Times New Roman"/>
                <w:sz w:val="24"/>
                <w:szCs w:val="24"/>
              </w:rPr>
              <w:t>u</w:t>
            </w:r>
            <w:r w:rsidR="00FB43FB" w:rsidRPr="00FB43FB">
              <w:rPr>
                <w:rFonts w:ascii="Times New Roman" w:hAnsi="Times New Roman" w:cs="Times New Roman"/>
                <w:sz w:val="24"/>
                <w:szCs w:val="24"/>
              </w:rPr>
              <w:t>t nalunaaquttap nalinginnaasup nalunaaquttamut malitassaq aamma nalunaaquttat ingerlaqatigiiffiat UTC-3 malippaa.</w:t>
            </w:r>
          </w:p>
          <w:p w14:paraId="67B1A9BD" w14:textId="77777777" w:rsidR="00FB43FB" w:rsidRPr="00FB43FB" w:rsidRDefault="00FB43FB" w:rsidP="00FB43FB">
            <w:pPr>
              <w:spacing w:line="288" w:lineRule="auto"/>
              <w:rPr>
                <w:rFonts w:ascii="Times New Roman" w:hAnsi="Times New Roman" w:cs="Times New Roman"/>
                <w:sz w:val="24"/>
                <w:szCs w:val="24"/>
              </w:rPr>
            </w:pPr>
            <w:r w:rsidRPr="00FB43FB">
              <w:rPr>
                <w:rFonts w:ascii="Times New Roman" w:hAnsi="Times New Roman" w:cs="Times New Roman"/>
                <w:sz w:val="24"/>
                <w:szCs w:val="24"/>
              </w:rPr>
              <w:t xml:space="preserve">  </w:t>
            </w:r>
            <w:r w:rsidRPr="00FB43FB">
              <w:rPr>
                <w:rFonts w:ascii="Times New Roman" w:hAnsi="Times New Roman" w:cs="Times New Roman"/>
                <w:i/>
                <w:sz w:val="24"/>
                <w:szCs w:val="24"/>
              </w:rPr>
              <w:t>Imm. 2.</w:t>
            </w:r>
            <w:r w:rsidRPr="00FB43FB">
              <w:rPr>
                <w:rFonts w:ascii="Times New Roman" w:hAnsi="Times New Roman" w:cs="Times New Roman"/>
                <w:sz w:val="24"/>
                <w:szCs w:val="24"/>
              </w:rPr>
              <w:t xml:space="preserve">  Sumiiffinni erseqqinnerusumik taaneqartuni nalunaaquttat ingerlaqatigiiffiat alla imm. 1-imi aalajangersarneqartunit allaanerusoq malinneqassasoq pillugu maleruagassanik Naalakkersuisut aalajangersaasinnaapput.</w:t>
            </w:r>
          </w:p>
          <w:p w14:paraId="25C9B923" w14:textId="77777777" w:rsidR="00FB43FB" w:rsidRPr="00FB43FB" w:rsidRDefault="00FB43FB" w:rsidP="00FB43FB">
            <w:pPr>
              <w:spacing w:line="288" w:lineRule="auto"/>
              <w:rPr>
                <w:rFonts w:ascii="Times New Roman" w:hAnsi="Times New Roman" w:cs="Times New Roman"/>
                <w:sz w:val="24"/>
                <w:szCs w:val="24"/>
              </w:rPr>
            </w:pPr>
            <w:r w:rsidRPr="00FB43FB">
              <w:rPr>
                <w:rFonts w:ascii="Times New Roman" w:hAnsi="Times New Roman" w:cs="Times New Roman"/>
                <w:sz w:val="24"/>
                <w:szCs w:val="24"/>
              </w:rPr>
              <w:t xml:space="preserve">  </w:t>
            </w:r>
            <w:r w:rsidRPr="00FB43FB">
              <w:rPr>
                <w:rFonts w:ascii="Times New Roman" w:hAnsi="Times New Roman" w:cs="Times New Roman"/>
                <w:i/>
                <w:sz w:val="24"/>
                <w:szCs w:val="24"/>
              </w:rPr>
              <w:t>Imm. 3.</w:t>
            </w:r>
            <w:r w:rsidRPr="00FB43FB">
              <w:rPr>
                <w:rFonts w:ascii="Times New Roman" w:hAnsi="Times New Roman" w:cs="Times New Roman"/>
                <w:sz w:val="24"/>
                <w:szCs w:val="24"/>
              </w:rPr>
              <w:t xml:space="preserve">  Danmarkshavnimi aamma Pituffik Space Base-imi aasaanerani nalunaaqutaq pillugu malittarisassanik Naalakkersuisut aalajangersaasinnaapput.”</w:t>
            </w:r>
          </w:p>
          <w:p w14:paraId="1C541E6C" w14:textId="2F6590B3" w:rsidR="00C865EA" w:rsidRPr="00615402" w:rsidRDefault="00C865EA" w:rsidP="00987F30">
            <w:pPr>
              <w:spacing w:line="288" w:lineRule="auto"/>
              <w:rPr>
                <w:rFonts w:ascii="Times New Roman" w:hAnsi="Times New Roman" w:cs="Times New Roman"/>
                <w:sz w:val="24"/>
                <w:szCs w:val="24"/>
              </w:rPr>
            </w:pPr>
          </w:p>
        </w:tc>
      </w:tr>
      <w:tr w:rsidR="00C865EA" w:rsidRPr="00072491" w14:paraId="3E9BF74B" w14:textId="77777777" w:rsidTr="00C865EA">
        <w:tc>
          <w:tcPr>
            <w:tcW w:w="4530" w:type="dxa"/>
          </w:tcPr>
          <w:p w14:paraId="16ABCE75" w14:textId="77777777" w:rsidR="00C865EA" w:rsidRPr="00615402" w:rsidRDefault="00C865EA" w:rsidP="00C865EA">
            <w:pPr>
              <w:spacing w:line="288" w:lineRule="auto"/>
              <w:rPr>
                <w:rFonts w:ascii="Times New Roman" w:hAnsi="Times New Roman" w:cs="Times New Roman"/>
                <w:sz w:val="24"/>
                <w:szCs w:val="24"/>
              </w:rPr>
            </w:pPr>
          </w:p>
        </w:tc>
        <w:tc>
          <w:tcPr>
            <w:tcW w:w="4530" w:type="dxa"/>
          </w:tcPr>
          <w:p w14:paraId="581C2755" w14:textId="77777777" w:rsidR="00C865EA" w:rsidRPr="00AB09A8" w:rsidRDefault="00C865EA" w:rsidP="00FF1869">
            <w:pPr>
              <w:spacing w:line="288" w:lineRule="auto"/>
              <w:jc w:val="center"/>
              <w:rPr>
                <w:rFonts w:ascii="Times New Roman" w:hAnsi="Times New Roman" w:cs="Times New Roman"/>
                <w:b/>
                <w:bCs/>
                <w:sz w:val="24"/>
                <w:szCs w:val="24"/>
              </w:rPr>
            </w:pPr>
            <w:r w:rsidRPr="00AB09A8">
              <w:rPr>
                <w:rFonts w:ascii="Times New Roman" w:hAnsi="Times New Roman" w:cs="Times New Roman"/>
                <w:b/>
                <w:bCs/>
                <w:sz w:val="24"/>
                <w:szCs w:val="24"/>
              </w:rPr>
              <w:t>§ 2</w:t>
            </w:r>
          </w:p>
          <w:p w14:paraId="7A04310D" w14:textId="77777777" w:rsidR="00F924AF" w:rsidRPr="00F924AF" w:rsidRDefault="00F924AF" w:rsidP="00F924AF">
            <w:pPr>
              <w:spacing w:line="288" w:lineRule="auto"/>
              <w:rPr>
                <w:rFonts w:ascii="Times New Roman" w:eastAsia="Times New Roman" w:hAnsi="Times New Roman" w:cs="Times New Roman"/>
                <w:sz w:val="24"/>
                <w:szCs w:val="24"/>
                <w:lang w:eastAsia="da-DK"/>
              </w:rPr>
            </w:pPr>
            <w:r w:rsidRPr="00F924AF">
              <w:rPr>
                <w:rFonts w:ascii="Times New Roman" w:eastAsia="Times New Roman" w:hAnsi="Times New Roman" w:cs="Times New Roman"/>
                <w:sz w:val="24"/>
                <w:szCs w:val="24"/>
                <w:lang w:eastAsia="da-DK"/>
              </w:rPr>
              <w:t>Inatsisartut inatsisaat una ulloq 27. oktober 2024, nal. 24.00 atuutilerpoq.</w:t>
            </w:r>
          </w:p>
          <w:p w14:paraId="3B843858" w14:textId="0DDABD28" w:rsidR="00F924AF" w:rsidRDefault="00F924AF" w:rsidP="00F924AF">
            <w:pPr>
              <w:spacing w:line="288" w:lineRule="auto"/>
              <w:rPr>
                <w:rFonts w:ascii="Times New Roman" w:eastAsia="Times New Roman" w:hAnsi="Times New Roman" w:cs="Times New Roman"/>
                <w:sz w:val="24"/>
                <w:szCs w:val="24"/>
                <w:highlight w:val="yellow"/>
                <w:lang w:eastAsia="da-DK"/>
              </w:rPr>
            </w:pPr>
            <w:r w:rsidRPr="00F924AF">
              <w:rPr>
                <w:rFonts w:ascii="Times New Roman" w:eastAsia="Times New Roman" w:hAnsi="Times New Roman" w:cs="Times New Roman"/>
                <w:sz w:val="24"/>
                <w:szCs w:val="24"/>
                <w:lang w:eastAsia="da-DK"/>
              </w:rPr>
              <w:t xml:space="preserve">  </w:t>
            </w:r>
            <w:r w:rsidRPr="00F924AF">
              <w:rPr>
                <w:rFonts w:ascii="Times New Roman" w:eastAsia="Times New Roman" w:hAnsi="Times New Roman" w:cs="Times New Roman"/>
                <w:i/>
                <w:sz w:val="24"/>
                <w:szCs w:val="24"/>
                <w:lang w:eastAsia="da-DK"/>
              </w:rPr>
              <w:t>Imm. 2.</w:t>
            </w:r>
            <w:r w:rsidRPr="00F924AF">
              <w:rPr>
                <w:rFonts w:ascii="Times New Roman" w:eastAsia="Times New Roman" w:hAnsi="Times New Roman" w:cs="Times New Roman"/>
                <w:sz w:val="24"/>
                <w:szCs w:val="24"/>
                <w:lang w:eastAsia="da-DK"/>
              </w:rPr>
              <w:t xml:space="preserve">  Aasaanerani nalunaaqutaq pillugu Namminersorlutik Oqartussat nalunaarutaat nr. 15, 27. marts 2024-meersoq peqatigitillugu atuukkunnaarsinneqarpoq.</w:t>
            </w:r>
          </w:p>
          <w:p w14:paraId="52CDDCC9" w14:textId="1B975DB5" w:rsidR="00C865EA" w:rsidRPr="00072491" w:rsidRDefault="00C865EA" w:rsidP="00072491">
            <w:pPr>
              <w:spacing w:line="288" w:lineRule="auto"/>
              <w:rPr>
                <w:rFonts w:ascii="Times New Roman" w:eastAsia="Times New Roman" w:hAnsi="Times New Roman" w:cs="Times New Roman"/>
                <w:bCs/>
                <w:sz w:val="24"/>
              </w:rPr>
            </w:pPr>
          </w:p>
        </w:tc>
      </w:tr>
    </w:tbl>
    <w:p w14:paraId="74D9C589" w14:textId="617C0749" w:rsidR="000C79D4" w:rsidRDefault="000C79D4" w:rsidP="00930CB6">
      <w:pPr>
        <w:rPr>
          <w:rFonts w:ascii="Times New Roman" w:hAnsi="Times New Roman" w:cs="Times New Roman"/>
          <w:b/>
          <w:bCs/>
          <w:sz w:val="24"/>
          <w:szCs w:val="24"/>
        </w:rPr>
      </w:pPr>
    </w:p>
    <w:p w14:paraId="6E3078B9" w14:textId="54943F0D" w:rsidR="000C79D4" w:rsidRDefault="000C79D4" w:rsidP="00930CB6">
      <w:pPr>
        <w:rPr>
          <w:rFonts w:ascii="Times New Roman" w:hAnsi="Times New Roman" w:cs="Times New Roman"/>
          <w:b/>
          <w:bCs/>
          <w:sz w:val="24"/>
          <w:szCs w:val="24"/>
        </w:rPr>
      </w:pPr>
      <w:bookmarkStart w:id="15" w:name="_GoBack"/>
      <w:bookmarkEnd w:id="15"/>
    </w:p>
    <w:sectPr w:rsidR="000C79D4" w:rsidSect="00051F4D">
      <w:footerReference w:type="default" r:id="rId8"/>
      <w:headerReference w:type="first" r:id="rId9"/>
      <w:footerReference w:type="first" r:id="rId10"/>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EDBB0" w14:textId="77777777" w:rsidR="00B313D4" w:rsidRDefault="00B313D4" w:rsidP="00F97043">
      <w:pPr>
        <w:spacing w:after="0" w:line="240" w:lineRule="auto"/>
      </w:pPr>
      <w:r>
        <w:separator/>
      </w:r>
    </w:p>
  </w:endnote>
  <w:endnote w:type="continuationSeparator" w:id="0">
    <w:p w14:paraId="29727883" w14:textId="77777777" w:rsidR="00B313D4" w:rsidRDefault="00B313D4" w:rsidP="00F9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115907912"/>
      <w:docPartObj>
        <w:docPartGallery w:val="Page Numbers (Bottom of Page)"/>
        <w:docPartUnique/>
      </w:docPartObj>
    </w:sdtPr>
    <w:sdtEndPr/>
    <w:sdtContent>
      <w:p w14:paraId="2B67BC6C" w14:textId="77777777" w:rsidR="00037DE6" w:rsidRPr="00037DE6" w:rsidRDefault="00037DE6">
        <w:pPr>
          <w:pStyle w:val="Sidefod"/>
          <w:jc w:val="center"/>
          <w:rPr>
            <w:rFonts w:ascii="Times New Roman" w:hAnsi="Times New Roman" w:cs="Times New Roman"/>
          </w:rPr>
        </w:pPr>
        <w:r w:rsidRPr="00037DE6">
          <w:rPr>
            <w:rFonts w:ascii="Times New Roman" w:hAnsi="Times New Roman" w:cs="Times New Roman"/>
            <w:sz w:val="24"/>
          </w:rPr>
          <w:fldChar w:fldCharType="begin"/>
        </w:r>
        <w:r w:rsidRPr="00037DE6">
          <w:rPr>
            <w:rFonts w:ascii="Times New Roman" w:hAnsi="Times New Roman" w:cs="Times New Roman"/>
            <w:sz w:val="24"/>
          </w:rPr>
          <w:instrText>PAGE   \* MERGEFORMAT</w:instrText>
        </w:r>
        <w:r w:rsidRPr="00037DE6">
          <w:rPr>
            <w:rFonts w:ascii="Times New Roman" w:hAnsi="Times New Roman" w:cs="Times New Roman"/>
            <w:sz w:val="24"/>
          </w:rPr>
          <w:fldChar w:fldCharType="separate"/>
        </w:r>
        <w:r w:rsidR="005023D6">
          <w:rPr>
            <w:rFonts w:ascii="Times New Roman" w:hAnsi="Times New Roman" w:cs="Times New Roman"/>
            <w:noProof/>
            <w:sz w:val="24"/>
          </w:rPr>
          <w:t>3</w:t>
        </w:r>
        <w:r w:rsidRPr="00037DE6">
          <w:rPr>
            <w:rFonts w:ascii="Times New Roman" w:hAnsi="Times New Roman" w:cs="Times New Roman"/>
            <w:sz w:val="24"/>
          </w:rPr>
          <w:fldChar w:fldCharType="end"/>
        </w:r>
      </w:p>
    </w:sdtContent>
  </w:sdt>
  <w:p w14:paraId="45B44F27" w14:textId="77777777" w:rsidR="004D007A" w:rsidRPr="00037DE6" w:rsidRDefault="004D007A" w:rsidP="00037DE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05FD" w14:textId="77777777" w:rsidR="007028AD" w:rsidRPr="007028AD" w:rsidRDefault="007028AD" w:rsidP="007028AD">
    <w:pPr>
      <w:tabs>
        <w:tab w:val="center" w:pos="4819"/>
        <w:tab w:val="right" w:pos="9638"/>
      </w:tabs>
      <w:spacing w:after="0" w:line="240" w:lineRule="auto"/>
      <w:rPr>
        <w:rFonts w:ascii="Times New Roman" w:eastAsia="Times New Roman" w:hAnsi="Times New Roman" w:cs="Times New Roman"/>
        <w:color w:val="000000" w:themeColor="text1"/>
        <w:sz w:val="24"/>
      </w:rPr>
    </w:pPr>
    <w:r w:rsidRPr="007028AD">
      <w:rPr>
        <w:rFonts w:ascii="Times New Roman" w:eastAsia="Times New Roman" w:hAnsi="Times New Roman" w:cs="Times New Roman"/>
        <w:color w:val="000000" w:themeColor="text1"/>
        <w:sz w:val="24"/>
      </w:rPr>
      <w:t>_______________</w:t>
    </w:r>
  </w:p>
  <w:p w14:paraId="5B067AF9" w14:textId="32BDD04A" w:rsidR="007028AD" w:rsidRPr="007028AD" w:rsidRDefault="004A27D4" w:rsidP="007028AD">
    <w:pPr>
      <w:tabs>
        <w:tab w:val="center" w:pos="4819"/>
        <w:tab w:val="right" w:pos="9638"/>
      </w:tabs>
      <w:spacing w:after="0" w:line="240" w:lineRule="auto"/>
      <w:rPr>
        <w:rFonts w:ascii="Times New Roman" w:eastAsia="Times New Roman" w:hAnsi="Times New Roman" w:cs="Times New Roman"/>
        <w:color w:val="5B9BD5" w:themeColor="accent1"/>
        <w:sz w:val="24"/>
      </w:rPr>
    </w:pPr>
    <w:r>
      <w:rPr>
        <w:rFonts w:ascii="Times New Roman" w:eastAsia="Times New Roman" w:hAnsi="Times New Roman" w:cs="Times New Roman"/>
        <w:sz w:val="24"/>
      </w:rPr>
      <w:t>U</w:t>
    </w:r>
    <w:r w:rsidR="00B048BB">
      <w:rPr>
        <w:rFonts w:ascii="Times New Roman" w:eastAsia="Times New Roman" w:hAnsi="Times New Roman" w:cs="Times New Roman"/>
        <w:sz w:val="24"/>
      </w:rPr>
      <w:t>K</w:t>
    </w:r>
    <w:r>
      <w:rPr>
        <w:rFonts w:ascii="Times New Roman" w:eastAsia="Times New Roman" w:hAnsi="Times New Roman" w:cs="Times New Roman"/>
        <w:sz w:val="24"/>
      </w:rPr>
      <w:t>A</w:t>
    </w:r>
    <w:r w:rsidR="009777E6">
      <w:rPr>
        <w:rFonts w:ascii="Times New Roman" w:eastAsia="Times New Roman" w:hAnsi="Times New Roman" w:cs="Times New Roman"/>
        <w:sz w:val="24"/>
      </w:rPr>
      <w:t xml:space="preserve"> 2024/</w:t>
    </w:r>
    <w:r w:rsidR="00B048BB">
      <w:rPr>
        <w:rFonts w:ascii="Times New Roman" w:eastAsia="Times New Roman" w:hAnsi="Times New Roman" w:cs="Times New Roman"/>
        <w:sz w:val="24"/>
      </w:rPr>
      <w:t>XX</w:t>
    </w:r>
    <w:r w:rsidR="007028AD" w:rsidRPr="007028AD">
      <w:rPr>
        <w:rFonts w:ascii="Times New Roman" w:eastAsia="Times New Roman" w:hAnsi="Times New Roman" w:cs="Times New Roman"/>
        <w:color w:val="5B9BD5" w:themeColor="accent1"/>
        <w:sz w:val="24"/>
      </w:rPr>
      <w:t xml:space="preserve"> </w:t>
    </w:r>
  </w:p>
  <w:p w14:paraId="3672CD3D" w14:textId="24423924" w:rsidR="007028AD" w:rsidRPr="00B048BB" w:rsidRDefault="00B048BB">
    <w:pPr>
      <w:pStyle w:val="Sidefod"/>
      <w:rPr>
        <w:rFonts w:ascii="Times New Roman" w:hAnsi="Times New Roman" w:cs="Times New Roman"/>
      </w:rPr>
    </w:pPr>
    <w:r w:rsidRPr="00B048BB">
      <w:rPr>
        <w:rFonts w:ascii="Times New Roman" w:eastAsia="Times New Roman" w:hAnsi="Times New Roman" w:cs="Times New Roman"/>
        <w:sz w:val="24"/>
      </w:rPr>
      <w:t>Sagsnr.: 01.25.01/24EM-LABU-000XX</w:t>
    </w:r>
    <w:r w:rsidR="007028AD" w:rsidRPr="009777E6">
      <w:rPr>
        <w:rFonts w:ascii="Times New Roman" w:hAnsi="Times New Roman" w:cs="Times New Roman"/>
      </w:rPr>
      <w:tab/>
    </w:r>
    <w:r w:rsidR="007028AD" w:rsidRPr="00B048BB">
      <w:rPr>
        <w:rFonts w:ascii="Times New Roman" w:hAnsi="Times New Roman" w:cs="Times New Roman"/>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FAE49" w14:textId="77777777" w:rsidR="00B313D4" w:rsidRDefault="00B313D4" w:rsidP="00F97043">
      <w:pPr>
        <w:spacing w:after="0" w:line="240" w:lineRule="auto"/>
      </w:pPr>
      <w:r>
        <w:separator/>
      </w:r>
    </w:p>
  </w:footnote>
  <w:footnote w:type="continuationSeparator" w:id="0">
    <w:p w14:paraId="00B58170" w14:textId="77777777" w:rsidR="00B313D4" w:rsidRDefault="00B313D4" w:rsidP="00F97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B26F" w14:textId="5869A345" w:rsidR="007028AD" w:rsidRDefault="00B048BB" w:rsidP="007028AD">
    <w:pPr>
      <w:pStyle w:val="Sidehoved"/>
    </w:pPr>
    <w:r>
      <w:rPr>
        <w:rFonts w:ascii="Times New Roman" w:hAnsi="Times New Roman" w:cs="Times New Roman"/>
        <w:sz w:val="24"/>
        <w:szCs w:val="24"/>
        <w:lang w:val="kl-GL"/>
      </w:rPr>
      <w:t>XX. august 2024</w:t>
    </w:r>
    <w:r w:rsidR="007028AD">
      <w:tab/>
    </w:r>
    <w:r w:rsidR="007028AD">
      <w:tab/>
    </w:r>
    <w:r w:rsidR="0086116E">
      <w:rPr>
        <w:rStyle w:val="tekst"/>
      </w:rPr>
      <w:t>U</w:t>
    </w:r>
    <w:r>
      <w:rPr>
        <w:rStyle w:val="tekst"/>
      </w:rPr>
      <w:t>K</w:t>
    </w:r>
    <w:r w:rsidR="0086116E">
      <w:rPr>
        <w:rStyle w:val="tekst"/>
      </w:rPr>
      <w:t>A</w:t>
    </w:r>
    <w:r w:rsidR="009777E6">
      <w:rPr>
        <w:rStyle w:val="tekst"/>
      </w:rPr>
      <w:t xml:space="preserve"> 2024/</w:t>
    </w:r>
    <w:r>
      <w:rPr>
        <w:rStyle w:val="tekst"/>
      </w:rPr>
      <w:t>XX</w:t>
    </w:r>
  </w:p>
  <w:p w14:paraId="1345FCF5" w14:textId="77777777" w:rsidR="007028AD" w:rsidRDefault="007028A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E32A2"/>
    <w:multiLevelType w:val="hybridMultilevel"/>
    <w:tmpl w:val="84D68E9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691583"/>
    <w:multiLevelType w:val="hybridMultilevel"/>
    <w:tmpl w:val="7242C62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2EF2D5B"/>
    <w:multiLevelType w:val="hybridMultilevel"/>
    <w:tmpl w:val="7D3A8DB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C0"/>
    <w:rsid w:val="0000468C"/>
    <w:rsid w:val="00005B7A"/>
    <w:rsid w:val="00006782"/>
    <w:rsid w:val="0000794E"/>
    <w:rsid w:val="000121D2"/>
    <w:rsid w:val="00012967"/>
    <w:rsid w:val="0003084B"/>
    <w:rsid w:val="00033E2F"/>
    <w:rsid w:val="00035718"/>
    <w:rsid w:val="0003602C"/>
    <w:rsid w:val="00037DE6"/>
    <w:rsid w:val="000425F1"/>
    <w:rsid w:val="00042B5D"/>
    <w:rsid w:val="000432ED"/>
    <w:rsid w:val="000435D5"/>
    <w:rsid w:val="00044ACF"/>
    <w:rsid w:val="00045F4D"/>
    <w:rsid w:val="0004738E"/>
    <w:rsid w:val="00051F4D"/>
    <w:rsid w:val="00054298"/>
    <w:rsid w:val="0006182E"/>
    <w:rsid w:val="00063355"/>
    <w:rsid w:val="00063A4A"/>
    <w:rsid w:val="0006525D"/>
    <w:rsid w:val="00065F72"/>
    <w:rsid w:val="00072491"/>
    <w:rsid w:val="0007284D"/>
    <w:rsid w:val="0008223A"/>
    <w:rsid w:val="00084FCB"/>
    <w:rsid w:val="00091312"/>
    <w:rsid w:val="0009151E"/>
    <w:rsid w:val="00096A33"/>
    <w:rsid w:val="000A0B65"/>
    <w:rsid w:val="000A3171"/>
    <w:rsid w:val="000A7F26"/>
    <w:rsid w:val="000B39CF"/>
    <w:rsid w:val="000B43C0"/>
    <w:rsid w:val="000B66EF"/>
    <w:rsid w:val="000C1E37"/>
    <w:rsid w:val="000C6662"/>
    <w:rsid w:val="000C79D4"/>
    <w:rsid w:val="000C7CD1"/>
    <w:rsid w:val="000D0681"/>
    <w:rsid w:val="000D1198"/>
    <w:rsid w:val="000D1332"/>
    <w:rsid w:val="000D24FF"/>
    <w:rsid w:val="000E076F"/>
    <w:rsid w:val="000E1291"/>
    <w:rsid w:val="000E62A4"/>
    <w:rsid w:val="000E7B47"/>
    <w:rsid w:val="000F0304"/>
    <w:rsid w:val="000F258A"/>
    <w:rsid w:val="000F4276"/>
    <w:rsid w:val="00100072"/>
    <w:rsid w:val="001008C8"/>
    <w:rsid w:val="00107851"/>
    <w:rsid w:val="001147B9"/>
    <w:rsid w:val="001148F0"/>
    <w:rsid w:val="00115C80"/>
    <w:rsid w:val="00115F2D"/>
    <w:rsid w:val="001223B6"/>
    <w:rsid w:val="0012301D"/>
    <w:rsid w:val="00124156"/>
    <w:rsid w:val="00124C61"/>
    <w:rsid w:val="0013066A"/>
    <w:rsid w:val="00132D61"/>
    <w:rsid w:val="001334AF"/>
    <w:rsid w:val="00134862"/>
    <w:rsid w:val="00134C0D"/>
    <w:rsid w:val="001400AF"/>
    <w:rsid w:val="00145F3C"/>
    <w:rsid w:val="001470AA"/>
    <w:rsid w:val="001517A9"/>
    <w:rsid w:val="0015382C"/>
    <w:rsid w:val="001538CB"/>
    <w:rsid w:val="0015638E"/>
    <w:rsid w:val="00160C28"/>
    <w:rsid w:val="00161B11"/>
    <w:rsid w:val="00161F8B"/>
    <w:rsid w:val="001621A2"/>
    <w:rsid w:val="00162309"/>
    <w:rsid w:val="00164978"/>
    <w:rsid w:val="00164A0C"/>
    <w:rsid w:val="0016643F"/>
    <w:rsid w:val="00172863"/>
    <w:rsid w:val="00184A23"/>
    <w:rsid w:val="00191AB0"/>
    <w:rsid w:val="001A1035"/>
    <w:rsid w:val="001A1038"/>
    <w:rsid w:val="001A343D"/>
    <w:rsid w:val="001A6BD1"/>
    <w:rsid w:val="001B05A3"/>
    <w:rsid w:val="001B0C8A"/>
    <w:rsid w:val="001B2BB8"/>
    <w:rsid w:val="001B3D2D"/>
    <w:rsid w:val="001B479A"/>
    <w:rsid w:val="001B7D04"/>
    <w:rsid w:val="001C5B3A"/>
    <w:rsid w:val="001C738C"/>
    <w:rsid w:val="001D0F25"/>
    <w:rsid w:val="001D0FE4"/>
    <w:rsid w:val="001D1594"/>
    <w:rsid w:val="001D3E79"/>
    <w:rsid w:val="001E2720"/>
    <w:rsid w:val="001E6234"/>
    <w:rsid w:val="001F072C"/>
    <w:rsid w:val="001F42F0"/>
    <w:rsid w:val="00200DE4"/>
    <w:rsid w:val="00201BF5"/>
    <w:rsid w:val="00201C21"/>
    <w:rsid w:val="0020481A"/>
    <w:rsid w:val="00211150"/>
    <w:rsid w:val="00212256"/>
    <w:rsid w:val="00212E73"/>
    <w:rsid w:val="002166BF"/>
    <w:rsid w:val="0022186B"/>
    <w:rsid w:val="002225E1"/>
    <w:rsid w:val="00224D1D"/>
    <w:rsid w:val="002377C5"/>
    <w:rsid w:val="00240E4B"/>
    <w:rsid w:val="00241C15"/>
    <w:rsid w:val="002473E2"/>
    <w:rsid w:val="00250B7B"/>
    <w:rsid w:val="00253944"/>
    <w:rsid w:val="002569F9"/>
    <w:rsid w:val="00260467"/>
    <w:rsid w:val="00260AF8"/>
    <w:rsid w:val="00264154"/>
    <w:rsid w:val="00264A75"/>
    <w:rsid w:val="002656C6"/>
    <w:rsid w:val="00266AD9"/>
    <w:rsid w:val="00267569"/>
    <w:rsid w:val="00272EE7"/>
    <w:rsid w:val="002749E7"/>
    <w:rsid w:val="0027554A"/>
    <w:rsid w:val="00275A76"/>
    <w:rsid w:val="002832F5"/>
    <w:rsid w:val="002837D0"/>
    <w:rsid w:val="00284C56"/>
    <w:rsid w:val="00290520"/>
    <w:rsid w:val="002916BC"/>
    <w:rsid w:val="00294546"/>
    <w:rsid w:val="00296D66"/>
    <w:rsid w:val="002A6C3B"/>
    <w:rsid w:val="002A6E90"/>
    <w:rsid w:val="002A7E37"/>
    <w:rsid w:val="002B2360"/>
    <w:rsid w:val="002C3897"/>
    <w:rsid w:val="002C568F"/>
    <w:rsid w:val="002C5E7A"/>
    <w:rsid w:val="002C6DF3"/>
    <w:rsid w:val="002C7743"/>
    <w:rsid w:val="002C7943"/>
    <w:rsid w:val="002E02BC"/>
    <w:rsid w:val="002E0651"/>
    <w:rsid w:val="002E249B"/>
    <w:rsid w:val="002E394E"/>
    <w:rsid w:val="002E5DC5"/>
    <w:rsid w:val="002F032F"/>
    <w:rsid w:val="002F05EC"/>
    <w:rsid w:val="002F34D4"/>
    <w:rsid w:val="002F774F"/>
    <w:rsid w:val="00303996"/>
    <w:rsid w:val="0030665D"/>
    <w:rsid w:val="00320F6D"/>
    <w:rsid w:val="003211E3"/>
    <w:rsid w:val="00324EE6"/>
    <w:rsid w:val="00326922"/>
    <w:rsid w:val="00327F37"/>
    <w:rsid w:val="003304CA"/>
    <w:rsid w:val="00335CD6"/>
    <w:rsid w:val="00344B7C"/>
    <w:rsid w:val="00346251"/>
    <w:rsid w:val="00351362"/>
    <w:rsid w:val="00352810"/>
    <w:rsid w:val="00355E04"/>
    <w:rsid w:val="00356F0C"/>
    <w:rsid w:val="00363922"/>
    <w:rsid w:val="0036722E"/>
    <w:rsid w:val="00367A4F"/>
    <w:rsid w:val="00371999"/>
    <w:rsid w:val="00373710"/>
    <w:rsid w:val="00373ACD"/>
    <w:rsid w:val="00383516"/>
    <w:rsid w:val="00383DD0"/>
    <w:rsid w:val="003950B3"/>
    <w:rsid w:val="003952F8"/>
    <w:rsid w:val="003A1D24"/>
    <w:rsid w:val="003A625C"/>
    <w:rsid w:val="003A7634"/>
    <w:rsid w:val="003B26AD"/>
    <w:rsid w:val="003B277D"/>
    <w:rsid w:val="003B27D2"/>
    <w:rsid w:val="003B7154"/>
    <w:rsid w:val="003C4E96"/>
    <w:rsid w:val="003C5394"/>
    <w:rsid w:val="003C799F"/>
    <w:rsid w:val="003D2A38"/>
    <w:rsid w:val="003E113F"/>
    <w:rsid w:val="003F36B9"/>
    <w:rsid w:val="003F7AEE"/>
    <w:rsid w:val="00401B8D"/>
    <w:rsid w:val="00403C53"/>
    <w:rsid w:val="0040447B"/>
    <w:rsid w:val="0040538C"/>
    <w:rsid w:val="00405F12"/>
    <w:rsid w:val="00406D47"/>
    <w:rsid w:val="0041128E"/>
    <w:rsid w:val="00411609"/>
    <w:rsid w:val="00413A9E"/>
    <w:rsid w:val="00414260"/>
    <w:rsid w:val="00414F60"/>
    <w:rsid w:val="004227E9"/>
    <w:rsid w:val="00423A2F"/>
    <w:rsid w:val="0043099A"/>
    <w:rsid w:val="00430BFA"/>
    <w:rsid w:val="004319E4"/>
    <w:rsid w:val="00436F21"/>
    <w:rsid w:val="004372D5"/>
    <w:rsid w:val="004376F0"/>
    <w:rsid w:val="00442AC8"/>
    <w:rsid w:val="00443E1E"/>
    <w:rsid w:val="00445D14"/>
    <w:rsid w:val="00451850"/>
    <w:rsid w:val="00451AC3"/>
    <w:rsid w:val="00456453"/>
    <w:rsid w:val="00470E40"/>
    <w:rsid w:val="00471102"/>
    <w:rsid w:val="00475A66"/>
    <w:rsid w:val="00475C65"/>
    <w:rsid w:val="004820B8"/>
    <w:rsid w:val="004836EF"/>
    <w:rsid w:val="00486F22"/>
    <w:rsid w:val="0049002D"/>
    <w:rsid w:val="004913B6"/>
    <w:rsid w:val="004A27D4"/>
    <w:rsid w:val="004A3902"/>
    <w:rsid w:val="004A5F59"/>
    <w:rsid w:val="004B17E3"/>
    <w:rsid w:val="004C213F"/>
    <w:rsid w:val="004D007A"/>
    <w:rsid w:val="004D1690"/>
    <w:rsid w:val="004D71BA"/>
    <w:rsid w:val="004E2902"/>
    <w:rsid w:val="004E33D4"/>
    <w:rsid w:val="004E531E"/>
    <w:rsid w:val="004E5E95"/>
    <w:rsid w:val="004E752B"/>
    <w:rsid w:val="004E754C"/>
    <w:rsid w:val="004F56CC"/>
    <w:rsid w:val="004F6C8D"/>
    <w:rsid w:val="00501C5F"/>
    <w:rsid w:val="005023D6"/>
    <w:rsid w:val="00505D3A"/>
    <w:rsid w:val="0050645F"/>
    <w:rsid w:val="005102F7"/>
    <w:rsid w:val="00510D9C"/>
    <w:rsid w:val="005112B6"/>
    <w:rsid w:val="00511C44"/>
    <w:rsid w:val="00512069"/>
    <w:rsid w:val="00517258"/>
    <w:rsid w:val="00524847"/>
    <w:rsid w:val="005277F9"/>
    <w:rsid w:val="005327C0"/>
    <w:rsid w:val="005328B9"/>
    <w:rsid w:val="00533F1B"/>
    <w:rsid w:val="005417F0"/>
    <w:rsid w:val="0054257C"/>
    <w:rsid w:val="005432EC"/>
    <w:rsid w:val="00547517"/>
    <w:rsid w:val="005503F0"/>
    <w:rsid w:val="00550CA2"/>
    <w:rsid w:val="0055746A"/>
    <w:rsid w:val="00561647"/>
    <w:rsid w:val="00561ABB"/>
    <w:rsid w:val="00563118"/>
    <w:rsid w:val="00565525"/>
    <w:rsid w:val="005665A7"/>
    <w:rsid w:val="00566EA1"/>
    <w:rsid w:val="00567CDA"/>
    <w:rsid w:val="005742D3"/>
    <w:rsid w:val="005764A0"/>
    <w:rsid w:val="005827B1"/>
    <w:rsid w:val="00583334"/>
    <w:rsid w:val="005839A1"/>
    <w:rsid w:val="005849B5"/>
    <w:rsid w:val="005934A0"/>
    <w:rsid w:val="005934ED"/>
    <w:rsid w:val="00593D6A"/>
    <w:rsid w:val="00594260"/>
    <w:rsid w:val="005A6DC5"/>
    <w:rsid w:val="005B21C3"/>
    <w:rsid w:val="005B7C40"/>
    <w:rsid w:val="005C0410"/>
    <w:rsid w:val="005C1EFA"/>
    <w:rsid w:val="005C334C"/>
    <w:rsid w:val="005D0CF5"/>
    <w:rsid w:val="005D10E5"/>
    <w:rsid w:val="005D2EAF"/>
    <w:rsid w:val="005D39AD"/>
    <w:rsid w:val="005D4720"/>
    <w:rsid w:val="005E1F78"/>
    <w:rsid w:val="005E28AB"/>
    <w:rsid w:val="005E4DB6"/>
    <w:rsid w:val="005E4F99"/>
    <w:rsid w:val="005F1237"/>
    <w:rsid w:val="005F178E"/>
    <w:rsid w:val="005F218A"/>
    <w:rsid w:val="00600D80"/>
    <w:rsid w:val="00605C2F"/>
    <w:rsid w:val="00606622"/>
    <w:rsid w:val="00615402"/>
    <w:rsid w:val="006172C7"/>
    <w:rsid w:val="00617F23"/>
    <w:rsid w:val="0062258F"/>
    <w:rsid w:val="00623274"/>
    <w:rsid w:val="006266B6"/>
    <w:rsid w:val="006309D6"/>
    <w:rsid w:val="00631487"/>
    <w:rsid w:val="00633B08"/>
    <w:rsid w:val="00636D7F"/>
    <w:rsid w:val="00636DD4"/>
    <w:rsid w:val="00641118"/>
    <w:rsid w:val="006447E8"/>
    <w:rsid w:val="00645CC5"/>
    <w:rsid w:val="006533AC"/>
    <w:rsid w:val="00662619"/>
    <w:rsid w:val="00664075"/>
    <w:rsid w:val="00665845"/>
    <w:rsid w:val="00665D57"/>
    <w:rsid w:val="00670784"/>
    <w:rsid w:val="00670AC5"/>
    <w:rsid w:val="00672B87"/>
    <w:rsid w:val="006821C3"/>
    <w:rsid w:val="0068444D"/>
    <w:rsid w:val="00687941"/>
    <w:rsid w:val="00687F96"/>
    <w:rsid w:val="00691785"/>
    <w:rsid w:val="00693937"/>
    <w:rsid w:val="00693FD9"/>
    <w:rsid w:val="00694D40"/>
    <w:rsid w:val="006A042B"/>
    <w:rsid w:val="006A7037"/>
    <w:rsid w:val="006A7045"/>
    <w:rsid w:val="006B20BE"/>
    <w:rsid w:val="006B238A"/>
    <w:rsid w:val="006B295C"/>
    <w:rsid w:val="006B296E"/>
    <w:rsid w:val="006B3957"/>
    <w:rsid w:val="006B625E"/>
    <w:rsid w:val="006C2440"/>
    <w:rsid w:val="006C7AF5"/>
    <w:rsid w:val="006C7FD0"/>
    <w:rsid w:val="006D048E"/>
    <w:rsid w:val="006D235C"/>
    <w:rsid w:val="006D7F61"/>
    <w:rsid w:val="006D7FAA"/>
    <w:rsid w:val="006F2025"/>
    <w:rsid w:val="006F385B"/>
    <w:rsid w:val="006F40B8"/>
    <w:rsid w:val="006F75DB"/>
    <w:rsid w:val="00700051"/>
    <w:rsid w:val="00700AB3"/>
    <w:rsid w:val="007028AD"/>
    <w:rsid w:val="00703DE5"/>
    <w:rsid w:val="00705840"/>
    <w:rsid w:val="00707309"/>
    <w:rsid w:val="00731C4E"/>
    <w:rsid w:val="00740C12"/>
    <w:rsid w:val="007412E6"/>
    <w:rsid w:val="00742EA5"/>
    <w:rsid w:val="0074766D"/>
    <w:rsid w:val="0075419E"/>
    <w:rsid w:val="00754A59"/>
    <w:rsid w:val="00767A1B"/>
    <w:rsid w:val="0078111B"/>
    <w:rsid w:val="00785293"/>
    <w:rsid w:val="007952C2"/>
    <w:rsid w:val="007953B1"/>
    <w:rsid w:val="007A125D"/>
    <w:rsid w:val="007A15EA"/>
    <w:rsid w:val="007A2902"/>
    <w:rsid w:val="007A2E6A"/>
    <w:rsid w:val="007A399E"/>
    <w:rsid w:val="007B1BAC"/>
    <w:rsid w:val="007B1EF0"/>
    <w:rsid w:val="007C3EFC"/>
    <w:rsid w:val="007D65CC"/>
    <w:rsid w:val="007E015C"/>
    <w:rsid w:val="007E150C"/>
    <w:rsid w:val="007E19C3"/>
    <w:rsid w:val="007F2B13"/>
    <w:rsid w:val="007F39D5"/>
    <w:rsid w:val="007F4CDB"/>
    <w:rsid w:val="007F7C34"/>
    <w:rsid w:val="0080047F"/>
    <w:rsid w:val="00802B73"/>
    <w:rsid w:val="00807EE6"/>
    <w:rsid w:val="008200DE"/>
    <w:rsid w:val="008330EA"/>
    <w:rsid w:val="008344E5"/>
    <w:rsid w:val="008352B9"/>
    <w:rsid w:val="00835A7A"/>
    <w:rsid w:val="0083706F"/>
    <w:rsid w:val="00844E6A"/>
    <w:rsid w:val="00845A6A"/>
    <w:rsid w:val="008506E7"/>
    <w:rsid w:val="0085215A"/>
    <w:rsid w:val="00860C91"/>
    <w:rsid w:val="0086116E"/>
    <w:rsid w:val="00863A7B"/>
    <w:rsid w:val="0086657F"/>
    <w:rsid w:val="0087085D"/>
    <w:rsid w:val="00870B54"/>
    <w:rsid w:val="00891382"/>
    <w:rsid w:val="00891DCB"/>
    <w:rsid w:val="0089782B"/>
    <w:rsid w:val="008A067C"/>
    <w:rsid w:val="008A154D"/>
    <w:rsid w:val="008B040B"/>
    <w:rsid w:val="008B0D7D"/>
    <w:rsid w:val="008B46D9"/>
    <w:rsid w:val="008B7070"/>
    <w:rsid w:val="008C09FF"/>
    <w:rsid w:val="008D5448"/>
    <w:rsid w:val="009007EC"/>
    <w:rsid w:val="00903502"/>
    <w:rsid w:val="009040C3"/>
    <w:rsid w:val="00904F30"/>
    <w:rsid w:val="00910F3B"/>
    <w:rsid w:val="00914098"/>
    <w:rsid w:val="009147AA"/>
    <w:rsid w:val="0091596D"/>
    <w:rsid w:val="00915EF1"/>
    <w:rsid w:val="00916C5F"/>
    <w:rsid w:val="009170F8"/>
    <w:rsid w:val="00924BBE"/>
    <w:rsid w:val="00930714"/>
    <w:rsid w:val="00930CB6"/>
    <w:rsid w:val="00935460"/>
    <w:rsid w:val="00946248"/>
    <w:rsid w:val="00950200"/>
    <w:rsid w:val="00950719"/>
    <w:rsid w:val="0096098D"/>
    <w:rsid w:val="009610E9"/>
    <w:rsid w:val="009654FE"/>
    <w:rsid w:val="0097082F"/>
    <w:rsid w:val="00971777"/>
    <w:rsid w:val="0097225D"/>
    <w:rsid w:val="00972300"/>
    <w:rsid w:val="009777E6"/>
    <w:rsid w:val="0098002D"/>
    <w:rsid w:val="009837BC"/>
    <w:rsid w:val="00987762"/>
    <w:rsid w:val="00987B88"/>
    <w:rsid w:val="00987F30"/>
    <w:rsid w:val="00992138"/>
    <w:rsid w:val="0099619C"/>
    <w:rsid w:val="00996D9C"/>
    <w:rsid w:val="00996EB6"/>
    <w:rsid w:val="009A2903"/>
    <w:rsid w:val="009A4207"/>
    <w:rsid w:val="009B1C05"/>
    <w:rsid w:val="009B41DF"/>
    <w:rsid w:val="009B42BE"/>
    <w:rsid w:val="009B4D1A"/>
    <w:rsid w:val="009B6246"/>
    <w:rsid w:val="009B707D"/>
    <w:rsid w:val="009C1CF7"/>
    <w:rsid w:val="009D007C"/>
    <w:rsid w:val="009D0906"/>
    <w:rsid w:val="009D16F2"/>
    <w:rsid w:val="009D3EAF"/>
    <w:rsid w:val="009D57FE"/>
    <w:rsid w:val="009E0F56"/>
    <w:rsid w:val="009E27C6"/>
    <w:rsid w:val="009E28F7"/>
    <w:rsid w:val="009F213D"/>
    <w:rsid w:val="009F56A2"/>
    <w:rsid w:val="00A008ED"/>
    <w:rsid w:val="00A05269"/>
    <w:rsid w:val="00A111D5"/>
    <w:rsid w:val="00A13A45"/>
    <w:rsid w:val="00A172A8"/>
    <w:rsid w:val="00A2331A"/>
    <w:rsid w:val="00A27DD4"/>
    <w:rsid w:val="00A32038"/>
    <w:rsid w:val="00A34B7E"/>
    <w:rsid w:val="00A4029F"/>
    <w:rsid w:val="00A404EA"/>
    <w:rsid w:val="00A4072E"/>
    <w:rsid w:val="00A40BDB"/>
    <w:rsid w:val="00A4239C"/>
    <w:rsid w:val="00A44580"/>
    <w:rsid w:val="00A50C1A"/>
    <w:rsid w:val="00A5227D"/>
    <w:rsid w:val="00A54EE9"/>
    <w:rsid w:val="00A55D5C"/>
    <w:rsid w:val="00A5739F"/>
    <w:rsid w:val="00A57C7B"/>
    <w:rsid w:val="00A60354"/>
    <w:rsid w:val="00A60E29"/>
    <w:rsid w:val="00A67CC1"/>
    <w:rsid w:val="00A7079D"/>
    <w:rsid w:val="00A7185D"/>
    <w:rsid w:val="00A72553"/>
    <w:rsid w:val="00A76044"/>
    <w:rsid w:val="00A826D1"/>
    <w:rsid w:val="00A84BEA"/>
    <w:rsid w:val="00A87FFB"/>
    <w:rsid w:val="00A90C84"/>
    <w:rsid w:val="00A90DBA"/>
    <w:rsid w:val="00A95B52"/>
    <w:rsid w:val="00AB03AA"/>
    <w:rsid w:val="00AB0591"/>
    <w:rsid w:val="00AB09A8"/>
    <w:rsid w:val="00AB0D84"/>
    <w:rsid w:val="00AB1802"/>
    <w:rsid w:val="00AB1872"/>
    <w:rsid w:val="00AB7E1F"/>
    <w:rsid w:val="00AC177B"/>
    <w:rsid w:val="00AC2574"/>
    <w:rsid w:val="00AC2966"/>
    <w:rsid w:val="00AC5C8A"/>
    <w:rsid w:val="00AC6081"/>
    <w:rsid w:val="00AD120F"/>
    <w:rsid w:val="00AD2D50"/>
    <w:rsid w:val="00AE5AF9"/>
    <w:rsid w:val="00AF6CC5"/>
    <w:rsid w:val="00AF763E"/>
    <w:rsid w:val="00B048BB"/>
    <w:rsid w:val="00B05AD4"/>
    <w:rsid w:val="00B11711"/>
    <w:rsid w:val="00B16F41"/>
    <w:rsid w:val="00B170F0"/>
    <w:rsid w:val="00B20645"/>
    <w:rsid w:val="00B22F79"/>
    <w:rsid w:val="00B24A3F"/>
    <w:rsid w:val="00B313D4"/>
    <w:rsid w:val="00B342E0"/>
    <w:rsid w:val="00B3530C"/>
    <w:rsid w:val="00B36238"/>
    <w:rsid w:val="00B3685B"/>
    <w:rsid w:val="00B37955"/>
    <w:rsid w:val="00B409B6"/>
    <w:rsid w:val="00B43731"/>
    <w:rsid w:val="00B43FC5"/>
    <w:rsid w:val="00B454AF"/>
    <w:rsid w:val="00B4795B"/>
    <w:rsid w:val="00B53D25"/>
    <w:rsid w:val="00B53E40"/>
    <w:rsid w:val="00B547A9"/>
    <w:rsid w:val="00B621B8"/>
    <w:rsid w:val="00B6251B"/>
    <w:rsid w:val="00B70333"/>
    <w:rsid w:val="00B70827"/>
    <w:rsid w:val="00B72684"/>
    <w:rsid w:val="00B72CE6"/>
    <w:rsid w:val="00B73A59"/>
    <w:rsid w:val="00B8177D"/>
    <w:rsid w:val="00B94461"/>
    <w:rsid w:val="00BA12B2"/>
    <w:rsid w:val="00BA1545"/>
    <w:rsid w:val="00BA3C9B"/>
    <w:rsid w:val="00BA6EA7"/>
    <w:rsid w:val="00BB48D6"/>
    <w:rsid w:val="00BC069D"/>
    <w:rsid w:val="00BC137D"/>
    <w:rsid w:val="00BC2305"/>
    <w:rsid w:val="00BC47AD"/>
    <w:rsid w:val="00BC53A7"/>
    <w:rsid w:val="00BC5A9B"/>
    <w:rsid w:val="00BD12A5"/>
    <w:rsid w:val="00BD6358"/>
    <w:rsid w:val="00BE21BE"/>
    <w:rsid w:val="00BE2ADC"/>
    <w:rsid w:val="00BF0405"/>
    <w:rsid w:val="00BF36A3"/>
    <w:rsid w:val="00BF4731"/>
    <w:rsid w:val="00BF4D67"/>
    <w:rsid w:val="00BF5D2E"/>
    <w:rsid w:val="00BF63D8"/>
    <w:rsid w:val="00C034E0"/>
    <w:rsid w:val="00C173E9"/>
    <w:rsid w:val="00C20D9B"/>
    <w:rsid w:val="00C21CA0"/>
    <w:rsid w:val="00C22628"/>
    <w:rsid w:val="00C232E0"/>
    <w:rsid w:val="00C24F06"/>
    <w:rsid w:val="00C327D7"/>
    <w:rsid w:val="00C358B6"/>
    <w:rsid w:val="00C3657E"/>
    <w:rsid w:val="00C36BC1"/>
    <w:rsid w:val="00C36D76"/>
    <w:rsid w:val="00C4149E"/>
    <w:rsid w:val="00C44759"/>
    <w:rsid w:val="00C46832"/>
    <w:rsid w:val="00C46F72"/>
    <w:rsid w:val="00C52C35"/>
    <w:rsid w:val="00C5423F"/>
    <w:rsid w:val="00C55826"/>
    <w:rsid w:val="00C55AD3"/>
    <w:rsid w:val="00C619DB"/>
    <w:rsid w:val="00C76D58"/>
    <w:rsid w:val="00C77383"/>
    <w:rsid w:val="00C777C1"/>
    <w:rsid w:val="00C778CF"/>
    <w:rsid w:val="00C819E5"/>
    <w:rsid w:val="00C83211"/>
    <w:rsid w:val="00C865EA"/>
    <w:rsid w:val="00C90543"/>
    <w:rsid w:val="00C91497"/>
    <w:rsid w:val="00C94CE3"/>
    <w:rsid w:val="00C96577"/>
    <w:rsid w:val="00C96D06"/>
    <w:rsid w:val="00CA5A75"/>
    <w:rsid w:val="00CA754C"/>
    <w:rsid w:val="00CC03B3"/>
    <w:rsid w:val="00CC0A54"/>
    <w:rsid w:val="00CC1A06"/>
    <w:rsid w:val="00CC38B2"/>
    <w:rsid w:val="00CC5425"/>
    <w:rsid w:val="00CC60DA"/>
    <w:rsid w:val="00CC6BCF"/>
    <w:rsid w:val="00CD335C"/>
    <w:rsid w:val="00CD6096"/>
    <w:rsid w:val="00CD6265"/>
    <w:rsid w:val="00CD71EB"/>
    <w:rsid w:val="00CF326C"/>
    <w:rsid w:val="00CF3557"/>
    <w:rsid w:val="00CF3DA4"/>
    <w:rsid w:val="00CF592F"/>
    <w:rsid w:val="00D05A74"/>
    <w:rsid w:val="00D107BE"/>
    <w:rsid w:val="00D117ED"/>
    <w:rsid w:val="00D12C00"/>
    <w:rsid w:val="00D17DBF"/>
    <w:rsid w:val="00D20CF7"/>
    <w:rsid w:val="00D22872"/>
    <w:rsid w:val="00D22B1D"/>
    <w:rsid w:val="00D23AFF"/>
    <w:rsid w:val="00D34283"/>
    <w:rsid w:val="00D41B2D"/>
    <w:rsid w:val="00D42760"/>
    <w:rsid w:val="00D4729A"/>
    <w:rsid w:val="00D47565"/>
    <w:rsid w:val="00D51881"/>
    <w:rsid w:val="00D5630F"/>
    <w:rsid w:val="00D60C19"/>
    <w:rsid w:val="00D657A4"/>
    <w:rsid w:val="00D65AE8"/>
    <w:rsid w:val="00D66A07"/>
    <w:rsid w:val="00D676FA"/>
    <w:rsid w:val="00D756EF"/>
    <w:rsid w:val="00D77695"/>
    <w:rsid w:val="00D80A6F"/>
    <w:rsid w:val="00D814A4"/>
    <w:rsid w:val="00D8192C"/>
    <w:rsid w:val="00D87972"/>
    <w:rsid w:val="00D90619"/>
    <w:rsid w:val="00D93166"/>
    <w:rsid w:val="00D9697D"/>
    <w:rsid w:val="00D97F4F"/>
    <w:rsid w:val="00DA2672"/>
    <w:rsid w:val="00DB5ADB"/>
    <w:rsid w:val="00DB5AEB"/>
    <w:rsid w:val="00DC2027"/>
    <w:rsid w:val="00DC22F4"/>
    <w:rsid w:val="00DC358B"/>
    <w:rsid w:val="00DC543F"/>
    <w:rsid w:val="00DD53F0"/>
    <w:rsid w:val="00DD6E15"/>
    <w:rsid w:val="00DE25C7"/>
    <w:rsid w:val="00DE53A8"/>
    <w:rsid w:val="00DF1AF3"/>
    <w:rsid w:val="00DF785D"/>
    <w:rsid w:val="00E067E2"/>
    <w:rsid w:val="00E075BC"/>
    <w:rsid w:val="00E07E00"/>
    <w:rsid w:val="00E15BD4"/>
    <w:rsid w:val="00E22799"/>
    <w:rsid w:val="00E229BD"/>
    <w:rsid w:val="00E2316A"/>
    <w:rsid w:val="00E23AA5"/>
    <w:rsid w:val="00E2419B"/>
    <w:rsid w:val="00E24318"/>
    <w:rsid w:val="00E30528"/>
    <w:rsid w:val="00E314FC"/>
    <w:rsid w:val="00E3169B"/>
    <w:rsid w:val="00E357C7"/>
    <w:rsid w:val="00E42BB8"/>
    <w:rsid w:val="00E436D2"/>
    <w:rsid w:val="00E4435C"/>
    <w:rsid w:val="00E46966"/>
    <w:rsid w:val="00E50242"/>
    <w:rsid w:val="00E51346"/>
    <w:rsid w:val="00E53748"/>
    <w:rsid w:val="00E55985"/>
    <w:rsid w:val="00E564DE"/>
    <w:rsid w:val="00E65345"/>
    <w:rsid w:val="00E65E4C"/>
    <w:rsid w:val="00E7164A"/>
    <w:rsid w:val="00E730CB"/>
    <w:rsid w:val="00E7331F"/>
    <w:rsid w:val="00E73747"/>
    <w:rsid w:val="00E8378B"/>
    <w:rsid w:val="00E8641B"/>
    <w:rsid w:val="00E9050E"/>
    <w:rsid w:val="00E90D82"/>
    <w:rsid w:val="00E90FB3"/>
    <w:rsid w:val="00E92511"/>
    <w:rsid w:val="00EA169D"/>
    <w:rsid w:val="00EA45EF"/>
    <w:rsid w:val="00EA52AA"/>
    <w:rsid w:val="00EB36C8"/>
    <w:rsid w:val="00EB3A6A"/>
    <w:rsid w:val="00EB6804"/>
    <w:rsid w:val="00EC32F6"/>
    <w:rsid w:val="00EC6FB7"/>
    <w:rsid w:val="00ED054B"/>
    <w:rsid w:val="00ED5C0D"/>
    <w:rsid w:val="00ED6BAA"/>
    <w:rsid w:val="00EE1307"/>
    <w:rsid w:val="00EE1CE0"/>
    <w:rsid w:val="00EE297D"/>
    <w:rsid w:val="00EE2ADF"/>
    <w:rsid w:val="00EE68D5"/>
    <w:rsid w:val="00EE71D7"/>
    <w:rsid w:val="00EF0147"/>
    <w:rsid w:val="00EF18B1"/>
    <w:rsid w:val="00EF49C0"/>
    <w:rsid w:val="00F06760"/>
    <w:rsid w:val="00F07EC6"/>
    <w:rsid w:val="00F14AFF"/>
    <w:rsid w:val="00F15AE0"/>
    <w:rsid w:val="00F26105"/>
    <w:rsid w:val="00F27944"/>
    <w:rsid w:val="00F3224B"/>
    <w:rsid w:val="00F34BE5"/>
    <w:rsid w:val="00F34E2F"/>
    <w:rsid w:val="00F3521C"/>
    <w:rsid w:val="00F40D6D"/>
    <w:rsid w:val="00F44323"/>
    <w:rsid w:val="00F47B4D"/>
    <w:rsid w:val="00F52654"/>
    <w:rsid w:val="00F53D3F"/>
    <w:rsid w:val="00F5459E"/>
    <w:rsid w:val="00F54FA5"/>
    <w:rsid w:val="00F57F29"/>
    <w:rsid w:val="00F639E5"/>
    <w:rsid w:val="00F63EC4"/>
    <w:rsid w:val="00F64A10"/>
    <w:rsid w:val="00F65B4C"/>
    <w:rsid w:val="00F7361F"/>
    <w:rsid w:val="00F759B8"/>
    <w:rsid w:val="00F77540"/>
    <w:rsid w:val="00F811FC"/>
    <w:rsid w:val="00F8129D"/>
    <w:rsid w:val="00F841E8"/>
    <w:rsid w:val="00F84AF5"/>
    <w:rsid w:val="00F873DB"/>
    <w:rsid w:val="00F8752E"/>
    <w:rsid w:val="00F924AF"/>
    <w:rsid w:val="00F97043"/>
    <w:rsid w:val="00F97A02"/>
    <w:rsid w:val="00F97C8E"/>
    <w:rsid w:val="00FA00F8"/>
    <w:rsid w:val="00FA268C"/>
    <w:rsid w:val="00FA3560"/>
    <w:rsid w:val="00FA36FC"/>
    <w:rsid w:val="00FB1928"/>
    <w:rsid w:val="00FB43FB"/>
    <w:rsid w:val="00FB45E9"/>
    <w:rsid w:val="00FB4FB0"/>
    <w:rsid w:val="00FB67B6"/>
    <w:rsid w:val="00FC475D"/>
    <w:rsid w:val="00FC58D7"/>
    <w:rsid w:val="00FD335C"/>
    <w:rsid w:val="00FD4DDE"/>
    <w:rsid w:val="00FD5686"/>
    <w:rsid w:val="00FD7E59"/>
    <w:rsid w:val="00FE2360"/>
    <w:rsid w:val="00FE3025"/>
    <w:rsid w:val="00FE36AF"/>
    <w:rsid w:val="00FE6FE4"/>
    <w:rsid w:val="00FE7C94"/>
    <w:rsid w:val="00FF1869"/>
    <w:rsid w:val="00FF2761"/>
    <w:rsid w:val="00FF3A40"/>
    <w:rsid w:val="00FF65B4"/>
    <w:rsid w:val="00FF7D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39BC"/>
  <w15:chartTrackingRefBased/>
  <w15:docId w15:val="{04FD44CC-6BFB-4B04-AE5C-DE708813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1E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97043"/>
    <w:pPr>
      <w:ind w:left="720"/>
      <w:contextualSpacing/>
    </w:pPr>
  </w:style>
  <w:style w:type="character" w:styleId="Pladsholdertekst">
    <w:name w:val="Placeholder Text"/>
    <w:basedOn w:val="Standardskrifttypeiafsnit"/>
    <w:uiPriority w:val="99"/>
    <w:semiHidden/>
    <w:rsid w:val="00F97043"/>
    <w:rPr>
      <w:color w:val="808080"/>
    </w:rPr>
  </w:style>
  <w:style w:type="character" w:customStyle="1" w:styleId="Inatsisartutlovtitel">
    <w:name w:val="Inatsisartutlov titel"/>
    <w:basedOn w:val="Standardskrifttypeiafsnit"/>
    <w:uiPriority w:val="1"/>
    <w:rsid w:val="00F97043"/>
    <w:rPr>
      <w:rFonts w:ascii="Times New Roman" w:hAnsi="Times New Roman"/>
      <w:b/>
      <w:sz w:val="24"/>
    </w:rPr>
  </w:style>
  <w:style w:type="character" w:customStyle="1" w:styleId="undertitel">
    <w:name w:val="undertitel"/>
    <w:aliases w:val="ændringslov"/>
    <w:basedOn w:val="Standardskrifttypeiafsnit"/>
    <w:uiPriority w:val="1"/>
    <w:rsid w:val="00F97043"/>
    <w:rPr>
      <w:rFonts w:ascii="Times New Roman" w:hAnsi="Times New Roman"/>
      <w:sz w:val="24"/>
    </w:rPr>
  </w:style>
  <w:style w:type="paragraph" w:styleId="Sidefod">
    <w:name w:val="footer"/>
    <w:basedOn w:val="Normal"/>
    <w:link w:val="SidefodTegn"/>
    <w:uiPriority w:val="99"/>
    <w:unhideWhenUsed/>
    <w:rsid w:val="00F9704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97043"/>
  </w:style>
  <w:style w:type="character" w:customStyle="1" w:styleId="Typografi1">
    <w:name w:val="Typografi1"/>
    <w:basedOn w:val="Standardskrifttypeiafsnit"/>
    <w:uiPriority w:val="1"/>
    <w:rsid w:val="00F97043"/>
    <w:rPr>
      <w:rFonts w:ascii="Times New Roman" w:hAnsi="Times New Roman"/>
      <w:i/>
      <w:sz w:val="24"/>
    </w:rPr>
  </w:style>
  <w:style w:type="paragraph" w:styleId="Sidehoved">
    <w:name w:val="header"/>
    <w:basedOn w:val="Normal"/>
    <w:link w:val="SidehovedTegn"/>
    <w:uiPriority w:val="99"/>
    <w:unhideWhenUsed/>
    <w:rsid w:val="00F9704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97043"/>
  </w:style>
  <w:style w:type="character" w:customStyle="1" w:styleId="tekst">
    <w:name w:val="tekst"/>
    <w:basedOn w:val="Standardskrifttypeiafsnit"/>
    <w:uiPriority w:val="1"/>
    <w:rsid w:val="00F97043"/>
    <w:rPr>
      <w:rFonts w:ascii="Times New Roman" w:hAnsi="Times New Roman"/>
      <w:sz w:val="24"/>
    </w:rPr>
  </w:style>
  <w:style w:type="character" w:customStyle="1" w:styleId="Almbemrkninger">
    <w:name w:val="Alm. bemærkninger"/>
    <w:basedOn w:val="Standardskrifttypeiafsnit"/>
    <w:uiPriority w:val="1"/>
    <w:rsid w:val="002E394E"/>
    <w:rPr>
      <w:rFonts w:ascii="Times New Roman" w:hAnsi="Times New Roman"/>
      <w:sz w:val="24"/>
      <w:u w:val="single"/>
    </w:rPr>
  </w:style>
  <w:style w:type="table" w:styleId="Tabel-Gitter">
    <w:name w:val="Table Grid"/>
    <w:basedOn w:val="Tabel-Normal"/>
    <w:uiPriority w:val="39"/>
    <w:rsid w:val="004D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d">
    <w:name w:val="fed"/>
    <w:basedOn w:val="Standardskrifttypeiafsnit"/>
    <w:uiPriority w:val="1"/>
    <w:rsid w:val="00700AB3"/>
    <w:rPr>
      <w:rFonts w:ascii="Times New Roman" w:hAnsi="Times New Roman"/>
      <w:b/>
      <w:sz w:val="24"/>
    </w:rPr>
  </w:style>
  <w:style w:type="character" w:customStyle="1" w:styleId="kursiv">
    <w:name w:val="kursiv"/>
    <w:basedOn w:val="Standardskrifttypeiafsnit"/>
    <w:uiPriority w:val="1"/>
    <w:rsid w:val="00B454AF"/>
    <w:rPr>
      <w:rFonts w:ascii="Times New Roman" w:hAnsi="Times New Roman"/>
      <w:i/>
      <w:color w:val="000000" w:themeColor="text1"/>
      <w:sz w:val="24"/>
    </w:rPr>
  </w:style>
  <w:style w:type="character" w:customStyle="1" w:styleId="Tekst0">
    <w:name w:val="Tekst"/>
    <w:basedOn w:val="Standardskrifttypeiafsnit"/>
    <w:uiPriority w:val="1"/>
    <w:qFormat/>
    <w:rsid w:val="007028AD"/>
    <w:rPr>
      <w:rFonts w:ascii="Times New Roman" w:hAnsi="Times New Roman"/>
      <w:color w:val="000000" w:themeColor="text1"/>
      <w:sz w:val="24"/>
    </w:rPr>
  </w:style>
  <w:style w:type="paragraph" w:customStyle="1" w:styleId="Default">
    <w:name w:val="Default"/>
    <w:rsid w:val="00987B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unhideWhenUsed/>
    <w:rsid w:val="00037DE6"/>
    <w:rPr>
      <w:color w:val="0563C1" w:themeColor="hyperlink"/>
      <w:u w:val="single"/>
    </w:rPr>
  </w:style>
  <w:style w:type="character" w:styleId="Kommentarhenvisning">
    <w:name w:val="annotation reference"/>
    <w:basedOn w:val="Standardskrifttypeiafsnit"/>
    <w:uiPriority w:val="99"/>
    <w:semiHidden/>
    <w:unhideWhenUsed/>
    <w:rsid w:val="00B70827"/>
    <w:rPr>
      <w:sz w:val="16"/>
      <w:szCs w:val="16"/>
    </w:rPr>
  </w:style>
  <w:style w:type="paragraph" w:styleId="Kommentartekst">
    <w:name w:val="annotation text"/>
    <w:basedOn w:val="Normal"/>
    <w:link w:val="KommentartekstTegn"/>
    <w:uiPriority w:val="99"/>
    <w:semiHidden/>
    <w:unhideWhenUsed/>
    <w:rsid w:val="00B7082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70827"/>
    <w:rPr>
      <w:sz w:val="20"/>
      <w:szCs w:val="20"/>
    </w:rPr>
  </w:style>
  <w:style w:type="paragraph" w:styleId="Kommentaremne">
    <w:name w:val="annotation subject"/>
    <w:basedOn w:val="Kommentartekst"/>
    <w:next w:val="Kommentartekst"/>
    <w:link w:val="KommentaremneTegn"/>
    <w:uiPriority w:val="99"/>
    <w:semiHidden/>
    <w:unhideWhenUsed/>
    <w:rsid w:val="00B70827"/>
    <w:rPr>
      <w:b/>
      <w:bCs/>
    </w:rPr>
  </w:style>
  <w:style w:type="character" w:customStyle="1" w:styleId="KommentaremneTegn">
    <w:name w:val="Kommentaremne Tegn"/>
    <w:basedOn w:val="KommentartekstTegn"/>
    <w:link w:val="Kommentaremne"/>
    <w:uiPriority w:val="99"/>
    <w:semiHidden/>
    <w:rsid w:val="00B70827"/>
    <w:rPr>
      <w:b/>
      <w:bCs/>
      <w:sz w:val="20"/>
      <w:szCs w:val="20"/>
    </w:rPr>
  </w:style>
  <w:style w:type="character" w:styleId="Ulstomtale">
    <w:name w:val="Unresolved Mention"/>
    <w:basedOn w:val="Standardskrifttypeiafsnit"/>
    <w:uiPriority w:val="99"/>
    <w:semiHidden/>
    <w:unhideWhenUsed/>
    <w:rsid w:val="00B0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3496">
      <w:bodyDiv w:val="1"/>
      <w:marLeft w:val="0"/>
      <w:marRight w:val="0"/>
      <w:marTop w:val="0"/>
      <w:marBottom w:val="0"/>
      <w:divBdr>
        <w:top w:val="none" w:sz="0" w:space="0" w:color="auto"/>
        <w:left w:val="none" w:sz="0" w:space="0" w:color="auto"/>
        <w:bottom w:val="none" w:sz="0" w:space="0" w:color="auto"/>
        <w:right w:val="none" w:sz="0" w:space="0" w:color="auto"/>
      </w:divBdr>
    </w:div>
    <w:div w:id="211432656">
      <w:bodyDiv w:val="1"/>
      <w:marLeft w:val="0"/>
      <w:marRight w:val="0"/>
      <w:marTop w:val="0"/>
      <w:marBottom w:val="0"/>
      <w:divBdr>
        <w:top w:val="none" w:sz="0" w:space="0" w:color="auto"/>
        <w:left w:val="none" w:sz="0" w:space="0" w:color="auto"/>
        <w:bottom w:val="none" w:sz="0" w:space="0" w:color="auto"/>
        <w:right w:val="none" w:sz="0" w:space="0" w:color="auto"/>
      </w:divBdr>
    </w:div>
    <w:div w:id="1351645507">
      <w:bodyDiv w:val="1"/>
      <w:marLeft w:val="0"/>
      <w:marRight w:val="0"/>
      <w:marTop w:val="0"/>
      <w:marBottom w:val="0"/>
      <w:divBdr>
        <w:top w:val="none" w:sz="0" w:space="0" w:color="auto"/>
        <w:left w:val="none" w:sz="0" w:space="0" w:color="auto"/>
        <w:bottom w:val="none" w:sz="0" w:space="0" w:color="auto"/>
        <w:right w:val="none" w:sz="0" w:space="0" w:color="auto"/>
      </w:divBdr>
    </w:div>
    <w:div w:id="1556970423">
      <w:bodyDiv w:val="1"/>
      <w:marLeft w:val="0"/>
      <w:marRight w:val="0"/>
      <w:marTop w:val="0"/>
      <w:marBottom w:val="0"/>
      <w:divBdr>
        <w:top w:val="none" w:sz="0" w:space="0" w:color="auto"/>
        <w:left w:val="none" w:sz="0" w:space="0" w:color="auto"/>
        <w:bottom w:val="none" w:sz="0" w:space="0" w:color="auto"/>
        <w:right w:val="none" w:sz="0" w:space="0" w:color="auto"/>
      </w:divBdr>
    </w:div>
    <w:div w:id="163370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an\AppData\Local\cBrain\F2\.tmp\4ef76ee96d89456480a2c967c6b2e97f.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61DF-B732-4BED-B040-FBCD9B40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4ef76ee96d89456480a2c967c6b2e97f</Template>
  <TotalTime>2</TotalTime>
  <Pages>1</Pages>
  <Words>4857</Words>
  <Characters>29629</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Danielsen</dc:creator>
  <cp:keywords/>
  <dc:description/>
  <cp:lastModifiedBy>Ole Christiansen</cp:lastModifiedBy>
  <cp:revision>4</cp:revision>
  <cp:lastPrinted>2024-02-28T13:37:00Z</cp:lastPrinted>
  <dcterms:created xsi:type="dcterms:W3CDTF">2024-07-10T16:26:00Z</dcterms:created>
  <dcterms:modified xsi:type="dcterms:W3CDTF">2024-07-10T16:46:00Z</dcterms:modified>
</cp:coreProperties>
</file>