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E361E" w14:textId="5A0F00C8" w:rsidR="00565C65" w:rsidRPr="00FE527F" w:rsidRDefault="00BE4E69" w:rsidP="00565C65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  <w:r>
        <w:rPr>
          <w:lang w:val="en-US"/>
        </w:rPr>
        <w:t>25</w:t>
      </w:r>
      <w:r w:rsidR="00FE527F" w:rsidRPr="00FE527F">
        <w:rPr>
          <w:lang w:val="en-US"/>
        </w:rPr>
        <w:t>-</w:t>
      </w:r>
      <w:r w:rsidR="00BE17CD">
        <w:rPr>
          <w:lang w:val="en-US"/>
        </w:rPr>
        <w:t>10</w:t>
      </w:r>
      <w:r w:rsidR="00FE527F" w:rsidRPr="00FE527F">
        <w:rPr>
          <w:lang w:val="en-US"/>
        </w:rPr>
        <w:t>-202</w:t>
      </w:r>
      <w:r w:rsidR="00BE17CD">
        <w:rPr>
          <w:lang w:val="en-US"/>
        </w:rPr>
        <w:t>4</w:t>
      </w:r>
    </w:p>
    <w:p w14:paraId="423EE727" w14:textId="41F347CE" w:rsidR="00565C65" w:rsidRPr="00CB2A5A" w:rsidRDefault="00FE527F" w:rsidP="00565C65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  <w:r>
        <w:rPr>
          <w:lang w:val="en-US"/>
        </w:rPr>
        <w:t>Sags nr.: 202</w:t>
      </w:r>
      <w:r w:rsidR="00BE17CD">
        <w:rPr>
          <w:lang w:val="en-US"/>
        </w:rPr>
        <w:t>4</w:t>
      </w:r>
      <w:r>
        <w:rPr>
          <w:lang w:val="en-US"/>
        </w:rPr>
        <w:t xml:space="preserve"> - </w:t>
      </w:r>
      <w:r w:rsidR="00BE17CD">
        <w:rPr>
          <w:lang w:val="en-US"/>
        </w:rPr>
        <w:t>17379</w:t>
      </w:r>
      <w:r w:rsidR="00565C65" w:rsidRPr="00CB2A5A">
        <w:rPr>
          <w:lang w:val="en-US"/>
        </w:rPr>
        <w:t xml:space="preserve">  </w:t>
      </w:r>
    </w:p>
    <w:p w14:paraId="02369D3C" w14:textId="77777777" w:rsidR="00565C65" w:rsidRPr="00FE527F" w:rsidRDefault="00CB2A5A" w:rsidP="00565C65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  <w:r w:rsidRPr="00CB2A5A">
        <w:rPr>
          <w:lang w:val="en-US"/>
        </w:rPr>
        <w:t xml:space="preserve">Dok. nr. </w:t>
      </w:r>
      <w:r w:rsidR="00FE527F">
        <w:rPr>
          <w:lang w:val="en-US"/>
        </w:rPr>
        <w:t>23377173</w:t>
      </w:r>
      <w:r w:rsidR="00565C65" w:rsidRPr="00FE527F">
        <w:rPr>
          <w:lang w:val="en-US"/>
        </w:rPr>
        <w:t xml:space="preserve"> </w:t>
      </w:r>
    </w:p>
    <w:p w14:paraId="043AC704" w14:textId="77777777" w:rsidR="00465A30" w:rsidRPr="00FE527F" w:rsidRDefault="00465A30" w:rsidP="00465A30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  <w:r w:rsidRPr="00FE527F">
        <w:rPr>
          <w:lang w:val="en-US"/>
        </w:rPr>
        <w:t xml:space="preserve"> </w:t>
      </w:r>
    </w:p>
    <w:p w14:paraId="5DF18B1E" w14:textId="77777777" w:rsidR="00465A30" w:rsidRPr="00FE527F" w:rsidRDefault="00465A30" w:rsidP="00465A30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</w:p>
    <w:p w14:paraId="1672E43E" w14:textId="77777777" w:rsidR="00465A30" w:rsidRPr="007C7BAB" w:rsidRDefault="006F1E1D" w:rsidP="00465A30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  <w:r w:rsidRPr="00AB7F38">
        <w:rPr>
          <w:lang w:val="en-US"/>
        </w:rPr>
        <w:t>Postboks 909</w:t>
      </w:r>
      <w:r w:rsidRPr="00AB7F38">
        <w:rPr>
          <w:lang w:val="en-US"/>
        </w:rPr>
        <w:br/>
      </w:r>
      <w:r w:rsidR="005D1690">
        <w:rPr>
          <w:lang w:val="en-US"/>
        </w:rPr>
        <w:t>3900 Nuuk</w:t>
      </w:r>
      <w:r w:rsidR="005D1690">
        <w:rPr>
          <w:lang w:val="en-US"/>
        </w:rPr>
        <w:br/>
        <w:t>Tlf.: (+299) 34 50 00</w:t>
      </w:r>
      <w:r w:rsidRPr="00AB7F38">
        <w:rPr>
          <w:lang w:val="en-US"/>
        </w:rPr>
        <w:br/>
        <w:t xml:space="preserve">E-mail: </w:t>
      </w:r>
      <w:r w:rsidR="005D1690">
        <w:rPr>
          <w:lang w:val="en-US"/>
        </w:rPr>
        <w:t>box909</w:t>
      </w:r>
      <w:r w:rsidRPr="00AB7F38">
        <w:rPr>
          <w:lang w:val="en-US"/>
        </w:rPr>
        <w:t>@nanoq.gl</w:t>
      </w:r>
      <w:r w:rsidRPr="00AB7F38">
        <w:rPr>
          <w:lang w:val="en-US"/>
        </w:rPr>
        <w:br/>
      </w:r>
      <w:r w:rsidRPr="007C7BAB">
        <w:rPr>
          <w:lang w:val="en-US"/>
        </w:rPr>
        <w:t>www.naalakkersuisut.gl</w:t>
      </w:r>
    </w:p>
    <w:p w14:paraId="50AAEDB9" w14:textId="77777777" w:rsidR="00465A30" w:rsidRPr="007C7BAB" w:rsidRDefault="00465A30" w:rsidP="00465A30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</w:p>
    <w:p w14:paraId="486EABD2" w14:textId="77777777" w:rsidR="00465A30" w:rsidRPr="007C7BAB" w:rsidRDefault="00465A30" w:rsidP="00465A30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4"/>
      </w:tblGrid>
      <w:tr w:rsidR="00465A30" w:rsidRPr="005A67E2" w14:paraId="5D851263" w14:textId="77777777" w:rsidTr="006E0EBB">
        <w:trPr>
          <w:trHeight w:val="2552"/>
        </w:trPr>
        <w:tc>
          <w:tcPr>
            <w:tcW w:w="7824" w:type="dxa"/>
          </w:tcPr>
          <w:p w14:paraId="58C27A6B" w14:textId="3E6C3147" w:rsidR="00465A30" w:rsidRPr="005A67E2" w:rsidRDefault="00465A30" w:rsidP="005A67E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7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DF40A0" w14:textId="3E24189E" w:rsidR="00465A30" w:rsidRPr="005A67E2" w:rsidRDefault="00465A30" w:rsidP="005A67E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67E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ABF073B" w14:textId="48F3EE9C" w:rsidR="00465A30" w:rsidRPr="005A67E2" w:rsidRDefault="00465A30" w:rsidP="005A67E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A30" w:rsidRPr="005A67E2" w14:paraId="02ECF7A0" w14:textId="77777777" w:rsidTr="006E0EBB">
        <w:tc>
          <w:tcPr>
            <w:tcW w:w="7824" w:type="dxa"/>
          </w:tcPr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alias w:val="(Dokumenter) Titel"/>
              <w:id w:val="851538291"/>
              <w:placeholder>
                <w:docPart w:val="8CEC12DC057D48FCA55BC2EC5FF2B994"/>
              </w:placeholder>
              <w:dataBinding w:prefixMappings="xmlns:ns0='Captia'" w:xpath="/ns0:Root[1]/ns0:record/ns0:Content[@id='title']/ns0:Value[1]" w:storeItemID="{4E58D8CC-2510-4C5E-8403-B5C46FC56E19}"/>
              <w:text/>
            </w:sdtPr>
            <w:sdtContent>
              <w:p w14:paraId="551F4365" w14:textId="2D2CFF55" w:rsidR="00FE5324" w:rsidRPr="009C3813" w:rsidRDefault="006E0EBB" w:rsidP="005A67E2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381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Invitation til Maritimt Dialogmøde onsdag d. </w:t>
                </w:r>
                <w:r w:rsidR="00BE17CD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6</w:t>
                </w:r>
                <w:r w:rsidRPr="009C381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. november 202</w:t>
                </w:r>
                <w:r w:rsidR="00BE17CD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4</w:t>
                </w:r>
              </w:p>
            </w:sdtContent>
          </w:sdt>
          <w:p w14:paraId="2B6954F5" w14:textId="77777777" w:rsidR="00465A30" w:rsidRPr="009C3813" w:rsidRDefault="00465A30" w:rsidP="005A67E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143138" w14:textId="6562CCE9" w:rsidR="006E0EBB" w:rsidRPr="009C3813" w:rsidRDefault="006E0EBB" w:rsidP="005A6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3813">
        <w:rPr>
          <w:rFonts w:ascii="Times New Roman" w:hAnsi="Times New Roman" w:cs="Times New Roman"/>
          <w:sz w:val="24"/>
          <w:szCs w:val="24"/>
        </w:rPr>
        <w:t xml:space="preserve">Kære maritime brugere </w:t>
      </w:r>
    </w:p>
    <w:p w14:paraId="43B0D8FB" w14:textId="77777777" w:rsidR="006E0EBB" w:rsidRPr="009C3813" w:rsidRDefault="006E0EBB" w:rsidP="005A6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80F264" w14:textId="234AA993" w:rsidR="006E0EBB" w:rsidRPr="009C3813" w:rsidRDefault="006E0EBB" w:rsidP="005A67E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3813">
        <w:rPr>
          <w:rFonts w:ascii="Times New Roman" w:hAnsi="Times New Roman" w:cs="Times New Roman"/>
          <w:sz w:val="24"/>
          <w:szCs w:val="24"/>
        </w:rPr>
        <w:t xml:space="preserve">På vegne af Søfartsstyrelsen, Danmarks Meteorologiske Institut, Geodatastyrelsen, Grønlands Politi og Arktisk Kommando inviteres I til </w:t>
      </w:r>
      <w:r w:rsidR="005A67E2" w:rsidRPr="009C381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9C3813">
        <w:rPr>
          <w:rFonts w:ascii="Times New Roman" w:hAnsi="Times New Roman" w:cs="Times New Roman"/>
          <w:b/>
          <w:bCs/>
          <w:sz w:val="24"/>
          <w:szCs w:val="24"/>
        </w:rPr>
        <w:t xml:space="preserve">aritimt </w:t>
      </w:r>
      <w:r w:rsidR="005A67E2" w:rsidRPr="009C3813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9C3813">
        <w:rPr>
          <w:rFonts w:ascii="Times New Roman" w:hAnsi="Times New Roman" w:cs="Times New Roman"/>
          <w:b/>
          <w:bCs/>
          <w:sz w:val="24"/>
          <w:szCs w:val="24"/>
        </w:rPr>
        <w:t>ialogmøde</w:t>
      </w:r>
      <w:r w:rsidRPr="009C3813">
        <w:rPr>
          <w:rFonts w:ascii="Times New Roman" w:hAnsi="Times New Roman" w:cs="Times New Roman"/>
          <w:sz w:val="24"/>
          <w:szCs w:val="24"/>
        </w:rPr>
        <w:t>. Dialogmødet afholdes</w:t>
      </w:r>
      <w:r w:rsidR="00BC779F" w:rsidRPr="009C3813">
        <w:rPr>
          <w:rFonts w:ascii="Times New Roman" w:hAnsi="Times New Roman" w:cs="Times New Roman"/>
          <w:sz w:val="24"/>
          <w:szCs w:val="24"/>
        </w:rPr>
        <w:t xml:space="preserve"> </w:t>
      </w:r>
      <w:r w:rsidRPr="009C3813">
        <w:rPr>
          <w:rFonts w:ascii="Times New Roman" w:hAnsi="Times New Roman" w:cs="Times New Roman"/>
          <w:b/>
          <w:bCs/>
          <w:sz w:val="24"/>
          <w:szCs w:val="24"/>
        </w:rPr>
        <w:t xml:space="preserve">onsdag d. </w:t>
      </w:r>
      <w:r w:rsidR="00BE17C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C3813">
        <w:rPr>
          <w:rFonts w:ascii="Times New Roman" w:hAnsi="Times New Roman" w:cs="Times New Roman"/>
          <w:b/>
          <w:bCs/>
          <w:sz w:val="24"/>
          <w:szCs w:val="24"/>
        </w:rPr>
        <w:t>. november klokken 09:00 – 14:00 (</w:t>
      </w:r>
      <w:r w:rsidR="005A67E2" w:rsidRPr="009C3813">
        <w:rPr>
          <w:rFonts w:ascii="Times New Roman" w:hAnsi="Times New Roman" w:cs="Times New Roman"/>
          <w:b/>
          <w:bCs/>
          <w:sz w:val="24"/>
          <w:szCs w:val="24"/>
        </w:rPr>
        <w:t>inklusive</w:t>
      </w:r>
      <w:r w:rsidRPr="009C3813">
        <w:rPr>
          <w:rFonts w:ascii="Times New Roman" w:hAnsi="Times New Roman" w:cs="Times New Roman"/>
          <w:b/>
          <w:bCs/>
          <w:sz w:val="24"/>
          <w:szCs w:val="24"/>
        </w:rPr>
        <w:t xml:space="preserve"> frokost)</w:t>
      </w:r>
      <w:r w:rsidR="00BC779F" w:rsidRPr="009C3813">
        <w:rPr>
          <w:rFonts w:ascii="Times New Roman" w:hAnsi="Times New Roman" w:cs="Times New Roman"/>
          <w:b/>
          <w:bCs/>
          <w:sz w:val="24"/>
          <w:szCs w:val="24"/>
        </w:rPr>
        <w:t>, på</w:t>
      </w:r>
      <w:r w:rsidR="00BC779F" w:rsidRPr="009C3813">
        <w:rPr>
          <w:rFonts w:ascii="Times New Roman" w:hAnsi="Times New Roman" w:cs="Times New Roman"/>
          <w:sz w:val="24"/>
          <w:szCs w:val="24"/>
        </w:rPr>
        <w:t xml:space="preserve"> </w:t>
      </w:r>
      <w:r w:rsidR="00BC779F" w:rsidRPr="009C3813">
        <w:rPr>
          <w:rFonts w:ascii="Times New Roman" w:hAnsi="Times New Roman" w:cs="Times New Roman"/>
          <w:b/>
          <w:bCs/>
          <w:sz w:val="24"/>
          <w:szCs w:val="24"/>
        </w:rPr>
        <w:t>Igaffik, Qasapi 2, Nuuk</w:t>
      </w:r>
      <w:r w:rsidR="00BC779F" w:rsidRPr="009C3813">
        <w:rPr>
          <w:rFonts w:ascii="Times New Roman" w:hAnsi="Times New Roman" w:cs="Times New Roman"/>
          <w:sz w:val="24"/>
          <w:szCs w:val="24"/>
        </w:rPr>
        <w:t>.</w:t>
      </w:r>
      <w:r w:rsidR="00BC779F" w:rsidRPr="009C38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3813">
        <w:rPr>
          <w:rFonts w:ascii="Times New Roman" w:hAnsi="Times New Roman" w:cs="Times New Roman"/>
          <w:sz w:val="24"/>
          <w:szCs w:val="24"/>
        </w:rPr>
        <w:t xml:space="preserve">Program for dagen følger. </w:t>
      </w:r>
    </w:p>
    <w:p w14:paraId="57DFE508" w14:textId="77777777" w:rsidR="006E0EBB" w:rsidRPr="009C3813" w:rsidRDefault="006E0EBB" w:rsidP="005A6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461879" w14:textId="5BC99CD3" w:rsidR="00983990" w:rsidRPr="009C3813" w:rsidRDefault="00983990" w:rsidP="005A6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3813">
        <w:rPr>
          <w:rFonts w:ascii="Times New Roman" w:hAnsi="Times New Roman" w:cs="Times New Roman"/>
          <w:sz w:val="24"/>
          <w:szCs w:val="24"/>
        </w:rPr>
        <w:t xml:space="preserve">Formålet med </w:t>
      </w:r>
      <w:r w:rsidR="005A67E2" w:rsidRPr="009C3813">
        <w:rPr>
          <w:rFonts w:ascii="Times New Roman" w:hAnsi="Times New Roman" w:cs="Times New Roman"/>
          <w:sz w:val="24"/>
          <w:szCs w:val="24"/>
        </w:rPr>
        <w:t>M</w:t>
      </w:r>
      <w:r w:rsidRPr="009C3813">
        <w:rPr>
          <w:rFonts w:ascii="Times New Roman" w:hAnsi="Times New Roman" w:cs="Times New Roman"/>
          <w:sz w:val="24"/>
          <w:szCs w:val="24"/>
        </w:rPr>
        <w:t>aritim</w:t>
      </w:r>
      <w:r w:rsidR="005A67E2" w:rsidRPr="009C3813">
        <w:rPr>
          <w:rFonts w:ascii="Times New Roman" w:hAnsi="Times New Roman" w:cs="Times New Roman"/>
          <w:sz w:val="24"/>
          <w:szCs w:val="24"/>
        </w:rPr>
        <w:t>t D</w:t>
      </w:r>
      <w:r w:rsidRPr="009C3813">
        <w:rPr>
          <w:rFonts w:ascii="Times New Roman" w:hAnsi="Times New Roman" w:cs="Times New Roman"/>
          <w:sz w:val="24"/>
          <w:szCs w:val="24"/>
        </w:rPr>
        <w:t>ialogmøde er at fremme en tættere dialog mellem jer som maritime brugere i Grønland</w:t>
      </w:r>
      <w:r w:rsidR="009C3813">
        <w:rPr>
          <w:rFonts w:ascii="Times New Roman" w:hAnsi="Times New Roman" w:cs="Times New Roman"/>
          <w:sz w:val="24"/>
          <w:szCs w:val="24"/>
        </w:rPr>
        <w:t xml:space="preserve"> og Rigsmyndighederne</w:t>
      </w:r>
      <w:r w:rsidRPr="009C3813">
        <w:rPr>
          <w:rFonts w:ascii="Times New Roman" w:hAnsi="Times New Roman" w:cs="Times New Roman"/>
          <w:sz w:val="24"/>
          <w:szCs w:val="24"/>
        </w:rPr>
        <w:t xml:space="preserve">, der har ansvar for sikkerhed til søs. </w:t>
      </w:r>
    </w:p>
    <w:p w14:paraId="6BDD87B7" w14:textId="77777777" w:rsidR="00983990" w:rsidRPr="009C3813" w:rsidRDefault="00983990" w:rsidP="005A6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673288" w14:textId="5944E273" w:rsidR="00983990" w:rsidRPr="009C3813" w:rsidRDefault="00983990" w:rsidP="005A6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3813">
        <w:rPr>
          <w:rFonts w:ascii="Times New Roman" w:hAnsi="Times New Roman" w:cs="Times New Roman"/>
          <w:sz w:val="24"/>
          <w:szCs w:val="24"/>
        </w:rPr>
        <w:t>På mødet vil der blive</w:t>
      </w:r>
      <w:r w:rsidR="009C3813">
        <w:rPr>
          <w:rFonts w:ascii="Times New Roman" w:hAnsi="Times New Roman" w:cs="Times New Roman"/>
          <w:sz w:val="24"/>
          <w:szCs w:val="24"/>
        </w:rPr>
        <w:t xml:space="preserve"> afholdt præsentationer inden for </w:t>
      </w:r>
      <w:r w:rsidRPr="009C3813">
        <w:rPr>
          <w:rFonts w:ascii="Times New Roman" w:hAnsi="Times New Roman" w:cs="Times New Roman"/>
          <w:sz w:val="24"/>
          <w:szCs w:val="24"/>
        </w:rPr>
        <w:t>emner</w:t>
      </w:r>
      <w:r w:rsidR="009C3813">
        <w:rPr>
          <w:rFonts w:ascii="Times New Roman" w:hAnsi="Times New Roman" w:cs="Times New Roman"/>
          <w:sz w:val="24"/>
          <w:szCs w:val="24"/>
        </w:rPr>
        <w:t>ne</w:t>
      </w:r>
      <w:r w:rsidRPr="009C3813">
        <w:rPr>
          <w:rFonts w:ascii="Times New Roman" w:hAnsi="Times New Roman" w:cs="Times New Roman"/>
          <w:sz w:val="24"/>
          <w:szCs w:val="24"/>
        </w:rPr>
        <w:t xml:space="preserve"> maritim sikkerhed, søkortlægning, iskortlægning, meteorologiske tjenester, Search and Rescue</w:t>
      </w:r>
      <w:r w:rsidR="00493EDA" w:rsidRPr="009C3813">
        <w:rPr>
          <w:rFonts w:ascii="Times New Roman" w:hAnsi="Times New Roman" w:cs="Times New Roman"/>
          <w:sz w:val="24"/>
          <w:szCs w:val="24"/>
        </w:rPr>
        <w:t xml:space="preserve"> </w:t>
      </w:r>
      <w:r w:rsidRPr="009C3813">
        <w:rPr>
          <w:rFonts w:ascii="Times New Roman" w:hAnsi="Times New Roman" w:cs="Times New Roman"/>
          <w:sz w:val="24"/>
          <w:szCs w:val="24"/>
        </w:rPr>
        <w:t>operationer samt krydstogtindustrien i Grønland</w:t>
      </w:r>
      <w:r w:rsidR="00BC779F" w:rsidRPr="009C38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1BD64C" w14:textId="77777777" w:rsidR="005A67E2" w:rsidRPr="009C3813" w:rsidRDefault="005A67E2" w:rsidP="005A6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34F59A" w14:textId="285DEB7F" w:rsidR="00983990" w:rsidRPr="009C3813" w:rsidRDefault="00983990" w:rsidP="005A6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3813">
        <w:rPr>
          <w:rFonts w:ascii="Times New Roman" w:hAnsi="Times New Roman" w:cs="Times New Roman"/>
          <w:sz w:val="24"/>
          <w:szCs w:val="24"/>
        </w:rPr>
        <w:t>I</w:t>
      </w:r>
      <w:r w:rsidR="00BC779F" w:rsidRPr="009C3813">
        <w:rPr>
          <w:rFonts w:ascii="Times New Roman" w:hAnsi="Times New Roman" w:cs="Times New Roman"/>
          <w:sz w:val="24"/>
          <w:szCs w:val="24"/>
        </w:rPr>
        <w:t xml:space="preserve"> får</w:t>
      </w:r>
      <w:r w:rsidR="009C3813">
        <w:rPr>
          <w:rFonts w:ascii="Times New Roman" w:hAnsi="Times New Roman" w:cs="Times New Roman"/>
          <w:sz w:val="24"/>
          <w:szCs w:val="24"/>
        </w:rPr>
        <w:t xml:space="preserve"> som brugere</w:t>
      </w:r>
      <w:r w:rsidRPr="009C3813">
        <w:rPr>
          <w:rFonts w:ascii="Times New Roman" w:hAnsi="Times New Roman" w:cs="Times New Roman"/>
          <w:sz w:val="24"/>
          <w:szCs w:val="24"/>
        </w:rPr>
        <w:t xml:space="preserve"> mulighed for at fremlægge forslag til nye prioriteringsområder og stille spørgsmål til de relevante myndigheder. Samtidig får rigsmyndighederne lejlighed til at præsentere nye initiativer.</w:t>
      </w:r>
    </w:p>
    <w:p w14:paraId="12F786E9" w14:textId="77777777" w:rsidR="00983990" w:rsidRPr="009C3813" w:rsidRDefault="00983990" w:rsidP="005A6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FF4142" w14:textId="7B55ADF3" w:rsidR="00983990" w:rsidRPr="009C3813" w:rsidRDefault="00983990" w:rsidP="005A6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3813">
        <w:rPr>
          <w:rFonts w:ascii="Times New Roman" w:hAnsi="Times New Roman" w:cs="Times New Roman"/>
          <w:sz w:val="24"/>
          <w:szCs w:val="24"/>
        </w:rPr>
        <w:t>Hvis I allerede nu har spørgsmål, som I gerne vil drøfte under mødet, er I velkomne til at sende dem på forhånd til</w:t>
      </w:r>
      <w:r w:rsidR="009C38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61DD4">
        <w:rPr>
          <w:rFonts w:ascii="Times New Roman" w:hAnsi="Times New Roman" w:cs="Times New Roman"/>
          <w:sz w:val="24"/>
          <w:szCs w:val="24"/>
        </w:rPr>
        <w:t>Lukas Paul</w:t>
      </w:r>
      <w:r w:rsidR="009C3813">
        <w:rPr>
          <w:rFonts w:ascii="Times New Roman" w:hAnsi="Times New Roman" w:cs="Times New Roman"/>
          <w:sz w:val="24"/>
          <w:szCs w:val="24"/>
        </w:rPr>
        <w:t xml:space="preserve"> på</w:t>
      </w:r>
      <w:r w:rsidRPr="009C38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5C1C">
        <w:rPr>
          <w:rFonts w:ascii="Times New Roman" w:hAnsi="Times New Roman" w:cs="Times New Roman"/>
          <w:i/>
          <w:iCs/>
          <w:sz w:val="24"/>
          <w:szCs w:val="24"/>
        </w:rPr>
        <w:t>lupa</w:t>
      </w:r>
      <w:r w:rsidRPr="009C3813">
        <w:rPr>
          <w:rFonts w:ascii="Times New Roman" w:hAnsi="Times New Roman" w:cs="Times New Roman"/>
          <w:i/>
          <w:iCs/>
          <w:sz w:val="24"/>
          <w:szCs w:val="24"/>
        </w:rPr>
        <w:t>@nanoq.gl</w:t>
      </w:r>
      <w:r w:rsidRPr="009C3813">
        <w:rPr>
          <w:rFonts w:ascii="Times New Roman" w:hAnsi="Times New Roman" w:cs="Times New Roman"/>
          <w:sz w:val="24"/>
          <w:szCs w:val="24"/>
        </w:rPr>
        <w:t xml:space="preserve"> eller ringe på telefonnummer </w:t>
      </w:r>
      <w:r w:rsidRPr="009C3813">
        <w:rPr>
          <w:rFonts w:ascii="Times New Roman" w:hAnsi="Times New Roman" w:cs="Times New Roman"/>
          <w:i/>
          <w:iCs/>
          <w:sz w:val="24"/>
          <w:szCs w:val="24"/>
        </w:rPr>
        <w:t xml:space="preserve">34 54 </w:t>
      </w:r>
      <w:r w:rsidR="006F5C1C">
        <w:rPr>
          <w:rFonts w:ascii="Times New Roman" w:hAnsi="Times New Roman" w:cs="Times New Roman"/>
          <w:i/>
          <w:iCs/>
          <w:sz w:val="24"/>
          <w:szCs w:val="24"/>
        </w:rPr>
        <w:t>70</w:t>
      </w:r>
      <w:r w:rsidRPr="009C3813">
        <w:rPr>
          <w:rFonts w:ascii="Times New Roman" w:hAnsi="Times New Roman" w:cs="Times New Roman"/>
          <w:sz w:val="24"/>
          <w:szCs w:val="24"/>
        </w:rPr>
        <w:t>. Spørgsmål vedrørende arrangementet kan ligeledes rettes hertil.</w:t>
      </w:r>
    </w:p>
    <w:p w14:paraId="277745B0" w14:textId="77777777" w:rsidR="00983990" w:rsidRPr="009C3813" w:rsidRDefault="00983990" w:rsidP="005A6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B93A12" w14:textId="52BFB29E" w:rsidR="00983990" w:rsidRPr="009C3813" w:rsidRDefault="00983990" w:rsidP="005A6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3813">
        <w:rPr>
          <w:rFonts w:ascii="Times New Roman" w:hAnsi="Times New Roman" w:cs="Times New Roman"/>
          <w:sz w:val="24"/>
          <w:szCs w:val="24"/>
        </w:rPr>
        <w:t>Der vil</w:t>
      </w:r>
      <w:r w:rsidR="006223C8" w:rsidRPr="009C3813">
        <w:rPr>
          <w:rFonts w:ascii="Times New Roman" w:hAnsi="Times New Roman" w:cs="Times New Roman"/>
          <w:sz w:val="24"/>
          <w:szCs w:val="24"/>
        </w:rPr>
        <w:t xml:space="preserve"> på dagen</w:t>
      </w:r>
      <w:r w:rsidRPr="009C3813">
        <w:rPr>
          <w:rFonts w:ascii="Times New Roman" w:hAnsi="Times New Roman" w:cs="Times New Roman"/>
          <w:sz w:val="24"/>
          <w:szCs w:val="24"/>
        </w:rPr>
        <w:t xml:space="preserve"> være mulighed for både virtuel</w:t>
      </w:r>
      <w:r w:rsidR="006223C8" w:rsidRPr="009C3813">
        <w:rPr>
          <w:rFonts w:ascii="Times New Roman" w:hAnsi="Times New Roman" w:cs="Times New Roman"/>
          <w:sz w:val="24"/>
          <w:szCs w:val="24"/>
        </w:rPr>
        <w:t>-</w:t>
      </w:r>
      <w:r w:rsidRPr="009C3813">
        <w:rPr>
          <w:rFonts w:ascii="Times New Roman" w:hAnsi="Times New Roman" w:cs="Times New Roman"/>
          <w:sz w:val="24"/>
          <w:szCs w:val="24"/>
        </w:rPr>
        <w:t xml:space="preserve"> og fysisk deltagelse.</w:t>
      </w:r>
    </w:p>
    <w:p w14:paraId="4DF582CE" w14:textId="77777777" w:rsidR="00983990" w:rsidRPr="009C3813" w:rsidRDefault="00983990" w:rsidP="005A6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A7F080" w14:textId="2090374E" w:rsidR="00983990" w:rsidRPr="009C3813" w:rsidRDefault="00983990" w:rsidP="005A6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3813">
        <w:rPr>
          <w:rFonts w:ascii="Times New Roman" w:hAnsi="Times New Roman" w:cs="Times New Roman"/>
          <w:sz w:val="24"/>
          <w:szCs w:val="24"/>
        </w:rPr>
        <w:t xml:space="preserve">Tilmelding skal ske senest torsdag den </w:t>
      </w:r>
      <w:r w:rsidR="006F5C1C">
        <w:rPr>
          <w:rFonts w:ascii="Times New Roman" w:hAnsi="Times New Roman" w:cs="Times New Roman"/>
          <w:sz w:val="24"/>
          <w:szCs w:val="24"/>
        </w:rPr>
        <w:t>4</w:t>
      </w:r>
      <w:r w:rsidRPr="009C3813">
        <w:rPr>
          <w:rFonts w:ascii="Times New Roman" w:hAnsi="Times New Roman" w:cs="Times New Roman"/>
          <w:sz w:val="24"/>
          <w:szCs w:val="24"/>
        </w:rPr>
        <w:t>. november 202</w:t>
      </w:r>
      <w:r w:rsidR="00BE17CD">
        <w:rPr>
          <w:rFonts w:ascii="Times New Roman" w:hAnsi="Times New Roman" w:cs="Times New Roman"/>
          <w:sz w:val="24"/>
          <w:szCs w:val="24"/>
        </w:rPr>
        <w:t>4</w:t>
      </w:r>
      <w:r w:rsidRPr="009C3813">
        <w:rPr>
          <w:rFonts w:ascii="Times New Roman" w:hAnsi="Times New Roman" w:cs="Times New Roman"/>
          <w:sz w:val="24"/>
          <w:szCs w:val="24"/>
        </w:rPr>
        <w:t xml:space="preserve"> til </w:t>
      </w:r>
      <w:r w:rsidR="006F5C1C">
        <w:rPr>
          <w:rFonts w:ascii="Times New Roman" w:hAnsi="Times New Roman" w:cs="Times New Roman"/>
          <w:i/>
          <w:iCs/>
          <w:sz w:val="24"/>
          <w:szCs w:val="24"/>
        </w:rPr>
        <w:t>lupa</w:t>
      </w:r>
      <w:r w:rsidRPr="009C3813">
        <w:rPr>
          <w:rFonts w:ascii="Times New Roman" w:hAnsi="Times New Roman" w:cs="Times New Roman"/>
          <w:i/>
          <w:iCs/>
          <w:sz w:val="24"/>
          <w:szCs w:val="24"/>
        </w:rPr>
        <w:t>@nanoq.gl</w:t>
      </w:r>
      <w:r w:rsidRPr="009C3813">
        <w:rPr>
          <w:rFonts w:ascii="Times New Roman" w:hAnsi="Times New Roman" w:cs="Times New Roman"/>
          <w:sz w:val="24"/>
          <w:szCs w:val="24"/>
        </w:rPr>
        <w:t>.</w:t>
      </w:r>
    </w:p>
    <w:p w14:paraId="6BC24C45" w14:textId="77777777" w:rsidR="00983990" w:rsidRPr="009C3813" w:rsidRDefault="00983990" w:rsidP="005A6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3813">
        <w:rPr>
          <w:rFonts w:ascii="Times New Roman" w:hAnsi="Times New Roman" w:cs="Times New Roman"/>
          <w:sz w:val="24"/>
          <w:szCs w:val="24"/>
        </w:rPr>
        <w:t>Ved tilmelding bedes I angive, om I vil deltage fysisk eller virtuelt.</w:t>
      </w:r>
    </w:p>
    <w:p w14:paraId="17F4D0E1" w14:textId="77777777" w:rsidR="00983990" w:rsidRPr="009C3813" w:rsidRDefault="00983990" w:rsidP="005A6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D829F0" w14:textId="50DB0EA1" w:rsidR="00983990" w:rsidRPr="009C3813" w:rsidRDefault="00983990" w:rsidP="005A6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3813">
        <w:rPr>
          <w:rFonts w:ascii="Times New Roman" w:hAnsi="Times New Roman" w:cs="Times New Roman"/>
          <w:sz w:val="24"/>
          <w:szCs w:val="24"/>
        </w:rPr>
        <w:t>I er meget velkomne til at videregive denne invitation – vi håber på stort og bredt fremmøde</w:t>
      </w:r>
      <w:r w:rsidR="00CA4FD6" w:rsidRPr="009C3813">
        <w:rPr>
          <w:rFonts w:ascii="Times New Roman" w:hAnsi="Times New Roman" w:cs="Times New Roman"/>
          <w:sz w:val="24"/>
          <w:szCs w:val="24"/>
        </w:rPr>
        <w:t>.</w:t>
      </w:r>
    </w:p>
    <w:p w14:paraId="4C9C0582" w14:textId="77777777" w:rsidR="005A67E2" w:rsidRPr="009C3813" w:rsidRDefault="005A67E2" w:rsidP="005A67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A0CFC5" w14:textId="08D41E53" w:rsidR="00EE48FC" w:rsidRPr="009C3813" w:rsidRDefault="00EE48FC" w:rsidP="005A6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3813">
        <w:rPr>
          <w:rFonts w:ascii="Times New Roman" w:hAnsi="Times New Roman" w:cs="Times New Roman"/>
          <w:sz w:val="24"/>
          <w:szCs w:val="24"/>
        </w:rPr>
        <w:lastRenderedPageBreak/>
        <w:t>Inussiarnersumik inuulluaqqusillunga</w:t>
      </w:r>
    </w:p>
    <w:p w14:paraId="71901EE9" w14:textId="67F8F11B" w:rsidR="00EB7195" w:rsidRPr="009C3813" w:rsidRDefault="00C63E01" w:rsidP="005A6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3813">
        <w:rPr>
          <w:rFonts w:ascii="Times New Roman" w:hAnsi="Times New Roman" w:cs="Times New Roman"/>
          <w:sz w:val="24"/>
          <w:szCs w:val="24"/>
        </w:rPr>
        <w:t>Med venlig hilsen</w:t>
      </w:r>
    </w:p>
    <w:p w14:paraId="40FEB2CD" w14:textId="77777777" w:rsidR="00EB7195" w:rsidRPr="009C3813" w:rsidRDefault="00EB7195" w:rsidP="005A67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1E3A84" w14:textId="6927844B" w:rsidR="00A2260D" w:rsidRPr="009C3813" w:rsidRDefault="00BE17CD" w:rsidP="005A67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Fuldmægtig, Steff Nielsen</w:t>
      </w:r>
    </w:p>
    <w:p w14:paraId="50B79DD6" w14:textId="2FAB79B1" w:rsidR="00A2260D" w:rsidRPr="009C3813" w:rsidRDefault="00A2260D" w:rsidP="005A6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3813">
        <w:rPr>
          <w:rFonts w:ascii="Times New Roman" w:hAnsi="Times New Roman" w:cs="Times New Roman"/>
          <w:sz w:val="24"/>
          <w:szCs w:val="24"/>
        </w:rPr>
        <w:t>Toqq/direkte 34</w:t>
      </w:r>
      <w:r w:rsidR="00BE17CD">
        <w:rPr>
          <w:rFonts w:ascii="Times New Roman" w:hAnsi="Times New Roman" w:cs="Times New Roman"/>
          <w:sz w:val="24"/>
          <w:szCs w:val="24"/>
        </w:rPr>
        <w:t xml:space="preserve"> 54 60</w:t>
      </w:r>
    </w:p>
    <w:p w14:paraId="2F2F0A50" w14:textId="258CDB43" w:rsidR="00A2260D" w:rsidRPr="009C3813" w:rsidRDefault="00BE17CD" w:rsidP="005A67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stni</w:t>
      </w:r>
      <w:r w:rsidR="00A2260D" w:rsidRPr="009C3813">
        <w:rPr>
          <w:rFonts w:ascii="Times New Roman" w:hAnsi="Times New Roman" w:cs="Times New Roman"/>
          <w:sz w:val="24"/>
          <w:szCs w:val="24"/>
        </w:rPr>
        <w:t>@nanoq.gl</w:t>
      </w:r>
    </w:p>
    <w:p w14:paraId="3AAB644C" w14:textId="77777777" w:rsidR="00986E1B" w:rsidRPr="009C3813" w:rsidRDefault="00986E1B" w:rsidP="005A67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338B27" w14:textId="77777777" w:rsidR="00986E1B" w:rsidRPr="009C3813" w:rsidRDefault="00986E1B" w:rsidP="005A67E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86E1B" w:rsidRPr="009C3813" w:rsidSect="004402D4">
      <w:footerReference w:type="default" r:id="rId8"/>
      <w:headerReference w:type="first" r:id="rId9"/>
      <w:footerReference w:type="first" r:id="rId10"/>
      <w:pgSz w:w="11906" w:h="16838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18645" w14:textId="77777777" w:rsidR="003945AF" w:rsidRDefault="003945AF" w:rsidP="00FA2B29">
      <w:pPr>
        <w:spacing w:after="0" w:line="240" w:lineRule="auto"/>
      </w:pPr>
      <w:r>
        <w:separator/>
      </w:r>
    </w:p>
  </w:endnote>
  <w:endnote w:type="continuationSeparator" w:id="0">
    <w:p w14:paraId="015FC3B7" w14:textId="77777777" w:rsidR="003945AF" w:rsidRDefault="003945AF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3667999"/>
      <w:docPartObj>
        <w:docPartGallery w:val="Page Numbers (Bottom of Page)"/>
        <w:docPartUnique/>
      </w:docPartObj>
    </w:sdtPr>
    <w:sdtContent>
      <w:p w14:paraId="7EBA89E4" w14:textId="77777777" w:rsidR="00986E1B" w:rsidRDefault="00986E1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548E7A3" w14:textId="77777777" w:rsidR="00874C50" w:rsidRDefault="00874C5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8201982"/>
      <w:docPartObj>
        <w:docPartGallery w:val="Page Numbers (Bottom of Page)"/>
        <w:docPartUnique/>
      </w:docPartObj>
    </w:sdtPr>
    <w:sdtContent>
      <w:p w14:paraId="4B3A4EB3" w14:textId="77777777" w:rsidR="00986E1B" w:rsidRDefault="00986E1B">
        <w:pPr>
          <w:pStyle w:val="Sidefod"/>
          <w:jc w:val="right"/>
        </w:pPr>
        <w:r>
          <w:fldChar w:fldCharType="begin"/>
        </w:r>
        <w:r>
          <w:instrText xml:space="preserve"> PAGE  \* MERGEFORMAT </w:instrText>
        </w:r>
        <w:r>
          <w:fldChar w:fldCharType="separate"/>
        </w:r>
        <w:r w:rsidR="00FF1515">
          <w:rPr>
            <w:noProof/>
          </w:rPr>
          <w:t>1</w:t>
        </w:r>
        <w:r>
          <w:fldChar w:fldCharType="end"/>
        </w:r>
      </w:p>
    </w:sdtContent>
  </w:sdt>
  <w:p w14:paraId="16EA06EA" w14:textId="77777777" w:rsidR="005A226D" w:rsidRDefault="005A22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2989B" w14:textId="77777777" w:rsidR="003945AF" w:rsidRDefault="003945AF" w:rsidP="00FA2B29">
      <w:pPr>
        <w:spacing w:after="0" w:line="240" w:lineRule="auto"/>
      </w:pPr>
      <w:r>
        <w:separator/>
      </w:r>
    </w:p>
  </w:footnote>
  <w:footnote w:type="continuationSeparator" w:id="0">
    <w:p w14:paraId="158E7B9E" w14:textId="77777777" w:rsidR="003945AF" w:rsidRDefault="003945AF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B7746" w14:textId="77777777" w:rsidR="005A226D" w:rsidRDefault="00000000" w:rsidP="00FA2B29">
    <w:pPr>
      <w:pStyle w:val="Lillev"/>
    </w:pPr>
    <w:sdt>
      <w:sdtPr>
        <w:id w:val="-1312632220"/>
        <w:docPartObj>
          <w:docPartGallery w:val="Watermarks"/>
          <w:docPartUnique/>
        </w:docPartObj>
      </w:sdtPr>
      <w:sdtContent>
        <w:r w:rsidR="00883655">
          <w:rPr>
            <w:noProof/>
            <w:lang w:eastAsia="da-DK"/>
          </w:rPr>
          <w:drawing>
            <wp:anchor distT="0" distB="0" distL="114300" distR="114300" simplePos="0" relativeHeight="251661312" behindDoc="1" locked="1" layoutInCell="1" allowOverlap="1" wp14:anchorId="120FA4E3" wp14:editId="7D3565DD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1" name="Billede 1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5A226D">
      <w:t xml:space="preserve">   </w:t>
    </w:r>
  </w:p>
  <w:p w14:paraId="2F9B7EF0" w14:textId="77777777" w:rsidR="002165A0" w:rsidRDefault="005A226D" w:rsidP="002165A0">
    <w:pPr>
      <w:pStyle w:val="Lillev"/>
      <w:ind w:right="1020"/>
      <w:jc w:val="left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0491C17B" wp14:editId="66B83844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1515">
      <w:t>Ineqarnermut</w:t>
    </w:r>
    <w:r w:rsidR="00F67CE4" w:rsidRPr="00F67CE4">
      <w:t xml:space="preserve"> Attaveqaasersuutinu</w:t>
    </w:r>
    <w:r w:rsidR="00FF1515">
      <w:t>l</w:t>
    </w:r>
    <w:r w:rsidR="00F67CE4" w:rsidRPr="00F67CE4">
      <w:t>lu Naalakkersuisoqarfik</w:t>
    </w:r>
  </w:p>
  <w:p w14:paraId="7B61941A" w14:textId="77777777" w:rsidR="002165A0" w:rsidRDefault="003B779A" w:rsidP="002165A0">
    <w:pPr>
      <w:pStyle w:val="Lillev"/>
      <w:ind w:right="1020"/>
    </w:pPr>
    <w:r>
      <w:t>D</w:t>
    </w:r>
    <w:r w:rsidRPr="003B779A">
      <w:t>epartement</w:t>
    </w:r>
    <w:r w:rsidR="00910996">
      <w:t>et</w:t>
    </w:r>
    <w:r w:rsidR="00FF1515">
      <w:t xml:space="preserve"> for Boliger og</w:t>
    </w:r>
    <w:r w:rsidRPr="003B779A">
      <w:t xml:space="preserve"> Infrastruktur </w:t>
    </w:r>
  </w:p>
  <w:p w14:paraId="697B9E42" w14:textId="77777777" w:rsidR="005A226D" w:rsidRDefault="005A226D" w:rsidP="002165A0">
    <w:pPr>
      <w:pStyle w:val="Lillev"/>
      <w:spacing w:line="180" w:lineRule="atLeast"/>
      <w:ind w:right="2862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53"/>
    <w:rsid w:val="00027D8E"/>
    <w:rsid w:val="00036CBA"/>
    <w:rsid w:val="00040AD9"/>
    <w:rsid w:val="000F3927"/>
    <w:rsid w:val="00115913"/>
    <w:rsid w:val="00136411"/>
    <w:rsid w:val="00147C5D"/>
    <w:rsid w:val="00164B89"/>
    <w:rsid w:val="00164BA4"/>
    <w:rsid w:val="00171DDA"/>
    <w:rsid w:val="001A5BA9"/>
    <w:rsid w:val="001D6815"/>
    <w:rsid w:val="001F3B9C"/>
    <w:rsid w:val="002165A0"/>
    <w:rsid w:val="00281BC3"/>
    <w:rsid w:val="00294B7A"/>
    <w:rsid w:val="002975F1"/>
    <w:rsid w:val="002B1DF4"/>
    <w:rsid w:val="00344751"/>
    <w:rsid w:val="00376047"/>
    <w:rsid w:val="003945AF"/>
    <w:rsid w:val="003B779A"/>
    <w:rsid w:val="00405676"/>
    <w:rsid w:val="0043108C"/>
    <w:rsid w:val="00433F70"/>
    <w:rsid w:val="004402D4"/>
    <w:rsid w:val="00442AB7"/>
    <w:rsid w:val="004524EC"/>
    <w:rsid w:val="00460721"/>
    <w:rsid w:val="00465A30"/>
    <w:rsid w:val="00493EDA"/>
    <w:rsid w:val="004A46AF"/>
    <w:rsid w:val="004A5112"/>
    <w:rsid w:val="004F2BA4"/>
    <w:rsid w:val="004F5A45"/>
    <w:rsid w:val="00503C36"/>
    <w:rsid w:val="005222BF"/>
    <w:rsid w:val="00551609"/>
    <w:rsid w:val="00565C65"/>
    <w:rsid w:val="00577C08"/>
    <w:rsid w:val="005936ED"/>
    <w:rsid w:val="005A226D"/>
    <w:rsid w:val="005A2401"/>
    <w:rsid w:val="005A67E2"/>
    <w:rsid w:val="005D1690"/>
    <w:rsid w:val="005E1291"/>
    <w:rsid w:val="005F2104"/>
    <w:rsid w:val="006223C8"/>
    <w:rsid w:val="006403E6"/>
    <w:rsid w:val="00696112"/>
    <w:rsid w:val="006E0EBB"/>
    <w:rsid w:val="006F145E"/>
    <w:rsid w:val="006F1E1D"/>
    <w:rsid w:val="006F5C1C"/>
    <w:rsid w:val="00705496"/>
    <w:rsid w:val="007142C8"/>
    <w:rsid w:val="00754E2C"/>
    <w:rsid w:val="00796799"/>
    <w:rsid w:val="007C7BAB"/>
    <w:rsid w:val="007D3B61"/>
    <w:rsid w:val="007D746B"/>
    <w:rsid w:val="007F3259"/>
    <w:rsid w:val="00874C50"/>
    <w:rsid w:val="00883655"/>
    <w:rsid w:val="008935AE"/>
    <w:rsid w:val="00895FC8"/>
    <w:rsid w:val="008B5055"/>
    <w:rsid w:val="008C33DA"/>
    <w:rsid w:val="008D1BBE"/>
    <w:rsid w:val="00910996"/>
    <w:rsid w:val="00960033"/>
    <w:rsid w:val="00983990"/>
    <w:rsid w:val="00986E1B"/>
    <w:rsid w:val="009A21D2"/>
    <w:rsid w:val="009C3813"/>
    <w:rsid w:val="009F2ED5"/>
    <w:rsid w:val="009F6E38"/>
    <w:rsid w:val="00A06DC9"/>
    <w:rsid w:val="00A2260D"/>
    <w:rsid w:val="00A630C5"/>
    <w:rsid w:val="00A74BEE"/>
    <w:rsid w:val="00AB7F38"/>
    <w:rsid w:val="00B057E3"/>
    <w:rsid w:val="00B07417"/>
    <w:rsid w:val="00B56759"/>
    <w:rsid w:val="00B75A84"/>
    <w:rsid w:val="00BC779F"/>
    <w:rsid w:val="00BD2677"/>
    <w:rsid w:val="00BE17CD"/>
    <w:rsid w:val="00BE4E69"/>
    <w:rsid w:val="00C27FDB"/>
    <w:rsid w:val="00C63E01"/>
    <w:rsid w:val="00C66B33"/>
    <w:rsid w:val="00C931F3"/>
    <w:rsid w:val="00C95B92"/>
    <w:rsid w:val="00CA4FD6"/>
    <w:rsid w:val="00CA632E"/>
    <w:rsid w:val="00CB2A5A"/>
    <w:rsid w:val="00D15571"/>
    <w:rsid w:val="00D22C68"/>
    <w:rsid w:val="00D32276"/>
    <w:rsid w:val="00D32DC6"/>
    <w:rsid w:val="00D50A55"/>
    <w:rsid w:val="00D85F3B"/>
    <w:rsid w:val="00D94231"/>
    <w:rsid w:val="00DD56A6"/>
    <w:rsid w:val="00E61DD4"/>
    <w:rsid w:val="00EB1ADD"/>
    <w:rsid w:val="00EB7195"/>
    <w:rsid w:val="00EE48FC"/>
    <w:rsid w:val="00F07C37"/>
    <w:rsid w:val="00F10853"/>
    <w:rsid w:val="00F24829"/>
    <w:rsid w:val="00F400A3"/>
    <w:rsid w:val="00F607BE"/>
    <w:rsid w:val="00F67CE4"/>
    <w:rsid w:val="00FA2B29"/>
    <w:rsid w:val="00FE4690"/>
    <w:rsid w:val="00FE527F"/>
    <w:rsid w:val="00FE5324"/>
    <w:rsid w:val="00F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85B20"/>
  <w15:docId w15:val="{32988E44-F784-460F-80A6-2AC40410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32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character" w:customStyle="1" w:styleId="cf01">
    <w:name w:val="cf01"/>
    <w:basedOn w:val="Standardskrifttypeiafsnit"/>
    <w:rsid w:val="006E0EB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ol\AppData\Local\cBrain\F2\.tmp\5bc33ace7e96415192b6415cfb88017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CEC12DC057D48FCA55BC2EC5FF2B9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C575F5-BF18-498D-B707-DE4EA5807FEA}"/>
      </w:docPartPr>
      <w:docPartBody>
        <w:p w:rsidR="00D260F1" w:rsidRDefault="00000000">
          <w:pPr>
            <w:pStyle w:val="8CEC12DC057D48FCA55BC2EC5FF2B994"/>
          </w:pPr>
          <w:r w:rsidRPr="00003BFD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0D"/>
    <w:rsid w:val="000319FE"/>
    <w:rsid w:val="00250003"/>
    <w:rsid w:val="00460721"/>
    <w:rsid w:val="00551609"/>
    <w:rsid w:val="00612C0D"/>
    <w:rsid w:val="00895FC8"/>
    <w:rsid w:val="00917631"/>
    <w:rsid w:val="009C56E2"/>
    <w:rsid w:val="00A363DD"/>
    <w:rsid w:val="00A9596E"/>
    <w:rsid w:val="00AB18BB"/>
    <w:rsid w:val="00CB2466"/>
    <w:rsid w:val="00D260F1"/>
    <w:rsid w:val="00D9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8CEC12DC057D48FCA55BC2EC5FF2B994">
    <w:name w:val="8CEC12DC057D48FCA55BC2EC5FF2B9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ns0:Root xmlns:ns0="Captia">
  <ns0:address>
    <Content xmlns="Captia" id="address1">
      <Value/>
    </Content>
    <Content xmlns="Captia" id="name:name1">
      <Value/>
    </Content>
    <Content xmlns="Captia" id="name:name2">
      <Value/>
    </Content>
    <Content xmlns="Captia" id="address2">
      <Value/>
    </Content>
    <Content xmlns="Captia" id="address3">
      <Value/>
    </Content>
    <Content xmlns="Captia" id="postcode">
      <Value/>
    </Content>
    <Content xmlns="Captia" id="postcode">
      <Elab/>
    </Content>
  </ns0:address>
  <ns0:record>
    <Content xmlns="Captia" id="title">
      <Value>Invitation til Maritimt Dialogmøde onsdag d. 6. november 2024</Value>
    </Content>
    <Content xmlns="Captia" id="letter_date">
      <Value/>
    </Content>
    <Content xmlns="Captia" id="record_key">
      <Value/>
    </Content>
  </ns0:record>
  <ns0:case>
    <Content xmlns="Captia" id="file_no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case>
</ns0: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8D8CC-2510-4C5E-8403-B5C46FC56E19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50E828CC-F9BC-4FB3-BCBB-FD21A727D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5bc33ace7e96415192b6415cfb880171</Template>
  <TotalTime>198</TotalTime>
  <Pages>2</Pages>
  <Words>255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Imme Oltmann</dc:creator>
  <cp:lastModifiedBy>Steff Nielsen</cp:lastModifiedBy>
  <cp:revision>11</cp:revision>
  <dcterms:created xsi:type="dcterms:W3CDTF">2023-09-07T12:38:00Z</dcterms:created>
  <dcterms:modified xsi:type="dcterms:W3CDTF">2024-10-25T08:57:00Z</dcterms:modified>
</cp:coreProperties>
</file>