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4D3" w14:textId="14CB47FD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 xml:space="preserve">Uunga siunnersuut: </w:t>
      </w:r>
    </w:p>
    <w:p w14:paraId="6D1CD5E0" w14:textId="77777777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BB25B" w14:textId="4B5A776F" w:rsidR="00A361D1" w:rsidRPr="00973152" w:rsidRDefault="003E4C4B" w:rsidP="0097315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>Efterskolit aamma paarlaasseqatigii</w:t>
      </w:r>
      <w:r w:rsidR="0036267A">
        <w:rPr>
          <w:rFonts w:ascii="Times New Roman" w:hAnsi="Times New Roman"/>
          <w:b/>
          <w:sz w:val="24"/>
          <w:szCs w:val="24"/>
        </w:rPr>
        <w:t>ttarnermut</w:t>
      </w:r>
      <w:r w:rsidR="00AC0A31">
        <w:rPr>
          <w:rFonts w:ascii="Times New Roman" w:hAnsi="Times New Roman"/>
          <w:b/>
          <w:sz w:val="24"/>
          <w:szCs w:val="24"/>
        </w:rPr>
        <w:t xml:space="preserve"> </w:t>
      </w:r>
      <w:r w:rsidRPr="00973152">
        <w:rPr>
          <w:rFonts w:ascii="Times New Roman" w:hAnsi="Times New Roman"/>
          <w:b/>
          <w:sz w:val="24"/>
          <w:szCs w:val="24"/>
        </w:rPr>
        <w:t>tapiissut</w:t>
      </w:r>
      <w:r w:rsidR="0036267A">
        <w:rPr>
          <w:rFonts w:ascii="Times New Roman" w:hAnsi="Times New Roman"/>
          <w:b/>
          <w:sz w:val="24"/>
          <w:szCs w:val="24"/>
        </w:rPr>
        <w:t>it</w:t>
      </w:r>
      <w:r w:rsidRPr="00973152">
        <w:rPr>
          <w:rFonts w:ascii="Times New Roman" w:hAnsi="Times New Roman"/>
          <w:b/>
          <w:sz w:val="24"/>
          <w:szCs w:val="24"/>
        </w:rPr>
        <w:t xml:space="preserve"> pillug</w:t>
      </w:r>
      <w:r w:rsidR="0036267A">
        <w:rPr>
          <w:rFonts w:ascii="Times New Roman" w:hAnsi="Times New Roman"/>
          <w:b/>
          <w:sz w:val="24"/>
          <w:szCs w:val="24"/>
        </w:rPr>
        <w:t>it</w:t>
      </w:r>
      <w:r w:rsidRPr="00973152">
        <w:rPr>
          <w:rFonts w:ascii="Times New Roman" w:hAnsi="Times New Roman"/>
          <w:b/>
          <w:sz w:val="24"/>
          <w:szCs w:val="24"/>
        </w:rPr>
        <w:t xml:space="preserve"> Inatsisartut inatsisaa</w:t>
      </w:r>
      <w:r w:rsidR="0036267A">
        <w:rPr>
          <w:rFonts w:ascii="Times New Roman" w:hAnsi="Times New Roman"/>
          <w:b/>
          <w:sz w:val="24"/>
          <w:szCs w:val="24"/>
        </w:rPr>
        <w:t>t</w:t>
      </w:r>
      <w:r w:rsidRPr="00973152">
        <w:rPr>
          <w:rFonts w:ascii="Times New Roman" w:hAnsi="Times New Roman"/>
          <w:b/>
          <w:sz w:val="24"/>
          <w:szCs w:val="24"/>
        </w:rPr>
        <w:t>a allanngortinnissaannut siunnersuut</w:t>
      </w:r>
    </w:p>
    <w:p w14:paraId="737F8E98" w14:textId="5A59749E" w:rsidR="009E2C16" w:rsidRPr="00973152" w:rsidRDefault="003E4C4B" w:rsidP="00A36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 xml:space="preserve"> </w:t>
      </w:r>
      <w:r w:rsidRPr="00973152">
        <w:rPr>
          <w:rFonts w:ascii="Times New Roman" w:hAnsi="Times New Roman"/>
          <w:bCs/>
          <w:sz w:val="24"/>
          <w:szCs w:val="24"/>
        </w:rPr>
        <w:t>(Savalimmiuni efterskolimiinnermut aamma atuarfinni namminersortitani najugaqarnermut tapiissutit)</w:t>
      </w:r>
    </w:p>
    <w:p w14:paraId="7CA61F1E" w14:textId="77777777" w:rsidR="00A361D1" w:rsidRPr="00973152" w:rsidRDefault="00A361D1" w:rsidP="003E4C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E8A8" w14:textId="4940E9E3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 xml:space="preserve">§ 1  </w:t>
      </w:r>
    </w:p>
    <w:p w14:paraId="3FCC37D0" w14:textId="77777777" w:rsidR="003E4C4B" w:rsidRPr="00973152" w:rsidRDefault="003E4C4B" w:rsidP="003E4C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CEB0C" w14:textId="59CFA2A7" w:rsidR="003E4C4B" w:rsidRPr="00973152" w:rsidRDefault="003E4C4B" w:rsidP="003E4C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sz w:val="24"/>
          <w:szCs w:val="24"/>
        </w:rPr>
        <w:t>Efterskolit pillugit Inatsisartut inatsisaat nr. 13 , 5. december 2008-imeersumi, Inatsisartut inatsisaatigut nr. 17</w:t>
      </w:r>
      <w:r w:rsidR="00FE3E39">
        <w:rPr>
          <w:rFonts w:ascii="Times New Roman" w:hAnsi="Times New Roman"/>
          <w:sz w:val="24"/>
          <w:szCs w:val="24"/>
        </w:rPr>
        <w:t>,</w:t>
      </w:r>
      <w:r w:rsidRPr="00973152">
        <w:rPr>
          <w:rFonts w:ascii="Times New Roman" w:hAnsi="Times New Roman"/>
          <w:sz w:val="24"/>
          <w:szCs w:val="24"/>
        </w:rPr>
        <w:t xml:space="preserve"> 3. december 2012-imeersukkut, allanngortinneqartumi makkua allanngortinneqarput:</w:t>
      </w:r>
    </w:p>
    <w:p w14:paraId="0F6AD0BF" w14:textId="77777777" w:rsidR="0074378F" w:rsidRPr="00973152" w:rsidRDefault="0074378F" w:rsidP="003E4C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F57B9" w14:textId="0AF87B19" w:rsidR="0074378F" w:rsidRPr="00973152" w:rsidRDefault="0074378F" w:rsidP="0074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795">
        <w:rPr>
          <w:rFonts w:ascii="Times New Roman" w:hAnsi="Times New Roman"/>
          <w:b/>
          <w:bCs/>
          <w:sz w:val="24"/>
          <w:szCs w:val="24"/>
        </w:rPr>
        <w:t>1.</w:t>
      </w:r>
      <w:r w:rsidRPr="00973152">
        <w:rPr>
          <w:rFonts w:ascii="Times New Roman" w:hAnsi="Times New Roman"/>
          <w:sz w:val="24"/>
          <w:szCs w:val="24"/>
        </w:rPr>
        <w:t xml:space="preserve"> Qulequta</w:t>
      </w:r>
      <w:r w:rsidR="0041526B" w:rsidRPr="00973152">
        <w:rPr>
          <w:rFonts w:ascii="Times New Roman" w:hAnsi="Times New Roman"/>
          <w:sz w:val="24"/>
          <w:szCs w:val="24"/>
        </w:rPr>
        <w:t>ata</w:t>
      </w:r>
      <w:r w:rsidRPr="00973152">
        <w:rPr>
          <w:rFonts w:ascii="Times New Roman" w:hAnsi="Times New Roman"/>
          <w:sz w:val="24"/>
          <w:szCs w:val="24"/>
        </w:rPr>
        <w:t xml:space="preserve"> taaguutaa ima oqaasertaqalerpoq:</w:t>
      </w:r>
    </w:p>
    <w:p w14:paraId="5E0B7E68" w14:textId="66C4BFF2" w:rsidR="0074378F" w:rsidRPr="00973152" w:rsidRDefault="0074378F" w:rsidP="0074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sz w:val="24"/>
          <w:szCs w:val="24"/>
        </w:rPr>
        <w:t>"</w:t>
      </w:r>
      <w:bookmarkStart w:id="0" w:name="_Hlk199767739"/>
      <w:bookmarkStart w:id="1" w:name="_Hlk199767245"/>
      <w:r w:rsidRPr="00973152">
        <w:rPr>
          <w:rFonts w:ascii="Times New Roman" w:hAnsi="Times New Roman"/>
          <w:sz w:val="24"/>
          <w:szCs w:val="24"/>
        </w:rPr>
        <w:t xml:space="preserve">Efterskolit </w:t>
      </w:r>
      <w:r w:rsidR="00FE3E39">
        <w:rPr>
          <w:rFonts w:ascii="Times New Roman" w:hAnsi="Times New Roman"/>
          <w:sz w:val="24"/>
          <w:szCs w:val="24"/>
        </w:rPr>
        <w:t>aamma</w:t>
      </w:r>
      <w:r w:rsidRPr="00973152">
        <w:rPr>
          <w:rFonts w:ascii="Times New Roman" w:hAnsi="Times New Roman"/>
          <w:sz w:val="24"/>
          <w:szCs w:val="24"/>
        </w:rPr>
        <w:t xml:space="preserve"> </w:t>
      </w:r>
      <w:r w:rsidR="000D1E9F">
        <w:rPr>
          <w:rFonts w:ascii="Times New Roman" w:hAnsi="Times New Roman"/>
          <w:sz w:val="24"/>
          <w:szCs w:val="24"/>
        </w:rPr>
        <w:t>atuarfiit</w:t>
      </w:r>
      <w:r w:rsidR="00FE3E39">
        <w:rPr>
          <w:rFonts w:ascii="Times New Roman" w:hAnsi="Times New Roman"/>
          <w:sz w:val="24"/>
          <w:szCs w:val="24"/>
        </w:rPr>
        <w:t xml:space="preserve"> ilaanni najugaqarnermut </w:t>
      </w:r>
      <w:r w:rsidR="00853F6B">
        <w:rPr>
          <w:rFonts w:ascii="Times New Roman" w:hAnsi="Times New Roman"/>
          <w:sz w:val="24"/>
          <w:szCs w:val="24"/>
        </w:rPr>
        <w:t xml:space="preserve">aamma  </w:t>
      </w:r>
      <w:r w:rsidRPr="00973152">
        <w:rPr>
          <w:rFonts w:ascii="Times New Roman" w:hAnsi="Times New Roman"/>
          <w:sz w:val="24"/>
          <w:szCs w:val="24"/>
        </w:rPr>
        <w:t>paarlaasseqatigii</w:t>
      </w:r>
      <w:r w:rsidR="00853F6B">
        <w:rPr>
          <w:rFonts w:ascii="Times New Roman" w:hAnsi="Times New Roman"/>
          <w:sz w:val="24"/>
          <w:szCs w:val="24"/>
        </w:rPr>
        <w:t xml:space="preserve">lluni </w:t>
      </w:r>
      <w:r w:rsidRPr="00973152">
        <w:rPr>
          <w:rFonts w:ascii="Times New Roman" w:hAnsi="Times New Roman"/>
          <w:sz w:val="24"/>
          <w:szCs w:val="24"/>
        </w:rPr>
        <w:t>nunami allamiinnermut tapiissuteqartarneq pillugit Inatsisartut inatsisaat"</w:t>
      </w:r>
      <w:r w:rsidR="00FE3E39">
        <w:rPr>
          <w:rFonts w:ascii="Times New Roman" w:hAnsi="Times New Roman"/>
          <w:sz w:val="24"/>
          <w:szCs w:val="24"/>
        </w:rPr>
        <w:t>.</w:t>
      </w:r>
      <w:bookmarkEnd w:id="0"/>
    </w:p>
    <w:p w14:paraId="01F5F414" w14:textId="77777777" w:rsidR="0074378F" w:rsidRPr="00973152" w:rsidRDefault="0074378F" w:rsidP="0074378F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6EB1F265" w14:textId="32CCAF04" w:rsidR="0074378F" w:rsidRPr="00973152" w:rsidRDefault="0074378F" w:rsidP="0074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 xml:space="preserve">2.  </w:t>
      </w:r>
      <w:r w:rsidRPr="00DE4795">
        <w:rPr>
          <w:rFonts w:ascii="Times New Roman" w:hAnsi="Times New Roman"/>
          <w:i/>
          <w:iCs/>
          <w:sz w:val="24"/>
          <w:szCs w:val="24"/>
        </w:rPr>
        <w:t>Kapitali 5</w:t>
      </w:r>
      <w:r w:rsidRPr="00973152">
        <w:rPr>
          <w:rFonts w:ascii="Times New Roman" w:hAnsi="Times New Roman"/>
          <w:sz w:val="24"/>
          <w:szCs w:val="24"/>
        </w:rPr>
        <w:t>-mi qulequtaq ima oqaaserta</w:t>
      </w:r>
      <w:r w:rsidR="00FE3E39">
        <w:rPr>
          <w:rFonts w:ascii="Times New Roman" w:hAnsi="Times New Roman"/>
          <w:sz w:val="24"/>
          <w:szCs w:val="24"/>
        </w:rPr>
        <w:t>lerneqassaaq</w:t>
      </w:r>
      <w:r w:rsidRPr="00973152">
        <w:rPr>
          <w:rFonts w:ascii="Times New Roman" w:hAnsi="Times New Roman"/>
          <w:sz w:val="24"/>
          <w:szCs w:val="24"/>
        </w:rPr>
        <w:t>:</w:t>
      </w:r>
    </w:p>
    <w:p w14:paraId="083B5456" w14:textId="7162FCB3" w:rsidR="0074378F" w:rsidRPr="00973152" w:rsidRDefault="0074378F" w:rsidP="0074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sz w:val="24"/>
          <w:szCs w:val="24"/>
        </w:rPr>
        <w:t>"Danmarkimi Savalimmiunilu efterskolimiinnermut, atuarfinni namminersortitaniinnermut aamma paarlaasseqatigii</w:t>
      </w:r>
      <w:r w:rsidR="001D3E69">
        <w:rPr>
          <w:rFonts w:ascii="Times New Roman" w:hAnsi="Times New Roman"/>
          <w:sz w:val="24"/>
          <w:szCs w:val="24"/>
        </w:rPr>
        <w:t>nnernut</w:t>
      </w:r>
      <w:r w:rsidRPr="00973152">
        <w:rPr>
          <w:rFonts w:ascii="Times New Roman" w:hAnsi="Times New Roman"/>
          <w:sz w:val="24"/>
          <w:szCs w:val="24"/>
        </w:rPr>
        <w:t xml:space="preserve"> tapiissuteqartarneq"</w:t>
      </w:r>
      <w:r w:rsidR="000D1E9F">
        <w:rPr>
          <w:rFonts w:ascii="Times New Roman" w:hAnsi="Times New Roman"/>
          <w:sz w:val="24"/>
          <w:szCs w:val="24"/>
        </w:rPr>
        <w:t>.</w:t>
      </w:r>
    </w:p>
    <w:p w14:paraId="66C062A5" w14:textId="77777777" w:rsidR="001E58B3" w:rsidRPr="00973152" w:rsidRDefault="001E58B3" w:rsidP="003E4C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26832" w14:textId="7D854D78" w:rsidR="005E4A15" w:rsidRPr="00973152" w:rsidRDefault="00770278" w:rsidP="005E4A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795">
        <w:rPr>
          <w:rFonts w:ascii="Times New Roman" w:hAnsi="Times New Roman"/>
          <w:b/>
          <w:bCs/>
          <w:sz w:val="24"/>
          <w:szCs w:val="24"/>
        </w:rPr>
        <w:t>3.</w:t>
      </w:r>
      <w:r w:rsidRPr="00973152">
        <w:rPr>
          <w:rFonts w:ascii="Times New Roman" w:hAnsi="Times New Roman"/>
          <w:sz w:val="24"/>
          <w:szCs w:val="24"/>
        </w:rPr>
        <w:t xml:space="preserve"> </w:t>
      </w:r>
      <w:r w:rsidRPr="00DE4795">
        <w:rPr>
          <w:rFonts w:ascii="Times New Roman" w:hAnsi="Times New Roman"/>
          <w:i/>
          <w:iCs/>
          <w:sz w:val="24"/>
          <w:szCs w:val="24"/>
        </w:rPr>
        <w:t>§ 20</w:t>
      </w:r>
      <w:r w:rsidRPr="00973152">
        <w:rPr>
          <w:rFonts w:ascii="Times New Roman" w:hAnsi="Times New Roman"/>
          <w:sz w:val="24"/>
          <w:szCs w:val="24"/>
        </w:rPr>
        <w:t xml:space="preserve"> imatut oqaaserta</w:t>
      </w:r>
      <w:r w:rsidR="007A681C">
        <w:rPr>
          <w:rFonts w:ascii="Times New Roman" w:hAnsi="Times New Roman"/>
          <w:sz w:val="24"/>
          <w:szCs w:val="24"/>
        </w:rPr>
        <w:t>lerneqassaaq</w:t>
      </w:r>
      <w:r w:rsidRPr="00973152">
        <w:rPr>
          <w:rFonts w:ascii="Times New Roman" w:hAnsi="Times New Roman"/>
          <w:sz w:val="24"/>
          <w:szCs w:val="24"/>
        </w:rPr>
        <w:t>:</w:t>
      </w:r>
    </w:p>
    <w:p w14:paraId="12EDB6E1" w14:textId="5FAA77AD" w:rsidR="00E3668E" w:rsidRPr="00973152" w:rsidRDefault="005E4A15" w:rsidP="005E4A15">
      <w:pPr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b/>
          <w:bCs/>
          <w:sz w:val="24"/>
          <w:szCs w:val="24"/>
        </w:rPr>
        <w:t>"</w:t>
      </w:r>
      <w:r w:rsidR="009731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73152">
        <w:rPr>
          <w:rFonts w:ascii="Times New Roman" w:hAnsi="Times New Roman"/>
          <w:b/>
          <w:bCs/>
          <w:sz w:val="24"/>
          <w:szCs w:val="24"/>
        </w:rPr>
        <w:t>§ 20.</w:t>
      </w:r>
      <w:r w:rsidR="009731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3152">
        <w:rPr>
          <w:rFonts w:ascii="Times New Roman" w:hAnsi="Times New Roman"/>
          <w:sz w:val="24"/>
          <w:szCs w:val="24"/>
        </w:rPr>
        <w:t xml:space="preserve"> Naalakkersuisut Danmarkimi Savalimmiunilu efterskolernermi kiisalu atuarfinni namminersortitaniinnermi aningaasartuutinut tapiissuteqarsinnaapput, tassunga ilanngullugit atuartut akiliutaasa ikilisinneqarnerinut tapit, kiisalu atuartut angalanerini aningaasartuutit akilissallugit, tak. § 15, imm. 1 aamma 2. Tapiissutit tamarmiusut amerlassusaat ukiut tamaasa Aningaasanut Inatsimmi aalajangersarneqarta</w:t>
      </w:r>
      <w:r w:rsidR="00853F6B">
        <w:rPr>
          <w:rFonts w:ascii="Times New Roman" w:hAnsi="Times New Roman"/>
          <w:sz w:val="24"/>
          <w:szCs w:val="24"/>
        </w:rPr>
        <w:t>r</w:t>
      </w:r>
      <w:r w:rsidRPr="00973152">
        <w:rPr>
          <w:rFonts w:ascii="Times New Roman" w:hAnsi="Times New Roman"/>
          <w:sz w:val="24"/>
          <w:szCs w:val="24"/>
        </w:rPr>
        <w:t xml:space="preserve">put. </w:t>
      </w:r>
      <w:r w:rsidRPr="00973152">
        <w:rPr>
          <w:rFonts w:ascii="Times New Roman" w:hAnsi="Times New Roman"/>
          <w:sz w:val="24"/>
          <w:szCs w:val="24"/>
        </w:rPr>
        <w:br/>
      </w:r>
      <w:r w:rsidR="00973152">
        <w:rPr>
          <w:rFonts w:ascii="Times New Roman" w:hAnsi="Times New Roman"/>
          <w:i/>
          <w:sz w:val="24"/>
          <w:szCs w:val="24"/>
        </w:rPr>
        <w:t xml:space="preserve">  </w:t>
      </w:r>
      <w:r w:rsidRPr="00973152">
        <w:rPr>
          <w:rFonts w:ascii="Times New Roman" w:hAnsi="Times New Roman"/>
          <w:i/>
          <w:sz w:val="24"/>
          <w:szCs w:val="24"/>
        </w:rPr>
        <w:t>Imm. 2.</w:t>
      </w:r>
      <w:r w:rsidRPr="00973152">
        <w:rPr>
          <w:rFonts w:ascii="Times New Roman" w:hAnsi="Times New Roman"/>
          <w:sz w:val="24"/>
          <w:szCs w:val="24"/>
        </w:rPr>
        <w:t> </w:t>
      </w:r>
      <w:r w:rsidR="00973152">
        <w:rPr>
          <w:rFonts w:ascii="Times New Roman" w:hAnsi="Times New Roman"/>
          <w:sz w:val="24"/>
          <w:szCs w:val="24"/>
        </w:rPr>
        <w:t xml:space="preserve"> </w:t>
      </w:r>
      <w:r w:rsidRPr="00973152">
        <w:rPr>
          <w:rFonts w:ascii="Times New Roman" w:hAnsi="Times New Roman"/>
          <w:sz w:val="24"/>
          <w:szCs w:val="24"/>
        </w:rPr>
        <w:t>Danmarkimi Savalimmiuni</w:t>
      </w:r>
      <w:r w:rsidR="00853F6B">
        <w:rPr>
          <w:rFonts w:ascii="Times New Roman" w:hAnsi="Times New Roman"/>
          <w:sz w:val="24"/>
          <w:szCs w:val="24"/>
        </w:rPr>
        <w:t>lu</w:t>
      </w:r>
      <w:r w:rsidRPr="00973152">
        <w:rPr>
          <w:rFonts w:ascii="Times New Roman" w:hAnsi="Times New Roman"/>
          <w:sz w:val="24"/>
          <w:szCs w:val="24"/>
        </w:rPr>
        <w:t xml:space="preserve"> efterskolernermut kiisalu atuarfinni namminersortitaniinnermut  tapiissutinik tapiiffigineqarsinnaanermut akuersissutit </w:t>
      </w:r>
      <w:r w:rsidR="00853F6B">
        <w:rPr>
          <w:rFonts w:ascii="Times New Roman" w:hAnsi="Times New Roman"/>
          <w:sz w:val="24"/>
          <w:szCs w:val="24"/>
        </w:rPr>
        <w:t xml:space="preserve">pillugit </w:t>
      </w:r>
      <w:r w:rsidRPr="00973152">
        <w:rPr>
          <w:rFonts w:ascii="Times New Roman" w:hAnsi="Times New Roman"/>
          <w:sz w:val="24"/>
          <w:szCs w:val="24"/>
        </w:rPr>
        <w:t xml:space="preserve">Naalakkersuisut </w:t>
      </w:r>
      <w:r w:rsidR="00853F6B">
        <w:rPr>
          <w:rFonts w:ascii="Times New Roman" w:hAnsi="Times New Roman"/>
          <w:sz w:val="24"/>
          <w:szCs w:val="24"/>
        </w:rPr>
        <w:t>aalajangersaassapput</w:t>
      </w:r>
      <w:r w:rsidRPr="00973152">
        <w:rPr>
          <w:rFonts w:ascii="Times New Roman" w:hAnsi="Times New Roman"/>
          <w:sz w:val="24"/>
          <w:szCs w:val="24"/>
        </w:rPr>
        <w:t>, matumani tapiissutinik tigusisinnaanermut</w:t>
      </w:r>
      <w:r w:rsidR="004B76F7">
        <w:rPr>
          <w:rFonts w:ascii="Times New Roman" w:hAnsi="Times New Roman"/>
          <w:sz w:val="24"/>
          <w:szCs w:val="24"/>
        </w:rPr>
        <w:t xml:space="preserve"> piumasaqaatit</w:t>
      </w:r>
      <w:r w:rsidRPr="00973152">
        <w:rPr>
          <w:rFonts w:ascii="Times New Roman" w:hAnsi="Times New Roman"/>
          <w:sz w:val="24"/>
          <w:szCs w:val="24"/>
        </w:rPr>
        <w:t xml:space="preserve">, tapiissutit amerlassusissaat, isertitat </w:t>
      </w:r>
      <w:r w:rsidR="00362493" w:rsidRPr="00973152">
        <w:rPr>
          <w:rFonts w:ascii="Times New Roman" w:hAnsi="Times New Roman"/>
          <w:sz w:val="24"/>
          <w:szCs w:val="24"/>
        </w:rPr>
        <w:t>naapertorlutit nalimmassaasinnaane</w:t>
      </w:r>
      <w:r w:rsidR="004B76F7">
        <w:rPr>
          <w:rFonts w:ascii="Times New Roman" w:hAnsi="Times New Roman"/>
          <w:sz w:val="24"/>
          <w:szCs w:val="24"/>
        </w:rPr>
        <w:t>q</w:t>
      </w:r>
      <w:r w:rsidRPr="00973152">
        <w:rPr>
          <w:rFonts w:ascii="Times New Roman" w:hAnsi="Times New Roman"/>
          <w:sz w:val="24"/>
          <w:szCs w:val="24"/>
        </w:rPr>
        <w:t>, qinnuteqariaatsit kiisalu naammagittaalliorsinnaane</w:t>
      </w:r>
      <w:r w:rsidR="004B76F7">
        <w:rPr>
          <w:rFonts w:ascii="Times New Roman" w:hAnsi="Times New Roman"/>
          <w:sz w:val="24"/>
          <w:szCs w:val="24"/>
        </w:rPr>
        <w:t>q</w:t>
      </w:r>
      <w:r w:rsidRPr="00973152">
        <w:rPr>
          <w:rFonts w:ascii="Times New Roman" w:hAnsi="Times New Roman"/>
          <w:sz w:val="24"/>
          <w:szCs w:val="24"/>
        </w:rPr>
        <w:t xml:space="preserve"> ilanngullugit.”</w:t>
      </w:r>
    </w:p>
    <w:p w14:paraId="052BC6B8" w14:textId="206018E1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t>§ 2</w:t>
      </w:r>
    </w:p>
    <w:p w14:paraId="257755B6" w14:textId="77777777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EE3C" w14:textId="06338CBB" w:rsidR="00A361D1" w:rsidRPr="00973152" w:rsidRDefault="00A361D1" w:rsidP="00A36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sz w:val="24"/>
          <w:szCs w:val="24"/>
        </w:rPr>
        <w:t>Inatsisartut inatsisaat ulloq 1. januar 2026 atuutilissaaq.</w:t>
      </w:r>
    </w:p>
    <w:p w14:paraId="67ADF23C" w14:textId="77777777" w:rsidR="00A361D1" w:rsidRPr="00973152" w:rsidRDefault="00A361D1" w:rsidP="00A361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88278" w14:textId="77777777" w:rsidR="00A361D1" w:rsidRPr="00973152" w:rsidRDefault="00A361D1" w:rsidP="00A361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821F9" w14:textId="77777777" w:rsidR="00A361D1" w:rsidRPr="00973152" w:rsidRDefault="00A361D1" w:rsidP="00A361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4644E" w14:textId="50F04C90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73152">
        <w:rPr>
          <w:rFonts w:ascii="Times New Roman" w:hAnsi="Times New Roman"/>
          <w:i/>
          <w:sz w:val="24"/>
          <w:szCs w:val="24"/>
        </w:rPr>
        <w:t>Namminersorlutik Oqartussat, ulloq xx. xx 2025</w:t>
      </w:r>
    </w:p>
    <w:p w14:paraId="3A2F1D2C" w14:textId="77777777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2F18BAF" w14:textId="77777777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DB5E6" w14:textId="77777777" w:rsidR="00A361D1" w:rsidRPr="00973152" w:rsidRDefault="00A361D1" w:rsidP="00A361D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DCEB30" w14:textId="3EE4F533" w:rsidR="00A361D1" w:rsidRPr="00973152" w:rsidRDefault="00D27BD2" w:rsidP="00A36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52">
        <w:rPr>
          <w:rFonts w:ascii="Times New Roman" w:hAnsi="Times New Roman"/>
          <w:b/>
          <w:sz w:val="24"/>
          <w:szCs w:val="24"/>
        </w:rPr>
        <w:lastRenderedPageBreak/>
        <w:t>Jens Frederik Nielsen</w:t>
      </w:r>
    </w:p>
    <w:p w14:paraId="39D4B887" w14:textId="607DC741" w:rsidR="003E4C4B" w:rsidRPr="00973152" w:rsidRDefault="00A361D1" w:rsidP="003624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3152">
        <w:rPr>
          <w:rFonts w:ascii="Times New Roman" w:hAnsi="Times New Roman"/>
          <w:sz w:val="24"/>
          <w:szCs w:val="24"/>
        </w:rPr>
        <w:t>Naalakkersuisut Siulittaasuat</w:t>
      </w:r>
    </w:p>
    <w:p w14:paraId="68C47724" w14:textId="77777777" w:rsidR="003E4C4B" w:rsidRPr="003E4C4B" w:rsidRDefault="003E4C4B" w:rsidP="003E4C4B">
      <w:pPr>
        <w:spacing w:after="0"/>
        <w:rPr>
          <w:rFonts w:ascii="Times New Roman" w:hAnsi="Times New Roman" w:cs="Times New Roman"/>
          <w:b/>
          <w:bCs/>
        </w:rPr>
      </w:pPr>
    </w:p>
    <w:sectPr w:rsidR="003E4C4B" w:rsidRPr="003E4C4B" w:rsidSect="0097315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F4D6" w14:textId="77777777" w:rsidR="00253B78" w:rsidRDefault="00253B78" w:rsidP="004C7BB7">
      <w:pPr>
        <w:spacing w:after="0" w:line="240" w:lineRule="auto"/>
      </w:pPr>
      <w:r>
        <w:separator/>
      </w:r>
    </w:p>
  </w:endnote>
  <w:endnote w:type="continuationSeparator" w:id="0">
    <w:p w14:paraId="5A823DFD" w14:textId="77777777" w:rsidR="00253B78" w:rsidRDefault="00253B78" w:rsidP="004C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5834843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475A9DD" w14:textId="3A9A32DC" w:rsidR="004C7BB7" w:rsidRPr="00973152" w:rsidRDefault="004C7BB7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3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3152">
          <w:rPr>
            <w:rFonts w:ascii="Times New Roman" w:hAnsi="Times New Roman" w:cs="Times New Roman"/>
            <w:sz w:val="24"/>
            <w:szCs w:val="24"/>
          </w:rPr>
          <w:t>2</w:t>
        </w:r>
        <w:r w:rsidRPr="009731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DF5A88" w14:textId="77777777" w:rsidR="004C7BB7" w:rsidRDefault="004C7B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342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2F6D29" w14:textId="54D3A51F" w:rsidR="004C7BB7" w:rsidRPr="004C7BB7" w:rsidRDefault="004C7BB7">
        <w:pPr>
          <w:pStyle w:val="Sidefod"/>
          <w:jc w:val="center"/>
          <w:rPr>
            <w:rFonts w:ascii="Times New Roman" w:hAnsi="Times New Roman" w:cs="Times New Roman"/>
          </w:rPr>
        </w:pPr>
        <w:r w:rsidRPr="00973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3152">
          <w:rPr>
            <w:rFonts w:ascii="Times New Roman" w:hAnsi="Times New Roman" w:cs="Times New Roman"/>
            <w:sz w:val="24"/>
            <w:szCs w:val="24"/>
          </w:rPr>
          <w:t>2</w:t>
        </w:r>
        <w:r w:rsidRPr="009731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CD6FBC" w14:textId="3CC6F73F" w:rsidR="004C7BB7" w:rsidRPr="00973152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973152">
      <w:rPr>
        <w:rFonts w:ascii="Times New Roman" w:hAnsi="Times New Roman"/>
        <w:sz w:val="24"/>
        <w:szCs w:val="24"/>
      </w:rPr>
      <w:t>____________________</w:t>
    </w:r>
  </w:p>
  <w:p w14:paraId="6E57A4FC" w14:textId="5E7A2C77" w:rsidR="004C7BB7" w:rsidRPr="00973152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973152">
      <w:rPr>
        <w:rFonts w:ascii="Times New Roman" w:hAnsi="Times New Roman"/>
        <w:sz w:val="24"/>
        <w:szCs w:val="24"/>
      </w:rPr>
      <w:t>UKA 2025/xx</w:t>
    </w:r>
  </w:p>
  <w:p w14:paraId="189E1EFE" w14:textId="3531C85E" w:rsidR="004C7BB7" w:rsidRPr="00973152" w:rsidRDefault="004C7BB7">
    <w:pPr>
      <w:pStyle w:val="Sidefod"/>
      <w:rPr>
        <w:rFonts w:ascii="Times New Roman" w:hAnsi="Times New Roman" w:cs="Times New Roman"/>
        <w:sz w:val="24"/>
        <w:szCs w:val="24"/>
      </w:rPr>
    </w:pPr>
    <w:r w:rsidRPr="00973152">
      <w:rPr>
        <w:rFonts w:ascii="Times New Roman" w:hAnsi="Times New Roman"/>
        <w:sz w:val="24"/>
        <w:szCs w:val="24"/>
      </w:rPr>
      <w:t>IKTIN Suliap nr. 2025-2630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B32" w14:textId="77777777" w:rsidR="00253B78" w:rsidRDefault="00253B78" w:rsidP="004C7BB7">
      <w:pPr>
        <w:spacing w:after="0" w:line="240" w:lineRule="auto"/>
      </w:pPr>
      <w:r>
        <w:separator/>
      </w:r>
    </w:p>
  </w:footnote>
  <w:footnote w:type="continuationSeparator" w:id="0">
    <w:p w14:paraId="4633EFC4" w14:textId="77777777" w:rsidR="00253B78" w:rsidRDefault="00253B78" w:rsidP="004C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8E08" w14:textId="07224D53" w:rsidR="004C7BB7" w:rsidRPr="004C7BB7" w:rsidRDefault="00973152" w:rsidP="004C7BB7">
    <w:pPr>
      <w:pStyle w:val="Sidehoved"/>
      <w:tabs>
        <w:tab w:val="clear" w:pos="4819"/>
      </w:tabs>
      <w:rPr>
        <w:rFonts w:ascii="Times New Roman" w:hAnsi="Times New Roman" w:cs="Times New Roman"/>
      </w:rPr>
    </w:pPr>
    <w:r>
      <w:rPr>
        <w:rFonts w:ascii="Times New Roman" w:hAnsi="Times New Roman"/>
      </w:rPr>
      <w:t>2</w:t>
    </w:r>
    <w:r w:rsidR="00377294">
      <w:rPr>
        <w:rFonts w:ascii="Times New Roman" w:hAnsi="Times New Roman"/>
      </w:rPr>
      <w:t xml:space="preserve">. </w:t>
    </w:r>
    <w:r>
      <w:rPr>
        <w:rFonts w:ascii="Times New Roman" w:hAnsi="Times New Roman"/>
      </w:rPr>
      <w:t>juni</w:t>
    </w:r>
    <w:r w:rsidR="00377294">
      <w:rPr>
        <w:rFonts w:ascii="Times New Roman" w:hAnsi="Times New Roman"/>
      </w:rPr>
      <w:t xml:space="preserve"> 2025</w:t>
    </w:r>
    <w:r w:rsidR="00377294">
      <w:rPr>
        <w:rFonts w:ascii="Times New Roman" w:hAnsi="Times New Roman"/>
      </w:rPr>
      <w:tab/>
      <w:t>UKA2025/xx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81D"/>
    <w:multiLevelType w:val="hybridMultilevel"/>
    <w:tmpl w:val="3D3EF9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6DCE"/>
    <w:multiLevelType w:val="hybridMultilevel"/>
    <w:tmpl w:val="75C8DA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6103"/>
    <w:multiLevelType w:val="hybridMultilevel"/>
    <w:tmpl w:val="805A9284"/>
    <w:lvl w:ilvl="0" w:tplc="47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82A71"/>
    <w:multiLevelType w:val="hybridMultilevel"/>
    <w:tmpl w:val="DD8490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44475">
    <w:abstractNumId w:val="1"/>
  </w:num>
  <w:num w:numId="2" w16cid:durableId="1636567778">
    <w:abstractNumId w:val="0"/>
  </w:num>
  <w:num w:numId="3" w16cid:durableId="1768963973">
    <w:abstractNumId w:val="2"/>
  </w:num>
  <w:num w:numId="4" w16cid:durableId="86941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4DD3"/>
    <w:rsid w:val="0000792D"/>
    <w:rsid w:val="000230EC"/>
    <w:rsid w:val="00044EA6"/>
    <w:rsid w:val="000D1E9F"/>
    <w:rsid w:val="000D455D"/>
    <w:rsid w:val="000E61A6"/>
    <w:rsid w:val="00156DB5"/>
    <w:rsid w:val="001B1E1E"/>
    <w:rsid w:val="001D3E69"/>
    <w:rsid w:val="001E58B3"/>
    <w:rsid w:val="00210FB0"/>
    <w:rsid w:val="00253B78"/>
    <w:rsid w:val="002F289A"/>
    <w:rsid w:val="00312EB2"/>
    <w:rsid w:val="00362493"/>
    <w:rsid w:val="0036267A"/>
    <w:rsid w:val="00377294"/>
    <w:rsid w:val="003E4C4B"/>
    <w:rsid w:val="003F155A"/>
    <w:rsid w:val="0041526B"/>
    <w:rsid w:val="00430266"/>
    <w:rsid w:val="004B76F7"/>
    <w:rsid w:val="004C7BB7"/>
    <w:rsid w:val="00557DD6"/>
    <w:rsid w:val="00584227"/>
    <w:rsid w:val="005A2A64"/>
    <w:rsid w:val="005D73EB"/>
    <w:rsid w:val="005E2EC3"/>
    <w:rsid w:val="005E4A15"/>
    <w:rsid w:val="005E6E45"/>
    <w:rsid w:val="005F0969"/>
    <w:rsid w:val="006D66DB"/>
    <w:rsid w:val="00725220"/>
    <w:rsid w:val="0074378F"/>
    <w:rsid w:val="00770278"/>
    <w:rsid w:val="007A681C"/>
    <w:rsid w:val="007E40FA"/>
    <w:rsid w:val="007F2E88"/>
    <w:rsid w:val="008006E8"/>
    <w:rsid w:val="00853F6B"/>
    <w:rsid w:val="009006A4"/>
    <w:rsid w:val="00973152"/>
    <w:rsid w:val="009E2C16"/>
    <w:rsid w:val="00A361D1"/>
    <w:rsid w:val="00A45FB4"/>
    <w:rsid w:val="00AC0A31"/>
    <w:rsid w:val="00B34DD3"/>
    <w:rsid w:val="00B95A40"/>
    <w:rsid w:val="00BC3EAE"/>
    <w:rsid w:val="00D27BD2"/>
    <w:rsid w:val="00DE4795"/>
    <w:rsid w:val="00E3668E"/>
    <w:rsid w:val="00EB6D07"/>
    <w:rsid w:val="00EF1318"/>
    <w:rsid w:val="00F2793E"/>
    <w:rsid w:val="00F526D9"/>
    <w:rsid w:val="00F72AF8"/>
    <w:rsid w:val="00F9573A"/>
    <w:rsid w:val="00FA7B30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2AC7F"/>
  <w15:docId w15:val="{1FFC7C26-187C-4A7E-9AB4-9D538213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5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A15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437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37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4378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37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378F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C7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7BB7"/>
  </w:style>
  <w:style w:type="paragraph" w:styleId="Sidefod">
    <w:name w:val="footer"/>
    <w:basedOn w:val="Normal"/>
    <w:link w:val="SidefodTegn"/>
    <w:uiPriority w:val="99"/>
    <w:unhideWhenUsed/>
    <w:rsid w:val="004C7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7BB7"/>
  </w:style>
  <w:style w:type="paragraph" w:styleId="Korrektur">
    <w:name w:val="Revision"/>
    <w:hidden/>
    <w:uiPriority w:val="99"/>
    <w:semiHidden/>
    <w:rsid w:val="00E36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AppData\Local\cBrain\F2\.tmp\7f2044252e00495d8826100b824fe10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F3B9-1BE9-4017-A425-02D71C13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7f2044252e00495d8826100b824fe10b</Template>
  <TotalTime>491</TotalTime>
  <Pages>2</Pages>
  <Words>267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Marie Sakariasen</dc:creator>
  <cp:lastModifiedBy>Ane Marie Sakariasen</cp:lastModifiedBy>
  <cp:revision>20</cp:revision>
  <cp:lastPrinted>2025-03-25T08:56:00Z</cp:lastPrinted>
  <dcterms:created xsi:type="dcterms:W3CDTF">2025-01-28T10:33:00Z</dcterms:created>
  <dcterms:modified xsi:type="dcterms:W3CDTF">2025-06-02T16:28:00Z</dcterms:modified>
</cp:coreProperties>
</file>