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ABB3" w14:textId="77777777" w:rsidR="00F97043" w:rsidRPr="00037DE6" w:rsidRDefault="00F97043" w:rsidP="00037DE6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60B4BFA7" w14:textId="1453DE5B" w:rsidR="002E394E" w:rsidRPr="00037DE6" w:rsidRDefault="0086116E" w:rsidP="00037DE6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Siunnersuummut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3C799F">
        <w:rPr>
          <w:rFonts w:ascii="Times New Roman" w:eastAsia="Times New Roman" w:hAnsi="Times New Roman" w:cs="Times New Roman"/>
          <w:sz w:val="24"/>
          <w:szCs w:val="24"/>
          <w:lang w:eastAsia="da-DK"/>
        </w:rPr>
        <w:t>nassuiaatit</w:t>
      </w:r>
      <w:proofErr w:type="spellEnd"/>
    </w:p>
    <w:p w14:paraId="11294A67" w14:textId="77777777" w:rsidR="002E394E" w:rsidRPr="00037DE6" w:rsidRDefault="002E394E" w:rsidP="00037DE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781817FF" w14:textId="52574178" w:rsidR="002E394E" w:rsidRPr="00037DE6" w:rsidRDefault="003C799F" w:rsidP="00037DE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Nalinginnaasumik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="00175A45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nassuiaatit</w:t>
      </w:r>
      <w:proofErr w:type="spellEnd"/>
    </w:p>
    <w:p w14:paraId="4F5D95E2" w14:textId="77777777" w:rsidR="00F97043" w:rsidRPr="00037DE6" w:rsidRDefault="00F97043" w:rsidP="00037DE6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544BEFDE" w14:textId="77777777" w:rsidR="00F97043" w:rsidRPr="00037DE6" w:rsidRDefault="00F97043" w:rsidP="00037DE6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003DFFA7" w14:textId="0BB7638D" w:rsidR="00F97043" w:rsidRPr="00037DE6" w:rsidRDefault="00700AB3" w:rsidP="00037DE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7DE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86116E">
        <w:rPr>
          <w:rFonts w:ascii="Times New Roman" w:hAnsi="Times New Roman" w:cs="Times New Roman"/>
          <w:b/>
          <w:bCs/>
          <w:sz w:val="24"/>
          <w:szCs w:val="24"/>
        </w:rPr>
        <w:t>Aallaqqaasiut</w:t>
      </w:r>
      <w:proofErr w:type="spellEnd"/>
    </w:p>
    <w:p w14:paraId="224C1C50" w14:textId="02E4BD8B" w:rsidR="00BE4709" w:rsidRDefault="00BE4709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Inatsisartut 2024-mi </w:t>
      </w:r>
      <w:proofErr w:type="spellStart"/>
      <w:r>
        <w:rPr>
          <w:rFonts w:ascii="Times New Roman" w:hAnsi="Times New Roman" w:cs="Times New Roman"/>
          <w:sz w:val="24"/>
          <w:szCs w:val="24"/>
        </w:rPr>
        <w:t>ukiakkut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ataatsimiinnermi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nalunaaquttap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aalajangersarneqarnera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inatsisaata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allanngortinneqarneranik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inatsisissaattut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siunnersuut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(UKA 2024/86)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suliaraat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Inatsisissatut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siunnersuut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681">
        <w:rPr>
          <w:rFonts w:ascii="Times New Roman" w:hAnsi="Times New Roman" w:cs="Times New Roman"/>
          <w:sz w:val="24"/>
          <w:szCs w:val="24"/>
        </w:rPr>
        <w:t>ilaatigut</w:t>
      </w:r>
      <w:proofErr w:type="spellEnd"/>
      <w:r w:rsidR="009D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681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="009D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681">
        <w:rPr>
          <w:rFonts w:ascii="Times New Roman" w:hAnsi="Times New Roman" w:cs="Times New Roman"/>
          <w:sz w:val="24"/>
          <w:szCs w:val="24"/>
        </w:rPr>
        <w:t>nalunaaquttap</w:t>
      </w:r>
      <w:proofErr w:type="spellEnd"/>
      <w:r w:rsidR="009D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681">
        <w:rPr>
          <w:rFonts w:ascii="Times New Roman" w:hAnsi="Times New Roman" w:cs="Times New Roman"/>
          <w:sz w:val="24"/>
          <w:szCs w:val="24"/>
        </w:rPr>
        <w:t>atorunnaarsinneqarneranik</w:t>
      </w:r>
      <w:proofErr w:type="spellEnd"/>
      <w:r w:rsidR="009D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681">
        <w:rPr>
          <w:rFonts w:ascii="Times New Roman" w:hAnsi="Times New Roman" w:cs="Times New Roman"/>
          <w:sz w:val="24"/>
          <w:szCs w:val="24"/>
        </w:rPr>
        <w:t>ilaatigullu</w:t>
      </w:r>
      <w:proofErr w:type="spellEnd"/>
      <w:r w:rsidR="009D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681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9D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681">
        <w:rPr>
          <w:rFonts w:ascii="Times New Roman" w:hAnsi="Times New Roman" w:cs="Times New Roman"/>
          <w:sz w:val="24"/>
          <w:szCs w:val="24"/>
        </w:rPr>
        <w:t>ingerlaqatigiiffiannut</w:t>
      </w:r>
      <w:proofErr w:type="spellEnd"/>
      <w:r w:rsidR="009D0681">
        <w:rPr>
          <w:rFonts w:ascii="Times New Roman" w:hAnsi="Times New Roman" w:cs="Times New Roman"/>
          <w:sz w:val="24"/>
          <w:szCs w:val="24"/>
        </w:rPr>
        <w:t xml:space="preserve"> UTC</w:t>
      </w:r>
      <w:r w:rsidR="00ED1E0B">
        <w:rPr>
          <w:rFonts w:ascii="Times New Roman" w:hAnsi="Times New Roman" w:cs="Times New Roman"/>
          <w:sz w:val="24"/>
          <w:szCs w:val="24"/>
        </w:rPr>
        <w:t xml:space="preserve"> </w:t>
      </w:r>
      <w:r w:rsidR="009D0681">
        <w:rPr>
          <w:rFonts w:ascii="Times New Roman" w:hAnsi="Times New Roman" w:cs="Times New Roman"/>
          <w:sz w:val="24"/>
          <w:szCs w:val="24"/>
        </w:rPr>
        <w:t>-3-mut</w:t>
      </w:r>
      <w:r w:rsidR="002D68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taamaattorli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suli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periarfissaqartillugu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sumiiffiit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aalajangersimasut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taakkununnga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ilanngullugit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ass. Danmarkshavn Pituffik Space Base-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ilu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eqqarsaatigalugit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taakku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ingerlaqatigiiffiannik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allamik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malinninnissaat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FF8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="00224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FF8">
        <w:rPr>
          <w:rFonts w:ascii="Times New Roman" w:hAnsi="Times New Roman" w:cs="Times New Roman"/>
          <w:sz w:val="24"/>
          <w:szCs w:val="24"/>
        </w:rPr>
        <w:t>nalunaaruteqarsinnaanerannut</w:t>
      </w:r>
      <w:proofErr w:type="spellEnd"/>
      <w:r w:rsidR="00224FF8">
        <w:rPr>
          <w:rFonts w:ascii="Times New Roman" w:hAnsi="Times New Roman" w:cs="Times New Roman"/>
          <w:sz w:val="24"/>
          <w:szCs w:val="24"/>
        </w:rPr>
        <w:t xml:space="preserve"> -</w:t>
      </w:r>
      <w:r w:rsidR="009D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681">
        <w:rPr>
          <w:rFonts w:ascii="Times New Roman" w:hAnsi="Times New Roman" w:cs="Times New Roman"/>
          <w:sz w:val="24"/>
          <w:szCs w:val="24"/>
        </w:rPr>
        <w:t>ikaarsaariartoqarneranik</w:t>
      </w:r>
      <w:proofErr w:type="spellEnd"/>
      <w:r w:rsidR="002D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8F7">
        <w:rPr>
          <w:rFonts w:ascii="Times New Roman" w:hAnsi="Times New Roman" w:cs="Times New Roman"/>
          <w:sz w:val="24"/>
          <w:szCs w:val="24"/>
        </w:rPr>
        <w:t>kinguneqartussaagaluarpoq</w:t>
      </w:r>
      <w:proofErr w:type="spellEnd"/>
      <w:r w:rsidR="00224FF8">
        <w:rPr>
          <w:rFonts w:ascii="Times New Roman" w:hAnsi="Times New Roman" w:cs="Times New Roman"/>
          <w:sz w:val="24"/>
          <w:szCs w:val="24"/>
        </w:rPr>
        <w:t>.</w:t>
      </w:r>
    </w:p>
    <w:p w14:paraId="5D9CD7F7" w14:textId="65161437" w:rsidR="00224FF8" w:rsidRDefault="00224FF8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B127AFE" w14:textId="47F47E42" w:rsidR="00224FF8" w:rsidRDefault="00224FF8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1D9E">
        <w:rPr>
          <w:rFonts w:ascii="Times New Roman" w:hAnsi="Times New Roman" w:cs="Times New Roman"/>
          <w:sz w:val="24"/>
          <w:szCs w:val="24"/>
        </w:rPr>
        <w:t>Qinersisoqarnissaanik</w:t>
      </w:r>
      <w:proofErr w:type="spellEnd"/>
      <w:r w:rsidRPr="00E4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9E">
        <w:rPr>
          <w:rFonts w:ascii="Times New Roman" w:hAnsi="Times New Roman" w:cs="Times New Roman"/>
          <w:sz w:val="24"/>
          <w:szCs w:val="24"/>
        </w:rPr>
        <w:t>nalunaaruteqartoqarnera</w:t>
      </w:r>
      <w:proofErr w:type="spellEnd"/>
      <w:r w:rsidRPr="00E4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9E">
        <w:rPr>
          <w:rFonts w:ascii="Times New Roman" w:hAnsi="Times New Roman" w:cs="Times New Roman"/>
          <w:sz w:val="24"/>
          <w:szCs w:val="24"/>
        </w:rPr>
        <w:t>pissutigalugu</w:t>
      </w:r>
      <w:r w:rsidR="00E41D9E" w:rsidRPr="00E41D9E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E41D9E" w:rsidRPr="00E4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D9E" w:rsidRPr="00E41D9E">
        <w:rPr>
          <w:rFonts w:ascii="Times New Roman" w:hAnsi="Times New Roman" w:cs="Times New Roman"/>
          <w:sz w:val="24"/>
          <w:szCs w:val="24"/>
        </w:rPr>
        <w:t>inatsisissatut</w:t>
      </w:r>
      <w:proofErr w:type="spellEnd"/>
      <w:r w:rsidR="00E41D9E" w:rsidRPr="00E4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D9E" w:rsidRPr="00E41D9E">
        <w:rPr>
          <w:rFonts w:ascii="Times New Roman" w:hAnsi="Times New Roman" w:cs="Times New Roman"/>
          <w:sz w:val="24"/>
          <w:szCs w:val="24"/>
        </w:rPr>
        <w:t>siu</w:t>
      </w:r>
      <w:r w:rsidR="00E41D9E">
        <w:rPr>
          <w:rFonts w:ascii="Times New Roman" w:hAnsi="Times New Roman" w:cs="Times New Roman"/>
          <w:sz w:val="24"/>
          <w:szCs w:val="24"/>
        </w:rPr>
        <w:t>nnersuut</w:t>
      </w:r>
      <w:proofErr w:type="spellEnd"/>
      <w:r w:rsidR="00E4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D9E">
        <w:rPr>
          <w:rFonts w:ascii="Times New Roman" w:hAnsi="Times New Roman" w:cs="Times New Roman"/>
          <w:sz w:val="24"/>
          <w:szCs w:val="24"/>
        </w:rPr>
        <w:t>taanna</w:t>
      </w:r>
      <w:proofErr w:type="spellEnd"/>
      <w:r w:rsidR="00E4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D9E">
        <w:rPr>
          <w:rFonts w:ascii="Times New Roman" w:hAnsi="Times New Roman" w:cs="Times New Roman"/>
          <w:sz w:val="24"/>
          <w:szCs w:val="24"/>
        </w:rPr>
        <w:t>siullermeerneqarnermi</w:t>
      </w:r>
      <w:proofErr w:type="spellEnd"/>
      <w:r w:rsidR="00E4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D9E">
        <w:rPr>
          <w:rFonts w:ascii="Times New Roman" w:hAnsi="Times New Roman" w:cs="Times New Roman"/>
          <w:sz w:val="24"/>
          <w:szCs w:val="24"/>
        </w:rPr>
        <w:t>kingunitsianngua</w:t>
      </w:r>
      <w:proofErr w:type="spellEnd"/>
      <w:r w:rsidR="00E4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D9E">
        <w:rPr>
          <w:rFonts w:ascii="Times New Roman" w:hAnsi="Times New Roman" w:cs="Times New Roman"/>
          <w:sz w:val="24"/>
          <w:szCs w:val="24"/>
        </w:rPr>
        <w:t>atuukkunnaarpoq</w:t>
      </w:r>
      <w:proofErr w:type="spellEnd"/>
      <w:r w:rsidR="00E41D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Taamaattumik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inatsisissatut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siunnersuutip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ataasiakkaanik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allanngortillugu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nutaamillu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tusarniaatigereerlugu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saqqummiunneqaqqinnissaa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E0B">
        <w:rPr>
          <w:rFonts w:ascii="Times New Roman" w:hAnsi="Times New Roman" w:cs="Times New Roman"/>
          <w:sz w:val="24"/>
          <w:szCs w:val="24"/>
        </w:rPr>
        <w:t>Naleqqap</w:t>
      </w:r>
      <w:proofErr w:type="spellEnd"/>
      <w:r w:rsidR="00ED1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C8">
        <w:rPr>
          <w:rFonts w:ascii="Times New Roman" w:hAnsi="Times New Roman" w:cs="Times New Roman"/>
          <w:sz w:val="24"/>
          <w:szCs w:val="24"/>
        </w:rPr>
        <w:t>toqqarsimavaa</w:t>
      </w:r>
      <w:proofErr w:type="spellEnd"/>
      <w:r w:rsidR="009C00C8">
        <w:rPr>
          <w:rFonts w:ascii="Times New Roman" w:hAnsi="Times New Roman" w:cs="Times New Roman"/>
          <w:sz w:val="24"/>
          <w:szCs w:val="24"/>
        </w:rPr>
        <w:t>.</w:t>
      </w:r>
    </w:p>
    <w:p w14:paraId="125CD0F6" w14:textId="0DC91947" w:rsidR="009C00C8" w:rsidRDefault="009C00C8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6DB7D33" w14:textId="44F89081" w:rsidR="009C00C8" w:rsidRDefault="007A0E93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0E93">
        <w:rPr>
          <w:rFonts w:ascii="Times New Roman" w:hAnsi="Times New Roman" w:cs="Times New Roman"/>
          <w:sz w:val="24"/>
          <w:szCs w:val="24"/>
        </w:rPr>
        <w:t>Allannguutit</w:t>
      </w:r>
      <w:proofErr w:type="spellEnd"/>
      <w:r w:rsidRPr="007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93">
        <w:rPr>
          <w:rFonts w:ascii="Times New Roman" w:hAnsi="Times New Roman" w:cs="Times New Roman"/>
          <w:sz w:val="24"/>
          <w:szCs w:val="24"/>
        </w:rPr>
        <w:t>siullermik</w:t>
      </w:r>
      <w:proofErr w:type="spellEnd"/>
      <w:r w:rsidRPr="007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93">
        <w:rPr>
          <w:rFonts w:ascii="Times New Roman" w:hAnsi="Times New Roman" w:cs="Times New Roman"/>
          <w:sz w:val="24"/>
          <w:szCs w:val="24"/>
        </w:rPr>
        <w:t>kingunerissavaat</w:t>
      </w:r>
      <w:proofErr w:type="spellEnd"/>
      <w:r w:rsidRPr="007A0E93"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 w:rsidRPr="007A0E93">
        <w:rPr>
          <w:rFonts w:ascii="Times New Roman" w:hAnsi="Times New Roman" w:cs="Times New Roman"/>
          <w:sz w:val="24"/>
          <w:szCs w:val="24"/>
        </w:rPr>
        <w:t>inatsisaat</w:t>
      </w:r>
      <w:proofErr w:type="spellEnd"/>
      <w:r w:rsidRPr="007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93">
        <w:rPr>
          <w:rFonts w:ascii="Times New Roman" w:hAnsi="Times New Roman" w:cs="Times New Roman"/>
          <w:sz w:val="24"/>
          <w:szCs w:val="24"/>
        </w:rPr>
        <w:t>aatsaat</w:t>
      </w:r>
      <w:proofErr w:type="spellEnd"/>
      <w:r w:rsidRPr="007A0E93"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 w:rsidRPr="007A0E93">
        <w:rPr>
          <w:rFonts w:ascii="Times New Roman" w:hAnsi="Times New Roman" w:cs="Times New Roman"/>
          <w:sz w:val="24"/>
          <w:szCs w:val="24"/>
        </w:rPr>
        <w:t>inatsisaata</w:t>
      </w:r>
      <w:proofErr w:type="spellEnd"/>
      <w:r w:rsidRPr="007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93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uerineqarn</w:t>
      </w:r>
      <w:r w:rsidR="00FA0D30">
        <w:rPr>
          <w:rFonts w:ascii="Times New Roman" w:hAnsi="Times New Roman" w:cs="Times New Roman"/>
          <w:sz w:val="24"/>
          <w:szCs w:val="24"/>
        </w:rPr>
        <w:t>erata</w:t>
      </w:r>
      <w:proofErr w:type="spellEnd"/>
      <w:r w:rsidR="00FA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D30">
        <w:rPr>
          <w:rFonts w:ascii="Times New Roman" w:hAnsi="Times New Roman" w:cs="Times New Roman"/>
          <w:sz w:val="24"/>
          <w:szCs w:val="24"/>
        </w:rPr>
        <w:t>kingorna</w:t>
      </w:r>
      <w:proofErr w:type="spellEnd"/>
      <w:r w:rsidR="00FA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D30">
        <w:rPr>
          <w:rFonts w:ascii="Times New Roman" w:hAnsi="Times New Roman" w:cs="Times New Roman"/>
          <w:sz w:val="24"/>
          <w:szCs w:val="24"/>
        </w:rPr>
        <w:t>ukiup</w:t>
      </w:r>
      <w:proofErr w:type="spellEnd"/>
      <w:r w:rsidR="00FA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D30">
        <w:rPr>
          <w:rFonts w:ascii="Times New Roman" w:hAnsi="Times New Roman" w:cs="Times New Roman"/>
          <w:sz w:val="24"/>
          <w:szCs w:val="24"/>
        </w:rPr>
        <w:t>ataatsip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missaa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qaangiuppaat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atuutilissammat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Taamaaliornikkut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inuussutissarsiortut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ingerlaqatigiiffiata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allanngortinneqarnissaanik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siunnersuutigineqartumut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naleqqussarnissaminnut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piffissaqarnerussapput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>.</w:t>
      </w:r>
    </w:p>
    <w:p w14:paraId="0ECC884C" w14:textId="57958082" w:rsidR="003E4B27" w:rsidRDefault="003E4B27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D6FDE36" w14:textId="4CBC9874" w:rsidR="003E4B27" w:rsidRPr="007A0E93" w:rsidRDefault="003E4B27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Allannguutit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kingunerissavaat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Qaanaami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Tasiilami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Ittoqqortoormiini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taakkulu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eqqaanni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ingerlaqatigiiffii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najukkani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innuttaasut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tusarniareerlugit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Inatsisartullu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inatsisaata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matuma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atuutilerneraniit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atuuttunik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nalunaarutikkut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7">
        <w:rPr>
          <w:rFonts w:ascii="Times New Roman" w:hAnsi="Times New Roman" w:cs="Times New Roman"/>
          <w:sz w:val="24"/>
          <w:szCs w:val="24"/>
        </w:rPr>
        <w:t>aalajangersa</w:t>
      </w:r>
      <w:r>
        <w:rPr>
          <w:rFonts w:ascii="Times New Roman" w:hAnsi="Times New Roman" w:cs="Times New Roman"/>
          <w:sz w:val="24"/>
          <w:szCs w:val="24"/>
        </w:rPr>
        <w:t>rneqassammata</w:t>
      </w:r>
      <w:proofErr w:type="spellEnd"/>
      <w:r w:rsidRPr="003E4B27">
        <w:rPr>
          <w:rFonts w:ascii="Times New Roman" w:hAnsi="Times New Roman" w:cs="Times New Roman"/>
          <w:sz w:val="24"/>
          <w:szCs w:val="24"/>
        </w:rPr>
        <w:t>.</w:t>
      </w:r>
    </w:p>
    <w:p w14:paraId="1F654EC8" w14:textId="77777777" w:rsidR="00BE4709" w:rsidRPr="007A0E93" w:rsidRDefault="00BE4709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A963DB4" w14:textId="37F15654" w:rsidR="00BF36A3" w:rsidRDefault="004E5E95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C799F">
        <w:rPr>
          <w:rFonts w:ascii="Times New Roman" w:hAnsi="Times New Roman" w:cs="Times New Roman"/>
          <w:sz w:val="24"/>
          <w:szCs w:val="24"/>
        </w:rPr>
        <w:t xml:space="preserve">Kalaallit Nunaat Danmark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Europamilu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nunat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naalagaaffeqatigiiffianni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(EU-mi)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nunat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allat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assigalugit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1980-imiilli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nalunaaqutaqar</w:t>
      </w:r>
      <w:r w:rsidR="000D24FF">
        <w:rPr>
          <w:rFonts w:ascii="Times New Roman" w:hAnsi="Times New Roman" w:cs="Times New Roman"/>
          <w:sz w:val="24"/>
          <w:szCs w:val="24"/>
        </w:rPr>
        <w:t>tar</w:t>
      </w:r>
      <w:r w:rsidRPr="003C799F">
        <w:rPr>
          <w:rFonts w:ascii="Times New Roman" w:hAnsi="Times New Roman" w:cs="Times New Roman"/>
          <w:sz w:val="24"/>
          <w:szCs w:val="24"/>
        </w:rPr>
        <w:t>simavoq</w:t>
      </w:r>
      <w:proofErr w:type="spellEnd"/>
      <w:r w:rsidR="00BF36A3" w:rsidRPr="003C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Siusinnerusukkuttaaq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0216548"/>
      <w:r w:rsidR="00BF36A3" w:rsidRPr="003C799F">
        <w:rPr>
          <w:rFonts w:ascii="Times New Roman" w:hAnsi="Times New Roman" w:cs="Times New Roman"/>
          <w:sz w:val="24"/>
          <w:szCs w:val="24"/>
        </w:rPr>
        <w:t xml:space="preserve">– </w:t>
      </w:r>
      <w:bookmarkEnd w:id="0"/>
      <w:r w:rsidR="00BF36A3" w:rsidRPr="003C799F">
        <w:rPr>
          <w:rFonts w:ascii="Times New Roman" w:hAnsi="Times New Roman" w:cs="Times New Roman"/>
          <w:sz w:val="24"/>
          <w:szCs w:val="24"/>
        </w:rPr>
        <w:t>1948</w:t>
      </w:r>
      <w:r w:rsidRPr="003C799F">
        <w:rPr>
          <w:rFonts w:ascii="Times New Roman" w:hAnsi="Times New Roman" w:cs="Times New Roman"/>
          <w:sz w:val="24"/>
          <w:szCs w:val="24"/>
        </w:rPr>
        <w:t>-mi</w:t>
      </w:r>
      <w:r w:rsidR="00BF36A3" w:rsidRPr="003C799F">
        <w:rPr>
          <w:rFonts w:ascii="Times New Roman" w:hAnsi="Times New Roman" w:cs="Times New Roman"/>
          <w:sz w:val="24"/>
          <w:szCs w:val="24"/>
        </w:rPr>
        <w:t xml:space="preserve"> 1949</w:t>
      </w:r>
      <w:r w:rsidRPr="003C799F">
        <w:rPr>
          <w:rFonts w:ascii="Times New Roman" w:hAnsi="Times New Roman" w:cs="Times New Roman"/>
          <w:sz w:val="24"/>
          <w:szCs w:val="24"/>
        </w:rPr>
        <w:t>-mi</w:t>
      </w:r>
      <w:r w:rsidR="00E27B99">
        <w:rPr>
          <w:rFonts w:ascii="Times New Roman" w:hAnsi="Times New Roman" w:cs="Times New Roman"/>
          <w:sz w:val="24"/>
          <w:szCs w:val="24"/>
        </w:rPr>
        <w:t>lu</w:t>
      </w:r>
      <w:r w:rsidR="00BF36A3" w:rsidRPr="003C79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Landsrådit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aalajangernerat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Kalaallit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Nunaanni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P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9F">
        <w:rPr>
          <w:rFonts w:ascii="Times New Roman" w:hAnsi="Times New Roman" w:cs="Times New Roman"/>
          <w:sz w:val="24"/>
          <w:szCs w:val="24"/>
        </w:rPr>
        <w:t>nalunaaqutaqarsimavoq</w:t>
      </w:r>
      <w:proofErr w:type="spellEnd"/>
      <w:r w:rsidR="00BF36A3" w:rsidRPr="003C799F">
        <w:rPr>
          <w:rFonts w:ascii="Times New Roman" w:hAnsi="Times New Roman" w:cs="Times New Roman"/>
          <w:sz w:val="24"/>
          <w:szCs w:val="24"/>
        </w:rPr>
        <w:t>.</w:t>
      </w:r>
    </w:p>
    <w:p w14:paraId="00CA096C" w14:textId="6288C0E5" w:rsidR="00BF36A3" w:rsidRDefault="00BF36A3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35CF6F2" w14:textId="0813BF04" w:rsidR="00694D40" w:rsidRDefault="00694D40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tassaavoq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piffissap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ullup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unnuallu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aallartittarfiata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ukiup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ilaani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piffissami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aalajangersimasumi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nalinginnaasumik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piffissap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naatsorsorneqartarneranut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sanilliullugu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nalunaaqutta</w:t>
      </w:r>
      <w:r w:rsidR="000D24FF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akunneranik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ataatsimik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3B3">
        <w:rPr>
          <w:rFonts w:ascii="Times New Roman" w:hAnsi="Times New Roman" w:cs="Times New Roman"/>
          <w:sz w:val="24"/>
          <w:szCs w:val="24"/>
        </w:rPr>
        <w:t>nikisinneqartarnera</w:t>
      </w:r>
      <w:proofErr w:type="spellEnd"/>
      <w:r w:rsidR="00CC03B3">
        <w:rPr>
          <w:rFonts w:ascii="Times New Roman" w:hAnsi="Times New Roman" w:cs="Times New Roman"/>
          <w:sz w:val="24"/>
          <w:szCs w:val="24"/>
        </w:rPr>
        <w:t>.</w:t>
      </w:r>
    </w:p>
    <w:p w14:paraId="14456FE8" w14:textId="77777777" w:rsidR="00BF36A3" w:rsidRDefault="00BF36A3" w:rsidP="00BF36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06F7176" w14:textId="1590FC3A" w:rsidR="00B048BB" w:rsidRDefault="00B048BB" w:rsidP="00B048BB">
      <w:pPr>
        <w:spacing w:after="0" w:line="288" w:lineRule="auto"/>
        <w:rPr>
          <w:rStyle w:val="tekst"/>
          <w:rFonts w:cs="Times New Roman"/>
          <w:szCs w:val="24"/>
        </w:rPr>
      </w:pPr>
      <w:proofErr w:type="spellStart"/>
      <w:r w:rsidRPr="00B048BB">
        <w:rPr>
          <w:rStyle w:val="tekst"/>
          <w:rFonts w:cs="Times New Roman"/>
          <w:szCs w:val="24"/>
        </w:rPr>
        <w:t>Aasaanerani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nalunaaqutaq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pillugu</w:t>
      </w:r>
      <w:proofErr w:type="spellEnd"/>
      <w:r w:rsidRPr="00B048BB">
        <w:rPr>
          <w:rStyle w:val="tekst"/>
          <w:rFonts w:cs="Times New Roman"/>
          <w:szCs w:val="24"/>
        </w:rPr>
        <w:t xml:space="preserve"> Kalaallit </w:t>
      </w:r>
      <w:proofErr w:type="spellStart"/>
      <w:r w:rsidRPr="00B048BB">
        <w:rPr>
          <w:rStyle w:val="tekst"/>
          <w:rFonts w:cs="Times New Roman"/>
          <w:szCs w:val="24"/>
        </w:rPr>
        <w:t>Nunaannut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inatsimmi</w:t>
      </w:r>
      <w:proofErr w:type="spellEnd"/>
      <w:r w:rsidRPr="00B048BB">
        <w:rPr>
          <w:rStyle w:val="tekst"/>
          <w:rFonts w:cs="Times New Roman"/>
          <w:szCs w:val="24"/>
        </w:rPr>
        <w:t xml:space="preserve"> nr. 817, 19. december 1989-imeersumi Kalaallit </w:t>
      </w:r>
      <w:proofErr w:type="spellStart"/>
      <w:r w:rsidRPr="00B048BB">
        <w:rPr>
          <w:rStyle w:val="tekst"/>
          <w:rFonts w:cs="Times New Roman"/>
          <w:szCs w:val="24"/>
        </w:rPr>
        <w:t>Nunaata</w:t>
      </w:r>
      <w:proofErr w:type="spellEnd"/>
      <w:r w:rsidRPr="00B048BB">
        <w:rPr>
          <w:rStyle w:val="tekst"/>
          <w:rFonts w:cs="Times New Roman"/>
          <w:szCs w:val="24"/>
        </w:rPr>
        <w:t xml:space="preserve"> Kalaallit </w:t>
      </w:r>
      <w:proofErr w:type="spellStart"/>
      <w:r w:rsidRPr="00B048BB">
        <w:rPr>
          <w:rStyle w:val="tekst"/>
          <w:rFonts w:cs="Times New Roman"/>
          <w:szCs w:val="24"/>
        </w:rPr>
        <w:t>Nunaanni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aasaanerani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nalunaaquttamik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lastRenderedPageBreak/>
        <w:t>atuutsitsilernissamut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pisinnaatitaaneq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tiguaa</w:t>
      </w:r>
      <w:proofErr w:type="spellEnd"/>
      <w:r w:rsidRPr="00B048BB">
        <w:rPr>
          <w:rStyle w:val="tekst"/>
          <w:rFonts w:cs="Times New Roman"/>
          <w:szCs w:val="24"/>
        </w:rPr>
        <w:t xml:space="preserve">. </w:t>
      </w:r>
      <w:proofErr w:type="spellStart"/>
      <w:r w:rsidRPr="00B048BB">
        <w:rPr>
          <w:rStyle w:val="tekst"/>
          <w:rFonts w:cs="Times New Roman"/>
          <w:szCs w:val="24"/>
        </w:rPr>
        <w:t>Pisinnaatitaaneq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taanna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Aasaanerani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nalunaaquttap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atorneqarnera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pillugu</w:t>
      </w:r>
      <w:proofErr w:type="spellEnd"/>
      <w:r w:rsidRPr="00B048BB">
        <w:rPr>
          <w:rStyle w:val="tekst"/>
          <w:rFonts w:cs="Times New Roman"/>
          <w:szCs w:val="24"/>
        </w:rPr>
        <w:t xml:space="preserve"> Inatsisartut </w:t>
      </w:r>
      <w:proofErr w:type="spellStart"/>
      <w:r w:rsidRPr="00B048BB">
        <w:rPr>
          <w:rStyle w:val="tekst"/>
          <w:rFonts w:cs="Times New Roman"/>
          <w:szCs w:val="24"/>
        </w:rPr>
        <w:t>inatsisaanni</w:t>
      </w:r>
      <w:proofErr w:type="spellEnd"/>
      <w:r w:rsidRPr="00B048BB">
        <w:rPr>
          <w:rStyle w:val="tekst"/>
          <w:rFonts w:cs="Times New Roman"/>
          <w:szCs w:val="24"/>
        </w:rPr>
        <w:t xml:space="preserve"> nr. 14-imi, 19. oktober 1989-meersumi </w:t>
      </w:r>
      <w:proofErr w:type="spellStart"/>
      <w:r w:rsidRPr="00B048BB">
        <w:rPr>
          <w:rStyle w:val="tekst"/>
          <w:rFonts w:cs="Times New Roman"/>
          <w:szCs w:val="24"/>
        </w:rPr>
        <w:t>atorneqarpoq</w:t>
      </w:r>
      <w:proofErr w:type="spellEnd"/>
      <w:r w:rsidRPr="00B048BB">
        <w:rPr>
          <w:rStyle w:val="tekst"/>
          <w:rFonts w:cs="Times New Roman"/>
          <w:szCs w:val="24"/>
        </w:rPr>
        <w:t>.</w:t>
      </w:r>
    </w:p>
    <w:p w14:paraId="7628E83A" w14:textId="77777777" w:rsidR="000C6662" w:rsidRDefault="000C6662" w:rsidP="00B048BB">
      <w:pPr>
        <w:spacing w:after="0" w:line="288" w:lineRule="auto"/>
        <w:rPr>
          <w:rStyle w:val="tekst"/>
          <w:rFonts w:cs="Times New Roman"/>
          <w:szCs w:val="24"/>
        </w:rPr>
      </w:pPr>
    </w:p>
    <w:p w14:paraId="09F19FED" w14:textId="1822F53C" w:rsidR="000C6662" w:rsidRDefault="004E5E95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5E95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Pr="004E5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E95">
        <w:rPr>
          <w:rFonts w:ascii="Times New Roman" w:hAnsi="Times New Roman" w:cs="Times New Roman"/>
          <w:sz w:val="24"/>
          <w:szCs w:val="24"/>
        </w:rPr>
        <w:t>nalunaaquttap</w:t>
      </w:r>
      <w:proofErr w:type="spellEnd"/>
      <w:r w:rsidRPr="004E5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E95">
        <w:rPr>
          <w:rFonts w:ascii="Times New Roman" w:hAnsi="Times New Roman" w:cs="Times New Roman"/>
          <w:sz w:val="24"/>
          <w:szCs w:val="24"/>
        </w:rPr>
        <w:t>atorneqarnera</w:t>
      </w:r>
      <w:proofErr w:type="spellEnd"/>
      <w:r w:rsidRPr="004E5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E95"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Pr="004E5E95"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 w:rsidRPr="004E5E95">
        <w:rPr>
          <w:rFonts w:ascii="Times New Roman" w:hAnsi="Times New Roman" w:cs="Times New Roman"/>
          <w:sz w:val="24"/>
          <w:szCs w:val="24"/>
        </w:rPr>
        <w:t>inatsisaat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2023-mi </w:t>
      </w:r>
      <w:proofErr w:type="spellStart"/>
      <w:r w:rsidRPr="004E5E95">
        <w:rPr>
          <w:rFonts w:ascii="Times New Roman" w:hAnsi="Times New Roman" w:cs="Times New Roman"/>
          <w:sz w:val="24"/>
          <w:szCs w:val="24"/>
        </w:rPr>
        <w:t>Nalunaaquttap</w:t>
      </w:r>
      <w:proofErr w:type="spellEnd"/>
      <w:r w:rsidRPr="004E5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E95">
        <w:rPr>
          <w:rFonts w:ascii="Times New Roman" w:hAnsi="Times New Roman" w:cs="Times New Roman"/>
          <w:sz w:val="24"/>
          <w:szCs w:val="24"/>
        </w:rPr>
        <w:t>aalajangersarneqarnera</w:t>
      </w:r>
      <w:proofErr w:type="spellEnd"/>
      <w:r w:rsidRPr="004E5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E95"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Pr="004E5E95"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 w:rsidRPr="004E5E95">
        <w:rPr>
          <w:rFonts w:ascii="Times New Roman" w:hAnsi="Times New Roman" w:cs="Times New Roman"/>
          <w:sz w:val="24"/>
          <w:szCs w:val="24"/>
        </w:rPr>
        <w:t>inatsisaa</w:t>
      </w:r>
      <w:r>
        <w:rPr>
          <w:rFonts w:ascii="Times New Roman" w:hAnsi="Times New Roman" w:cs="Times New Roman"/>
          <w:sz w:val="24"/>
          <w:szCs w:val="24"/>
        </w:rPr>
        <w:t>tigut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31-kkut 25. november 2022-meersukkut </w:t>
      </w:r>
      <w:proofErr w:type="spellStart"/>
      <w:r>
        <w:rPr>
          <w:rFonts w:ascii="Times New Roman" w:hAnsi="Times New Roman" w:cs="Times New Roman"/>
          <w:sz w:val="24"/>
          <w:szCs w:val="24"/>
        </w:rPr>
        <w:t>atuukkunnaarsinneqarpoq</w:t>
      </w:r>
      <w:bookmarkStart w:id="1" w:name="_Hlk170367316"/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aasaaneranili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malittarisassanik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aalajangersaasinnaanerannik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piginnaatitsissut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inatsisaanni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ingerlateqqinneqarluni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taamalu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atuulluni</w:t>
      </w:r>
      <w:bookmarkEnd w:id="1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5482DB" w14:textId="71797A5B" w:rsidR="00B048BB" w:rsidRDefault="00B048BB" w:rsidP="00B048BB">
      <w:pPr>
        <w:spacing w:after="0" w:line="288" w:lineRule="auto"/>
        <w:rPr>
          <w:rStyle w:val="tekst"/>
          <w:rFonts w:cs="Times New Roman"/>
          <w:szCs w:val="24"/>
        </w:rPr>
      </w:pPr>
    </w:p>
    <w:p w14:paraId="5C57E5D3" w14:textId="47EBBC10" w:rsidR="00D23AFF" w:rsidRDefault="00566EA1" w:rsidP="00B048BB">
      <w:pPr>
        <w:spacing w:after="0" w:line="288" w:lineRule="auto"/>
        <w:rPr>
          <w:rStyle w:val="tekst"/>
          <w:rFonts w:cs="Times New Roman"/>
          <w:szCs w:val="24"/>
        </w:rPr>
      </w:pPr>
      <w:proofErr w:type="spellStart"/>
      <w:r w:rsidRPr="00566EA1">
        <w:rPr>
          <w:rStyle w:val="tekst"/>
          <w:rFonts w:cs="Times New Roman"/>
          <w:szCs w:val="24"/>
        </w:rPr>
        <w:t>Siusinnerusukkut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aasaanerani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nalunaaquttap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atorunnaarsinnissaanik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suliniuteqarnissaq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kissaatigineqarsimavoq</w:t>
      </w:r>
      <w:proofErr w:type="spellEnd"/>
      <w:r w:rsidRPr="00566EA1">
        <w:rPr>
          <w:rStyle w:val="tekst"/>
          <w:rFonts w:cs="Times New Roman"/>
          <w:szCs w:val="24"/>
        </w:rPr>
        <w:t xml:space="preserve">, </w:t>
      </w:r>
      <w:proofErr w:type="spellStart"/>
      <w:r w:rsidRPr="00566EA1">
        <w:rPr>
          <w:rStyle w:val="tekst"/>
          <w:rFonts w:cs="Times New Roman"/>
          <w:szCs w:val="24"/>
        </w:rPr>
        <w:t>kingullermik</w:t>
      </w:r>
      <w:proofErr w:type="spellEnd"/>
      <w:r w:rsidRPr="00566EA1">
        <w:rPr>
          <w:rStyle w:val="tekst"/>
          <w:rFonts w:cs="Times New Roman"/>
          <w:szCs w:val="24"/>
        </w:rPr>
        <w:t xml:space="preserve"> 2019-imi </w:t>
      </w:r>
      <w:proofErr w:type="spellStart"/>
      <w:r w:rsidRPr="00566EA1">
        <w:rPr>
          <w:rStyle w:val="tekst"/>
          <w:rFonts w:cs="Times New Roman"/>
          <w:szCs w:val="24"/>
        </w:rPr>
        <w:t>upernaakkut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ataatsimiinnermi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immikkoortoq</w:t>
      </w:r>
      <w:proofErr w:type="spellEnd"/>
      <w:r w:rsidRPr="00566EA1">
        <w:rPr>
          <w:rStyle w:val="tekst"/>
          <w:rFonts w:cs="Times New Roman"/>
          <w:szCs w:val="24"/>
        </w:rPr>
        <w:t xml:space="preserve"> 55 ”</w:t>
      </w:r>
      <w:proofErr w:type="spellStart"/>
      <w:r w:rsidRPr="00566EA1">
        <w:rPr>
          <w:rStyle w:val="tekst"/>
          <w:rFonts w:cs="Times New Roman"/>
          <w:szCs w:val="24"/>
        </w:rPr>
        <w:t>Aasakkut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nalunaaquttap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atorunnaarsinnissaa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suliniutigeqqullugu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Naalakkersuisut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peqquneqarnissaannik</w:t>
      </w:r>
      <w:proofErr w:type="spellEnd"/>
      <w:r w:rsidRPr="00566EA1">
        <w:rPr>
          <w:rStyle w:val="tekst"/>
          <w:rFonts w:cs="Times New Roman"/>
          <w:szCs w:val="24"/>
        </w:rPr>
        <w:t xml:space="preserve"> Inatsisartut </w:t>
      </w:r>
      <w:proofErr w:type="spellStart"/>
      <w:r w:rsidRPr="00566EA1">
        <w:rPr>
          <w:rStyle w:val="tekst"/>
          <w:rFonts w:cs="Times New Roman"/>
          <w:szCs w:val="24"/>
        </w:rPr>
        <w:t>aalajangiiffigisassaattut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siunnersuut</w:t>
      </w:r>
      <w:proofErr w:type="spellEnd"/>
      <w:r w:rsidRPr="00566EA1">
        <w:rPr>
          <w:rStyle w:val="tekst"/>
          <w:rFonts w:cs="Times New Roman"/>
          <w:szCs w:val="24"/>
        </w:rPr>
        <w:t xml:space="preserve">” </w:t>
      </w:r>
      <w:proofErr w:type="spellStart"/>
      <w:r w:rsidRPr="00566EA1">
        <w:rPr>
          <w:rStyle w:val="tekst"/>
          <w:rFonts w:cs="Times New Roman"/>
          <w:szCs w:val="24"/>
        </w:rPr>
        <w:t>aqqutigalugu</w:t>
      </w:r>
      <w:proofErr w:type="spellEnd"/>
      <w:r w:rsidRPr="00566EA1">
        <w:rPr>
          <w:rStyle w:val="tekst"/>
          <w:rFonts w:cs="Times New Roman"/>
          <w:szCs w:val="24"/>
        </w:rPr>
        <w:t xml:space="preserve">. </w:t>
      </w:r>
      <w:proofErr w:type="spellStart"/>
      <w:r w:rsidRPr="00566EA1">
        <w:rPr>
          <w:rStyle w:val="tekst"/>
          <w:rFonts w:cs="Times New Roman"/>
          <w:szCs w:val="24"/>
        </w:rPr>
        <w:t>Siunnersuut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akuerineqarpoq</w:t>
      </w:r>
      <w:proofErr w:type="spellEnd"/>
      <w:r w:rsidRPr="00566EA1">
        <w:rPr>
          <w:rStyle w:val="tekst"/>
          <w:rFonts w:cs="Times New Roman"/>
          <w:szCs w:val="24"/>
        </w:rPr>
        <w:t xml:space="preserve">, </w:t>
      </w:r>
      <w:proofErr w:type="spellStart"/>
      <w:r w:rsidRPr="00566EA1">
        <w:rPr>
          <w:rStyle w:val="tekst"/>
          <w:rFonts w:cs="Times New Roman"/>
          <w:szCs w:val="24"/>
        </w:rPr>
        <w:t>kisianni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suli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piviusunngortinneqanngilaq</w:t>
      </w:r>
      <w:proofErr w:type="spellEnd"/>
      <w:r w:rsidRPr="00566EA1">
        <w:rPr>
          <w:rStyle w:val="tekst"/>
          <w:rFonts w:cs="Times New Roman"/>
          <w:szCs w:val="24"/>
        </w:rPr>
        <w:t xml:space="preserve">. Inatsisartut </w:t>
      </w:r>
      <w:proofErr w:type="spellStart"/>
      <w:r w:rsidRPr="00566EA1">
        <w:rPr>
          <w:rStyle w:val="tekst"/>
          <w:rFonts w:cs="Times New Roman"/>
          <w:szCs w:val="24"/>
        </w:rPr>
        <w:t>aalajangiinerannut</w:t>
      </w:r>
      <w:proofErr w:type="spellEnd"/>
      <w:r w:rsidRPr="00566EA1">
        <w:rPr>
          <w:rStyle w:val="tekst"/>
          <w:rFonts w:cs="Times New Roman"/>
          <w:szCs w:val="24"/>
        </w:rPr>
        <w:t xml:space="preserve"> EU-mi (European Union) </w:t>
      </w:r>
      <w:proofErr w:type="spellStart"/>
      <w:r w:rsidRPr="00566EA1">
        <w:rPr>
          <w:rStyle w:val="tekst"/>
          <w:rFonts w:cs="Times New Roman"/>
          <w:szCs w:val="24"/>
        </w:rPr>
        <w:t>aasaanerani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nalunaaquttap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atorunnaarsinneqarnissaata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apeqqutaatinneqarnera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tamatumani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pissutaavoq</w:t>
      </w:r>
      <w:proofErr w:type="spellEnd"/>
      <w:r w:rsidRPr="00566EA1">
        <w:rPr>
          <w:rStyle w:val="tekst"/>
          <w:rFonts w:cs="Times New Roman"/>
          <w:szCs w:val="24"/>
        </w:rPr>
        <w:t xml:space="preserve">. EU-mi </w:t>
      </w:r>
      <w:proofErr w:type="spellStart"/>
      <w:r w:rsidRPr="00566EA1">
        <w:rPr>
          <w:rStyle w:val="tekst"/>
          <w:rFonts w:cs="Times New Roman"/>
          <w:szCs w:val="24"/>
        </w:rPr>
        <w:t>aasaanerani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nalunaaqutaq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suli</w:t>
      </w:r>
      <w:proofErr w:type="spellEnd"/>
      <w:r w:rsidRPr="00566EA1">
        <w:rPr>
          <w:rStyle w:val="tekst"/>
          <w:rFonts w:cs="Times New Roman"/>
          <w:szCs w:val="24"/>
        </w:rPr>
        <w:t xml:space="preserve"> </w:t>
      </w:r>
      <w:proofErr w:type="spellStart"/>
      <w:r w:rsidRPr="00566EA1">
        <w:rPr>
          <w:rStyle w:val="tekst"/>
          <w:rFonts w:cs="Times New Roman"/>
          <w:szCs w:val="24"/>
        </w:rPr>
        <w:t>atorunnaarsinneqanngilaq</w:t>
      </w:r>
      <w:proofErr w:type="spellEnd"/>
      <w:r w:rsidRPr="00566EA1">
        <w:rPr>
          <w:rStyle w:val="tekst"/>
          <w:rFonts w:cs="Times New Roman"/>
          <w:szCs w:val="24"/>
        </w:rPr>
        <w:t>.</w:t>
      </w:r>
    </w:p>
    <w:p w14:paraId="2C2ABA41" w14:textId="77777777" w:rsidR="00566EA1" w:rsidRPr="00B048BB" w:rsidRDefault="00566EA1" w:rsidP="00B048BB">
      <w:pPr>
        <w:spacing w:after="0" w:line="288" w:lineRule="auto"/>
        <w:rPr>
          <w:rStyle w:val="tekst"/>
          <w:rFonts w:cs="Times New Roman"/>
          <w:szCs w:val="24"/>
        </w:rPr>
      </w:pPr>
    </w:p>
    <w:p w14:paraId="29A41AB4" w14:textId="216CB7EA" w:rsidR="00B048BB" w:rsidRDefault="00B048BB" w:rsidP="00B048BB">
      <w:pPr>
        <w:spacing w:after="0" w:line="288" w:lineRule="auto"/>
        <w:rPr>
          <w:rStyle w:val="tekst"/>
          <w:rFonts w:cs="Times New Roman"/>
          <w:szCs w:val="24"/>
        </w:rPr>
      </w:pPr>
      <w:proofErr w:type="spellStart"/>
      <w:r w:rsidRPr="00B048BB">
        <w:rPr>
          <w:rStyle w:val="tekst"/>
          <w:rFonts w:cs="Times New Roman"/>
          <w:szCs w:val="24"/>
        </w:rPr>
        <w:t>Nalunaaquttap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aalajangersarneqarnera</w:t>
      </w:r>
      <w:proofErr w:type="spellEnd"/>
      <w:r w:rsidRPr="00B048BB">
        <w:rPr>
          <w:rStyle w:val="tekst"/>
          <w:rFonts w:cs="Times New Roman"/>
          <w:szCs w:val="24"/>
        </w:rPr>
        <w:t xml:space="preserve"> </w:t>
      </w:r>
      <w:proofErr w:type="spellStart"/>
      <w:r w:rsidRPr="00B048BB">
        <w:rPr>
          <w:rStyle w:val="tekst"/>
          <w:rFonts w:cs="Times New Roman"/>
          <w:szCs w:val="24"/>
        </w:rPr>
        <w:t>pillugu</w:t>
      </w:r>
      <w:proofErr w:type="spellEnd"/>
      <w:r w:rsidRPr="00B048BB">
        <w:rPr>
          <w:rStyle w:val="tekst"/>
          <w:rFonts w:cs="Times New Roman"/>
          <w:szCs w:val="24"/>
        </w:rPr>
        <w:t xml:space="preserve"> Inatsisartut </w:t>
      </w:r>
      <w:proofErr w:type="spellStart"/>
      <w:r w:rsidRPr="00B048BB">
        <w:rPr>
          <w:rStyle w:val="tekst"/>
          <w:rFonts w:cs="Times New Roman"/>
          <w:szCs w:val="24"/>
        </w:rPr>
        <w:t>inatsisaat</w:t>
      </w:r>
      <w:proofErr w:type="spellEnd"/>
      <w:r w:rsidRPr="00B048BB">
        <w:rPr>
          <w:rStyle w:val="tekst"/>
          <w:rFonts w:cs="Times New Roman"/>
          <w:szCs w:val="24"/>
        </w:rPr>
        <w:t xml:space="preserve"> 25. november 2022-imi </w:t>
      </w:r>
      <w:proofErr w:type="spellStart"/>
      <w:r w:rsidRPr="00B048BB">
        <w:rPr>
          <w:rStyle w:val="tekst"/>
          <w:rFonts w:cs="Times New Roman"/>
          <w:szCs w:val="24"/>
        </w:rPr>
        <w:t>atuutilerpoq</w:t>
      </w:r>
      <w:proofErr w:type="spellEnd"/>
      <w:r w:rsidRPr="00B048BB">
        <w:rPr>
          <w:rStyle w:val="tekst"/>
          <w:rFonts w:cs="Times New Roman"/>
          <w:szCs w:val="24"/>
        </w:rPr>
        <w:t>.</w:t>
      </w:r>
    </w:p>
    <w:p w14:paraId="397CDD02" w14:textId="063767B4" w:rsidR="000C6662" w:rsidRDefault="000C6662" w:rsidP="00B048BB">
      <w:pPr>
        <w:spacing w:after="0" w:line="288" w:lineRule="auto"/>
        <w:rPr>
          <w:rStyle w:val="tekst"/>
          <w:rFonts w:cs="Times New Roman"/>
          <w:szCs w:val="24"/>
        </w:rPr>
      </w:pPr>
    </w:p>
    <w:p w14:paraId="076B1E1E" w14:textId="09780612" w:rsidR="000C6662" w:rsidRPr="000F0304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F0304">
        <w:rPr>
          <w:rFonts w:ascii="Times New Roman" w:hAnsi="Times New Roman" w:cs="Times New Roman"/>
          <w:sz w:val="24"/>
          <w:szCs w:val="24"/>
        </w:rPr>
        <w:t>Inatsisartut</w:t>
      </w:r>
      <w:r w:rsidR="003C799F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inatsisaata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Kalaallit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Nunaata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annersaata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0F0304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4A3902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0F0304">
        <w:rPr>
          <w:rFonts w:ascii="Times New Roman" w:hAnsi="Times New Roman" w:cs="Times New Roman"/>
          <w:sz w:val="24"/>
          <w:szCs w:val="24"/>
        </w:rPr>
        <w:t>ingerlaqatigiiffia</w:t>
      </w:r>
      <w:r w:rsidR="003C799F" w:rsidRPr="000F0304">
        <w:rPr>
          <w:rFonts w:ascii="Times New Roman" w:hAnsi="Times New Roman" w:cs="Times New Roman"/>
          <w:sz w:val="24"/>
          <w:szCs w:val="24"/>
        </w:rPr>
        <w:t>nnit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UTC</w:t>
      </w:r>
      <w:r w:rsidR="00A0038B">
        <w:rPr>
          <w:rFonts w:ascii="Times New Roman" w:hAnsi="Times New Roman" w:cs="Times New Roman"/>
          <w:sz w:val="24"/>
          <w:szCs w:val="24"/>
        </w:rPr>
        <w:t xml:space="preserve"> </w:t>
      </w:r>
      <w:r w:rsidR="003C799F" w:rsidRPr="000F0304">
        <w:rPr>
          <w:rFonts w:ascii="Times New Roman" w:hAnsi="Times New Roman" w:cs="Times New Roman"/>
          <w:sz w:val="24"/>
          <w:szCs w:val="24"/>
        </w:rPr>
        <w:t>-3-mit UTC</w:t>
      </w:r>
      <w:r w:rsidR="00A0038B">
        <w:rPr>
          <w:rFonts w:ascii="Times New Roman" w:hAnsi="Times New Roman" w:cs="Times New Roman"/>
          <w:sz w:val="24"/>
          <w:szCs w:val="24"/>
        </w:rPr>
        <w:t xml:space="preserve"> </w:t>
      </w:r>
      <w:r w:rsidR="003C799F" w:rsidRPr="000F0304">
        <w:rPr>
          <w:rFonts w:ascii="Times New Roman" w:hAnsi="Times New Roman" w:cs="Times New Roman"/>
          <w:sz w:val="24"/>
          <w:szCs w:val="24"/>
        </w:rPr>
        <w:t xml:space="preserve">-2-mut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ikaarsaariarnera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malitsigaa</w:t>
      </w:r>
      <w:proofErr w:type="spellEnd"/>
      <w:r w:rsidRPr="000F03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Taamaalilluni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akunnermik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ataatsimik</w:t>
      </w:r>
      <w:proofErr w:type="spellEnd"/>
      <w:r w:rsidR="003C799F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 w:rsidRPr="000F0304">
        <w:rPr>
          <w:rFonts w:ascii="Times New Roman" w:hAnsi="Times New Roman" w:cs="Times New Roman"/>
          <w:sz w:val="24"/>
          <w:szCs w:val="24"/>
        </w:rPr>
        <w:t>siuartinneqarpoq</w:t>
      </w:r>
      <w:proofErr w:type="spellEnd"/>
      <w:r w:rsidRPr="000F0304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70202783"/>
      <w:proofErr w:type="spellStart"/>
      <w:r w:rsidR="00A67CC1" w:rsidRPr="000F0304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="00A67CC1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CC1" w:rsidRPr="000F0304">
        <w:rPr>
          <w:rFonts w:ascii="Times New Roman" w:hAnsi="Times New Roman" w:cs="Times New Roman"/>
          <w:sz w:val="24"/>
          <w:szCs w:val="24"/>
        </w:rPr>
        <w:t>taamaalilluni</w:t>
      </w:r>
      <w:proofErr w:type="spellEnd"/>
      <w:r w:rsidR="00A67CC1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CC1" w:rsidRPr="000F0304">
        <w:rPr>
          <w:rFonts w:ascii="Times New Roman" w:hAnsi="Times New Roman" w:cs="Times New Roman"/>
          <w:sz w:val="24"/>
          <w:szCs w:val="24"/>
        </w:rPr>
        <w:t>ullup</w:t>
      </w:r>
      <w:proofErr w:type="spellEnd"/>
      <w:r w:rsidR="00A67CC1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CC1" w:rsidRPr="000F0304">
        <w:rPr>
          <w:rFonts w:ascii="Times New Roman" w:hAnsi="Times New Roman" w:cs="Times New Roman"/>
          <w:sz w:val="24"/>
          <w:szCs w:val="24"/>
        </w:rPr>
        <w:t>ilaani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 12.00-iusimagaluarluni 13.00-inngorpoq</w:t>
      </w:r>
      <w:bookmarkEnd w:id="2"/>
      <w:r w:rsidR="00A40BDB">
        <w:rPr>
          <w:rFonts w:ascii="Times New Roman" w:hAnsi="Times New Roman" w:cs="Times New Roman"/>
          <w:sz w:val="24"/>
          <w:szCs w:val="24"/>
        </w:rPr>
        <w:t>.</w:t>
      </w:r>
    </w:p>
    <w:p w14:paraId="336F203E" w14:textId="77777777" w:rsidR="000C6662" w:rsidRPr="000F0304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934BEF8" w14:textId="54573C26" w:rsidR="000C66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3" w:name="_Hlk170202984"/>
      <w:r w:rsidRPr="000F0304">
        <w:rPr>
          <w:rFonts w:ascii="Times New Roman" w:hAnsi="Times New Roman" w:cs="Times New Roman"/>
          <w:sz w:val="24"/>
          <w:szCs w:val="24"/>
        </w:rPr>
        <w:t>Ittoqqortoormiit</w:t>
      </w:r>
      <w:bookmarkEnd w:id="3"/>
      <w:r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0F0304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ingerlaqatigiiffia</w:t>
      </w:r>
      <w:r w:rsidR="003C799F">
        <w:rPr>
          <w:rFonts w:ascii="Times New Roman" w:hAnsi="Times New Roman" w:cs="Times New Roman"/>
          <w:sz w:val="24"/>
          <w:szCs w:val="24"/>
        </w:rPr>
        <w:t>nnit</w:t>
      </w:r>
      <w:proofErr w:type="spellEnd"/>
      <w:r w:rsidR="003C799F">
        <w:rPr>
          <w:rFonts w:ascii="Times New Roman" w:hAnsi="Times New Roman" w:cs="Times New Roman"/>
          <w:sz w:val="24"/>
          <w:szCs w:val="24"/>
        </w:rPr>
        <w:t xml:space="preserve"> UTC</w:t>
      </w:r>
      <w:r w:rsidR="00ED1E0B">
        <w:rPr>
          <w:rFonts w:ascii="Times New Roman" w:hAnsi="Times New Roman" w:cs="Times New Roman"/>
          <w:sz w:val="24"/>
          <w:szCs w:val="24"/>
        </w:rPr>
        <w:t xml:space="preserve"> </w:t>
      </w:r>
      <w:r w:rsidR="003C799F">
        <w:rPr>
          <w:rFonts w:ascii="Times New Roman" w:hAnsi="Times New Roman" w:cs="Times New Roman"/>
          <w:sz w:val="24"/>
          <w:szCs w:val="24"/>
        </w:rPr>
        <w:t>-1-imiit UTC</w:t>
      </w:r>
      <w:r w:rsidR="00ED1E0B">
        <w:rPr>
          <w:rFonts w:ascii="Times New Roman" w:hAnsi="Times New Roman" w:cs="Times New Roman"/>
          <w:sz w:val="24"/>
          <w:szCs w:val="24"/>
        </w:rPr>
        <w:t xml:space="preserve"> </w:t>
      </w:r>
      <w:r w:rsidR="003C799F">
        <w:rPr>
          <w:rFonts w:ascii="Times New Roman" w:hAnsi="Times New Roman" w:cs="Times New Roman"/>
          <w:sz w:val="24"/>
          <w:szCs w:val="24"/>
        </w:rPr>
        <w:t xml:space="preserve">-2-mut </w:t>
      </w:r>
      <w:proofErr w:type="spellStart"/>
      <w:r w:rsidR="003C799F">
        <w:rPr>
          <w:rFonts w:ascii="Times New Roman" w:hAnsi="Times New Roman" w:cs="Times New Roman"/>
          <w:sz w:val="24"/>
          <w:szCs w:val="24"/>
        </w:rPr>
        <w:t>ikaarsaariarpoq</w:t>
      </w:r>
      <w:proofErr w:type="spellEnd"/>
      <w:r w:rsidR="003C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99F">
        <w:rPr>
          <w:rFonts w:ascii="Times New Roman" w:hAnsi="Times New Roman" w:cs="Times New Roman"/>
          <w:sz w:val="24"/>
          <w:szCs w:val="24"/>
        </w:rPr>
        <w:t>taamaalillunilu</w:t>
      </w:r>
      <w:proofErr w:type="spellEnd"/>
      <w:r w:rsid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>
        <w:rPr>
          <w:rFonts w:ascii="Times New Roman" w:hAnsi="Times New Roman" w:cs="Times New Roman"/>
          <w:sz w:val="24"/>
          <w:szCs w:val="24"/>
        </w:rPr>
        <w:t>akunnermik</w:t>
      </w:r>
      <w:proofErr w:type="spellEnd"/>
      <w:r w:rsid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>
        <w:rPr>
          <w:rFonts w:ascii="Times New Roman" w:hAnsi="Times New Roman" w:cs="Times New Roman"/>
          <w:sz w:val="24"/>
          <w:szCs w:val="24"/>
        </w:rPr>
        <w:t>ataatsimik</w:t>
      </w:r>
      <w:proofErr w:type="spellEnd"/>
      <w:r w:rsidR="003C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9F">
        <w:rPr>
          <w:rFonts w:ascii="Times New Roman" w:hAnsi="Times New Roman" w:cs="Times New Roman"/>
          <w:sz w:val="24"/>
          <w:szCs w:val="24"/>
        </w:rPr>
        <w:t>kinguartinneqarluni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0BDB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>
        <w:rPr>
          <w:rFonts w:ascii="Times New Roman" w:hAnsi="Times New Roman" w:cs="Times New Roman"/>
          <w:sz w:val="24"/>
          <w:szCs w:val="24"/>
        </w:rPr>
        <w:t>taamaalilluni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>
        <w:rPr>
          <w:rFonts w:ascii="Times New Roman" w:hAnsi="Times New Roman" w:cs="Times New Roman"/>
          <w:sz w:val="24"/>
          <w:szCs w:val="24"/>
        </w:rPr>
        <w:t>ullup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>
        <w:rPr>
          <w:rFonts w:ascii="Times New Roman" w:hAnsi="Times New Roman" w:cs="Times New Roman"/>
          <w:sz w:val="24"/>
          <w:szCs w:val="24"/>
        </w:rPr>
        <w:t>ilaani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 12.00-iusimagaluarluni nal. 11.00-inngorpoq. Inatsisartut </w:t>
      </w:r>
      <w:proofErr w:type="spellStart"/>
      <w:r w:rsidR="00A40BDB">
        <w:rPr>
          <w:rFonts w:ascii="Times New Roman" w:hAnsi="Times New Roman" w:cs="Times New Roman"/>
          <w:sz w:val="24"/>
          <w:szCs w:val="24"/>
        </w:rPr>
        <w:t>inatsisaata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>
        <w:rPr>
          <w:rFonts w:ascii="Times New Roman" w:hAnsi="Times New Roman" w:cs="Times New Roman"/>
          <w:sz w:val="24"/>
          <w:szCs w:val="24"/>
        </w:rPr>
        <w:t>taamaalilluni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>
        <w:rPr>
          <w:rFonts w:ascii="Times New Roman" w:hAnsi="Times New Roman" w:cs="Times New Roman"/>
          <w:sz w:val="24"/>
          <w:szCs w:val="24"/>
        </w:rPr>
        <w:t>malitsigaa</w:t>
      </w:r>
      <w:proofErr w:type="spellEnd"/>
      <w:r w:rsidR="00A40BDB">
        <w:rPr>
          <w:rFonts w:ascii="Times New Roman" w:hAnsi="Times New Roman" w:cs="Times New Roman"/>
          <w:sz w:val="24"/>
          <w:szCs w:val="24"/>
        </w:rPr>
        <w:t xml:space="preserve"> Ittoqqortoormiit</w:t>
      </w:r>
      <w:r w:rsidR="001D3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ingerlaqatigiiffia</w:t>
      </w:r>
      <w:r w:rsidR="001D3E79">
        <w:rPr>
          <w:rFonts w:ascii="Times New Roman" w:hAnsi="Times New Roman" w:cs="Times New Roman"/>
          <w:sz w:val="24"/>
          <w:szCs w:val="24"/>
        </w:rPr>
        <w:t>nnut</w:t>
      </w:r>
      <w:proofErr w:type="spellEnd"/>
      <w:r w:rsidR="001D3E79">
        <w:rPr>
          <w:rFonts w:ascii="Times New Roman" w:hAnsi="Times New Roman" w:cs="Times New Roman"/>
          <w:sz w:val="24"/>
          <w:szCs w:val="24"/>
        </w:rPr>
        <w:t xml:space="preserve">, Danmarkshavn </w:t>
      </w:r>
      <w:proofErr w:type="spellStart"/>
      <w:r w:rsidR="001D3E79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1D3E79">
        <w:rPr>
          <w:rFonts w:ascii="Times New Roman" w:hAnsi="Times New Roman" w:cs="Times New Roman"/>
          <w:sz w:val="24"/>
          <w:szCs w:val="24"/>
        </w:rPr>
        <w:t xml:space="preserve"> Pituffik Space Base </w:t>
      </w:r>
      <w:proofErr w:type="spellStart"/>
      <w:r w:rsidR="001D3E79">
        <w:rPr>
          <w:rFonts w:ascii="Times New Roman" w:hAnsi="Times New Roman" w:cs="Times New Roman"/>
          <w:sz w:val="24"/>
          <w:szCs w:val="24"/>
        </w:rPr>
        <w:t>suli</w:t>
      </w:r>
      <w:proofErr w:type="spellEnd"/>
      <w:r w:rsidR="001D3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E79">
        <w:rPr>
          <w:rFonts w:ascii="Times New Roman" w:hAnsi="Times New Roman" w:cs="Times New Roman"/>
          <w:sz w:val="24"/>
          <w:szCs w:val="24"/>
        </w:rPr>
        <w:t>imm</w:t>
      </w:r>
      <w:r w:rsidR="004F56CC">
        <w:rPr>
          <w:rFonts w:ascii="Times New Roman" w:hAnsi="Times New Roman" w:cs="Times New Roman"/>
          <w:sz w:val="24"/>
          <w:szCs w:val="24"/>
        </w:rPr>
        <w:t>ik</w:t>
      </w:r>
      <w:r w:rsidR="001D3E79">
        <w:rPr>
          <w:rFonts w:ascii="Times New Roman" w:hAnsi="Times New Roman" w:cs="Times New Roman"/>
          <w:sz w:val="24"/>
          <w:szCs w:val="24"/>
        </w:rPr>
        <w:t>kut</w:t>
      </w:r>
      <w:proofErr w:type="spellEnd"/>
      <w:r w:rsidR="00CA7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54C">
        <w:rPr>
          <w:rFonts w:ascii="Times New Roman" w:hAnsi="Times New Roman" w:cs="Times New Roman"/>
          <w:sz w:val="24"/>
          <w:szCs w:val="24"/>
        </w:rPr>
        <w:t>ingerlaqatigiiffeqartut</w:t>
      </w:r>
      <w:proofErr w:type="spellEnd"/>
      <w:r w:rsidR="001D3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E79">
        <w:rPr>
          <w:rFonts w:ascii="Times New Roman" w:hAnsi="Times New Roman" w:cs="Times New Roman"/>
          <w:sz w:val="24"/>
          <w:szCs w:val="24"/>
        </w:rPr>
        <w:t>eqqaassanngikkaanni</w:t>
      </w:r>
      <w:proofErr w:type="spellEnd"/>
      <w:r w:rsidR="001D3E79">
        <w:rPr>
          <w:rFonts w:ascii="Times New Roman" w:hAnsi="Times New Roman" w:cs="Times New Roman"/>
          <w:sz w:val="24"/>
          <w:szCs w:val="24"/>
        </w:rPr>
        <w:t xml:space="preserve">, Kalaallit </w:t>
      </w:r>
      <w:proofErr w:type="spellStart"/>
      <w:r w:rsidR="001D3E79">
        <w:rPr>
          <w:rFonts w:ascii="Times New Roman" w:hAnsi="Times New Roman" w:cs="Times New Roman"/>
          <w:sz w:val="24"/>
          <w:szCs w:val="24"/>
        </w:rPr>
        <w:t>Nunaata</w:t>
      </w:r>
      <w:proofErr w:type="spellEnd"/>
      <w:r w:rsidR="001D3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E79">
        <w:rPr>
          <w:rFonts w:ascii="Times New Roman" w:hAnsi="Times New Roman" w:cs="Times New Roman"/>
          <w:sz w:val="24"/>
          <w:szCs w:val="24"/>
        </w:rPr>
        <w:t>sinneranut</w:t>
      </w:r>
      <w:proofErr w:type="spellEnd"/>
      <w:r w:rsidR="001D3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E79">
        <w:rPr>
          <w:rFonts w:ascii="Times New Roman" w:hAnsi="Times New Roman" w:cs="Times New Roman"/>
          <w:sz w:val="24"/>
          <w:szCs w:val="24"/>
        </w:rPr>
        <w:t>atuuttumut</w:t>
      </w:r>
      <w:proofErr w:type="spellEnd"/>
      <w:r w:rsidR="001D3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E79">
        <w:rPr>
          <w:rFonts w:ascii="Times New Roman" w:hAnsi="Times New Roman" w:cs="Times New Roman"/>
          <w:sz w:val="24"/>
          <w:szCs w:val="24"/>
        </w:rPr>
        <w:t>ikaarsaariarmat</w:t>
      </w:r>
      <w:proofErr w:type="spellEnd"/>
      <w:r w:rsidR="00CF326C">
        <w:rPr>
          <w:rFonts w:ascii="Times New Roman" w:hAnsi="Times New Roman" w:cs="Times New Roman"/>
          <w:sz w:val="24"/>
          <w:szCs w:val="24"/>
        </w:rPr>
        <w:t>.</w:t>
      </w:r>
    </w:p>
    <w:p w14:paraId="078EFEC6" w14:textId="08139298" w:rsidR="000C66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3D09AC5" w14:textId="023BD3A8" w:rsidR="000C6662" w:rsidRPr="007B2602" w:rsidRDefault="00A40BDB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A40BDB">
        <w:rPr>
          <w:rFonts w:ascii="Times New Roman" w:hAnsi="Times New Roman" w:cs="Times New Roman"/>
          <w:sz w:val="24"/>
          <w:szCs w:val="24"/>
        </w:rPr>
        <w:t>Tamatuma</w:t>
      </w:r>
      <w:proofErr w:type="spellEnd"/>
      <w:r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B">
        <w:rPr>
          <w:rFonts w:ascii="Times New Roman" w:hAnsi="Times New Roman" w:cs="Times New Roman"/>
          <w:sz w:val="24"/>
          <w:szCs w:val="24"/>
        </w:rPr>
        <w:t>kingorna</w:t>
      </w:r>
      <w:proofErr w:type="spellEnd"/>
      <w:r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B">
        <w:rPr>
          <w:rFonts w:ascii="Times New Roman" w:hAnsi="Times New Roman" w:cs="Times New Roman"/>
          <w:sz w:val="24"/>
          <w:szCs w:val="24"/>
        </w:rPr>
        <w:t>paasinarsivoq</w:t>
      </w:r>
      <w:proofErr w:type="spellEnd"/>
      <w:r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B">
        <w:rPr>
          <w:rFonts w:ascii="Times New Roman" w:hAnsi="Times New Roman" w:cs="Times New Roman"/>
          <w:sz w:val="24"/>
          <w:szCs w:val="24"/>
        </w:rPr>
        <w:t>innuttaasut</w:t>
      </w:r>
      <w:proofErr w:type="spellEnd"/>
      <w:r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B">
        <w:rPr>
          <w:rFonts w:ascii="Times New Roman" w:hAnsi="Times New Roman" w:cs="Times New Roman"/>
          <w:sz w:val="24"/>
          <w:szCs w:val="24"/>
        </w:rPr>
        <w:t>amerlasuut</w:t>
      </w:r>
      <w:proofErr w:type="spellEnd"/>
      <w:r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B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>erlaqatigiiffiat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nutaaq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ajornartorsiuteqarfiusut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misigisaraat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CE2AD1" w14:textId="79C8966B" w:rsidR="000C6662" w:rsidRPr="00CF326C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44D770F" w14:textId="5C8D83C1" w:rsidR="000C6662" w:rsidRPr="007921A7" w:rsidRDefault="003E4B27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2024-mi </w:t>
      </w:r>
      <w:proofErr w:type="spellStart"/>
      <w:r w:rsidR="00CF326C" w:rsidRPr="00A40BDB">
        <w:rPr>
          <w:rFonts w:ascii="Times New Roman" w:hAnsi="Times New Roman" w:cs="Times New Roman"/>
          <w:sz w:val="24"/>
          <w:szCs w:val="24"/>
        </w:rPr>
        <w:t>apriili</w:t>
      </w:r>
      <w:r w:rsidR="000F0304" w:rsidRPr="00A40BDB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CF326C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6C" w:rsidRPr="00A40BDB">
        <w:rPr>
          <w:rFonts w:ascii="Times New Roman" w:hAnsi="Times New Roman" w:cs="Times New Roman"/>
          <w:sz w:val="24"/>
          <w:szCs w:val="24"/>
        </w:rPr>
        <w:t>sapaatit</w:t>
      </w:r>
      <w:proofErr w:type="spellEnd"/>
      <w:r w:rsidR="00CF326C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6C" w:rsidRPr="00A40BDB">
        <w:rPr>
          <w:rFonts w:ascii="Times New Roman" w:hAnsi="Times New Roman" w:cs="Times New Roman"/>
          <w:sz w:val="24"/>
          <w:szCs w:val="24"/>
        </w:rPr>
        <w:t>akunnerisa</w:t>
      </w:r>
      <w:proofErr w:type="spellEnd"/>
      <w:r w:rsidR="00CF326C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6C" w:rsidRPr="00A40BDB">
        <w:rPr>
          <w:rFonts w:ascii="Times New Roman" w:hAnsi="Times New Roman" w:cs="Times New Roman"/>
          <w:sz w:val="24"/>
          <w:szCs w:val="24"/>
        </w:rPr>
        <w:t>marluk</w:t>
      </w:r>
      <w:proofErr w:type="spellEnd"/>
      <w:r w:rsidR="00CF326C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6C" w:rsidRPr="00A40BDB">
        <w:rPr>
          <w:rFonts w:ascii="Times New Roman" w:hAnsi="Times New Roman" w:cs="Times New Roman"/>
          <w:sz w:val="24"/>
          <w:szCs w:val="24"/>
        </w:rPr>
        <w:t>ingerlaneranni</w:t>
      </w:r>
      <w:proofErr w:type="spellEnd"/>
      <w:r w:rsidR="00CF326C" w:rsidRPr="00A40BDB">
        <w:rPr>
          <w:rFonts w:ascii="Times New Roman" w:hAnsi="Times New Roman" w:cs="Times New Roman"/>
          <w:sz w:val="24"/>
          <w:szCs w:val="24"/>
        </w:rPr>
        <w:t xml:space="preserve"> inuit </w:t>
      </w:r>
      <w:proofErr w:type="spellStart"/>
      <w:r w:rsidR="00CF326C" w:rsidRPr="00A40BDB">
        <w:rPr>
          <w:rFonts w:ascii="Times New Roman" w:hAnsi="Times New Roman" w:cs="Times New Roman"/>
          <w:sz w:val="24"/>
          <w:szCs w:val="24"/>
        </w:rPr>
        <w:t>atsiornerinik</w:t>
      </w:r>
      <w:proofErr w:type="spellEnd"/>
      <w:r w:rsidR="00CF326C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6C" w:rsidRPr="00A40BDB">
        <w:rPr>
          <w:rFonts w:ascii="Times New Roman" w:hAnsi="Times New Roman" w:cs="Times New Roman"/>
          <w:sz w:val="24"/>
          <w:szCs w:val="24"/>
        </w:rPr>
        <w:t>katersisoqarpoq</w:t>
      </w:r>
      <w:proofErr w:type="spellEnd"/>
      <w:r w:rsidR="000F0304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 w:rsidRPr="00A40BDB">
        <w:rPr>
          <w:rFonts w:ascii="Times New Roman" w:hAnsi="Times New Roman" w:cs="Times New Roman"/>
          <w:sz w:val="24"/>
          <w:szCs w:val="24"/>
        </w:rPr>
        <w:t>tassanilu</w:t>
      </w:r>
      <w:proofErr w:type="spellEnd"/>
      <w:r w:rsidR="000F0304" w:rsidRPr="00A40BDB">
        <w:rPr>
          <w:rFonts w:ascii="Times New Roman" w:hAnsi="Times New Roman" w:cs="Times New Roman"/>
          <w:sz w:val="24"/>
          <w:szCs w:val="24"/>
        </w:rPr>
        <w:t xml:space="preserve"> inuit </w:t>
      </w:r>
      <w:r w:rsidRPr="00F53919">
        <w:rPr>
          <w:rFonts w:ascii="Times New Roman" w:hAnsi="Times New Roman" w:cs="Times New Roman"/>
          <w:sz w:val="24"/>
          <w:szCs w:val="24"/>
        </w:rPr>
        <w:t>3</w:t>
      </w:r>
      <w:r w:rsidR="000F0304" w:rsidRPr="00F53919">
        <w:rPr>
          <w:rFonts w:ascii="Times New Roman" w:hAnsi="Times New Roman" w:cs="Times New Roman"/>
          <w:sz w:val="24"/>
          <w:szCs w:val="24"/>
        </w:rPr>
        <w:t>.</w:t>
      </w:r>
      <w:r w:rsidRPr="00F53919">
        <w:rPr>
          <w:rFonts w:ascii="Times New Roman" w:hAnsi="Times New Roman" w:cs="Times New Roman"/>
          <w:sz w:val="24"/>
          <w:szCs w:val="24"/>
        </w:rPr>
        <w:t>1</w:t>
      </w:r>
      <w:r w:rsidR="000F0304" w:rsidRPr="00F53919">
        <w:rPr>
          <w:rFonts w:ascii="Times New Roman" w:hAnsi="Times New Roman" w:cs="Times New Roman"/>
          <w:sz w:val="24"/>
          <w:szCs w:val="24"/>
        </w:rPr>
        <w:t>00</w:t>
      </w:r>
      <w:r w:rsidR="000F0304" w:rsidRPr="00A40B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</w:t>
      </w:r>
      <w:r w:rsidR="000F0304" w:rsidRPr="00A40BDB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0F0304" w:rsidRPr="00A40BDB">
        <w:rPr>
          <w:rFonts w:ascii="Times New Roman" w:hAnsi="Times New Roman" w:cs="Times New Roman"/>
          <w:sz w:val="24"/>
          <w:szCs w:val="24"/>
        </w:rPr>
        <w:t>missaasa</w:t>
      </w:r>
      <w:proofErr w:type="spellEnd"/>
      <w:r w:rsidR="000F0304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A40BDB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4A3902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A40BDB">
        <w:rPr>
          <w:rFonts w:ascii="Times New Roman" w:hAnsi="Times New Roman" w:cs="Times New Roman"/>
          <w:sz w:val="24"/>
          <w:szCs w:val="24"/>
        </w:rPr>
        <w:t>ingerlaqatigiiffia</w:t>
      </w:r>
      <w:r w:rsidR="000F0304" w:rsidRPr="00A40BDB">
        <w:rPr>
          <w:rFonts w:ascii="Times New Roman" w:hAnsi="Times New Roman" w:cs="Times New Roman"/>
          <w:sz w:val="24"/>
          <w:szCs w:val="24"/>
        </w:rPr>
        <w:t>nnut</w:t>
      </w:r>
      <w:proofErr w:type="spellEnd"/>
      <w:r w:rsidR="000F0304" w:rsidRPr="00A40BDB">
        <w:rPr>
          <w:rFonts w:ascii="Times New Roman" w:hAnsi="Times New Roman" w:cs="Times New Roman"/>
          <w:sz w:val="24"/>
          <w:szCs w:val="24"/>
        </w:rPr>
        <w:t xml:space="preserve"> </w:t>
      </w:r>
      <w:r w:rsidR="000C6662" w:rsidRPr="00A40BDB">
        <w:rPr>
          <w:rFonts w:ascii="Times New Roman" w:hAnsi="Times New Roman" w:cs="Times New Roman"/>
          <w:sz w:val="24"/>
          <w:szCs w:val="24"/>
        </w:rPr>
        <w:t>UTC</w:t>
      </w:r>
      <w:r w:rsidR="00A0038B">
        <w:rPr>
          <w:rFonts w:ascii="Times New Roman" w:hAnsi="Times New Roman" w:cs="Times New Roman"/>
          <w:sz w:val="24"/>
          <w:szCs w:val="24"/>
        </w:rPr>
        <w:t xml:space="preserve"> </w:t>
      </w:r>
      <w:r w:rsidR="000C6662" w:rsidRPr="00A40BDB">
        <w:rPr>
          <w:rFonts w:ascii="Times New Roman" w:hAnsi="Times New Roman" w:cs="Times New Roman"/>
          <w:sz w:val="24"/>
          <w:szCs w:val="24"/>
        </w:rPr>
        <w:t>-3</w:t>
      </w:r>
      <w:r w:rsidR="000F0304" w:rsidRPr="00A40BDB">
        <w:rPr>
          <w:rFonts w:ascii="Times New Roman" w:hAnsi="Times New Roman" w:cs="Times New Roman"/>
          <w:sz w:val="24"/>
          <w:szCs w:val="24"/>
        </w:rPr>
        <w:t xml:space="preserve">-mut </w:t>
      </w:r>
      <w:r w:rsidR="00A40BDB" w:rsidRPr="00A40B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tassa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ingerlaqatigiiffiannut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siusinnerusukkut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Kalaallit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Nunaata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lastRenderedPageBreak/>
        <w:t>annersaanut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atuuttumut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F0304" w:rsidRPr="00A40BDB">
        <w:rPr>
          <w:rFonts w:ascii="Times New Roman" w:hAnsi="Times New Roman" w:cs="Times New Roman"/>
          <w:sz w:val="24"/>
          <w:szCs w:val="24"/>
        </w:rPr>
        <w:t>ikaarsaariarnissaq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taamatullu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nalunaaqutta</w:t>
      </w:r>
      <w:r w:rsidR="00C23DE1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DB" w:rsidRPr="00A40BDB">
        <w:rPr>
          <w:rFonts w:ascii="Times New Roman" w:hAnsi="Times New Roman" w:cs="Times New Roman"/>
          <w:sz w:val="24"/>
          <w:szCs w:val="24"/>
        </w:rPr>
        <w:t>atorunnaarsinneqarnissaa</w:t>
      </w:r>
      <w:proofErr w:type="spellEnd"/>
      <w:r w:rsidR="00F53919">
        <w:rPr>
          <w:rFonts w:ascii="Times New Roman" w:hAnsi="Times New Roman" w:cs="Times New Roman"/>
          <w:sz w:val="24"/>
          <w:szCs w:val="24"/>
        </w:rPr>
        <w:t>,</w:t>
      </w:r>
      <w:r w:rsidR="000F0304" w:rsidRPr="00A4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 w:rsidRPr="00A40BDB">
        <w:rPr>
          <w:rFonts w:ascii="Times New Roman" w:hAnsi="Times New Roman" w:cs="Times New Roman"/>
          <w:sz w:val="24"/>
          <w:szCs w:val="24"/>
        </w:rPr>
        <w:t>taperserlugu</w:t>
      </w:r>
      <w:proofErr w:type="spellEnd"/>
      <w:r w:rsidR="00A40BDB" w:rsidRPr="00A40BDB">
        <w:rPr>
          <w:rFonts w:ascii="Times New Roman" w:hAnsi="Times New Roman" w:cs="Times New Roman"/>
          <w:sz w:val="24"/>
          <w:szCs w:val="24"/>
        </w:rPr>
        <w:t>.</w:t>
      </w:r>
    </w:p>
    <w:p w14:paraId="1ADD39D7" w14:textId="25658B84" w:rsidR="000C66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400BA35" w14:textId="185AE548" w:rsidR="000C6662" w:rsidRPr="002918C2" w:rsidRDefault="00ED1E0B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ED1E0B">
        <w:rPr>
          <w:rFonts w:ascii="Times New Roman" w:hAnsi="Times New Roman" w:cs="Times New Roman"/>
          <w:sz w:val="24"/>
          <w:szCs w:val="24"/>
        </w:rPr>
        <w:t>alunaaquttap</w:t>
      </w:r>
      <w:proofErr w:type="spellEnd"/>
      <w:r w:rsidRPr="00ED1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0B">
        <w:rPr>
          <w:rFonts w:ascii="Times New Roman" w:hAnsi="Times New Roman" w:cs="Times New Roman"/>
          <w:sz w:val="24"/>
          <w:szCs w:val="24"/>
        </w:rPr>
        <w:t>aalajangersarneqarnera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Pr="00ED1E0B">
        <w:rPr>
          <w:rFonts w:ascii="Times New Roman" w:hAnsi="Times New Roman" w:cs="Times New Roman"/>
          <w:sz w:val="24"/>
          <w:szCs w:val="24"/>
        </w:rPr>
        <w:t xml:space="preserve"> </w:t>
      </w:r>
      <w:r w:rsidR="004A3902" w:rsidRPr="004A3902">
        <w:rPr>
          <w:rFonts w:ascii="Times New Roman" w:hAnsi="Times New Roman" w:cs="Times New Roman"/>
          <w:sz w:val="24"/>
          <w:szCs w:val="24"/>
        </w:rPr>
        <w:t xml:space="preserve">Inatsisartut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inatsisaata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allanngortinneqarneranik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inatsisissaattut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siunnersuutip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kissaat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tamanna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naammassi</w:t>
      </w:r>
      <w:r w:rsidR="004A3902">
        <w:rPr>
          <w:rFonts w:ascii="Times New Roman" w:hAnsi="Times New Roman" w:cs="Times New Roman"/>
          <w:sz w:val="24"/>
          <w:szCs w:val="24"/>
        </w:rPr>
        <w:t>vaa</w:t>
      </w:r>
      <w:proofErr w:type="spellEnd"/>
      <w:r w:rsidR="004A3902">
        <w:rPr>
          <w:rFonts w:ascii="Times New Roman" w:hAnsi="Times New Roman" w:cs="Times New Roman"/>
          <w:sz w:val="24"/>
          <w:szCs w:val="24"/>
        </w:rPr>
        <w:t>.</w:t>
      </w:r>
    </w:p>
    <w:p w14:paraId="1AF45993" w14:textId="7893B3F9" w:rsidR="000C6662" w:rsidRPr="000D24FF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B1D1978" w14:textId="721AC508" w:rsidR="000C6662" w:rsidRPr="000D24FF" w:rsidRDefault="000D24FF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Innuttaasut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kissaataat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nalunaaqutta</w:t>
      </w:r>
      <w:r>
        <w:rPr>
          <w:rFonts w:ascii="Times New Roman" w:hAnsi="Times New Roman" w:cs="Times New Roman"/>
          <w:sz w:val="24"/>
          <w:szCs w:val="24"/>
        </w:rPr>
        <w:t>llu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ingerlaqatigiiffia</w:t>
      </w:r>
      <w:r>
        <w:rPr>
          <w:rFonts w:ascii="Times New Roman" w:hAnsi="Times New Roman" w:cs="Times New Roman"/>
          <w:sz w:val="24"/>
          <w:szCs w:val="24"/>
        </w:rPr>
        <w:t>nnik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nutaamik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misilittakkat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tunngavigalugit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>
        <w:rPr>
          <w:rFonts w:ascii="Times New Roman" w:hAnsi="Times New Roman" w:cs="Times New Roman"/>
          <w:sz w:val="24"/>
          <w:szCs w:val="24"/>
        </w:rPr>
        <w:t>taamaalilluni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>
        <w:rPr>
          <w:rFonts w:ascii="Times New Roman" w:hAnsi="Times New Roman" w:cs="Times New Roman"/>
          <w:sz w:val="24"/>
          <w:szCs w:val="24"/>
        </w:rPr>
        <w:t>nalunaaqutaqartarnermik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>
        <w:rPr>
          <w:rFonts w:ascii="Times New Roman" w:hAnsi="Times New Roman" w:cs="Times New Roman"/>
          <w:sz w:val="24"/>
          <w:szCs w:val="24"/>
        </w:rPr>
        <w:t>aaqqissuussinerup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>
        <w:rPr>
          <w:rFonts w:ascii="Times New Roman" w:hAnsi="Times New Roman" w:cs="Times New Roman"/>
          <w:sz w:val="24"/>
          <w:szCs w:val="24"/>
        </w:rPr>
        <w:t>atorunnaarsinneqarnissaa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>
        <w:rPr>
          <w:rFonts w:ascii="Times New Roman" w:hAnsi="Times New Roman" w:cs="Times New Roman"/>
          <w:sz w:val="24"/>
          <w:szCs w:val="24"/>
        </w:rPr>
        <w:t>taamatullu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ingerlaqatigiiffia</w:t>
      </w:r>
      <w:r w:rsidR="000F0304">
        <w:rPr>
          <w:rFonts w:ascii="Times New Roman" w:hAnsi="Times New Roman" w:cs="Times New Roman"/>
          <w:sz w:val="24"/>
          <w:szCs w:val="24"/>
        </w:rPr>
        <w:t>nnut</w:t>
      </w:r>
      <w:proofErr w:type="spellEnd"/>
      <w:r w:rsidR="000F0304">
        <w:rPr>
          <w:rFonts w:ascii="Times New Roman" w:hAnsi="Times New Roman" w:cs="Times New Roman"/>
          <w:sz w:val="24"/>
          <w:szCs w:val="24"/>
        </w:rPr>
        <w:t xml:space="preserve"> </w:t>
      </w:r>
      <w:r w:rsidR="000C6662" w:rsidRPr="000F0304">
        <w:rPr>
          <w:rFonts w:ascii="Times New Roman" w:hAnsi="Times New Roman" w:cs="Times New Roman"/>
          <w:sz w:val="24"/>
          <w:szCs w:val="24"/>
        </w:rPr>
        <w:t>UTC</w:t>
      </w:r>
      <w:r w:rsidR="00ED1E0B">
        <w:rPr>
          <w:rFonts w:ascii="Times New Roman" w:hAnsi="Times New Roman" w:cs="Times New Roman"/>
          <w:sz w:val="24"/>
          <w:szCs w:val="24"/>
        </w:rPr>
        <w:t xml:space="preserve"> </w:t>
      </w:r>
      <w:r w:rsidR="000C6662" w:rsidRPr="000F0304">
        <w:rPr>
          <w:rFonts w:ascii="Times New Roman" w:hAnsi="Times New Roman" w:cs="Times New Roman"/>
          <w:sz w:val="24"/>
          <w:szCs w:val="24"/>
        </w:rPr>
        <w:t>-3</w:t>
      </w:r>
      <w:r w:rsidR="000F0304" w:rsidRPr="000F0304">
        <w:rPr>
          <w:rFonts w:ascii="Times New Roman" w:hAnsi="Times New Roman" w:cs="Times New Roman"/>
          <w:sz w:val="24"/>
          <w:szCs w:val="24"/>
        </w:rPr>
        <w:t xml:space="preserve">-mut </w:t>
      </w:r>
      <w:proofErr w:type="spellStart"/>
      <w:r w:rsidR="000F0304" w:rsidRPr="000F0304">
        <w:rPr>
          <w:rFonts w:ascii="Times New Roman" w:hAnsi="Times New Roman" w:cs="Times New Roman"/>
          <w:sz w:val="24"/>
          <w:szCs w:val="24"/>
        </w:rPr>
        <w:t>ikaarsaariarnissaq</w:t>
      </w:r>
      <w:proofErr w:type="spellEnd"/>
      <w:r w:rsidR="000F0304" w:rsidRPr="000F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04" w:rsidRPr="000F0304">
        <w:rPr>
          <w:rFonts w:ascii="Times New Roman" w:hAnsi="Times New Roman" w:cs="Times New Roman"/>
          <w:sz w:val="24"/>
          <w:szCs w:val="24"/>
        </w:rPr>
        <w:t>siunnersuutigineqarput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Qaanaami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Tasiilami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Ittoqqortoormiini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taakkulu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eqqaa</w:t>
      </w:r>
      <w:r w:rsidR="003E4B2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eqqarsaatigalugit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siunnersuutigineqarpoq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sumiiffinnut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taakkununnga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ingerlaqatigiiffii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najukkani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innuttaasut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tusarniareerlugit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nalunaarutikkut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 w:rsidRPr="003E4B27">
        <w:rPr>
          <w:rFonts w:ascii="Times New Roman" w:hAnsi="Times New Roman" w:cs="Times New Roman"/>
          <w:sz w:val="24"/>
          <w:szCs w:val="24"/>
        </w:rPr>
        <w:t>aalajangersa</w:t>
      </w:r>
      <w:r w:rsidR="003E4B27">
        <w:rPr>
          <w:rFonts w:ascii="Times New Roman" w:hAnsi="Times New Roman" w:cs="Times New Roman"/>
          <w:sz w:val="24"/>
          <w:szCs w:val="24"/>
        </w:rPr>
        <w:t>rneqassasut</w:t>
      </w:r>
      <w:proofErr w:type="spellEnd"/>
      <w:r w:rsidR="003E4B27" w:rsidRPr="003E4B27">
        <w:rPr>
          <w:rFonts w:ascii="Times New Roman" w:hAnsi="Times New Roman" w:cs="Times New Roman"/>
          <w:sz w:val="24"/>
          <w:szCs w:val="24"/>
        </w:rPr>
        <w:t>.</w:t>
      </w:r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Naalakkersuisulli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suli</w:t>
      </w:r>
      <w:proofErr w:type="spellEnd"/>
      <w:r w:rsidR="003E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7">
        <w:rPr>
          <w:rFonts w:ascii="Times New Roman" w:hAnsi="Times New Roman" w:cs="Times New Roman"/>
          <w:sz w:val="24"/>
          <w:szCs w:val="24"/>
        </w:rPr>
        <w:t>periarfissaqassapput</w:t>
      </w:r>
      <w:proofErr w:type="spellEnd"/>
      <w:r w:rsidR="0055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4"/>
          <w:szCs w:val="24"/>
        </w:rPr>
        <w:t>nalunaarusiornikkut</w:t>
      </w:r>
      <w:proofErr w:type="spellEnd"/>
      <w:r w:rsidR="0055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4"/>
          <w:szCs w:val="24"/>
        </w:rPr>
        <w:t>sumiiffiit</w:t>
      </w:r>
      <w:proofErr w:type="spellEnd"/>
      <w:r w:rsidR="0067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0F4">
        <w:rPr>
          <w:rFonts w:ascii="Times New Roman" w:hAnsi="Times New Roman" w:cs="Times New Roman"/>
          <w:sz w:val="24"/>
          <w:szCs w:val="24"/>
        </w:rPr>
        <w:t>killilikkat</w:t>
      </w:r>
      <w:proofErr w:type="spellEnd"/>
      <w:r w:rsidR="0055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0F4">
        <w:rPr>
          <w:rFonts w:ascii="Times New Roman" w:hAnsi="Times New Roman" w:cs="Times New Roman"/>
          <w:sz w:val="24"/>
          <w:szCs w:val="24"/>
        </w:rPr>
        <w:t>allat</w:t>
      </w:r>
      <w:proofErr w:type="spellEnd"/>
      <w:r w:rsidR="005550F4">
        <w:rPr>
          <w:rFonts w:ascii="Times New Roman" w:hAnsi="Times New Roman" w:cs="Times New Roman"/>
          <w:sz w:val="24"/>
          <w:szCs w:val="24"/>
        </w:rPr>
        <w:t xml:space="preserve"> </w:t>
      </w:r>
      <w:r w:rsidR="006707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0784">
        <w:rPr>
          <w:rFonts w:ascii="Times New Roman" w:hAnsi="Times New Roman" w:cs="Times New Roman"/>
          <w:sz w:val="24"/>
          <w:szCs w:val="24"/>
        </w:rPr>
        <w:t>tamatumani</w:t>
      </w:r>
      <w:proofErr w:type="spellEnd"/>
      <w:r w:rsidR="00670784">
        <w:rPr>
          <w:rFonts w:ascii="Times New Roman" w:hAnsi="Times New Roman" w:cs="Times New Roman"/>
          <w:sz w:val="24"/>
          <w:szCs w:val="24"/>
        </w:rPr>
        <w:t xml:space="preserve"> ass. Danmarkshavn </w:t>
      </w:r>
      <w:proofErr w:type="spellStart"/>
      <w:r w:rsidR="00670784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670784">
        <w:rPr>
          <w:rFonts w:ascii="Times New Roman" w:hAnsi="Times New Roman" w:cs="Times New Roman"/>
          <w:sz w:val="24"/>
          <w:szCs w:val="24"/>
        </w:rPr>
        <w:t xml:space="preserve"> Pituffik Space Base) </w:t>
      </w:r>
      <w:proofErr w:type="spellStart"/>
      <w:r w:rsidR="00670784">
        <w:rPr>
          <w:rFonts w:ascii="Times New Roman" w:hAnsi="Times New Roman" w:cs="Times New Roman"/>
          <w:sz w:val="24"/>
          <w:szCs w:val="24"/>
        </w:rPr>
        <w:t>eqqarsaatigalugit</w:t>
      </w:r>
      <w:proofErr w:type="spellEnd"/>
      <w:r w:rsidR="0067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4"/>
          <w:szCs w:val="24"/>
        </w:rPr>
        <w:t>taakku</w:t>
      </w:r>
      <w:proofErr w:type="spellEnd"/>
      <w:r w:rsidR="0067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nalunaaquttat</w:t>
      </w:r>
      <w:proofErr w:type="spellEnd"/>
      <w:r w:rsidR="004A3902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02" w:rsidRPr="004A3902">
        <w:rPr>
          <w:rFonts w:ascii="Times New Roman" w:hAnsi="Times New Roman" w:cs="Times New Roman"/>
          <w:sz w:val="24"/>
          <w:szCs w:val="24"/>
        </w:rPr>
        <w:t>ingerlaqatigiiffia</w:t>
      </w:r>
      <w:r w:rsidR="00670784">
        <w:rPr>
          <w:rFonts w:ascii="Times New Roman" w:hAnsi="Times New Roman" w:cs="Times New Roman"/>
          <w:sz w:val="24"/>
          <w:szCs w:val="24"/>
        </w:rPr>
        <w:t>nnik</w:t>
      </w:r>
      <w:proofErr w:type="spellEnd"/>
      <w:r w:rsidR="0067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4"/>
          <w:szCs w:val="24"/>
        </w:rPr>
        <w:t>allamik</w:t>
      </w:r>
      <w:proofErr w:type="spellEnd"/>
      <w:r w:rsidR="0067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4"/>
          <w:szCs w:val="24"/>
        </w:rPr>
        <w:t>malinnissinnaanissaannut</w:t>
      </w:r>
      <w:proofErr w:type="spellEnd"/>
      <w:r w:rsidR="00670784">
        <w:rPr>
          <w:rFonts w:ascii="Times New Roman" w:hAnsi="Times New Roman" w:cs="Times New Roman"/>
          <w:sz w:val="24"/>
          <w:szCs w:val="24"/>
        </w:rPr>
        <w:t>.</w:t>
      </w:r>
    </w:p>
    <w:p w14:paraId="2AA1CC25" w14:textId="77777777" w:rsidR="000C6662" w:rsidRDefault="000C6662" w:rsidP="00B048BB">
      <w:pPr>
        <w:spacing w:after="0" w:line="288" w:lineRule="auto"/>
        <w:rPr>
          <w:rStyle w:val="tekst"/>
          <w:rFonts w:cs="Times New Roman"/>
          <w:szCs w:val="24"/>
        </w:rPr>
      </w:pPr>
    </w:p>
    <w:p w14:paraId="116ADFC1" w14:textId="77FE3A9E" w:rsidR="00700AB3" w:rsidRPr="00AB09A8" w:rsidRDefault="00700AB3" w:rsidP="00037DE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B09A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A111D5" w:rsidRPr="00AB09A8">
        <w:rPr>
          <w:rFonts w:ascii="Times New Roman" w:hAnsi="Times New Roman" w:cs="Times New Roman"/>
          <w:b/>
          <w:sz w:val="24"/>
          <w:szCs w:val="24"/>
        </w:rPr>
        <w:t>Siunnersuummi</w:t>
      </w:r>
      <w:proofErr w:type="spellEnd"/>
      <w:r w:rsidR="00A111D5" w:rsidRPr="00AB09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11D5" w:rsidRPr="00AB09A8">
        <w:rPr>
          <w:rFonts w:ascii="Times New Roman" w:hAnsi="Times New Roman" w:cs="Times New Roman"/>
          <w:b/>
          <w:sz w:val="24"/>
          <w:szCs w:val="24"/>
        </w:rPr>
        <w:t>immikkoortut</w:t>
      </w:r>
      <w:proofErr w:type="spellEnd"/>
      <w:r w:rsidR="00A111D5" w:rsidRPr="00AB09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11D5" w:rsidRPr="00AB09A8">
        <w:rPr>
          <w:rFonts w:ascii="Times New Roman" w:hAnsi="Times New Roman" w:cs="Times New Roman"/>
          <w:b/>
          <w:sz w:val="24"/>
          <w:szCs w:val="24"/>
        </w:rPr>
        <w:t>pingaarnerit</w:t>
      </w:r>
      <w:proofErr w:type="spellEnd"/>
    </w:p>
    <w:p w14:paraId="5BF5FDEF" w14:textId="3A2E9583" w:rsidR="000C6662" w:rsidRPr="004A390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4" w:name="_Hlk170383817"/>
      <w:r w:rsidRPr="004A3902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="00005B7A" w:rsidRPr="004A3902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="00005B7A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B7A" w:rsidRPr="004A3902">
        <w:rPr>
          <w:rFonts w:ascii="Times New Roman" w:hAnsi="Times New Roman" w:cs="Times New Roman"/>
          <w:sz w:val="24"/>
          <w:szCs w:val="24"/>
        </w:rPr>
        <w:t>nalunaaqutta</w:t>
      </w:r>
      <w:r w:rsidR="00F145D9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005B7A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B7A" w:rsidRPr="004A3902">
        <w:rPr>
          <w:rFonts w:ascii="Times New Roman" w:hAnsi="Times New Roman" w:cs="Times New Roman"/>
          <w:sz w:val="24"/>
          <w:szCs w:val="24"/>
        </w:rPr>
        <w:t>atorunnaarsinneqarnera</w:t>
      </w:r>
      <w:proofErr w:type="spellEnd"/>
    </w:p>
    <w:bookmarkEnd w:id="4"/>
    <w:p w14:paraId="071BB157" w14:textId="77777777" w:rsidR="000C6662" w:rsidRPr="004A390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C6EFF37" w14:textId="47EDE111" w:rsidR="000C6662" w:rsidRPr="004A390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A390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005B7A" w:rsidRPr="004A3902">
        <w:rPr>
          <w:rFonts w:ascii="Times New Roman" w:hAnsi="Times New Roman" w:cs="Times New Roman"/>
          <w:sz w:val="24"/>
          <w:szCs w:val="24"/>
        </w:rPr>
        <w:t>Inatsisi</w:t>
      </w:r>
      <w:r w:rsidR="004A3902" w:rsidRPr="004A3902">
        <w:rPr>
          <w:rFonts w:ascii="Times New Roman" w:hAnsi="Times New Roman" w:cs="Times New Roman"/>
          <w:sz w:val="24"/>
          <w:szCs w:val="24"/>
        </w:rPr>
        <w:t>liornerit</w:t>
      </w:r>
      <w:proofErr w:type="spellEnd"/>
      <w:r w:rsidR="00005B7A"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B7A" w:rsidRPr="004A3902">
        <w:rPr>
          <w:rFonts w:ascii="Times New Roman" w:hAnsi="Times New Roman" w:cs="Times New Roman"/>
          <w:sz w:val="24"/>
          <w:szCs w:val="24"/>
        </w:rPr>
        <w:t>atuuttut</w:t>
      </w:r>
      <w:proofErr w:type="spellEnd"/>
    </w:p>
    <w:p w14:paraId="5941CC0D" w14:textId="4E4F3D6C" w:rsidR="000C6662" w:rsidRPr="004A3902" w:rsidRDefault="00005B7A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4A3902">
        <w:rPr>
          <w:rFonts w:ascii="Times New Roman" w:hAnsi="Times New Roman" w:cs="Times New Roman"/>
          <w:sz w:val="24"/>
          <w:szCs w:val="24"/>
        </w:rPr>
        <w:t>Nalunaaquttap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aalajangersarneqarnera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inatsisaanni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nr. 31-mi 22. november 2022-meersumi §1-imi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immikkoortut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pingajuanni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piginnaatinneqarput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malittarisassanik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aalajangersaanissaminnut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>.</w:t>
      </w:r>
    </w:p>
    <w:p w14:paraId="4C3DFE37" w14:textId="50F4396A" w:rsidR="000C6662" w:rsidRPr="004A390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14E689D" w14:textId="59016453" w:rsidR="000C6662" w:rsidRDefault="00005B7A" w:rsidP="000C6662">
      <w:pPr>
        <w:spacing w:after="0" w:line="288" w:lineRule="auto"/>
        <w:rPr>
          <w:rFonts w:ascii="Times New Roman" w:eastAsia="Times New Roman" w:hAnsi="Times New Roman" w:cs="Times New Roman"/>
          <w:bCs/>
          <w:sz w:val="24"/>
          <w:highlight w:val="yellow"/>
        </w:rPr>
      </w:pPr>
      <w:proofErr w:type="spellStart"/>
      <w:r w:rsidRPr="004A3902">
        <w:rPr>
          <w:rFonts w:ascii="Times New Roman" w:hAnsi="Times New Roman" w:cs="Times New Roman"/>
          <w:sz w:val="24"/>
          <w:szCs w:val="24"/>
        </w:rPr>
        <w:t>Aalajangersagaq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taanna</w:t>
      </w:r>
      <w:proofErr w:type="spellEnd"/>
      <w:r w:rsidRPr="004A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02">
        <w:rPr>
          <w:rFonts w:ascii="Times New Roman" w:hAnsi="Times New Roman" w:cs="Times New Roman"/>
          <w:sz w:val="24"/>
          <w:szCs w:val="24"/>
        </w:rPr>
        <w:t>tunngavigalugu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97D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97D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97D"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97D">
        <w:rPr>
          <w:rFonts w:ascii="Times New Roman" w:hAnsi="Times New Roman" w:cs="Times New Roman"/>
          <w:sz w:val="24"/>
          <w:szCs w:val="24"/>
        </w:rPr>
        <w:t>Namminersorlutik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97D">
        <w:rPr>
          <w:rFonts w:ascii="Times New Roman" w:hAnsi="Times New Roman" w:cs="Times New Roman"/>
          <w:sz w:val="24"/>
          <w:szCs w:val="24"/>
        </w:rPr>
        <w:t>Oqartussat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97D">
        <w:rPr>
          <w:rFonts w:ascii="Times New Roman" w:hAnsi="Times New Roman" w:cs="Times New Roman"/>
          <w:sz w:val="24"/>
          <w:szCs w:val="24"/>
        </w:rPr>
        <w:t>nalunaarutaat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 xml:space="preserve"> nr. 15, 27. marts 2024-meersoq </w:t>
      </w:r>
      <w:proofErr w:type="spellStart"/>
      <w:r w:rsidR="00EE297D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97D">
        <w:rPr>
          <w:rFonts w:ascii="Times New Roman" w:hAnsi="Times New Roman" w:cs="Times New Roman"/>
          <w:sz w:val="24"/>
          <w:szCs w:val="24"/>
        </w:rPr>
        <w:t>atulersippaat</w:t>
      </w:r>
      <w:proofErr w:type="spellEnd"/>
      <w:r w:rsidR="00EE297D">
        <w:rPr>
          <w:rFonts w:ascii="Times New Roman" w:hAnsi="Times New Roman" w:cs="Times New Roman"/>
          <w:sz w:val="24"/>
          <w:szCs w:val="24"/>
        </w:rPr>
        <w:t>.</w:t>
      </w:r>
    </w:p>
    <w:p w14:paraId="7ADC4DD3" w14:textId="77777777" w:rsidR="00005B7A" w:rsidRDefault="00005B7A" w:rsidP="000C6662">
      <w:pPr>
        <w:spacing w:after="0" w:line="288" w:lineRule="auto"/>
        <w:rPr>
          <w:rFonts w:ascii="Times New Roman" w:eastAsia="Times New Roman" w:hAnsi="Times New Roman" w:cs="Times New Roman"/>
          <w:bCs/>
          <w:sz w:val="24"/>
          <w:highlight w:val="yellow"/>
        </w:rPr>
      </w:pPr>
    </w:p>
    <w:p w14:paraId="58E9D103" w14:textId="60D0F173" w:rsidR="000C6662" w:rsidRPr="003C5094" w:rsidRDefault="00005B7A" w:rsidP="000C6662">
      <w:pPr>
        <w:spacing w:after="0" w:line="288" w:lineRule="auto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Nalunaarummi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aalajangersarneqarpoq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a</w:t>
      </w:r>
      <w:r w:rsidRPr="00005B7A">
        <w:rPr>
          <w:rFonts w:ascii="Times New Roman" w:eastAsia="Times New Roman" w:hAnsi="Times New Roman" w:cs="Times New Roman"/>
          <w:bCs/>
          <w:sz w:val="24"/>
        </w:rPr>
        <w:t>asaanerani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nalunaaqutaq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marsip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qaammataani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sapaat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kingulleq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UTC</w:t>
      </w:r>
      <w:r w:rsidR="00ED1E0B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005B7A">
        <w:rPr>
          <w:rFonts w:ascii="Times New Roman" w:eastAsia="Times New Roman" w:hAnsi="Times New Roman" w:cs="Times New Roman"/>
          <w:bCs/>
          <w:sz w:val="24"/>
        </w:rPr>
        <w:t xml:space="preserve">+0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nalunaaqutaa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malillugu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nal. 01.00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aallartissa</w:t>
      </w:r>
      <w:r>
        <w:rPr>
          <w:rFonts w:ascii="Times New Roman" w:eastAsia="Times New Roman" w:hAnsi="Times New Roman" w:cs="Times New Roman"/>
          <w:bCs/>
          <w:sz w:val="24"/>
        </w:rPr>
        <w:t>soq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F326C">
        <w:rPr>
          <w:rFonts w:ascii="Times New Roman" w:eastAsia="Times New Roman" w:hAnsi="Times New Roman" w:cs="Times New Roman"/>
          <w:bCs/>
          <w:sz w:val="24"/>
        </w:rPr>
        <w:t>(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tassa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Kalaallit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Nunaann</w:t>
      </w:r>
      <w:r w:rsidR="00A32038">
        <w:rPr>
          <w:rFonts w:ascii="Times New Roman" w:eastAsia="Times New Roman" w:hAnsi="Times New Roman" w:cs="Times New Roman"/>
          <w:bCs/>
          <w:sz w:val="24"/>
        </w:rPr>
        <w:t>ut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nalunaaqutaq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nalinginnaasoq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UTC</w:t>
      </w:r>
      <w:r w:rsidR="00ED1E0B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005B7A">
        <w:rPr>
          <w:rFonts w:ascii="Times New Roman" w:eastAsia="Times New Roman" w:hAnsi="Times New Roman" w:cs="Times New Roman"/>
          <w:bCs/>
          <w:sz w:val="24"/>
        </w:rPr>
        <w:t>-2</w:t>
      </w:r>
      <w:r w:rsidR="00A3203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A32038">
        <w:rPr>
          <w:rFonts w:ascii="Times New Roman" w:eastAsia="Times New Roman" w:hAnsi="Times New Roman" w:cs="Times New Roman"/>
          <w:bCs/>
          <w:sz w:val="24"/>
        </w:rPr>
        <w:t>malillugu</w:t>
      </w:r>
      <w:proofErr w:type="spellEnd"/>
      <w:r w:rsidR="00A3203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A32038">
        <w:rPr>
          <w:rFonts w:ascii="Times New Roman" w:eastAsia="Times New Roman" w:hAnsi="Times New Roman" w:cs="Times New Roman"/>
          <w:bCs/>
          <w:sz w:val="24"/>
        </w:rPr>
        <w:t>marsip</w:t>
      </w:r>
      <w:proofErr w:type="spellEnd"/>
      <w:r w:rsidR="00A3203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A32038">
        <w:rPr>
          <w:rFonts w:ascii="Times New Roman" w:eastAsia="Times New Roman" w:hAnsi="Times New Roman" w:cs="Times New Roman"/>
          <w:bCs/>
          <w:sz w:val="24"/>
        </w:rPr>
        <w:t>qaammataani</w:t>
      </w:r>
      <w:proofErr w:type="spellEnd"/>
      <w:r w:rsidR="00A3203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A32038">
        <w:rPr>
          <w:rFonts w:ascii="Times New Roman" w:eastAsia="Times New Roman" w:hAnsi="Times New Roman" w:cs="Times New Roman"/>
          <w:bCs/>
          <w:sz w:val="24"/>
        </w:rPr>
        <w:t>arfininngornermi</w:t>
      </w:r>
      <w:proofErr w:type="spellEnd"/>
      <w:r w:rsidR="00A3203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A32038">
        <w:rPr>
          <w:rFonts w:ascii="Times New Roman" w:eastAsia="Times New Roman" w:hAnsi="Times New Roman" w:cs="Times New Roman"/>
          <w:bCs/>
          <w:sz w:val="24"/>
        </w:rPr>
        <w:t>kingullermi</w:t>
      </w:r>
      <w:proofErr w:type="spellEnd"/>
      <w:r w:rsidR="00A3203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005B7A">
        <w:rPr>
          <w:rFonts w:ascii="Times New Roman" w:eastAsia="Times New Roman" w:hAnsi="Times New Roman" w:cs="Times New Roman"/>
          <w:bCs/>
          <w:sz w:val="24"/>
        </w:rPr>
        <w:t>nal. 23.00.</w:t>
      </w:r>
      <w:r w:rsidR="00A3203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Aasaanerani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nalunaaquttap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aallartinnerani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nalunaaqutaq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nalunaaquttap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akunnerani</w:t>
      </w:r>
      <w:r>
        <w:rPr>
          <w:rFonts w:ascii="Times New Roman" w:eastAsia="Times New Roman" w:hAnsi="Times New Roman" w:cs="Times New Roman"/>
          <w:bCs/>
          <w:sz w:val="24"/>
        </w:rPr>
        <w:t>k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ataatsimik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siuartinneqassaaq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>,</w:t>
      </w:r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nalunaaqutaq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arfininngorne</w:t>
      </w:r>
      <w:r>
        <w:rPr>
          <w:rFonts w:ascii="Times New Roman" w:eastAsia="Times New Roman" w:hAnsi="Times New Roman" w:cs="Times New Roman"/>
          <w:bCs/>
          <w:sz w:val="24"/>
        </w:rPr>
        <w:t>rmi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nal. 23.00-imiit </w:t>
      </w:r>
      <w:proofErr w:type="spellStart"/>
      <w:r w:rsidRPr="00005B7A">
        <w:rPr>
          <w:rFonts w:ascii="Times New Roman" w:eastAsia="Times New Roman" w:hAnsi="Times New Roman" w:cs="Times New Roman"/>
          <w:bCs/>
          <w:sz w:val="24"/>
        </w:rPr>
        <w:t>sapaamm</w:t>
      </w:r>
      <w:r>
        <w:rPr>
          <w:rFonts w:ascii="Times New Roman" w:eastAsia="Times New Roman" w:hAnsi="Times New Roman" w:cs="Times New Roman"/>
          <w:bCs/>
          <w:sz w:val="24"/>
        </w:rPr>
        <w:t>i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 xml:space="preserve"> nal. 00.00-imut </w:t>
      </w:r>
      <w:proofErr w:type="spellStart"/>
      <w:r w:rsidR="00EA52AA">
        <w:rPr>
          <w:rFonts w:ascii="Times New Roman" w:eastAsia="Times New Roman" w:hAnsi="Times New Roman" w:cs="Times New Roman"/>
          <w:bCs/>
          <w:sz w:val="24"/>
        </w:rPr>
        <w:t>nikisinneqarluni</w:t>
      </w:r>
      <w:proofErr w:type="spellEnd"/>
      <w:r w:rsidRPr="00005B7A">
        <w:rPr>
          <w:rFonts w:ascii="Times New Roman" w:eastAsia="Times New Roman" w:hAnsi="Times New Roman" w:cs="Times New Roman"/>
          <w:bCs/>
          <w:sz w:val="24"/>
        </w:rPr>
        <w:t>.</w:t>
      </w:r>
    </w:p>
    <w:p w14:paraId="1D04495E" w14:textId="6631CE7E" w:rsidR="000C66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87F567E" w14:textId="4D974A3B" w:rsidR="000C6662" w:rsidRDefault="00EA52AA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2AA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oktobarip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qaammataani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sapaat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kingulleq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 xml:space="preserve"> UTC +0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nalunaaqutaa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 xml:space="preserve"> nal. 01.00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atuukkunnaassaaq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(Kalaallit</w:t>
      </w:r>
      <w:r w:rsidR="00B7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CE6">
        <w:rPr>
          <w:rFonts w:ascii="Times New Roman" w:hAnsi="Times New Roman" w:cs="Times New Roman"/>
          <w:sz w:val="24"/>
          <w:szCs w:val="24"/>
        </w:rPr>
        <w:t>Nunaanni</w:t>
      </w:r>
      <w:proofErr w:type="spellEnd"/>
      <w:r w:rsidR="00B7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CE6"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 w:rsidR="00B7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CE6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="00B7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CE6"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 w:rsidR="00B72CE6">
        <w:rPr>
          <w:rFonts w:ascii="Times New Roman" w:hAnsi="Times New Roman" w:cs="Times New Roman"/>
          <w:sz w:val="24"/>
          <w:szCs w:val="24"/>
        </w:rPr>
        <w:t xml:space="preserve"> 00.00)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nalunaaquttap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atuukkunnaarnerani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2AA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="00E0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BC">
        <w:rPr>
          <w:rFonts w:ascii="Times New Roman" w:hAnsi="Times New Roman" w:cs="Times New Roman"/>
          <w:sz w:val="24"/>
          <w:szCs w:val="24"/>
        </w:rPr>
        <w:t>nalunaaquttap</w:t>
      </w:r>
      <w:proofErr w:type="spellEnd"/>
      <w:r w:rsidR="00E0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BC">
        <w:rPr>
          <w:rFonts w:ascii="Times New Roman" w:hAnsi="Times New Roman" w:cs="Times New Roman"/>
          <w:sz w:val="24"/>
          <w:szCs w:val="24"/>
        </w:rPr>
        <w:t>akunneranik</w:t>
      </w:r>
      <w:proofErr w:type="spellEnd"/>
      <w:r w:rsidR="00E0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BC">
        <w:rPr>
          <w:rFonts w:ascii="Times New Roman" w:hAnsi="Times New Roman" w:cs="Times New Roman"/>
          <w:sz w:val="24"/>
          <w:szCs w:val="24"/>
        </w:rPr>
        <w:t>ataatsimik</w:t>
      </w:r>
      <w:proofErr w:type="spellEnd"/>
      <w:r w:rsidR="00E0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BC">
        <w:rPr>
          <w:rFonts w:ascii="Times New Roman" w:hAnsi="Times New Roman" w:cs="Times New Roman"/>
          <w:sz w:val="24"/>
          <w:szCs w:val="24"/>
        </w:rPr>
        <w:t>kinguartinneqassaaq</w:t>
      </w:r>
      <w:proofErr w:type="spellEnd"/>
      <w:r w:rsidR="00E0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BC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="00E0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BC">
        <w:rPr>
          <w:rFonts w:ascii="Times New Roman" w:hAnsi="Times New Roman" w:cs="Times New Roman"/>
          <w:sz w:val="24"/>
          <w:szCs w:val="24"/>
        </w:rPr>
        <w:t>sapaammit</w:t>
      </w:r>
      <w:proofErr w:type="spellEnd"/>
      <w:r w:rsidR="00E075BC">
        <w:rPr>
          <w:rFonts w:ascii="Times New Roman" w:hAnsi="Times New Roman" w:cs="Times New Roman"/>
          <w:sz w:val="24"/>
          <w:szCs w:val="24"/>
        </w:rPr>
        <w:t xml:space="preserve"> nal. 00.00-miit </w:t>
      </w:r>
      <w:proofErr w:type="spellStart"/>
      <w:r w:rsidR="00E075BC">
        <w:rPr>
          <w:rFonts w:ascii="Times New Roman" w:hAnsi="Times New Roman" w:cs="Times New Roman"/>
          <w:sz w:val="24"/>
          <w:szCs w:val="24"/>
        </w:rPr>
        <w:t>arfininngornermut</w:t>
      </w:r>
      <w:proofErr w:type="spellEnd"/>
      <w:r w:rsidR="00E075BC">
        <w:rPr>
          <w:rFonts w:ascii="Times New Roman" w:hAnsi="Times New Roman" w:cs="Times New Roman"/>
          <w:sz w:val="24"/>
          <w:szCs w:val="24"/>
        </w:rPr>
        <w:t xml:space="preserve"> nal. 23.00-mut </w:t>
      </w:r>
      <w:proofErr w:type="spellStart"/>
      <w:r w:rsidR="00E075BC">
        <w:rPr>
          <w:rFonts w:ascii="Times New Roman" w:hAnsi="Times New Roman" w:cs="Times New Roman"/>
          <w:sz w:val="24"/>
          <w:szCs w:val="24"/>
        </w:rPr>
        <w:t>nikisinneqarluni</w:t>
      </w:r>
      <w:proofErr w:type="spellEnd"/>
      <w:r w:rsidRPr="00EA52AA">
        <w:rPr>
          <w:rFonts w:ascii="Times New Roman" w:hAnsi="Times New Roman" w:cs="Times New Roman"/>
          <w:sz w:val="24"/>
          <w:szCs w:val="24"/>
        </w:rPr>
        <w:t>.</w:t>
      </w:r>
    </w:p>
    <w:p w14:paraId="5825F437" w14:textId="604FD013" w:rsidR="000C66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316D705" w14:textId="62858077" w:rsidR="000C6662" w:rsidRPr="006533AC" w:rsidRDefault="00CF326C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6821C3">
        <w:rPr>
          <w:rFonts w:ascii="Times New Roman" w:hAnsi="Times New Roman" w:cs="Times New Roman"/>
          <w:sz w:val="24"/>
          <w:szCs w:val="24"/>
          <w:lang w:val="en-US"/>
        </w:rPr>
        <w:lastRenderedPageBreak/>
        <w:t>Nalunaarut</w:t>
      </w:r>
      <w:proofErr w:type="spellEnd"/>
      <w:r w:rsidRPr="00682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1C3">
        <w:rPr>
          <w:rFonts w:ascii="Times New Roman" w:hAnsi="Times New Roman" w:cs="Times New Roman"/>
          <w:sz w:val="24"/>
          <w:szCs w:val="24"/>
          <w:lang w:val="en-US"/>
        </w:rPr>
        <w:t>Danmarkshavnimut</w:t>
      </w:r>
      <w:proofErr w:type="spellEnd"/>
      <w:r w:rsidRPr="00682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1C3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Pr="006821C3">
        <w:rPr>
          <w:rFonts w:ascii="Times New Roman" w:hAnsi="Times New Roman" w:cs="Times New Roman"/>
          <w:sz w:val="24"/>
          <w:szCs w:val="24"/>
          <w:lang w:val="en-US"/>
        </w:rPr>
        <w:t xml:space="preserve"> Space </w:t>
      </w:r>
      <w:r w:rsidR="006821C3" w:rsidRPr="006821C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821C3">
        <w:rPr>
          <w:rFonts w:ascii="Times New Roman" w:hAnsi="Times New Roman" w:cs="Times New Roman"/>
          <w:sz w:val="24"/>
          <w:szCs w:val="24"/>
          <w:lang w:val="en-US"/>
        </w:rPr>
        <w:t>ase-</w:t>
      </w:r>
      <w:proofErr w:type="spellStart"/>
      <w:r w:rsidRPr="006821C3">
        <w:rPr>
          <w:rFonts w:ascii="Times New Roman" w:hAnsi="Times New Roman" w:cs="Times New Roman"/>
          <w:sz w:val="24"/>
          <w:szCs w:val="24"/>
          <w:lang w:val="en-US"/>
        </w:rPr>
        <w:t>imullu</w:t>
      </w:r>
      <w:proofErr w:type="spellEnd"/>
      <w:r w:rsidRPr="00682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1C3">
        <w:rPr>
          <w:rFonts w:ascii="Times New Roman" w:hAnsi="Times New Roman" w:cs="Times New Roman"/>
          <w:sz w:val="24"/>
          <w:szCs w:val="24"/>
          <w:lang w:val="en-US"/>
        </w:rPr>
        <w:t>atuutinngilaq</w:t>
      </w:r>
      <w:proofErr w:type="spellEnd"/>
      <w:r w:rsidRPr="006821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91312">
        <w:rPr>
          <w:rFonts w:ascii="Times New Roman" w:hAnsi="Times New Roman" w:cs="Times New Roman"/>
          <w:sz w:val="24"/>
          <w:szCs w:val="24"/>
          <w:lang w:val="en-US"/>
        </w:rPr>
        <w:t xml:space="preserve">Danmarkshavn </w:t>
      </w:r>
      <w:proofErr w:type="spellStart"/>
      <w:r w:rsidRPr="00091312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091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312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Pr="00091312">
        <w:rPr>
          <w:rFonts w:ascii="Times New Roman" w:hAnsi="Times New Roman" w:cs="Times New Roman"/>
          <w:sz w:val="24"/>
          <w:szCs w:val="24"/>
          <w:lang w:val="en-US"/>
        </w:rPr>
        <w:t xml:space="preserve"> Space Base </w:t>
      </w:r>
      <w:proofErr w:type="spellStart"/>
      <w:r w:rsidRPr="00091312">
        <w:rPr>
          <w:rFonts w:ascii="Times New Roman" w:hAnsi="Times New Roman" w:cs="Times New Roman"/>
          <w:sz w:val="24"/>
          <w:szCs w:val="24"/>
          <w:lang w:val="en-US"/>
        </w:rPr>
        <w:t>eqqarsaatigalugit</w:t>
      </w:r>
      <w:proofErr w:type="spellEnd"/>
      <w:r w:rsidR="006821C3" w:rsidRPr="00091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Danmarkshavnimi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Pituffimmi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(Thule Air Base)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ingiaqatigiiffianik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aalajangersagaq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aammalu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atuusinnaanera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pillugit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Namminersorlutik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B99" w:rsidRPr="00E27B99">
        <w:rPr>
          <w:rFonts w:ascii="Times New Roman" w:hAnsi="Times New Roman" w:cs="Times New Roman"/>
          <w:sz w:val="24"/>
          <w:szCs w:val="24"/>
          <w:lang w:val="en-US"/>
        </w:rPr>
        <w:t>nalunaarutaat</w:t>
      </w:r>
      <w:proofErr w:type="spellEnd"/>
      <w:r w:rsidR="00E27B99">
        <w:rPr>
          <w:rFonts w:ascii="Times New Roman" w:hAnsi="Times New Roman" w:cs="Times New Roman"/>
          <w:sz w:val="24"/>
          <w:szCs w:val="24"/>
          <w:lang w:val="en-US"/>
        </w:rPr>
        <w:t xml:space="preserve"> nr. 8, 24. Marts 2023-meersoq </w:t>
      </w:r>
      <w:proofErr w:type="spellStart"/>
      <w:r w:rsidR="00091312">
        <w:rPr>
          <w:rFonts w:ascii="Times New Roman" w:hAnsi="Times New Roman" w:cs="Times New Roman"/>
          <w:sz w:val="24"/>
          <w:szCs w:val="24"/>
          <w:lang w:val="en-US"/>
        </w:rPr>
        <w:t>atuuppoq</w:t>
      </w:r>
      <w:proofErr w:type="spellEnd"/>
      <w:r w:rsidR="000913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Nalunaarummi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§ 1-imi Danmarkshavn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atorneqassanersoq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taamaassappallu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qaqugu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naalagaaffimmi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oqartussanut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attuumassutilinnut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aalajangigassanngortinneqarpoq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Aalajangersakkami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§ 2-mi Thule Air Base (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ullumikkut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Space Base)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USA-mi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taamaaqataanik</w:t>
      </w:r>
      <w:proofErr w:type="spellEnd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3AC" w:rsidRPr="006533AC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="006533AC">
        <w:rPr>
          <w:rFonts w:ascii="Times New Roman" w:hAnsi="Times New Roman" w:cs="Times New Roman"/>
          <w:sz w:val="24"/>
          <w:szCs w:val="24"/>
          <w:lang w:val="en-US"/>
        </w:rPr>
        <w:t>ginnaatinneqarput</w:t>
      </w:r>
      <w:proofErr w:type="spellEnd"/>
      <w:r w:rsidR="006533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43AA04" w14:textId="77777777" w:rsidR="000C6662" w:rsidRPr="006533AC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DE3511" w14:textId="1FF25DE5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Siunnersuuteqartup</w:t>
      </w:r>
      <w:proofErr w:type="spellEnd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isumaliutai</w:t>
      </w:r>
      <w:proofErr w:type="spellEnd"/>
    </w:p>
    <w:p w14:paraId="36D00CE1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nikisitsisarnermik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aaqqissuussinerit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siulliit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Europami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nunani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assigiinngitsuni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1916-imi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atuilersinneqarput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Taamani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sorsunnersuup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siulliup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kingornatigut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ikummatissamik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amigaateqarnerup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nassataanik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nukissamik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sipaaruteqarnissaq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siunertaasimavoq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Aasaaneranili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nikisitsisarnermik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aaqqissuussineq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ikummatissamik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amigaateqarnerup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qaangiukkiartornera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ilutigalugu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atorneerukkiartulertorpoq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Sorsunnersuup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kingulliup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kingorna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taamatut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pisoqaqqippoq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kiisalu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70-ikkunni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ikummatissamik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amigaateqalernermi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atorneqaqqilerluni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– 70-ikkulli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qaangiutereersut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nikisitsisarnernik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aaqqissuussineq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attatiinnarneqarluni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</w:t>
      </w:r>
    </w:p>
    <w:p w14:paraId="668AF19F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7B645173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r w:rsidRPr="00F15762">
        <w:rPr>
          <w:rStyle w:val="tekst"/>
          <w:rFonts w:cs="Times New Roman"/>
          <w:szCs w:val="24"/>
          <w:lang w:val="en-US"/>
        </w:rPr>
        <w:t xml:space="preserve">EU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nikisinneqartarneranut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1996-imi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assigiissaarivoq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taamaalilluni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nikisitsisarneq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nunani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EU-mut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ilaasortaasuni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tamani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ataatsikkut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piffissamilu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assigiissumi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pisalerluni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.</w:t>
      </w:r>
    </w:p>
    <w:p w14:paraId="5295B02C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53946A84" w14:textId="6BD9815A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15762">
        <w:rPr>
          <w:rStyle w:val="tekst"/>
          <w:rFonts w:cs="Times New Roman"/>
          <w:szCs w:val="24"/>
          <w:lang w:val="en-US"/>
        </w:rPr>
        <w:t>Ullumikkut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nunarsuaq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tamakkerlugu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nunat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70-it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missaanniittut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47565"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="00D47565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47565" w:rsidRPr="00F15762">
        <w:rPr>
          <w:rStyle w:val="tekst"/>
          <w:rFonts w:cs="Times New Roman"/>
          <w:szCs w:val="24"/>
          <w:lang w:val="en-US"/>
        </w:rPr>
        <w:t>nalunaaqutaqartitsisarnermik</w:t>
      </w:r>
      <w:proofErr w:type="spellEnd"/>
      <w:r w:rsidR="00D47565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aaqqissuussinermik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atuisuupput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.</w:t>
      </w:r>
    </w:p>
    <w:p w14:paraId="7FC71E52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14E31DDD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nikisinneqartarnerata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eqqunneqarneranut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pissutaavoq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ullup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qaamarngata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unnuup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tungaanut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sapinngisamik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atorluarneqarnissaa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.</w:t>
      </w:r>
    </w:p>
    <w:p w14:paraId="67FD5451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7C9887A1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15762">
        <w:rPr>
          <w:rStyle w:val="tekst"/>
          <w:rFonts w:cs="Times New Roman"/>
          <w:szCs w:val="24"/>
          <w:lang w:val="en-US"/>
        </w:rPr>
        <w:t>Ullumikkulli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nikisitsisarnerup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nukissanik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sipaaruteqarnissaq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eqqarsaatigalugu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sunniutai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killeqalernikuupput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tamanna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innaallagiaq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ullumikkut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qaammaqqusersornermut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atorneqartoq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qangaanerusumut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sanilliullugu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annikinnerummat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Pærit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sipaarniutit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kiisalu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LED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atorlugu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qaammaqqusersuinerit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allat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siaruaasimanerisa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innaallagissamik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atuineq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malunnaatilimmik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annikillisissimavaat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qaammaqqusersuinerlu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innaallagissamik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atuinermut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tamarmiusumut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ilanngartuutaavallaarunnaarsimalluni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.</w:t>
      </w:r>
    </w:p>
    <w:p w14:paraId="02983463" w14:textId="77777777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42A83949" w14:textId="241E680C" w:rsidR="00A7185D" w:rsidRPr="00F15762" w:rsidRDefault="00A7185D" w:rsidP="00A7185D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15762">
        <w:rPr>
          <w:rStyle w:val="tekst"/>
          <w:rFonts w:cs="Times New Roman"/>
          <w:szCs w:val="24"/>
          <w:lang w:val="en-US"/>
        </w:rPr>
        <w:t>Aaqqissuussinerup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Danmarkimi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innaallagissamik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ukiumut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atuineq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DONG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Energy'p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uuttortagai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malillugit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taamaallaat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procentip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ataatsip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missaanik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appartittarpaa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Ilisimasat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naapertorlugit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aaqqissuussinerup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nunami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maani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qanoq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annertutigisumik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nukissanik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sipaaruteqaataatiginera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qulaajarniarlugu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misissuisoqarsimanngilaq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.</w:t>
      </w:r>
    </w:p>
    <w:p w14:paraId="09778303" w14:textId="77777777" w:rsidR="00A7185D" w:rsidRPr="00F15762" w:rsidRDefault="00A7185D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4A81B0B1" w14:textId="01755C42" w:rsidR="00A7185D" w:rsidRPr="00F15762" w:rsidRDefault="00633B08" w:rsidP="00633B08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15762">
        <w:rPr>
          <w:rStyle w:val="tekst"/>
          <w:rFonts w:cs="Times New Roman"/>
          <w:szCs w:val="24"/>
          <w:lang w:val="en-US"/>
        </w:rPr>
        <w:lastRenderedPageBreak/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nalunaaqutaqarnerup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sunniutaasa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minnerulernerat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peqatigalugu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ajoqutaasut</w:t>
      </w:r>
      <w:proofErr w:type="spellEnd"/>
      <w:r w:rsidR="00E1318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tappiffigineqarnerulernikuupput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Ukiut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kingulliit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ingerlanerini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ilisimatuut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misissuinerisa</w:t>
      </w:r>
      <w:proofErr w:type="spellEnd"/>
      <w:r w:rsidR="00E1318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takutippaat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nikititsisarneq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peqqinnissamut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ajoqutaasoq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.</w:t>
      </w:r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Sunniutit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taakku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sininnerup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akornuserneqarneranik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bookmarkStart w:id="5" w:name="_Hlk174360802"/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timillu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pissusilersorneranik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bookmarkEnd w:id="5"/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allannguinermik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aallaaveqarnerat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ilimagineqarpoq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Aasaaneranut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ikaarsaarnerup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kinguneri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pillugit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misissuinerit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tamarmiunngillat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assortorneqarsinnaanngitsumik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takutitsisut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misissuinerillu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ilaat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B42BE" w:rsidRPr="00F15762">
        <w:rPr>
          <w:rStyle w:val="tekst"/>
          <w:rFonts w:cs="Times New Roman"/>
          <w:szCs w:val="24"/>
          <w:lang w:val="en-US"/>
        </w:rPr>
        <w:t>assortuussutaapput</w:t>
      </w:r>
      <w:proofErr w:type="spellEnd"/>
      <w:r w:rsidR="009B42BE" w:rsidRPr="00F15762">
        <w:rPr>
          <w:rStyle w:val="tekst"/>
          <w:rFonts w:cs="Times New Roman"/>
          <w:szCs w:val="24"/>
          <w:lang w:val="en-US"/>
        </w:rPr>
        <w:t>.</w:t>
      </w:r>
    </w:p>
    <w:p w14:paraId="1600087B" w14:textId="77777777" w:rsidR="00D20CF7" w:rsidRPr="00F15762" w:rsidRDefault="00D20CF7" w:rsidP="00633B08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0AF9D795" w14:textId="28F2A841" w:rsidR="000C6662" w:rsidRPr="00F15762" w:rsidRDefault="00D20CF7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nalunaaqutaqartitsisarnermik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aaqqissuussinerit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innuttaasut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akornanni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annertuumik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nuannarineqarneq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ajornerat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taamatuttaaq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erseqqippoq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.</w:t>
      </w:r>
      <w:r w:rsidR="000C6662" w:rsidRPr="00F15762">
        <w:rPr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EU-</w:t>
      </w:r>
      <w:proofErr w:type="spellStart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kommission</w:t>
      </w:r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assersuutigalugit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2018-imi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tamanut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ammasumik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nalunaaqutaqartitsisarnermik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aaqqissuussineq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tusarniaatitsivoq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Akissuteqartunit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katillugit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4,6 </w:t>
      </w:r>
      <w:proofErr w:type="spellStart"/>
      <w:proofErr w:type="gram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mio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spellStart"/>
      <w:proofErr w:type="gram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iusunit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84%</w:t>
      </w:r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iisa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aaqqissuussinerup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atorunnaarsinneqarnissaa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kissaatigaat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USA-mi 2022-mi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isumasiuinerup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(Monmouth University Poll)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takutippaa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isumasiorneqartut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61%</w:t>
      </w:r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iisa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atorunnaarsinneqarnissaanut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isumaqataasut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C7081D" w14:textId="248F1AE7" w:rsidR="000F0304" w:rsidRPr="00F15762" w:rsidRDefault="000F0304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E364F3" w14:textId="51128F09" w:rsidR="000C6662" w:rsidRPr="00F15762" w:rsidRDefault="000F0304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nalunaaqutaqartarnerup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atorunnaarsinneqarnissaanik</w:t>
      </w:r>
      <w:proofErr w:type="spellEnd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>siusinnerusukkut</w:t>
      </w:r>
      <w:proofErr w:type="spellEnd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>aalajangiiffigisassatut</w:t>
      </w:r>
      <w:proofErr w:type="spellEnd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>siunnersuutaasarsimasunut</w:t>
      </w:r>
      <w:proofErr w:type="spellEnd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(UKA 2016/88 </w:t>
      </w:r>
      <w:proofErr w:type="spellStart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6C7AF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UPA 2019/55)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akissuteqaatigisarsimasaminni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>uparuarpaat</w:t>
      </w:r>
      <w:proofErr w:type="spellEnd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Europa </w:t>
      </w:r>
      <w:proofErr w:type="spellStart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>tamarluinnaa</w:t>
      </w:r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>Amerikamilu</w:t>
      </w:r>
      <w:proofErr w:type="spellEnd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>avannarlermi</w:t>
      </w:r>
      <w:proofErr w:type="spellEnd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F29" w:rsidRPr="00F15762">
        <w:rPr>
          <w:rFonts w:ascii="Times New Roman" w:hAnsi="Times New Roman" w:cs="Times New Roman"/>
          <w:sz w:val="24"/>
          <w:szCs w:val="24"/>
          <w:lang w:val="en-US"/>
        </w:rPr>
        <w:t>atorneqarmat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oqaatigalugu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isumaqarmata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ataatsimut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suut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tamaasa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isigalugit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pissusissamisoornerusoq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nunarpassuarni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innuttaasut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inuussutissarsiortut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oqartussallu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ulluinnarni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attaveqarfigisartagaanni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atorneqarnera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malikkaanni</w:t>
      </w:r>
      <w:proofErr w:type="spellEnd"/>
      <w:r w:rsidR="00A90DBA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A476B3" w14:textId="7777777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6A8240" w14:textId="04A2D19A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>EU-p</w:t>
      </w:r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>inatsisartuisa</w:t>
      </w:r>
      <w:proofErr w:type="spellEnd"/>
      <w:r w:rsidR="00CF326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2019-imi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marsimi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ukiuunerani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aasaaneranilu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nalunaaqutaqartarnerit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ukiumoortumik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nikisinneqartarnerata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atorunnaarsinneqarnissaannik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EU-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kommissionimit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siunnersuut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akueraat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Siunnersuulli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naammassineqarsinnaassappat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EU-p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ministerrådiata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siunnersuummik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ilaliinissaa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piumasaqaataavoq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tamannalu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suli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pisimanani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E3D03B" w14:textId="77777777" w:rsidR="00D87972" w:rsidRPr="00F15762" w:rsidRDefault="00D87972" w:rsidP="00633B08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1DFF19EB" w14:textId="3D3ED5A0" w:rsidR="00633B08" w:rsidRPr="00F15762" w:rsidRDefault="00D87972" w:rsidP="00633B08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nikisitsisarnermik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aaqqissuussaq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atorunnaarsinneqassappat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ukiuunerani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imaluunniit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najoqqutatut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atorneqarnissaa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pillugu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nunat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ilaasortaasut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isumaqatigiissuteqarnissaat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ministerrådimit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kissaatiginartinneqarpoq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Nunat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ilaasa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ukiuunerani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najoqqutatut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malinninnissaq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toqqarpassuk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allallu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najoqqutatut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malinninnissaq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toqqarpassuk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, EU-mi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ingerlaqatigiiffii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marlunnik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ilaratarsinnaapput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EU-mi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ingerlaqatigiiffii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ullumikkut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pingasuupput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Tamanna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nunat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akornanni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killiligaanngitsumik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niueqatigiinnermik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ajornakusuulersitsissaaq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Maannakkutullu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isikkoqartillugu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ataatsimoorussamik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najoqqutaqarnissaq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isumaqatigiinngiffiuvoq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.</w:t>
      </w:r>
    </w:p>
    <w:p w14:paraId="34BC2D08" w14:textId="1CAFA65A" w:rsidR="00633B08" w:rsidRPr="00F15762" w:rsidRDefault="00633B08" w:rsidP="00633B08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09996113" w14:textId="70544DCF" w:rsidR="000C6662" w:rsidRPr="00F15762" w:rsidRDefault="00CF326C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Style w:val="tekst"/>
          <w:rFonts w:cs="Times New Roman"/>
          <w:szCs w:val="24"/>
          <w:lang w:val="en-US"/>
        </w:rPr>
        <w:t xml:space="preserve">UKA2019/55-ip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oqaluuserineqarnerani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atorunnaarsinneqarnissaa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Inatsisartut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ilalerpaat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>,</w:t>
      </w:r>
      <w:r w:rsidR="00E22799"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E22799" w:rsidRPr="00F15762">
        <w:rPr>
          <w:rStyle w:val="tekst"/>
          <w:rFonts w:cs="Times New Roman"/>
          <w:szCs w:val="24"/>
          <w:lang w:val="en-US"/>
        </w:rPr>
        <w:t>naatsorsuutigaluguli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EU-</w:t>
      </w:r>
      <w:r w:rsidR="00E22799" w:rsidRPr="00F15762">
        <w:rPr>
          <w:rStyle w:val="tekst"/>
          <w:rFonts w:cs="Times New Roman"/>
          <w:szCs w:val="24"/>
          <w:lang w:val="en-US"/>
        </w:rPr>
        <w:t>p</w:t>
      </w:r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aasaaneranik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t>nalunaaquttamik</w:t>
      </w:r>
      <w:proofErr w:type="spellEnd"/>
      <w:r w:rsidRPr="00F15762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15762">
        <w:rPr>
          <w:rStyle w:val="tekst"/>
          <w:rFonts w:cs="Times New Roman"/>
          <w:szCs w:val="24"/>
          <w:lang w:val="en-US"/>
        </w:rPr>
        <w:lastRenderedPageBreak/>
        <w:t>atorunnaarsitsinissaa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Tamannali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suli</w:t>
      </w:r>
      <w:proofErr w:type="spellEnd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3E9" w:rsidRPr="00F15762">
        <w:rPr>
          <w:rFonts w:ascii="Times New Roman" w:hAnsi="Times New Roman" w:cs="Times New Roman"/>
          <w:sz w:val="24"/>
          <w:szCs w:val="24"/>
          <w:lang w:val="en-US"/>
        </w:rPr>
        <w:t>naammassineqarsimanngilaq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0D82" w:rsidRPr="00F15762">
        <w:rPr>
          <w:rFonts w:ascii="Times New Roman" w:hAnsi="Times New Roman" w:cs="Times New Roman"/>
          <w:sz w:val="24"/>
          <w:szCs w:val="24"/>
          <w:lang w:val="en-US"/>
        </w:rPr>
        <w:t>naammassiniarneqarneralu</w:t>
      </w:r>
      <w:proofErr w:type="spellEnd"/>
      <w:r w:rsidR="00E90D8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0D82" w:rsidRPr="00F15762">
        <w:rPr>
          <w:rFonts w:ascii="Times New Roman" w:hAnsi="Times New Roman" w:cs="Times New Roman"/>
          <w:sz w:val="24"/>
          <w:szCs w:val="24"/>
          <w:lang w:val="en-US"/>
        </w:rPr>
        <w:t>sivisoorujussuusinnaalluni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2DD644" w14:textId="0E692DA4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81C9AA" w14:textId="37E4142E" w:rsidR="000C6662" w:rsidRPr="00F15762" w:rsidRDefault="0009131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Tamanna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tunngavigalugu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siunnersuuteqartup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nalilerpaa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EU-mi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aalajangiisoqarnissaanik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suli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utaqqinissaa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isumaqanngitsoq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E1307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>mannalu</w:t>
      </w:r>
      <w:proofErr w:type="spellEnd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piffissanngorto</w:t>
      </w:r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nalunaaqutaqartitsisarnermik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aaqqissuussinerup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>ajoqutaasa</w:t>
      </w:r>
      <w:proofErr w:type="spellEnd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>pitsaaqutaanit</w:t>
      </w:r>
      <w:proofErr w:type="spellEnd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>annertunerunerat</w:t>
      </w:r>
      <w:proofErr w:type="spellEnd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>pissutigalugu</w:t>
      </w:r>
      <w:proofErr w:type="spellEnd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>allanngortinneqarnissaanut</w:t>
      </w:r>
      <w:proofErr w:type="spellEnd"/>
      <w:r w:rsidR="003C5394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226C3A" w14:textId="7777777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9ED55F" w14:textId="0C52238F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="00863A7B" w:rsidRPr="00F15762">
        <w:rPr>
          <w:rFonts w:ascii="Times New Roman" w:hAnsi="Times New Roman" w:cs="Times New Roman"/>
          <w:sz w:val="24"/>
          <w:szCs w:val="24"/>
          <w:lang w:val="en-US"/>
        </w:rPr>
        <w:t>Siunnersuut</w:t>
      </w:r>
      <w:proofErr w:type="spellEnd"/>
    </w:p>
    <w:p w14:paraId="366C715B" w14:textId="56B13E9C" w:rsidR="000C6662" w:rsidRPr="00F15762" w:rsidRDefault="0009151E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Siunnersuutigineqarpoq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malittarisassanik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aalajangersasinnaanermut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piginnaatitaanerat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atuuttoq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killilerneqassasoq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taamaallaat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Danmarkshavnimut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Space Base-</w:t>
      </w:r>
      <w:proofErr w:type="spellStart"/>
      <w:r w:rsidR="006C7FD0" w:rsidRPr="00F15762">
        <w:rPr>
          <w:rFonts w:ascii="Times New Roman" w:hAnsi="Times New Roman" w:cs="Times New Roman"/>
          <w:sz w:val="24"/>
          <w:szCs w:val="24"/>
          <w:lang w:val="en-US"/>
        </w:rPr>
        <w:t>imullu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atuuttussanngorlugu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taamatullu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nalunaarut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atuuttoq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Namminersorlutik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nalunaarutaat</w:t>
      </w:r>
      <w:proofErr w:type="spellEnd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nr. 15, 27. marts 2024-meersoq) </w:t>
      </w:r>
      <w:proofErr w:type="spellStart"/>
      <w:r w:rsidR="005A6DC5" w:rsidRPr="00F15762">
        <w:rPr>
          <w:rFonts w:ascii="Times New Roman" w:hAnsi="Times New Roman" w:cs="Times New Roman"/>
          <w:sz w:val="24"/>
          <w:szCs w:val="24"/>
          <w:lang w:val="en-US"/>
        </w:rPr>
        <w:t>atuukkunnaarsinneqassasoq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4593B6" w14:textId="3459865A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409D48" w14:textId="752AB3DE" w:rsidR="000C6662" w:rsidRPr="00F15762" w:rsidRDefault="005A6DC5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Piginnaatitsissutikkut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siunnersuutigineqartukkut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Danmarkshavn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Space Base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eqqarsaatigalugit</w:t>
      </w:r>
      <w:proofErr w:type="spellEnd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nalunaaqutaqartitsisarnermik</w:t>
      </w:r>
      <w:proofErr w:type="spellEnd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aaqqissuussineq</w:t>
      </w:r>
      <w:proofErr w:type="spellEnd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Danmarkshavnimi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Pituffimmi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(Thule Air Base)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ingiaqatigiiffianik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aalajangersagaq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aammalu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atuusinnaanera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pillugit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Namminersorlutik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nalunaarutaanni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nr. 8-mi, 24. marts 2023-meersumi</w:t>
      </w:r>
      <w:bookmarkStart w:id="6" w:name="_Hlk170385162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aalajangersarneqarsimasoq</w:t>
      </w:r>
      <w:proofErr w:type="spellEnd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25C" w:rsidRPr="00F15762">
        <w:rPr>
          <w:rFonts w:ascii="Times New Roman" w:hAnsi="Times New Roman" w:cs="Times New Roman"/>
          <w:sz w:val="24"/>
          <w:szCs w:val="24"/>
          <w:lang w:val="en-US"/>
        </w:rPr>
        <w:t>attatiinnarsinnaassavaat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6"/>
    <w:p w14:paraId="32DED036" w14:textId="137A8182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28E6879A" w14:textId="44F29EDB" w:rsidR="000C6662" w:rsidRPr="00F15762" w:rsidRDefault="005A6DC5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Kalaallit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sumiiffiit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allat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eqqarsaatigalugit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siunnersuutip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malitsigissavaa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318F" w:rsidRPr="00E1318F">
        <w:rPr>
          <w:rFonts w:ascii="Times New Roman" w:hAnsi="Times New Roman" w:cs="Times New Roman"/>
          <w:sz w:val="24"/>
          <w:szCs w:val="24"/>
          <w:lang w:val="en-US"/>
        </w:rPr>
        <w:t>aasanerani</w:t>
      </w:r>
      <w:proofErr w:type="spellEnd"/>
      <w:r w:rsidR="00E1318F" w:rsidRPr="00E13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318F" w:rsidRPr="00E1318F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E1318F" w:rsidRPr="00E13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ulloq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5550F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5550F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. 24.00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atuutilersumik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atorunnaarsinneqarnera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ECEC93" w14:textId="51041879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3C7DC5" w14:textId="1764216C" w:rsidR="000C6662" w:rsidRPr="00F15762" w:rsidRDefault="00870B54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Kalaallit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Nunaannut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atorunnaarsinneqarnera</w:t>
      </w:r>
      <w:bookmarkStart w:id="7" w:name="_Hlk170816531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ukiut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tamaasa</w:t>
      </w:r>
      <w:proofErr w:type="spellEnd"/>
      <w:r w:rsidR="002E5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DC5" w:rsidRPr="00F15762">
        <w:rPr>
          <w:rFonts w:ascii="Times New Roman" w:hAnsi="Times New Roman" w:cs="Times New Roman"/>
          <w:sz w:val="24"/>
          <w:szCs w:val="24"/>
          <w:lang w:val="en-US"/>
        </w:rPr>
        <w:t>piffissami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marsimi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sapaatip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kingulliup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oktobarimi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sapaatip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kingulliup</w:t>
      </w:r>
      <w:proofErr w:type="spellEnd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AD3" w:rsidRPr="00F15762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="002E5DC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suli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nalunaaqutaqartitsinermik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aaqqissuussisoqarsimatillugu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EU-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milu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nunat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Danmark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ilanngullugu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piffissat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assigiinnginnerat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akunnerani</w:t>
      </w:r>
      <w:r w:rsidR="00551D43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ataatsimik</w:t>
      </w:r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sivitsussaaq</w:t>
      </w:r>
      <w:bookmarkEnd w:id="7"/>
      <w:proofErr w:type="spellEnd"/>
      <w:r w:rsidR="00CF592F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B1DB82" w14:textId="7777777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3F0E7A" w14:textId="1E016D49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2.2.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nutaamut</w:t>
      </w:r>
      <w:proofErr w:type="spellEnd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ikaarsaariarneq</w:t>
      </w:r>
      <w:proofErr w:type="spellEnd"/>
    </w:p>
    <w:p w14:paraId="651B28B9" w14:textId="7777777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F62935" w14:textId="0FAD1DB6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Inatsisiliornerit</w:t>
      </w:r>
      <w:proofErr w:type="spellEnd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atuuttut</w:t>
      </w:r>
      <w:proofErr w:type="spellEnd"/>
    </w:p>
    <w:p w14:paraId="4797B497" w14:textId="22B46059" w:rsidR="000C6662" w:rsidRPr="000D24FF" w:rsidRDefault="000D24FF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aalajangersarneqarnera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Inatsisartut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inatsisaanni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nr. 31</w:t>
      </w:r>
      <w:r w:rsidR="00E1318F">
        <w:rPr>
          <w:rFonts w:ascii="Times New Roman" w:hAnsi="Times New Roman" w:cs="Times New Roman"/>
          <w:sz w:val="24"/>
          <w:szCs w:val="24"/>
          <w:lang w:val="en-US"/>
        </w:rPr>
        <w:t>-mi,</w:t>
      </w:r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25.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318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D24FF">
        <w:rPr>
          <w:rFonts w:ascii="Times New Roman" w:hAnsi="Times New Roman" w:cs="Times New Roman"/>
          <w:sz w:val="24"/>
          <w:szCs w:val="24"/>
          <w:lang w:val="en-US"/>
        </w:rPr>
        <w:t>ovember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2022-meersumi § 1,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imm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. 1-imi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aalajangersarneqarpoq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Nunaannut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nalinginnaasumut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malitassaq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UTC -2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malinneqartoq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F7D2A2" w14:textId="6BB58DF2" w:rsidR="000C66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B585928" w14:textId="02A6B8B7" w:rsidR="000C6662" w:rsidRPr="000D24FF" w:rsidRDefault="000D24FF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Inatsisartulli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inatsisaanni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§ 1,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2-mi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piginnaatinneqarput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24FF">
        <w:rPr>
          <w:rFonts w:ascii="Times New Roman" w:hAnsi="Times New Roman" w:cs="Times New Roman"/>
          <w:sz w:val="24"/>
          <w:szCs w:val="24"/>
          <w:lang w:val="en-US"/>
        </w:rPr>
        <w:t>umiiffinni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erseqqinnerusumik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43A">
        <w:rPr>
          <w:rFonts w:ascii="Times New Roman" w:hAnsi="Times New Roman" w:cs="Times New Roman"/>
          <w:sz w:val="24"/>
          <w:szCs w:val="24"/>
          <w:lang w:val="en-US"/>
        </w:rPr>
        <w:t>taaneqar</w:t>
      </w:r>
      <w:r w:rsidRPr="000D24FF">
        <w:rPr>
          <w:rFonts w:ascii="Times New Roman" w:hAnsi="Times New Roman" w:cs="Times New Roman"/>
          <w:sz w:val="24"/>
          <w:szCs w:val="24"/>
          <w:lang w:val="en-US"/>
        </w:rPr>
        <w:t>tuni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alla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malinneqassasoq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maleruagassanik</w:t>
      </w:r>
      <w:proofErr w:type="spellEnd"/>
      <w:r w:rsidRPr="000D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sz w:val="24"/>
          <w:szCs w:val="24"/>
          <w:lang w:val="en-US"/>
        </w:rPr>
        <w:t>aalajangersaasinnaa</w:t>
      </w:r>
      <w:r>
        <w:rPr>
          <w:rFonts w:ascii="Times New Roman" w:hAnsi="Times New Roman" w:cs="Times New Roman"/>
          <w:sz w:val="24"/>
          <w:szCs w:val="24"/>
          <w:lang w:val="en-US"/>
        </w:rPr>
        <w:t>nerminnut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61383C" w14:textId="43BD6FB7" w:rsidR="000C6662" w:rsidRPr="00145F3C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B7346E" w14:textId="6B447CB6" w:rsidR="000C6662" w:rsidRPr="00996EB6" w:rsidRDefault="00AB0D84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Aalajangersagaq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taanna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tunngavigalugu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Danmarkshavnimi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Pituffimmi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(Thule Air Base)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ingiaqatigiiffianik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aalajangersagaq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aammalu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atuusinnaanera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pillugit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Namminersorlutik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>nalunaarutaat</w:t>
      </w:r>
      <w:proofErr w:type="spellEnd"/>
      <w:r w:rsidR="001B3D2D" w:rsidRPr="001B3D2D">
        <w:rPr>
          <w:rFonts w:ascii="Times New Roman" w:hAnsi="Times New Roman" w:cs="Times New Roman"/>
          <w:sz w:val="24"/>
          <w:szCs w:val="24"/>
          <w:lang w:val="en-US"/>
        </w:rPr>
        <w:t xml:space="preserve"> nr. 8, 24. </w:t>
      </w:r>
      <w:r w:rsidR="001B3D2D">
        <w:rPr>
          <w:rFonts w:ascii="Times New Roman" w:hAnsi="Times New Roman" w:cs="Times New Roman"/>
          <w:sz w:val="24"/>
          <w:szCs w:val="24"/>
          <w:lang w:val="en-US"/>
        </w:rPr>
        <w:t>marts 2023-meersoq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atuutilersissimavaat</w:t>
      </w:r>
      <w:proofErr w:type="spellEnd"/>
      <w:r w:rsidR="001B3D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Nalunaarummi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§ 1-imi Danmarkshavn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ingerlaqatigiffiata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aalajangersarneqarnissaanut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naalagaaffimmi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susassaqartut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aalajangersaanissaminnut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>piginnaatinneqarput</w:t>
      </w:r>
      <w:proofErr w:type="spellEnd"/>
      <w:r w:rsidR="00996EB6" w:rsidRP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>
        <w:rPr>
          <w:rFonts w:ascii="Times New Roman" w:hAnsi="Times New Roman" w:cs="Times New Roman"/>
          <w:sz w:val="24"/>
          <w:szCs w:val="24"/>
          <w:lang w:val="en-US"/>
        </w:rPr>
        <w:t>nalunaarummi</w:t>
      </w:r>
      <w:proofErr w:type="spellEnd"/>
      <w:r w:rsidR="00996EB6">
        <w:rPr>
          <w:rFonts w:ascii="Times New Roman" w:hAnsi="Times New Roman" w:cs="Times New Roman"/>
          <w:sz w:val="24"/>
          <w:szCs w:val="24"/>
          <w:lang w:val="en-US"/>
        </w:rPr>
        <w:t xml:space="preserve"> § 2-mi Thule Air Base (</w:t>
      </w:r>
      <w:proofErr w:type="spellStart"/>
      <w:r w:rsidR="00996EB6">
        <w:rPr>
          <w:rFonts w:ascii="Times New Roman" w:hAnsi="Times New Roman" w:cs="Times New Roman"/>
          <w:sz w:val="24"/>
          <w:szCs w:val="24"/>
          <w:lang w:val="en-US"/>
        </w:rPr>
        <w:t>ullumikkut</w:t>
      </w:r>
      <w:proofErr w:type="spellEnd"/>
      <w:r w:rsid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="00996EB6">
        <w:rPr>
          <w:rFonts w:ascii="Times New Roman" w:hAnsi="Times New Roman" w:cs="Times New Roman"/>
          <w:sz w:val="24"/>
          <w:szCs w:val="24"/>
          <w:lang w:val="en-US"/>
        </w:rPr>
        <w:t xml:space="preserve"> Space Base) </w:t>
      </w:r>
      <w:proofErr w:type="spellStart"/>
      <w:r w:rsidR="00996EB6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996EB6">
        <w:rPr>
          <w:rFonts w:ascii="Times New Roman" w:hAnsi="Times New Roman" w:cs="Times New Roman"/>
          <w:sz w:val="24"/>
          <w:szCs w:val="24"/>
          <w:lang w:val="en-US"/>
        </w:rPr>
        <w:t xml:space="preserve"> USA-mi </w:t>
      </w:r>
      <w:proofErr w:type="spellStart"/>
      <w:r w:rsidR="00996EB6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>
        <w:rPr>
          <w:rFonts w:ascii="Times New Roman" w:hAnsi="Times New Roman" w:cs="Times New Roman"/>
          <w:sz w:val="24"/>
          <w:szCs w:val="24"/>
          <w:lang w:val="en-US"/>
        </w:rPr>
        <w:t>taamaaqataanik</w:t>
      </w:r>
      <w:proofErr w:type="spellEnd"/>
      <w:r w:rsidR="0099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EB6">
        <w:rPr>
          <w:rFonts w:ascii="Times New Roman" w:hAnsi="Times New Roman" w:cs="Times New Roman"/>
          <w:sz w:val="24"/>
          <w:szCs w:val="24"/>
          <w:lang w:val="en-US"/>
        </w:rPr>
        <w:t>piginnaatinneqartut</w:t>
      </w:r>
      <w:proofErr w:type="spellEnd"/>
      <w:r w:rsidR="00996E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63499C" w14:textId="5DAE6CC7" w:rsidR="000C6662" w:rsidRPr="00996EB6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0BC401" w14:textId="7E085E63" w:rsidR="000C6662" w:rsidRPr="00F15762" w:rsidRDefault="001148F0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Tamanna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naapertorlugu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Danmarkshavnip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alunaaquttat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+0</w:t>
      </w: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malippaa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Space Base-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-4</w:t>
      </w: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malikkaa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6B4E82" w14:textId="193D37D1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F732C" w14:textId="2E6F8949" w:rsidR="000C6662" w:rsidRPr="00F15762" w:rsidRDefault="00C173E9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Kalaallit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sumiiffiit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allat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tamarmik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taakkununnga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Ittoqqortoormiit,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siusinnerusukkut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ingerlaaqatigiiffiannik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namminerisamik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malitaqarsimasoq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ilanngullugit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ullumikkut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alunaaquttat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-mut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ilaapput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E21D54" w14:textId="7777777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8BD7CA" w14:textId="185029F5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Siunnersuuteqartup</w:t>
      </w:r>
      <w:proofErr w:type="spellEnd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4FF" w:rsidRPr="00F15762">
        <w:rPr>
          <w:rFonts w:ascii="Times New Roman" w:hAnsi="Times New Roman" w:cs="Times New Roman"/>
          <w:sz w:val="24"/>
          <w:szCs w:val="24"/>
          <w:lang w:val="en-US"/>
        </w:rPr>
        <w:t>isumaliutai</w:t>
      </w:r>
      <w:proofErr w:type="spellEnd"/>
    </w:p>
    <w:p w14:paraId="74E223AA" w14:textId="1250523C" w:rsidR="000C6662" w:rsidRPr="00F15762" w:rsidRDefault="0047110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Kalaallit Nunaat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ulloq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25. marts 2023,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. 22.00 </w:t>
      </w:r>
      <w:bookmarkStart w:id="8" w:name="_Hlk170391204"/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alunaaquttat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-2</w:t>
      </w:r>
      <w:bookmarkEnd w:id="8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-mut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ikaarsaariarpoq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Tamanna Kalaallit </w:t>
      </w:r>
      <w:proofErr w:type="spellStart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nalinginnaasup</w:t>
      </w:r>
      <w:proofErr w:type="spellEnd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akunneranik</w:t>
      </w:r>
      <w:proofErr w:type="spellEnd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ataatsimik</w:t>
      </w:r>
      <w:proofErr w:type="spellEnd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siuartinneqarneranik</w:t>
      </w:r>
      <w:proofErr w:type="spellEnd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kinguneqarpoq</w:t>
      </w:r>
      <w:proofErr w:type="spellEnd"/>
      <w:r w:rsidR="007A399E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7F354F" w14:textId="7F19B720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2CD79E" w14:textId="68BCC50A" w:rsidR="000C6662" w:rsidRPr="00F15762" w:rsidRDefault="00C173E9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Kalaallit Nunaat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taamaalilluni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alunaaquttat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ingerlaqatigiiffi</w:t>
      </w:r>
      <w:r w:rsidRPr="00F157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eqqarsaatigalugit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9" w:name="_Hlk174453000"/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Amerikap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avannarliup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kangimut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sineriaata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9"/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Europallu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kimmut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sineriaata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qiterpiaanni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inissisimavoq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sumiiffinnut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pineqartunut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tamanut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0" w:name="_Hlk174518521"/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piffissap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assigiinngissutaa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akunneri</w:t>
      </w:r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pingasuullutik</w:t>
      </w:r>
      <w:bookmarkEnd w:id="10"/>
      <w:proofErr w:type="spellEnd"/>
      <w:r w:rsidR="00AB0D84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58798E" w14:textId="1694789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3BF60E" w14:textId="46E32006" w:rsidR="000C6662" w:rsidRPr="00F15762" w:rsidRDefault="00D117ED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Tamanna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pivoq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piffissap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aalajangersarneqartarnera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Inatsisartut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inatsissaannut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siunnersuutaata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(UKA 2022/17)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Inatsisartunit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akuersissutigineqarneratigut</w:t>
      </w:r>
      <w:proofErr w:type="spellEnd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="001B3D2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-mut </w:t>
      </w:r>
      <w:proofErr w:type="spellStart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>ikaarsaariarnissamut</w:t>
      </w:r>
      <w:proofErr w:type="spellEnd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>siunnersuuteqarnerannut</w:t>
      </w:r>
      <w:proofErr w:type="spellEnd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>suna</w:t>
      </w:r>
      <w:proofErr w:type="spellEnd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>tunuliaqutaanersoq</w:t>
      </w:r>
      <w:proofErr w:type="spellEnd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>piareersaataasuni</w:t>
      </w:r>
      <w:proofErr w:type="spellEnd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845" w:rsidRPr="00F15762">
        <w:rPr>
          <w:rFonts w:ascii="Times New Roman" w:hAnsi="Times New Roman" w:cs="Times New Roman"/>
          <w:sz w:val="24"/>
          <w:szCs w:val="24"/>
          <w:lang w:val="en-US"/>
        </w:rPr>
        <w:t>takujuminaappoq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Naalakkersuisu</w:t>
      </w:r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lli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inatsisissatut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siunnersuummik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saqqummiussissumminni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erseqqissarpaat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siunnersuutip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inuussutissarsiornermut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minnerunngitsumik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silaannakkut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angallannermut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aningaasaqarnikkut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pitsaasumik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kinguneqarnissaat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naatsorsuutigineqartoq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5B5D24" w14:textId="7777777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10F0D6" w14:textId="761D7F71" w:rsidR="000C6662" w:rsidRPr="00F15762" w:rsidRDefault="00C173E9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Inatsisissatut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siunnersuummut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nalinginnaasumik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nassuiaatini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paasissutissiissutigivaat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siunnersuutip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innuttaasunut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innuttaasulluunniit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peqqissusiannut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kinguneqarnissaa</w:t>
      </w:r>
      <w:proofErr w:type="spellEnd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6B" w:rsidRPr="00F15762">
        <w:rPr>
          <w:rFonts w:ascii="Times New Roman" w:hAnsi="Times New Roman" w:cs="Times New Roman"/>
          <w:sz w:val="24"/>
          <w:szCs w:val="24"/>
          <w:lang w:val="en-US"/>
        </w:rPr>
        <w:t>naatsorsuutigineqanngitsoq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AEF674" w14:textId="77777777" w:rsidR="0022186B" w:rsidRPr="00F15762" w:rsidRDefault="0022186B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F43BE1" w14:textId="250F3BA6" w:rsidR="000C6662" w:rsidRPr="00F15762" w:rsidRDefault="0022186B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Hlk174526878"/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Islandimi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peqqissutsimut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ministeriaqarfiup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ataani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suleqatigiissitap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taamaalilluni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2018-imi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inerniliuppaa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15762">
        <w:rPr>
          <w:rFonts w:ascii="Times New Roman" w:hAnsi="Times New Roman" w:cs="Times New Roman"/>
          <w:sz w:val="24"/>
          <w:szCs w:val="24"/>
          <w:lang w:val="en-US"/>
        </w:rPr>
        <w:t>slandimi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piffissa</w:t>
      </w:r>
      <w:r w:rsidR="009073C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lu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seqinnerfius</w:t>
      </w:r>
      <w:r w:rsidR="002E249B" w:rsidRPr="00F15762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ut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assigiinnginnerisa</w:t>
      </w:r>
      <w:proofErr w:type="spellEnd"/>
      <w:r w:rsidR="0093546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460" w:rsidRPr="00F15762">
        <w:rPr>
          <w:rFonts w:ascii="Times New Roman" w:hAnsi="Times New Roman" w:cs="Times New Roman"/>
          <w:sz w:val="24"/>
          <w:szCs w:val="24"/>
          <w:lang w:val="en-US"/>
        </w:rPr>
        <w:t>napparsimalersinnaaneq</w:t>
      </w:r>
      <w:proofErr w:type="spellEnd"/>
      <w:r w:rsidR="00935460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460" w:rsidRPr="00F15762">
        <w:rPr>
          <w:rFonts w:ascii="Times New Roman" w:hAnsi="Times New Roman" w:cs="Times New Roman"/>
          <w:sz w:val="24"/>
          <w:szCs w:val="24"/>
          <w:lang w:val="en-US"/>
        </w:rPr>
        <w:t>annertusisittaraa</w:t>
      </w:r>
      <w:proofErr w:type="spellEnd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t>meeqqat</w:t>
      </w:r>
      <w:proofErr w:type="spellEnd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t>atuartut</w:t>
      </w:r>
      <w:proofErr w:type="spellEnd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lastRenderedPageBreak/>
        <w:t>ilikkagaqarsinnaanerat</w:t>
      </w:r>
      <w:proofErr w:type="spellEnd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t>ajornerulersittaraa</w:t>
      </w:r>
      <w:proofErr w:type="spellEnd"/>
      <w:r w:rsidR="00AB0591" w:rsidRPr="00F15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taamatullu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minnerunngitsumik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meeqqat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inuusuttullu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nanertisimanermik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qasunermillu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eqqorneqarsinnaaneq</w:t>
      </w:r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annertunerulersittarlugu</w:t>
      </w:r>
      <w:bookmarkEnd w:id="11"/>
      <w:proofErr w:type="spellEnd"/>
      <w:r w:rsidR="0091596D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927CBE" w14:textId="7777777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C834E7" w14:textId="181F8E92" w:rsidR="000C6662" w:rsidRPr="00F15762" w:rsidRDefault="003F7AEE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UTC</w:t>
      </w:r>
      <w:r w:rsid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15762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-mut Kalaallit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ikaarsaariarnerata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kingorna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paasinarsisimavoq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innuttaasut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ikigisassaanngitsut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7BC" w:rsidRPr="00F15762">
        <w:rPr>
          <w:rFonts w:ascii="Times New Roman" w:hAnsi="Times New Roman" w:cs="Times New Roman"/>
          <w:sz w:val="24"/>
          <w:szCs w:val="24"/>
          <w:lang w:val="en-US"/>
        </w:rPr>
        <w:t>nutaaq</w:t>
      </w:r>
      <w:proofErr w:type="spellEnd"/>
      <w:r w:rsidR="002473E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3E2" w:rsidRPr="00F15762">
        <w:rPr>
          <w:rFonts w:ascii="Times New Roman" w:hAnsi="Times New Roman" w:cs="Times New Roman"/>
          <w:sz w:val="24"/>
          <w:szCs w:val="24"/>
          <w:lang w:val="en-US"/>
        </w:rPr>
        <w:t>ajornartorsiutitut</w:t>
      </w:r>
      <w:proofErr w:type="spellEnd"/>
      <w:r w:rsidR="002473E2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3E2" w:rsidRPr="00F15762">
        <w:rPr>
          <w:rFonts w:ascii="Times New Roman" w:hAnsi="Times New Roman" w:cs="Times New Roman"/>
          <w:sz w:val="24"/>
          <w:szCs w:val="24"/>
          <w:lang w:val="en-US"/>
        </w:rPr>
        <w:t>misigisimagaat</w:t>
      </w:r>
      <w:proofErr w:type="spellEnd"/>
      <w:r w:rsidR="002473E2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A25E61" w14:textId="77777777" w:rsidR="000C6662" w:rsidRPr="00F15762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00B8EA0" w14:textId="0DAD27F8" w:rsidR="000C6662" w:rsidRPr="00F53919" w:rsidRDefault="001D0C86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2024-mi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apriilimi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sapaatit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akunnerisa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marluk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ingerlaneranni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inuit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atsiornerinik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katersisoqarpoq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tassanilu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inuit</w:t>
      </w:r>
      <w:proofErr w:type="spellEnd"/>
      <w:r w:rsidR="00F53919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3.10</w:t>
      </w:r>
      <w:r w:rsidR="00F53919">
        <w:rPr>
          <w:rFonts w:ascii="Times New Roman" w:hAnsi="Times New Roman" w:cs="Times New Roman"/>
          <w:sz w:val="24"/>
          <w:szCs w:val="24"/>
          <w:lang w:val="en-US"/>
        </w:rPr>
        <w:t>0-ut</w:t>
      </w:r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missaasa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UTC</w:t>
      </w:r>
      <w:r w:rsid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-3-mut (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tassa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siusinnerusukkut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annersaanut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atuuttumut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ikaarsaariarnissaq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taamatullu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nalunaaqutta</w:t>
      </w:r>
      <w:r w:rsidR="003666CC" w:rsidRPr="00F53919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atorunnaarsinneqarnissaa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taperserlugu</w:t>
      </w:r>
      <w:proofErr w:type="spellEnd"/>
      <w:r w:rsidR="00471102" w:rsidRPr="00F539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6B4C5E" w14:textId="581C879A" w:rsidR="000C6662" w:rsidRPr="00F53919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35C494" w14:textId="7347F9C2" w:rsidR="003666CC" w:rsidRPr="00E170E9" w:rsidRDefault="00A55D5C" w:rsidP="003666CC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Atsiornernik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katersuisitsinerup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tusagassiorfinnit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allaaserineqartarneranut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atatillugu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atuarneqarsinnaavoq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ingerlaqatigiiffiata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allanngortinneqarnera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arlallit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meeqqaminnut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sunniuteqarsimasoq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misigisarsimagaat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tassa</w:t>
      </w:r>
      <w:proofErr w:type="spellEnd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F15762">
        <w:rPr>
          <w:rFonts w:ascii="Times New Roman" w:hAnsi="Times New Roman" w:cs="Times New Roman"/>
          <w:sz w:val="24"/>
          <w:szCs w:val="24"/>
          <w:lang w:val="en-US"/>
        </w:rPr>
        <w:t>meeqqat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unnukkut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sininniarnerminnik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ullaakkullu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makinniarnerminnik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atuariartornissaminnillu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ajornartorsiuteqartarsimammata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Taamatutaaq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atuarneqarsinnaasimavoq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Avannaani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aalisartorpassuit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>piniartorpassuillu</w:t>
      </w:r>
      <w:proofErr w:type="spellEnd"/>
      <w:r w:rsidR="00A84BE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47E8" w:rsidRPr="00F15762">
        <w:rPr>
          <w:rFonts w:ascii="Times New Roman" w:hAnsi="Times New Roman" w:cs="Times New Roman"/>
          <w:sz w:val="24"/>
          <w:szCs w:val="24"/>
          <w:lang w:val="en-US"/>
        </w:rPr>
        <w:t>piniariarnissaminnut</w:t>
      </w:r>
      <w:proofErr w:type="spellEnd"/>
      <w:r w:rsidR="006447E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47E8" w:rsidRPr="00F15762">
        <w:rPr>
          <w:rFonts w:ascii="Times New Roman" w:hAnsi="Times New Roman" w:cs="Times New Roman"/>
          <w:sz w:val="24"/>
          <w:szCs w:val="24"/>
          <w:lang w:val="en-US"/>
        </w:rPr>
        <w:t>seqerngup</w:t>
      </w:r>
      <w:proofErr w:type="spellEnd"/>
      <w:r w:rsidR="006447E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47E8" w:rsidRPr="00F15762">
        <w:rPr>
          <w:rFonts w:ascii="Times New Roman" w:hAnsi="Times New Roman" w:cs="Times New Roman"/>
          <w:sz w:val="24"/>
          <w:szCs w:val="24"/>
          <w:lang w:val="en-US"/>
        </w:rPr>
        <w:t>nuinissaa</w:t>
      </w:r>
      <w:proofErr w:type="spellEnd"/>
      <w:r w:rsidR="006447E8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47E8" w:rsidRPr="004817CA">
        <w:rPr>
          <w:rFonts w:ascii="Times New Roman" w:hAnsi="Times New Roman" w:cs="Times New Roman"/>
          <w:sz w:val="24"/>
          <w:szCs w:val="24"/>
          <w:lang w:val="en-US"/>
        </w:rPr>
        <w:t>utaqqikatattarsimagaat</w:t>
      </w:r>
      <w:proofErr w:type="spellEnd"/>
      <w:r w:rsidR="006447E8" w:rsidRPr="004817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66CC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66CC" w:rsidRPr="004817CA">
        <w:rPr>
          <w:rFonts w:ascii="Times New Roman" w:hAnsi="Times New Roman" w:cs="Times New Roman"/>
          <w:sz w:val="24"/>
          <w:szCs w:val="24"/>
          <w:lang w:val="en-US"/>
        </w:rPr>
        <w:t>Akerlianik</w:t>
      </w:r>
      <w:proofErr w:type="spellEnd"/>
      <w:r w:rsidR="003666CC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maanna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atuuttoq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aammalu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uali</w:t>
      </w:r>
      <w:r w:rsidR="00212364" w:rsidRPr="004817CA">
        <w:rPr>
          <w:rFonts w:ascii="Times New Roman" w:hAnsi="Times New Roman" w:cs="Times New Roman"/>
          <w:sz w:val="24"/>
          <w:szCs w:val="24"/>
          <w:lang w:val="en-US"/>
        </w:rPr>
        <w:t>kkut</w:t>
      </w:r>
      <w:proofErr w:type="spellEnd"/>
      <w:r w:rsidR="00082218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unnukkullu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akunnerit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qaama</w:t>
      </w:r>
      <w:r w:rsidR="00082218" w:rsidRPr="004817CA">
        <w:rPr>
          <w:rFonts w:ascii="Times New Roman" w:hAnsi="Times New Roman" w:cs="Times New Roman"/>
          <w:sz w:val="24"/>
          <w:szCs w:val="24"/>
          <w:lang w:val="en-US"/>
        </w:rPr>
        <w:t>rngannik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amerlanernik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silamilu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sammisaqarnermut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atorneqarsinnaasunik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nassataqartoq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timersortartunit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iluarisimaarneqartoq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tusagassiorfitsigut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0E9" w:rsidRPr="004817CA">
        <w:rPr>
          <w:rFonts w:ascii="Times New Roman" w:hAnsi="Times New Roman" w:cs="Times New Roman"/>
          <w:sz w:val="24"/>
          <w:szCs w:val="24"/>
          <w:lang w:val="en-US"/>
        </w:rPr>
        <w:t>allaaserineqarpoq</w:t>
      </w:r>
      <w:proofErr w:type="spellEnd"/>
      <w:r w:rsidR="003666CC" w:rsidRPr="004817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C33F33" w14:textId="77777777" w:rsidR="003666CC" w:rsidRPr="00E170E9" w:rsidRDefault="003666CC" w:rsidP="003666CC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E48554" w14:textId="796A9F0C" w:rsidR="000C6662" w:rsidRPr="004817CA" w:rsidRDefault="00E170E9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17CA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7CA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7CA">
        <w:rPr>
          <w:rFonts w:ascii="Times New Roman" w:hAnsi="Times New Roman" w:cs="Times New Roman"/>
          <w:sz w:val="24"/>
          <w:szCs w:val="24"/>
          <w:lang w:val="en-US"/>
        </w:rPr>
        <w:t>maanna</w:t>
      </w:r>
      <w:proofErr w:type="spellEnd"/>
      <w:r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7CA">
        <w:rPr>
          <w:rFonts w:ascii="Times New Roman" w:hAnsi="Times New Roman" w:cs="Times New Roman"/>
          <w:sz w:val="24"/>
          <w:szCs w:val="24"/>
          <w:lang w:val="en-US"/>
        </w:rPr>
        <w:t>atuuttoq</w:t>
      </w:r>
      <w:proofErr w:type="spellEnd"/>
      <w:r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7CA">
        <w:rPr>
          <w:rFonts w:ascii="Times New Roman" w:hAnsi="Times New Roman" w:cs="Times New Roman"/>
          <w:sz w:val="24"/>
          <w:szCs w:val="24"/>
          <w:lang w:val="en-US"/>
        </w:rPr>
        <w:t>inuussutissarsiortunut</w:t>
      </w:r>
      <w:proofErr w:type="spellEnd"/>
      <w:r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7CA">
        <w:rPr>
          <w:rFonts w:ascii="Times New Roman" w:hAnsi="Times New Roman" w:cs="Times New Roman"/>
          <w:sz w:val="24"/>
          <w:szCs w:val="24"/>
          <w:lang w:val="en-US"/>
        </w:rPr>
        <w:t>iluaqutissartaqartoq</w:t>
      </w:r>
      <w:proofErr w:type="spellEnd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iluaqutissartaalu</w:t>
      </w:r>
      <w:proofErr w:type="spellEnd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taakku</w:t>
      </w:r>
      <w:proofErr w:type="spellEnd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inuussutissarsiortut</w:t>
      </w:r>
      <w:proofErr w:type="spellEnd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ilaannut</w:t>
      </w:r>
      <w:proofErr w:type="spellEnd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pingaaruteqartut</w:t>
      </w:r>
      <w:proofErr w:type="spellEnd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0C86">
        <w:rPr>
          <w:rFonts w:ascii="Times New Roman" w:hAnsi="Times New Roman" w:cs="Times New Roman"/>
          <w:sz w:val="24"/>
          <w:szCs w:val="24"/>
          <w:lang w:val="en-US"/>
        </w:rPr>
        <w:t xml:space="preserve">UKA2024/86-imut </w:t>
      </w:r>
      <w:proofErr w:type="spellStart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tusarniaanerm</w:t>
      </w:r>
      <w:r w:rsidR="00903726" w:rsidRPr="004817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akissutit</w:t>
      </w:r>
      <w:proofErr w:type="spellEnd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uppernarsarpaat</w:t>
      </w:r>
      <w:proofErr w:type="spellEnd"/>
      <w:r w:rsidR="003666CC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034E0" w:rsidRPr="004817CA">
        <w:rPr>
          <w:rFonts w:ascii="Times New Roman" w:hAnsi="Times New Roman" w:cs="Times New Roman"/>
          <w:sz w:val="24"/>
          <w:szCs w:val="24"/>
          <w:lang w:val="en-US"/>
        </w:rPr>
        <w:t>Siunnersuuteqarto</w:t>
      </w:r>
      <w:r w:rsidR="003666CC" w:rsidRPr="004817CA">
        <w:rPr>
          <w:rFonts w:ascii="Times New Roman" w:hAnsi="Times New Roman" w:cs="Times New Roman"/>
          <w:sz w:val="24"/>
          <w:szCs w:val="24"/>
          <w:lang w:val="en-US"/>
        </w:rPr>
        <w:t>rli</w:t>
      </w:r>
      <w:proofErr w:type="spellEnd"/>
      <w:r w:rsidR="00C034E0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4E0" w:rsidRPr="004817CA">
        <w:rPr>
          <w:rFonts w:ascii="Times New Roman" w:hAnsi="Times New Roman" w:cs="Times New Roman"/>
          <w:sz w:val="24"/>
          <w:szCs w:val="24"/>
          <w:lang w:val="en-US"/>
        </w:rPr>
        <w:t>isumaqarpoq</w:t>
      </w:r>
      <w:proofErr w:type="spellEnd"/>
      <w:r w:rsidR="00C034E0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>akornutit</w:t>
      </w:r>
      <w:proofErr w:type="spellEnd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>innuttaasu</w:t>
      </w:r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>amerlasoorpassu</w:t>
      </w:r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arni</w:t>
      </w:r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>misigi</w:t>
      </w:r>
      <w:r w:rsidR="00CA04EA" w:rsidRPr="004817CA">
        <w:rPr>
          <w:rFonts w:ascii="Times New Roman" w:hAnsi="Times New Roman" w:cs="Times New Roman"/>
          <w:sz w:val="24"/>
          <w:szCs w:val="24"/>
          <w:lang w:val="en-US"/>
        </w:rPr>
        <w:t>neqartut</w:t>
      </w:r>
      <w:proofErr w:type="spellEnd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D3C" w:rsidRPr="004817CA">
        <w:rPr>
          <w:rFonts w:ascii="Times New Roman" w:hAnsi="Times New Roman" w:cs="Times New Roman"/>
          <w:sz w:val="24"/>
          <w:szCs w:val="24"/>
          <w:lang w:val="en-US"/>
        </w:rPr>
        <w:t>isiginiarneqanngitsoorneqarsinnaanngitsut</w:t>
      </w:r>
      <w:proofErr w:type="spellEnd"/>
      <w:r w:rsidR="00C24F06" w:rsidRPr="004817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0D3C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D3C" w:rsidRPr="004817CA">
        <w:rPr>
          <w:rFonts w:ascii="Times New Roman" w:hAnsi="Times New Roman" w:cs="Times New Roman"/>
          <w:sz w:val="24"/>
          <w:szCs w:val="24"/>
          <w:lang w:val="en-US"/>
        </w:rPr>
        <w:t>Inuussutissarsiortut</w:t>
      </w:r>
      <w:proofErr w:type="spellEnd"/>
      <w:r w:rsidR="008E0D3C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D3C" w:rsidRPr="004817CA">
        <w:rPr>
          <w:rFonts w:ascii="Times New Roman" w:hAnsi="Times New Roman" w:cs="Times New Roman"/>
          <w:sz w:val="24"/>
          <w:szCs w:val="24"/>
          <w:lang w:val="en-US"/>
        </w:rPr>
        <w:t>soqutigisaa</w:t>
      </w:r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>salliutinniarneqartariaqarput</w:t>
      </w:r>
      <w:proofErr w:type="spellEnd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>tamannali</w:t>
      </w:r>
      <w:proofErr w:type="spellEnd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>nuna</w:t>
      </w:r>
      <w:r w:rsidR="00331FDC" w:rsidRPr="004817CA">
        <w:rPr>
          <w:rFonts w:ascii="Times New Roman" w:hAnsi="Times New Roman" w:cs="Times New Roman"/>
          <w:sz w:val="24"/>
          <w:szCs w:val="24"/>
          <w:lang w:val="en-US"/>
        </w:rPr>
        <w:t>mi</w:t>
      </w:r>
      <w:proofErr w:type="spellEnd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>innutta</w:t>
      </w:r>
      <w:r w:rsidR="00331FDC" w:rsidRPr="004817CA">
        <w:rPr>
          <w:rFonts w:ascii="Times New Roman" w:hAnsi="Times New Roman" w:cs="Times New Roman"/>
          <w:sz w:val="24"/>
          <w:szCs w:val="24"/>
          <w:lang w:val="en-US"/>
        </w:rPr>
        <w:t>asut</w:t>
      </w:r>
      <w:proofErr w:type="spellEnd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>pilliutigalugit</w:t>
      </w:r>
      <w:proofErr w:type="spellEnd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>pinngisaannartariaqarluni</w:t>
      </w:r>
      <w:proofErr w:type="spellEnd"/>
      <w:r w:rsidR="00F53075" w:rsidRPr="004817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0D3C" w:rsidRPr="00481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DBE398" w14:textId="52DE1C50" w:rsidR="000C6662" w:rsidRPr="00F53075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B736A0" w14:textId="2219E9E3" w:rsidR="000C6662" w:rsidRDefault="002C7943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Misilittagaalersimasut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taamaalillutik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UTC -3-mut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uternissaq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oqariartuutigaat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2E6EEC" w14:textId="2B623C30" w:rsidR="00F53919" w:rsidRDefault="00F53919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ABB8DA" w14:textId="347402FB" w:rsidR="00F53919" w:rsidRDefault="00054FB4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Taamaalilluni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seqineq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Kitaani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nal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. 12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missaani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qutsinnerpaaffimminissaq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kisiannili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Tunumiunngitsoq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Qaanaamiinngitsorlu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Ittoqqortoormiini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seqineq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nal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. 10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missaani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qutsinnerpaaffiminissaaq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Tasiilami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nal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. 11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missaani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Qaanaamilu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nal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. 14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missaani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4FB4">
        <w:rPr>
          <w:rFonts w:ascii="Times New Roman" w:hAnsi="Times New Roman" w:cs="Times New Roman"/>
          <w:sz w:val="24"/>
          <w:szCs w:val="24"/>
          <w:lang w:val="en-US"/>
        </w:rPr>
        <w:t>qutsinnerpaaffiminiissalluni</w:t>
      </w:r>
      <w:proofErr w:type="spellEnd"/>
      <w:r w:rsidRPr="00054F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A32136" w14:textId="4A31FEE5" w:rsidR="00054FB4" w:rsidRDefault="00054FB4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0C8269" w14:textId="6E4CCF54" w:rsidR="00F56C92" w:rsidRDefault="00F56C9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C92">
        <w:rPr>
          <w:rFonts w:ascii="Times New Roman" w:hAnsi="Times New Roman" w:cs="Times New Roman"/>
          <w:sz w:val="24"/>
          <w:szCs w:val="24"/>
          <w:lang w:val="en-US"/>
        </w:rPr>
        <w:t>Taamaattumik</w:t>
      </w:r>
      <w:proofErr w:type="spellEnd"/>
      <w:r w:rsidRPr="00F56C92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F56C92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Pr="00F56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C92">
        <w:rPr>
          <w:rFonts w:ascii="Times New Roman" w:hAnsi="Times New Roman" w:cs="Times New Roman"/>
          <w:sz w:val="24"/>
          <w:szCs w:val="24"/>
          <w:lang w:val="en-US"/>
        </w:rPr>
        <w:t>tamarmi</w:t>
      </w:r>
      <w:proofErr w:type="spellEnd"/>
      <w:r w:rsidRPr="00F56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C92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F56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C92">
        <w:rPr>
          <w:rFonts w:ascii="Times New Roman" w:hAnsi="Times New Roman" w:cs="Times New Roman"/>
          <w:sz w:val="24"/>
          <w:szCs w:val="24"/>
          <w:lang w:val="en-US"/>
        </w:rPr>
        <w:t>ingerlaqatigiiffiannik</w:t>
      </w:r>
      <w:proofErr w:type="spellEnd"/>
      <w:r w:rsidRPr="00F56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C92">
        <w:rPr>
          <w:rFonts w:ascii="Times New Roman" w:hAnsi="Times New Roman" w:cs="Times New Roman"/>
          <w:sz w:val="24"/>
          <w:szCs w:val="24"/>
          <w:lang w:val="en-US"/>
        </w:rPr>
        <w:t>ataasiinnarmik</w:t>
      </w:r>
      <w:proofErr w:type="spellEnd"/>
      <w:r w:rsidRPr="00F56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C92">
        <w:rPr>
          <w:rFonts w:ascii="Times New Roman" w:hAnsi="Times New Roman" w:cs="Times New Roman"/>
          <w:sz w:val="24"/>
          <w:szCs w:val="24"/>
          <w:lang w:val="en-US"/>
        </w:rPr>
        <w:t>malinnilernerata</w:t>
      </w:r>
      <w:proofErr w:type="spellEnd"/>
      <w:r w:rsidRPr="00F56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C92">
        <w:rPr>
          <w:rFonts w:ascii="Times New Roman" w:hAnsi="Times New Roman" w:cs="Times New Roman"/>
          <w:sz w:val="24"/>
          <w:szCs w:val="24"/>
          <w:lang w:val="en-US"/>
        </w:rPr>
        <w:t>ul</w:t>
      </w:r>
      <w:r>
        <w:rPr>
          <w:rFonts w:ascii="Times New Roman" w:hAnsi="Times New Roman" w:cs="Times New Roman"/>
          <w:sz w:val="24"/>
          <w:szCs w:val="24"/>
          <w:lang w:val="en-US"/>
        </w:rPr>
        <w:t>luinnarni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iluaqutissartai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t>ingerlaqatigiiffianik</w:t>
      </w:r>
      <w:proofErr w:type="spellEnd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t>piffissamit</w:t>
      </w:r>
      <w:proofErr w:type="spellEnd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lastRenderedPageBreak/>
        <w:t>seqinnerfiusartumit</w:t>
      </w:r>
      <w:proofErr w:type="spellEnd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 w:rsidRPr="00136386">
        <w:rPr>
          <w:rFonts w:ascii="Times New Roman" w:hAnsi="Times New Roman" w:cs="Times New Roman"/>
          <w:sz w:val="24"/>
          <w:szCs w:val="24"/>
          <w:lang w:val="en-US"/>
        </w:rPr>
        <w:t>nikingasumik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>
        <w:rPr>
          <w:rFonts w:ascii="Times New Roman" w:hAnsi="Times New Roman" w:cs="Times New Roman"/>
          <w:sz w:val="24"/>
          <w:szCs w:val="24"/>
          <w:lang w:val="en-US"/>
        </w:rPr>
        <w:t>Qaanaami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6386">
        <w:rPr>
          <w:rFonts w:ascii="Times New Roman" w:hAnsi="Times New Roman" w:cs="Times New Roman"/>
          <w:sz w:val="24"/>
          <w:szCs w:val="24"/>
          <w:lang w:val="en-US"/>
        </w:rPr>
        <w:t>Tasiilami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>
        <w:rPr>
          <w:rFonts w:ascii="Times New Roman" w:hAnsi="Times New Roman" w:cs="Times New Roman"/>
          <w:sz w:val="24"/>
          <w:szCs w:val="24"/>
          <w:lang w:val="en-US"/>
        </w:rPr>
        <w:t>Ittoqqortoormii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>
        <w:rPr>
          <w:rFonts w:ascii="Times New Roman" w:hAnsi="Times New Roman" w:cs="Times New Roman"/>
          <w:sz w:val="24"/>
          <w:szCs w:val="24"/>
          <w:lang w:val="en-US"/>
        </w:rPr>
        <w:t>eqqaannilu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>
        <w:rPr>
          <w:rFonts w:ascii="Times New Roman" w:hAnsi="Times New Roman" w:cs="Times New Roman"/>
          <w:sz w:val="24"/>
          <w:szCs w:val="24"/>
          <w:lang w:val="en-US"/>
        </w:rPr>
        <w:t>malinninnikkut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>
        <w:rPr>
          <w:rFonts w:ascii="Times New Roman" w:hAnsi="Times New Roman" w:cs="Times New Roman"/>
          <w:sz w:val="24"/>
          <w:szCs w:val="24"/>
          <w:lang w:val="en-US"/>
        </w:rPr>
        <w:t>innuttaasunut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>
        <w:rPr>
          <w:rFonts w:ascii="Times New Roman" w:hAnsi="Times New Roman" w:cs="Times New Roman"/>
          <w:sz w:val="24"/>
          <w:szCs w:val="24"/>
          <w:lang w:val="en-US"/>
        </w:rPr>
        <w:t>ajoqutissartaanut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386">
        <w:rPr>
          <w:rFonts w:ascii="Times New Roman" w:hAnsi="Times New Roman" w:cs="Times New Roman"/>
          <w:sz w:val="24"/>
          <w:szCs w:val="24"/>
          <w:lang w:val="en-US"/>
        </w:rPr>
        <w:t>oqimaaqatigiissinneqartariaqarpoq</w:t>
      </w:r>
      <w:proofErr w:type="spellEnd"/>
      <w:r w:rsidR="001363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BAB2F1" w14:textId="77777777" w:rsidR="00136386" w:rsidRPr="00F56C92" w:rsidRDefault="00136386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C626FC" w14:textId="5B964AE6" w:rsidR="000C6662" w:rsidRPr="00FD28B6" w:rsidRDefault="000C6662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="00863A7B" w:rsidRPr="00FD28B6">
        <w:rPr>
          <w:rFonts w:ascii="Times New Roman" w:hAnsi="Times New Roman" w:cs="Times New Roman"/>
          <w:sz w:val="24"/>
          <w:szCs w:val="24"/>
          <w:lang w:val="en-US"/>
        </w:rPr>
        <w:t>Siunnersuut</w:t>
      </w:r>
      <w:proofErr w:type="spellEnd"/>
    </w:p>
    <w:p w14:paraId="7A1366A2" w14:textId="48E9C043" w:rsidR="00B048BB" w:rsidRPr="00FD28B6" w:rsidRDefault="00B048BB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D28B6">
        <w:rPr>
          <w:rStyle w:val="tekst"/>
          <w:rFonts w:cs="Times New Roman"/>
          <w:szCs w:val="24"/>
          <w:lang w:val="en-US"/>
        </w:rPr>
        <w:t>Siunnersuummi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aalajangersarneqarpoq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nalunaaquttamut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malitassaq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aammalu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ingerlaqatigiiffia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sorleq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Nunaanni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malinneqassanersoq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Siunnersuummi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siunnersuutigineqarpoq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nalunaaquttamut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malitassaq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tassaassasoq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UTC,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aammalu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nalunaaquttamut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nalinginnaasumut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ingerlaqatigiiffia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UTC -3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malinneqassasoq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>.</w:t>
      </w:r>
    </w:p>
    <w:p w14:paraId="189106AF" w14:textId="77777777" w:rsidR="00987F30" w:rsidRPr="00FD28B6" w:rsidRDefault="00987F30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06D70BC5" w14:textId="4E11AC4A" w:rsidR="00F77540" w:rsidRPr="00FD28B6" w:rsidRDefault="00B048BB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r w:rsidRPr="00FD28B6">
        <w:rPr>
          <w:rStyle w:val="tekst"/>
          <w:rFonts w:cs="Times New Roman"/>
          <w:szCs w:val="24"/>
          <w:lang w:val="en-US"/>
        </w:rPr>
        <w:t xml:space="preserve">Kalaallit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Nunaanni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ullumikkut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ingerlaqatigiiffia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UTC -2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malinneqarpoq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Taamaalilluni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siunnersuummi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siunnersuutigineqarpoq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Nunaanni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nalunaaqutaq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nalinginnaasoq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akunneranik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ataatsimik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kinguartinneqassasoq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>.</w:t>
      </w:r>
    </w:p>
    <w:p w14:paraId="170B7C4F" w14:textId="2EACABFB" w:rsidR="00950200" w:rsidRPr="00FD28B6" w:rsidRDefault="00950200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7BBBA147" w14:textId="16211076" w:rsidR="000C6662" w:rsidRPr="00FD28B6" w:rsidRDefault="00950200" w:rsidP="000C6662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28B6">
        <w:rPr>
          <w:rStyle w:val="tekst"/>
          <w:rFonts w:cs="Times New Roman"/>
          <w:szCs w:val="24"/>
          <w:lang w:val="en-US"/>
        </w:rPr>
        <w:t>Taamaalilluni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seqineq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Nunaata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Kitaani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. 12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missaani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qutsinnerpaaffimminissaq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–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kisiannili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Tunumiunngitsoq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Qaanaamiinngitsorlu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Ittoqqortoormiini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seqineq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nal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. 10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missaani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qutsinnerpaaffiminissaaq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Tasiilami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nal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. 11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missaani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Qaanaamilu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nal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. 14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missaani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C177B" w:rsidRPr="00FD28B6">
        <w:rPr>
          <w:rStyle w:val="tekst"/>
          <w:rFonts w:cs="Times New Roman"/>
          <w:szCs w:val="24"/>
          <w:lang w:val="en-US"/>
        </w:rPr>
        <w:t>qutsinnerpaaffiminiissalluni</w:t>
      </w:r>
      <w:proofErr w:type="spellEnd"/>
      <w:r w:rsidR="00AC177B" w:rsidRPr="00FD28B6">
        <w:rPr>
          <w:rStyle w:val="tekst"/>
          <w:rFonts w:cs="Times New Roman"/>
          <w:szCs w:val="24"/>
          <w:lang w:val="en-US"/>
        </w:rPr>
        <w:t>.</w:t>
      </w:r>
    </w:p>
    <w:p w14:paraId="68B49EBB" w14:textId="3251365F" w:rsidR="000C6662" w:rsidRPr="00FD28B6" w:rsidRDefault="000C6662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709FB878" w14:textId="74F822DD" w:rsidR="00571715" w:rsidRPr="00FD28B6" w:rsidRDefault="00571715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r w:rsidRPr="00FD28B6">
        <w:rPr>
          <w:rStyle w:val="tekst"/>
          <w:rFonts w:cs="Times New Roman"/>
          <w:szCs w:val="24"/>
          <w:lang w:val="en-US"/>
        </w:rPr>
        <w:t xml:space="preserve">Tamanna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tunngavigalugu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siunnersuutigineqarpoq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Qaanaami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Tasiilami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Ittoqqortoormiini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taakkulu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eqqaanni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ingerlaqatigiiffii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najukkani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innuttaasut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tusarniareerlugit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Inatsisartullu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inatsisaata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matuma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atuutilerneraniit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atuuttunik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nalunaarutikkut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aalajangersarneqassasut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>.</w:t>
      </w:r>
    </w:p>
    <w:p w14:paraId="6E5E7DCE" w14:textId="77777777" w:rsidR="00571715" w:rsidRPr="00FD28B6" w:rsidRDefault="00571715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2DA6599A" w14:textId="223C67D5" w:rsidR="00571715" w:rsidRPr="00FD28B6" w:rsidRDefault="00571715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D28B6">
        <w:rPr>
          <w:rStyle w:val="tekst"/>
          <w:rFonts w:cs="Times New Roman"/>
          <w:szCs w:val="24"/>
          <w:lang w:val="en-US"/>
        </w:rPr>
        <w:t>Siunnersu</w:t>
      </w:r>
      <w:r w:rsidR="00D64066" w:rsidRPr="00FD28B6">
        <w:rPr>
          <w:rStyle w:val="tekst"/>
          <w:rFonts w:cs="Times New Roman"/>
          <w:szCs w:val="24"/>
          <w:lang w:val="en-US"/>
        </w:rPr>
        <w:t>utikkut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taamatuttaaq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Nunaanni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sumiiffinni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erseqqinnerusumik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taaneqartuni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ingiaqatigiiffiinik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allanik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Naalakkersuisut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aalajangersaa</w:t>
      </w:r>
      <w:r w:rsidR="00D64066" w:rsidRPr="00FD28B6">
        <w:rPr>
          <w:rStyle w:val="tekst"/>
          <w:rFonts w:cs="Times New Roman"/>
          <w:szCs w:val="24"/>
          <w:lang w:val="en-US"/>
        </w:rPr>
        <w:t>sinnaanerannik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piginnaatitsissut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atuuttoq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ingerlateqqinneqarpoq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Taamaalilluni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suli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periarfissaqassaaq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Danmarkshavnip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Pituffik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Space Base-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illu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ingerlaqatigiiffiinik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Nunaanni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nalinginnaasumik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ingerlaqatigiiffianit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allaasunik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D64066" w:rsidRPr="00FD28B6">
        <w:rPr>
          <w:rStyle w:val="tekst"/>
          <w:rFonts w:cs="Times New Roman"/>
          <w:szCs w:val="24"/>
          <w:lang w:val="en-US"/>
        </w:rPr>
        <w:t>malinnissinnaanissaannut</w:t>
      </w:r>
      <w:proofErr w:type="spellEnd"/>
      <w:r w:rsidR="00D64066" w:rsidRPr="00FD28B6">
        <w:rPr>
          <w:rStyle w:val="tekst"/>
          <w:rFonts w:cs="Times New Roman"/>
          <w:szCs w:val="24"/>
          <w:lang w:val="en-US"/>
        </w:rPr>
        <w:t>.</w:t>
      </w:r>
    </w:p>
    <w:p w14:paraId="0345E226" w14:textId="77777777" w:rsidR="00D64066" w:rsidRPr="00FD28B6" w:rsidRDefault="00D64066" w:rsidP="00B048BB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2E890B97" w14:textId="6D8BEE1C" w:rsidR="00F77540" w:rsidRPr="00FD28B6" w:rsidRDefault="00F77540" w:rsidP="00F77540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FD28B6">
        <w:rPr>
          <w:rStyle w:val="tekst"/>
          <w:rFonts w:cs="Times New Roman"/>
          <w:szCs w:val="24"/>
          <w:lang w:val="en-US"/>
        </w:rPr>
        <w:t>Ullumikkut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Nunaata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71715" w:rsidRPr="00FD28B6">
        <w:rPr>
          <w:rStyle w:val="tekst"/>
          <w:rFonts w:cs="Times New Roman"/>
          <w:szCs w:val="24"/>
          <w:lang w:val="en-US"/>
        </w:rPr>
        <w:t>aamma</w:t>
      </w:r>
      <w:proofErr w:type="spellEnd"/>
      <w:r w:rsidR="00571715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Islandi</w:t>
      </w:r>
      <w:r w:rsidR="00571715" w:rsidRPr="00FD28B6">
        <w:rPr>
          <w:rStyle w:val="tekst"/>
          <w:rFonts w:cs="Times New Roman"/>
          <w:szCs w:val="24"/>
          <w:lang w:val="en-US"/>
        </w:rPr>
        <w:t>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Savalimmiut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Kunngeqarfik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Tuluit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Nunaat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Irland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Avannarleq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akornanni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nalunaaqutaq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akunnerinik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F873DB" w:rsidRPr="00FD28B6">
        <w:rPr>
          <w:rStyle w:val="tekst"/>
          <w:rFonts w:cs="Times New Roman"/>
          <w:szCs w:val="24"/>
          <w:lang w:val="en-US"/>
        </w:rPr>
        <w:t>marlun</w:t>
      </w:r>
      <w:r w:rsidRPr="00FD28B6">
        <w:rPr>
          <w:rStyle w:val="tekst"/>
          <w:rFonts w:cs="Times New Roman"/>
          <w:szCs w:val="24"/>
          <w:lang w:val="en-US"/>
        </w:rPr>
        <w:t>nik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nikingassuteqarpoq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. Kalaallit Nunaat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Danmarkip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Norgep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Sverigep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Tysklandip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allallu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Europap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kitaaniittut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akornanni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nalunaaqutaq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akunnerini</w:t>
      </w:r>
      <w:r w:rsidR="00571715" w:rsidRPr="00FD28B6">
        <w:rPr>
          <w:rStyle w:val="tekst"/>
          <w:rFonts w:cs="Times New Roman"/>
          <w:szCs w:val="24"/>
          <w:lang w:val="en-US"/>
        </w:rPr>
        <w:t>k</w:t>
      </w:r>
      <w:proofErr w:type="spellEnd"/>
      <w:r w:rsidR="00571715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71715" w:rsidRPr="00FD28B6">
        <w:rPr>
          <w:rStyle w:val="tekst"/>
          <w:rFonts w:cs="Times New Roman"/>
          <w:szCs w:val="24"/>
          <w:lang w:val="en-US"/>
        </w:rPr>
        <w:t>pingasunik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nikingassuteqarpoq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Aammalu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Nunaata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Grækenlandip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Bulgari</w:t>
      </w:r>
      <w:r w:rsidR="00F873DB" w:rsidRPr="00FD28B6">
        <w:rPr>
          <w:rStyle w:val="tekst"/>
          <w:rFonts w:cs="Times New Roman"/>
          <w:szCs w:val="24"/>
          <w:lang w:val="en-US"/>
        </w:rPr>
        <w:t>a</w:t>
      </w:r>
      <w:r w:rsidRPr="00FD28B6">
        <w:rPr>
          <w:rStyle w:val="tekst"/>
          <w:rFonts w:cs="Times New Roman"/>
          <w:szCs w:val="24"/>
          <w:lang w:val="en-US"/>
        </w:rPr>
        <w:t>ip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Rumænien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akornanni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akunnerinik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71715" w:rsidRPr="00FD28B6">
        <w:rPr>
          <w:rStyle w:val="tekst"/>
          <w:rFonts w:cs="Times New Roman"/>
          <w:szCs w:val="24"/>
          <w:lang w:val="en-US"/>
        </w:rPr>
        <w:t>sisamanik</w:t>
      </w:r>
      <w:proofErr w:type="spellEnd"/>
      <w:r w:rsidR="00571715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nikingassuteqarluni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</w:t>
      </w:r>
      <w:r w:rsidR="008C31AA" w:rsidRPr="00FD28B6">
        <w:rPr>
          <w:rStyle w:val="tekst"/>
          <w:rFonts w:cs="Times New Roman"/>
          <w:szCs w:val="24"/>
          <w:lang w:val="en-US"/>
        </w:rPr>
        <w:t>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ingiaqatigiiffiat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siunnersuummi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siunnersuutigineqartutut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>. UTC</w:t>
      </w:r>
      <w:r w:rsidR="008C31AA" w:rsidRPr="00FD28B6">
        <w:rPr>
          <w:rStyle w:val="tekst"/>
          <w:rFonts w:cs="Times New Roman"/>
          <w:szCs w:val="24"/>
          <w:lang w:val="en-US"/>
        </w:rPr>
        <w:t xml:space="preserve"> </w:t>
      </w:r>
      <w:r w:rsidRPr="00FD28B6">
        <w:rPr>
          <w:rStyle w:val="tekst"/>
          <w:rFonts w:cs="Times New Roman"/>
          <w:szCs w:val="24"/>
          <w:lang w:val="en-US"/>
        </w:rPr>
        <w:t xml:space="preserve">-3-mut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nikisikkaanni</w:t>
      </w:r>
      <w:proofErr w:type="spellEnd"/>
      <w:r w:rsidR="00136386" w:rsidRPr="00FD28B6">
        <w:rPr>
          <w:rStyle w:val="tekst"/>
          <w:rFonts w:cs="Times New Roman"/>
          <w:szCs w:val="24"/>
          <w:lang w:val="en-US"/>
        </w:rPr>
        <w:t xml:space="preserve"> (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taamaattorli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malugiuk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qulaani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allassimasutut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periarfissaqarmat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Nunaanni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sumiiffiit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aalajangersimasut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ingerlaqatigiiffiannik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allamik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37368" w:rsidRPr="00FD28B6">
        <w:rPr>
          <w:rStyle w:val="tekst"/>
          <w:rFonts w:cs="Times New Roman"/>
          <w:szCs w:val="24"/>
          <w:lang w:val="en-US"/>
        </w:rPr>
        <w:t>malinninnissaannut</w:t>
      </w:r>
      <w:proofErr w:type="spellEnd"/>
      <w:r w:rsidR="00C37368" w:rsidRPr="00FD28B6">
        <w:rPr>
          <w:rStyle w:val="tekst"/>
          <w:rFonts w:cs="Times New Roman"/>
          <w:szCs w:val="24"/>
          <w:lang w:val="en-US"/>
        </w:rPr>
        <w:t>)</w:t>
      </w:r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nikingassutaa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akunneranik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ataatsimik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sivikillissaaq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>.</w:t>
      </w:r>
    </w:p>
    <w:p w14:paraId="5A8E61A4" w14:textId="77777777" w:rsidR="00F77540" w:rsidRPr="00FD28B6" w:rsidRDefault="00F77540" w:rsidP="00F77540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07D79AC5" w14:textId="7E1168D6" w:rsidR="000C6662" w:rsidRPr="00FD28B6" w:rsidRDefault="00F77540" w:rsidP="000C6662">
      <w:pPr>
        <w:spacing w:after="0" w:line="288" w:lineRule="auto"/>
        <w:rPr>
          <w:rFonts w:ascii="Times New Roman" w:hAnsi="Times New Roman" w:cs="Times New Roman"/>
          <w:strike/>
          <w:sz w:val="24"/>
          <w:szCs w:val="24"/>
          <w:lang w:val="en-US"/>
        </w:rPr>
      </w:pPr>
      <w:proofErr w:type="spellStart"/>
      <w:r w:rsidRPr="00FD28B6">
        <w:rPr>
          <w:rStyle w:val="tekst"/>
          <w:rFonts w:cs="Times New Roman"/>
          <w:szCs w:val="24"/>
          <w:lang w:val="en-US"/>
        </w:rPr>
        <w:lastRenderedPageBreak/>
        <w:t>Amerikap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avannarliup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kangiata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sineriaani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soorlu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assersuutigalugu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Iqaluit, Quebec, Toronto, Boston, New York, Washington D.C.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Miami,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"/>
          <w:rFonts w:cs="Times New Roman"/>
          <w:szCs w:val="24"/>
          <w:lang w:val="en-US"/>
        </w:rPr>
        <w:t>ingerlaqatigiiffiani</w:t>
      </w:r>
      <w:proofErr w:type="spellEnd"/>
      <w:r w:rsidRPr="00FD28B6">
        <w:rPr>
          <w:rStyle w:val="tekst"/>
          <w:rFonts w:cs="Times New Roman"/>
          <w:szCs w:val="24"/>
          <w:lang w:val="en-US"/>
        </w:rPr>
        <w:t xml:space="preserve"> UTC</w:t>
      </w:r>
      <w:r w:rsidR="00462A87" w:rsidRPr="00FD28B6">
        <w:rPr>
          <w:rStyle w:val="tekst"/>
          <w:rFonts w:cs="Times New Roman"/>
          <w:szCs w:val="24"/>
          <w:lang w:val="en-US"/>
        </w:rPr>
        <w:t xml:space="preserve"> -</w:t>
      </w:r>
      <w:r w:rsidRPr="00FD28B6">
        <w:rPr>
          <w:rStyle w:val="tekst"/>
          <w:rFonts w:cs="Times New Roman"/>
          <w:szCs w:val="24"/>
          <w:lang w:val="en-US"/>
        </w:rPr>
        <w:t>5-imiippoq.</w:t>
      </w:r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Ullumikkut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Nunaata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Amerikallu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avannarliup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kangiata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akornanni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akunnerinik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pingasunik</w:t>
      </w:r>
      <w:proofErr w:type="spellEnd"/>
      <w:r w:rsidR="002225E1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225E1" w:rsidRPr="00FD28B6">
        <w:rPr>
          <w:rStyle w:val="tekst"/>
          <w:rFonts w:cs="Times New Roman"/>
          <w:szCs w:val="24"/>
          <w:lang w:val="en-US"/>
        </w:rPr>
        <w:t>nikingapput</w:t>
      </w:r>
      <w:proofErr w:type="spellEnd"/>
      <w:r w:rsidR="00351362" w:rsidRPr="00FD28B6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="00351362" w:rsidRPr="00FD28B6">
        <w:rPr>
          <w:rStyle w:val="tekst"/>
          <w:rFonts w:cs="Times New Roman"/>
          <w:szCs w:val="24"/>
          <w:lang w:val="en-US"/>
        </w:rPr>
        <w:t>Siunnersuutigineqartutut</w:t>
      </w:r>
      <w:proofErr w:type="spellEnd"/>
      <w:r w:rsidR="0020481A" w:rsidRPr="00FD28B6">
        <w:rPr>
          <w:rStyle w:val="tekst"/>
          <w:rFonts w:cs="Times New Roman"/>
          <w:szCs w:val="24"/>
          <w:lang w:val="en-US"/>
        </w:rPr>
        <w:t xml:space="preserve"> </w:t>
      </w:r>
      <w:r w:rsidR="008B040B" w:rsidRPr="00FD28B6">
        <w:rPr>
          <w:rStyle w:val="tekst"/>
          <w:rFonts w:cs="Times New Roman"/>
          <w:szCs w:val="24"/>
          <w:lang w:val="en-US"/>
        </w:rPr>
        <w:t xml:space="preserve">Kalaallit Nunaat </w:t>
      </w:r>
      <w:proofErr w:type="spellStart"/>
      <w:r w:rsidR="008B040B" w:rsidRPr="00FD28B6">
        <w:rPr>
          <w:rStyle w:val="tekst"/>
          <w:rFonts w:cs="Times New Roman"/>
          <w:szCs w:val="24"/>
          <w:lang w:val="en-US"/>
        </w:rPr>
        <w:t>n</w:t>
      </w:r>
      <w:r w:rsidR="00351362" w:rsidRPr="00FD28B6">
        <w:rPr>
          <w:rFonts w:ascii="Times New Roman" w:hAnsi="Times New Roman" w:cs="Times New Roman"/>
          <w:sz w:val="24"/>
          <w:szCs w:val="24"/>
          <w:lang w:val="en-US"/>
        </w:rPr>
        <w:t>alunaaquttat</w:t>
      </w:r>
      <w:proofErr w:type="spellEnd"/>
      <w:r w:rsidR="00351362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362" w:rsidRPr="00FD28B6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="00351362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D28B6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462A87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62" w:rsidRPr="00FD28B6">
        <w:rPr>
          <w:rFonts w:ascii="Times New Roman" w:hAnsi="Times New Roman" w:cs="Times New Roman"/>
          <w:sz w:val="24"/>
          <w:szCs w:val="24"/>
          <w:lang w:val="en-US"/>
        </w:rPr>
        <w:t>-3</w:t>
      </w:r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-mut </w:t>
      </w:r>
      <w:proofErr w:type="spellStart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ikaarsaariassappat</w:t>
      </w:r>
      <w:proofErr w:type="spellEnd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7113" w:rsidRPr="00FD28B6">
        <w:rPr>
          <w:rStyle w:val="tekst"/>
          <w:rFonts w:cs="Times New Roman"/>
          <w:szCs w:val="24"/>
          <w:lang w:val="en-US"/>
        </w:rPr>
        <w:t>(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taamaattorli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malugiuk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qulaani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allassimasutut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periarfissaqarmat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Nunaanni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sumiiffiit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aalajangersimasut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ingerlaqatigiiffiannik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allamik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847113" w:rsidRPr="00FD28B6">
        <w:rPr>
          <w:rStyle w:val="tekst"/>
          <w:rFonts w:cs="Times New Roman"/>
          <w:szCs w:val="24"/>
          <w:lang w:val="en-US"/>
        </w:rPr>
        <w:t>malinninnissaannut</w:t>
      </w:r>
      <w:proofErr w:type="spellEnd"/>
      <w:r w:rsidR="00847113" w:rsidRPr="00FD28B6">
        <w:rPr>
          <w:rStyle w:val="tekst"/>
          <w:rFonts w:cs="Times New Roman"/>
          <w:szCs w:val="24"/>
          <w:lang w:val="en-US"/>
        </w:rPr>
        <w:t xml:space="preserve">) </w:t>
      </w:r>
      <w:proofErr w:type="spellStart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tamatumani</w:t>
      </w:r>
      <w:proofErr w:type="spellEnd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piffissat</w:t>
      </w:r>
      <w:proofErr w:type="spellEnd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nikinganer</w:t>
      </w:r>
      <w:r w:rsidR="00847113" w:rsidRPr="00FD28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nalunaaqutta</w:t>
      </w:r>
      <w:r w:rsidR="00551D43" w:rsidRPr="00FD28B6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akunneranik</w:t>
      </w:r>
      <w:proofErr w:type="spellEnd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ataatsimik</w:t>
      </w:r>
      <w:proofErr w:type="spellEnd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sivikillineqassaaq</w:t>
      </w:r>
      <w:proofErr w:type="spellEnd"/>
      <w:r w:rsidR="008B040B" w:rsidRPr="00FD28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556071" w14:textId="57144CDE" w:rsidR="00B048BB" w:rsidRPr="00FD28B6" w:rsidRDefault="00B048BB" w:rsidP="00F77540">
      <w:pPr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5BDCDCD3" w14:textId="7ADD4CDD" w:rsidR="007F7C34" w:rsidRPr="00FD28B6" w:rsidRDefault="007028AD" w:rsidP="00037DE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="009D007C" w:rsidRPr="00FD28B6">
        <w:rPr>
          <w:rFonts w:ascii="Times New Roman" w:hAnsi="Times New Roman" w:cs="Times New Roman"/>
          <w:b/>
          <w:sz w:val="24"/>
          <w:szCs w:val="24"/>
          <w:lang w:val="en-US"/>
        </w:rPr>
        <w:t>Pisortanut</w:t>
      </w:r>
      <w:proofErr w:type="spellEnd"/>
      <w:r w:rsidR="009D007C" w:rsidRPr="00FD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D007C" w:rsidRPr="00FD28B6">
        <w:rPr>
          <w:rFonts w:ascii="Times New Roman" w:hAnsi="Times New Roman" w:cs="Times New Roman"/>
          <w:b/>
          <w:sz w:val="24"/>
          <w:szCs w:val="24"/>
          <w:lang w:val="en-US"/>
        </w:rPr>
        <w:t>aningaasaqarnikkut</w:t>
      </w:r>
      <w:proofErr w:type="spellEnd"/>
      <w:r w:rsidR="009D007C" w:rsidRPr="00FD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D007C" w:rsidRPr="00FD28B6">
        <w:rPr>
          <w:rFonts w:ascii="Times New Roman" w:hAnsi="Times New Roman" w:cs="Times New Roman"/>
          <w:b/>
          <w:sz w:val="24"/>
          <w:szCs w:val="24"/>
          <w:lang w:val="en-US"/>
        </w:rPr>
        <w:t>allaffissornikkullu</w:t>
      </w:r>
      <w:proofErr w:type="spellEnd"/>
      <w:r w:rsidR="009D007C" w:rsidRPr="00FD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D007C" w:rsidRPr="00FD28B6">
        <w:rPr>
          <w:rFonts w:ascii="Times New Roman" w:hAnsi="Times New Roman" w:cs="Times New Roman"/>
          <w:b/>
          <w:sz w:val="24"/>
          <w:szCs w:val="24"/>
          <w:lang w:val="en-US"/>
        </w:rPr>
        <w:t>kingunerisassai</w:t>
      </w:r>
      <w:proofErr w:type="spellEnd"/>
    </w:p>
    <w:p w14:paraId="1325CBBA" w14:textId="482AC396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Siunnersuut</w:t>
      </w:r>
      <w:r w:rsidR="00F65005" w:rsidRPr="00FD28B6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pisortanut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aningaasaqarnikkut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imaluunniit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allaffissornikkut</w:t>
      </w:r>
      <w:proofErr w:type="spellEnd"/>
      <w:r w:rsidR="00F65005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005" w:rsidRPr="00FD28B6">
        <w:rPr>
          <w:rFonts w:ascii="Times New Roman" w:hAnsi="Times New Roman" w:cs="Times New Roman"/>
          <w:sz w:val="24"/>
          <w:szCs w:val="24"/>
          <w:lang w:val="en-US"/>
        </w:rPr>
        <w:t>annertuumik</w:t>
      </w:r>
      <w:proofErr w:type="spellEnd"/>
      <w:r w:rsidR="00F65005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005" w:rsidRPr="00FD28B6">
        <w:rPr>
          <w:rFonts w:ascii="Times New Roman" w:hAnsi="Times New Roman" w:cs="Times New Roman"/>
          <w:sz w:val="24"/>
          <w:szCs w:val="24"/>
          <w:lang w:val="en-US"/>
        </w:rPr>
        <w:t>sunniuteqarnissaa</w:t>
      </w:r>
      <w:proofErr w:type="spellEnd"/>
      <w:r w:rsidR="00F65005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naatsorsuutigineqa</w:t>
      </w:r>
      <w:r w:rsidR="00F65005" w:rsidRPr="00FD28B6">
        <w:rPr>
          <w:rFonts w:ascii="Times New Roman" w:hAnsi="Times New Roman" w:cs="Times New Roman"/>
          <w:sz w:val="24"/>
          <w:szCs w:val="24"/>
          <w:lang w:val="en-US"/>
        </w:rPr>
        <w:t>nngilaq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56F475" w14:textId="77777777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0564A1" w14:textId="4D12CAC5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Taamaattorli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Aningaasaqarnermut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Akileraartarnermullu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Naalakkersuisoqarfiup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E0F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UKA2024/86-imut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akissu</w:t>
      </w:r>
      <w:r w:rsidR="001C5E0F" w:rsidRPr="00FD28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D28B6">
        <w:rPr>
          <w:rFonts w:ascii="Times New Roman" w:hAnsi="Times New Roman" w:cs="Times New Roman"/>
          <w:sz w:val="24"/>
          <w:szCs w:val="24"/>
          <w:lang w:val="en-US"/>
        </w:rPr>
        <w:t>mini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nalilerpaa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ingiaqatigiiffianik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allannguutip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atuutilersinneqarnerata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pisariaqalersissagaa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IT-mi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atortorissaarutit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nutarsarnissaannut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pilersaarutit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piffissalersukkat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aammalu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pisortatigoortumik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attaveqaqatigiinnerit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iluarsinissaannut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annertuumik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sulisoqartariaqassasoq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Tassunga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tunngatillugu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suliassap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qanoq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annertutiginissaa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siunnersuuteqartup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oqaatigisinnaanngikkallarpaa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F247F5" w14:textId="77777777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BF692F" w14:textId="21628AB0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Kommunini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E0F" w:rsidRPr="00FD28B6">
        <w:rPr>
          <w:rFonts w:ascii="Times New Roman" w:hAnsi="Times New Roman" w:cs="Times New Roman"/>
          <w:sz w:val="24"/>
          <w:szCs w:val="24"/>
          <w:lang w:val="en-US"/>
        </w:rPr>
        <w:t>ingerlatsinermut</w:t>
      </w:r>
      <w:proofErr w:type="spellEnd"/>
      <w:r w:rsidR="001C5E0F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E0F" w:rsidRPr="00FD28B6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1C5E0F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UKA2024/86-imut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akissutini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ilisimatitsissutigaat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ingiaqatigiiffiata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UTC</w:t>
      </w:r>
      <w:r w:rsidR="001C5E0F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-3-mut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utertinneqarnera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nunanut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europiamiuusunut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ingammik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Danmarkimut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suleqatigiinnissamut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pinngitsoorneqarsinnaanngitsumut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sunniuteqassasoq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Nunani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taakkunani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allaffeqarfiisa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ammanerisa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nalaanni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attaveqarsinnaanermut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piffissatigut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periarfissap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annikillinissaa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tamatumunnga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peqqutaavoq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Massakkut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ingiaqatigiiffianut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(UTC</w:t>
      </w:r>
      <w:r w:rsidR="001C5E0F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-2-mut)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nuunnerup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suleqatigisartakkanik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avataaneersunik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ataatsimeeqateqartarniartarnerup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malunnaatilimmik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ajornannginnerulersissimagaa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oqaatigineqarpoq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siornatigut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ataatsimiinnissamut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angumersiniaraanni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unnuakkut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makittarnissaq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pisariaqarnikuugaluartoq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Ineqarnermut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Attaveqaasersuutinullu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36FD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UKA2024/86-imut </w:t>
      </w:r>
      <w:proofErr w:type="spellStart"/>
      <w:r w:rsidR="006236FD" w:rsidRPr="00FD28B6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="006236FD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36FD" w:rsidRPr="00FD28B6">
        <w:rPr>
          <w:rFonts w:ascii="Times New Roman" w:hAnsi="Times New Roman" w:cs="Times New Roman"/>
          <w:sz w:val="24"/>
          <w:szCs w:val="24"/>
          <w:lang w:val="en-US"/>
        </w:rPr>
        <w:t>akissummini</w:t>
      </w:r>
      <w:proofErr w:type="spellEnd"/>
      <w:r w:rsidR="006236FD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assinganik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naliliivoq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32E81F" w14:textId="77777777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FFC202" w14:textId="2463D34B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Kommunini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>ingerlatsinermut</w:t>
      </w:r>
      <w:proofErr w:type="spellEnd"/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UKA2024/86-imut </w:t>
      </w:r>
      <w:proofErr w:type="spellStart"/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>akissutini</w:t>
      </w:r>
      <w:proofErr w:type="spellEnd"/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paasissutissiissutigivaattaaq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silaannakkut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angallannermi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ullormut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attaveqaataasartunut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periarfissat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siunnersuutip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annikillisissinnaagai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taamaalillunilu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angalanermi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piffissaq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atorneqartoq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najugaqarnerlu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eqqarsaatigalugit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aningaasartuuteqarnerunissamik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nassataqarsinnaalluni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C28AE8" w14:textId="77777777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FC5E4F" w14:textId="3A140D3B" w:rsidR="00997E3D" w:rsidRPr="00FD28B6" w:rsidRDefault="00997E3D" w:rsidP="00997E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Peqqinnissaq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Kattuffiit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(PPK) </w:t>
      </w:r>
      <w:r w:rsidR="003904C7"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UKA2024/86-imut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akissutimini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paasissutissiissutigaa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ingiaqatigiiffia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atuuttoq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malillugu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Danmarkimi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kalaallit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peqqissartut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angerlarsimaffiata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aammalu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napparsimaviit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Danmarkimiittut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suleqatigineqartartut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ataatsimoorussamik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suleqatigisarnerini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piffissaq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akunnermik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ataatsimik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8B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PKK-mi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ilaasortanut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sivisunerulersitsisimasoq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Ilutigisaanik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aaqqissuussap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massakkut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atuuttup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naalagaaffimmi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suliatigut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avitseqatigiissinnaanermik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ilaasortat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annertunerusumik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periarfissaqalersippai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kiisalu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Danmarkimi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peqqinnissaqarfimmut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attaveqaqateqarnissaq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ajornannginnerulersillugu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tamannalu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peqqutaalluni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nakorsiat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ilaannut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utaqqineq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sz w:val="24"/>
          <w:szCs w:val="24"/>
          <w:lang w:val="en-US"/>
        </w:rPr>
        <w:t>sivikinnerulersimalluni</w:t>
      </w:r>
      <w:proofErr w:type="spellEnd"/>
      <w:r w:rsidRPr="00FD28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7F675C" w14:textId="77777777" w:rsidR="00997E3D" w:rsidRPr="00FD28B6" w:rsidRDefault="00997E3D" w:rsidP="00B048BB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E0519E" w14:textId="01F941D0" w:rsidR="007028AD" w:rsidRPr="00FD28B6" w:rsidRDefault="007028AD" w:rsidP="00037DE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="00AD2D50" w:rsidRPr="00FD28B6">
        <w:rPr>
          <w:rFonts w:ascii="Times New Roman" w:hAnsi="Times New Roman" w:cs="Times New Roman"/>
          <w:b/>
          <w:sz w:val="24"/>
          <w:szCs w:val="24"/>
          <w:lang w:val="en-US"/>
        </w:rPr>
        <w:t>Inuussutissarsiortunut</w:t>
      </w:r>
      <w:proofErr w:type="spellEnd"/>
      <w:r w:rsidR="00AD2D50" w:rsidRPr="00FD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D2D50" w:rsidRPr="00FD28B6">
        <w:rPr>
          <w:rFonts w:ascii="Times New Roman" w:hAnsi="Times New Roman" w:cs="Times New Roman"/>
          <w:b/>
          <w:sz w:val="24"/>
          <w:szCs w:val="24"/>
          <w:lang w:val="en-US"/>
        </w:rPr>
        <w:t>aningaasaqarnikkut</w:t>
      </w:r>
      <w:proofErr w:type="spellEnd"/>
      <w:r w:rsidR="00AD2D50" w:rsidRPr="00FD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D2D50" w:rsidRPr="00FD28B6">
        <w:rPr>
          <w:rFonts w:ascii="Times New Roman" w:hAnsi="Times New Roman" w:cs="Times New Roman"/>
          <w:b/>
          <w:sz w:val="24"/>
          <w:szCs w:val="24"/>
          <w:lang w:val="en-US"/>
        </w:rPr>
        <w:t>allaffissornikkullu</w:t>
      </w:r>
      <w:proofErr w:type="spellEnd"/>
      <w:r w:rsidR="00AD2D50" w:rsidRPr="00FD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D2D50" w:rsidRPr="00FD28B6">
        <w:rPr>
          <w:rFonts w:ascii="Times New Roman" w:hAnsi="Times New Roman" w:cs="Times New Roman"/>
          <w:b/>
          <w:sz w:val="24"/>
          <w:szCs w:val="24"/>
          <w:lang w:val="en-US"/>
        </w:rPr>
        <w:t>kingunerisassai</w:t>
      </w:r>
      <w:proofErr w:type="spellEnd"/>
    </w:p>
    <w:p w14:paraId="392A8249" w14:textId="57EF2514" w:rsidR="00925BA9" w:rsidRPr="00FD28B6" w:rsidRDefault="00925BA9" w:rsidP="00B048BB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Nalunaaquttap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ingiaqatigiiffia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massakkut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atuuttumut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(UTC</w:t>
      </w:r>
      <w:r w:rsidR="005E6D52"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-2)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ikaarsaarneq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inuussutissarsiornermut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aningaasaqarnikkut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aqutsinikkullu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sunniuteqarluarnissaa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ilimasuutigineqartoq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Naalakkersuisut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nalilerpaat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Tamanna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tunngavigalugu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nalunaaquttap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ingiaqatigiiffianut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(UTC</w:t>
      </w:r>
      <w:r w:rsidR="005E6D52"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-3-mut)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atorunnaarnikumut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uteqqinnissamut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siunnersuummut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ikaarsaarneq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inuussutissarsiornermut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aningaasaqarnikkut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aqutsinikkullu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pitsaanngitsunik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sunniuteqarnissaa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naatsorsuutigineqassaaq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Taamatut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naatsorsuuteqarneq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E6D52"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UKA2024/86-imut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tusarniaanermut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akissutit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tiguneqartut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uppernarsarpaat</w:t>
      </w:r>
      <w:proofErr w:type="spellEnd"/>
      <w:r w:rsidRPr="00FD2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50A6DFE" w14:textId="4C2A7267" w:rsidR="00925BA9" w:rsidRPr="00FD28B6" w:rsidRDefault="00925BA9" w:rsidP="00B048BB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03824C88" w14:textId="7D481AF6" w:rsidR="00925BA9" w:rsidRPr="00FD28B6" w:rsidRDefault="003E4FA4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>
        <w:rPr>
          <w:rStyle w:val="Tekst0"/>
          <w:rFonts w:cs="Times New Roman"/>
          <w:szCs w:val="24"/>
          <w:lang w:val="en-US"/>
        </w:rPr>
        <w:t>Minnerunngitsumik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r w:rsidR="00925BA9" w:rsidRPr="00FD28B6">
        <w:rPr>
          <w:rStyle w:val="Tekst0"/>
          <w:rFonts w:cs="Times New Roman"/>
          <w:szCs w:val="24"/>
          <w:lang w:val="en-US"/>
        </w:rPr>
        <w:t xml:space="preserve">Air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Greenland</w:t>
      </w:r>
      <w:r>
        <w:rPr>
          <w:rStyle w:val="Tekst0"/>
          <w:rFonts w:cs="Times New Roman"/>
          <w:szCs w:val="24"/>
          <w:lang w:val="en-US"/>
        </w:rPr>
        <w:t>ip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pitsaanngitsumik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kingunerisinnaasanik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eqqugaanissaa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naatsorsuutigi</w:t>
      </w:r>
      <w:r>
        <w:rPr>
          <w:rStyle w:val="Tekst0"/>
          <w:rFonts w:cs="Times New Roman"/>
          <w:szCs w:val="24"/>
          <w:lang w:val="en-US"/>
        </w:rPr>
        <w:t>sariaqarpoq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ataani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allassimasut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0"/>
          <w:rFonts w:cs="Times New Roman"/>
          <w:szCs w:val="24"/>
          <w:lang w:val="en-US"/>
        </w:rPr>
        <w:t>naapertorlugit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>.</w:t>
      </w:r>
    </w:p>
    <w:p w14:paraId="38BEA485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04BA551E" w14:textId="1E9B8F11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FD28B6">
        <w:rPr>
          <w:rStyle w:val="Tekst0"/>
          <w:rFonts w:cs="Times New Roman"/>
          <w:szCs w:val="24"/>
          <w:lang w:val="en-US"/>
        </w:rPr>
        <w:t>Aammattaaq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ingiaqatigiiffianik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allannguinissamut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siunnersuut</w:t>
      </w:r>
      <w:r w:rsidR="00F853C4">
        <w:rPr>
          <w:rStyle w:val="Tekst0"/>
          <w:rFonts w:cs="Times New Roman"/>
          <w:szCs w:val="24"/>
          <w:lang w:val="en-US"/>
        </w:rPr>
        <w:t>ip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inuussutissarsiorner</w:t>
      </w:r>
      <w:r w:rsidR="00F853C4">
        <w:rPr>
          <w:rStyle w:val="Tekst0"/>
          <w:rFonts w:cs="Times New Roman"/>
          <w:szCs w:val="24"/>
          <w:lang w:val="en-US"/>
        </w:rPr>
        <w:t>mi</w:t>
      </w:r>
      <w:proofErr w:type="spellEnd"/>
      <w:r w:rsidR="00F853C4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F853C4">
        <w:rPr>
          <w:rStyle w:val="Tekst0"/>
          <w:rFonts w:cs="Times New Roman"/>
          <w:szCs w:val="24"/>
          <w:lang w:val="en-US"/>
        </w:rPr>
        <w:t>immikkoortun</w:t>
      </w:r>
      <w:r w:rsidR="002A1F13">
        <w:rPr>
          <w:rStyle w:val="Tekst0"/>
          <w:rFonts w:cs="Times New Roman"/>
          <w:szCs w:val="24"/>
          <w:lang w:val="en-US"/>
        </w:rPr>
        <w:t>ik</w:t>
      </w:r>
      <w:proofErr w:type="spellEnd"/>
      <w:r w:rsidR="00F853C4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F853C4">
        <w:rPr>
          <w:rStyle w:val="Tekst0"/>
          <w:rFonts w:cs="Times New Roman"/>
          <w:szCs w:val="24"/>
          <w:lang w:val="en-US"/>
        </w:rPr>
        <w:t>allan</w:t>
      </w:r>
      <w:r w:rsidR="002A1F13">
        <w:rPr>
          <w:rStyle w:val="Tekst0"/>
          <w:rFonts w:cs="Times New Roman"/>
          <w:szCs w:val="24"/>
          <w:lang w:val="en-US"/>
        </w:rPr>
        <w:t>ik</w:t>
      </w:r>
      <w:proofErr w:type="spellEnd"/>
      <w:r w:rsidR="00F853C4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akornu</w:t>
      </w:r>
      <w:r w:rsidR="002A1F13">
        <w:rPr>
          <w:rStyle w:val="Tekst0"/>
          <w:rFonts w:cs="Times New Roman"/>
          <w:szCs w:val="24"/>
          <w:lang w:val="en-US"/>
        </w:rPr>
        <w:t>siisinnaanissaa</w:t>
      </w:r>
      <w:proofErr w:type="spellEnd"/>
      <w:r w:rsidR="002A1F13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oqaatigineqarpoq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>.</w:t>
      </w:r>
    </w:p>
    <w:p w14:paraId="7B60085B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2E2D8E8F" w14:textId="651429C6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r w:rsidRPr="00FD28B6">
        <w:rPr>
          <w:rStyle w:val="Tekst0"/>
          <w:rFonts w:cs="Times New Roman"/>
          <w:szCs w:val="24"/>
          <w:lang w:val="en-US"/>
        </w:rPr>
        <w:t xml:space="preserve">Kalaallit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Nunaanni</w:t>
      </w:r>
      <w:r w:rsidR="00AB2E87">
        <w:rPr>
          <w:rStyle w:val="Tekst0"/>
          <w:rFonts w:cs="Times New Roman"/>
          <w:szCs w:val="24"/>
          <w:lang w:val="en-US"/>
        </w:rPr>
        <w:t>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aningaasa</w:t>
      </w:r>
      <w:r w:rsidR="00AB2E87">
        <w:rPr>
          <w:rStyle w:val="Tekst0"/>
          <w:rFonts w:cs="Times New Roman"/>
          <w:szCs w:val="24"/>
          <w:lang w:val="en-US"/>
        </w:rPr>
        <w:t>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nuu</w:t>
      </w:r>
      <w:r w:rsidR="00AB2E87">
        <w:rPr>
          <w:rStyle w:val="Tekst0"/>
          <w:rFonts w:cs="Times New Roman"/>
          <w:szCs w:val="24"/>
          <w:lang w:val="en-US"/>
        </w:rPr>
        <w:t>nneqartartut</w:t>
      </w:r>
      <w:proofErr w:type="spellEnd"/>
      <w:r w:rsidR="00AB2E87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annerpaartaat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Europamut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nuunneqartartut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GrønlandsBANKEN-imit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r w:rsidR="000F3505" w:rsidRPr="00FD28B6">
        <w:rPr>
          <w:rStyle w:val="Tekst0"/>
          <w:rFonts w:cs="Times New Roman"/>
          <w:szCs w:val="24"/>
          <w:lang w:val="en-US"/>
        </w:rPr>
        <w:t>UKA2</w:t>
      </w:r>
      <w:r w:rsidR="00847113" w:rsidRPr="00FD28B6">
        <w:rPr>
          <w:rStyle w:val="Tekst0"/>
          <w:rFonts w:cs="Times New Roman"/>
          <w:szCs w:val="24"/>
          <w:lang w:val="en-US"/>
        </w:rPr>
        <w:t>0</w:t>
      </w:r>
      <w:r w:rsidR="000F3505" w:rsidRPr="00FD28B6">
        <w:rPr>
          <w:rStyle w:val="Tekst0"/>
          <w:rFonts w:cs="Times New Roman"/>
          <w:szCs w:val="24"/>
          <w:lang w:val="en-US"/>
        </w:rPr>
        <w:t xml:space="preserve">24/86-imut </w:t>
      </w:r>
      <w:proofErr w:type="spellStart"/>
      <w:r w:rsidR="000F3505" w:rsidRPr="00FD28B6">
        <w:rPr>
          <w:rStyle w:val="Tekst0"/>
          <w:rFonts w:cs="Times New Roman"/>
          <w:szCs w:val="24"/>
          <w:lang w:val="en-US"/>
        </w:rPr>
        <w:t>tusarniaanermut</w:t>
      </w:r>
      <w:proofErr w:type="spellEnd"/>
      <w:r w:rsidR="000F3505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0F3505" w:rsidRPr="00FD28B6">
        <w:rPr>
          <w:rStyle w:val="Tekst0"/>
          <w:rFonts w:cs="Times New Roman"/>
          <w:szCs w:val="24"/>
          <w:lang w:val="en-US"/>
        </w:rPr>
        <w:t>akissummi</w:t>
      </w:r>
      <w:proofErr w:type="spellEnd"/>
      <w:r w:rsidR="000F3505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paasissutissiissutigineqarpoq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nalunaaquttallu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ingiaqatigiiffianik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allannguinissamut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siunnersuutaasup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Europami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aningaaseriviit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matunnginnerini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nunatsinni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aningaaseriviit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taamatut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aningaasanut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nuussisarnissaat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akunnermik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ataatsimik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sivikinnerulersissagaa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Tamanna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Europami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aningaasaateqarfiit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niueqatigiittarfianni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pappilissat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nalillit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atorlugit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niueqatigiittarnermut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atuuppoq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</w:p>
    <w:p w14:paraId="24C2D566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r w:rsidRPr="00FD28B6">
        <w:rPr>
          <w:rStyle w:val="Tekst0"/>
          <w:rFonts w:cs="Times New Roman"/>
          <w:szCs w:val="24"/>
          <w:lang w:val="en-US"/>
        </w:rPr>
        <w:t xml:space="preserve"> </w:t>
      </w:r>
    </w:p>
    <w:p w14:paraId="61816E8A" w14:textId="06C08914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FD28B6">
        <w:rPr>
          <w:rStyle w:val="Tekst0"/>
          <w:rFonts w:cs="Times New Roman"/>
          <w:szCs w:val="24"/>
          <w:lang w:val="en-US"/>
        </w:rPr>
        <w:t>Tamatuma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saniatigut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GrønlandsBANKEN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0F3505" w:rsidRPr="00FD28B6">
        <w:rPr>
          <w:rStyle w:val="Tekst0"/>
          <w:rFonts w:cs="Times New Roman"/>
          <w:szCs w:val="24"/>
          <w:lang w:val="en-US"/>
        </w:rPr>
        <w:t>Europami</w:t>
      </w:r>
      <w:proofErr w:type="spellEnd"/>
      <w:r w:rsidR="000F3505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suleqatigisartakkani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aqqutigalugit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ikiorneqarnissamut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neqeroorutinik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arlalinnik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peqarpoq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Inatsisissatut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siunnersuut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akuerineqassappat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taamatut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ikiorneqarnissamut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periarfissaq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akunnermik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ataatsimik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sivikinnerulissaaq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</w:p>
    <w:p w14:paraId="3D7A7EB9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1F5C49D7" w14:textId="3CDC426E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FD28B6">
        <w:rPr>
          <w:rStyle w:val="Tekst0"/>
          <w:rFonts w:cs="Times New Roman"/>
          <w:szCs w:val="24"/>
          <w:lang w:val="en-US"/>
        </w:rPr>
        <w:t>Ilutigisaanik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r w:rsidR="001F09D2" w:rsidRPr="00FD28B6">
        <w:rPr>
          <w:rStyle w:val="Tekst0"/>
          <w:rFonts w:cs="Times New Roman"/>
          <w:szCs w:val="24"/>
          <w:lang w:val="en-US"/>
        </w:rPr>
        <w:t xml:space="preserve">UKA2024/86-imut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tusarniaanermut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akissutini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tiguneqartuni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(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Sulisitsisut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GrønlandsBANKEN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IT-mut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tunngasunik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suliffeqarfik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Modulo ApS) </w:t>
      </w:r>
      <w:proofErr w:type="spellStart"/>
      <w:r w:rsidR="001F09D2" w:rsidRPr="00FD28B6">
        <w:rPr>
          <w:rStyle w:val="Tekst0"/>
          <w:rFonts w:cs="Times New Roman"/>
          <w:szCs w:val="24"/>
          <w:lang w:val="en-US"/>
        </w:rPr>
        <w:t>takuneqarsinnaavoq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allanngoreernikoq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massakkut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atuuttoq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atortorissaarutit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piffissamik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aqutsinermik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atuisartut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allanngortinnerinut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ingammik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IT-mut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tunngasunik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suliffeqarfinnut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aningaaserivinnullu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aningaasartuuteqarfioreersut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nalunaaquttallu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ingiaqatigiiffiannik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allanngueqqittoqassappat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taamaattoqaqqittussaasoq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aalajangersarneqarnera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pillugu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Inatsisartut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inatsisaanni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atuuttumi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inatsit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pillugu</w:t>
      </w:r>
      <w:proofErr w:type="spellEnd"/>
      <w:r w:rsidR="001B7D9F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1B7D9F" w:rsidRPr="00FD28B6">
        <w:rPr>
          <w:rStyle w:val="Tekst0"/>
          <w:rFonts w:cs="Times New Roman"/>
          <w:szCs w:val="24"/>
          <w:lang w:val="en-US"/>
        </w:rPr>
        <w:t>nassuiaatit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tunngavigalugit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imaluunniit</w:t>
      </w:r>
      <w:proofErr w:type="spellEnd"/>
      <w:r w:rsidR="001F09D2" w:rsidRPr="00FD28B6">
        <w:rPr>
          <w:rStyle w:val="Tekst0"/>
          <w:rFonts w:cs="Times New Roman"/>
          <w:szCs w:val="24"/>
          <w:lang w:val="en-US"/>
        </w:rPr>
        <w:t xml:space="preserve"> UKA2024/86-</w:t>
      </w:r>
      <w:r w:rsidR="001F09D2" w:rsidRPr="00FD28B6">
        <w:rPr>
          <w:rStyle w:val="Tekst0"/>
          <w:rFonts w:cs="Times New Roman"/>
          <w:szCs w:val="24"/>
          <w:lang w:val="en-US"/>
        </w:rPr>
        <w:lastRenderedPageBreak/>
        <w:t xml:space="preserve">imut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tusarniaanermut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akissutit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tiguneqartut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tunngavigalugit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aningaasartuutissat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taakkua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qanoq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annertutigissanersut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annerusumik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siunnersuuteqartumit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oqaatigineqarsinnaasimanngilaq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</w:p>
    <w:p w14:paraId="32896D49" w14:textId="51937482" w:rsidR="00925BA9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352E4B62" w14:textId="77777777" w:rsidR="0076252F" w:rsidRDefault="00AB2E87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AB2E87">
        <w:rPr>
          <w:rStyle w:val="Tekst0"/>
          <w:rFonts w:cs="Times New Roman"/>
          <w:szCs w:val="24"/>
          <w:lang w:val="en-US"/>
        </w:rPr>
        <w:t>Kiisalu</w:t>
      </w:r>
      <w:proofErr w:type="spellEnd"/>
      <w:r w:rsidRPr="00AB2E87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B2E87">
        <w:rPr>
          <w:rStyle w:val="Tekst0"/>
          <w:rFonts w:cs="Times New Roman"/>
          <w:szCs w:val="24"/>
          <w:lang w:val="en-US"/>
        </w:rPr>
        <w:t>inuussutissarsiornerup</w:t>
      </w:r>
      <w:proofErr w:type="spellEnd"/>
      <w:r w:rsidRPr="00AB2E87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B2E87">
        <w:rPr>
          <w:rStyle w:val="Tekst0"/>
          <w:rFonts w:cs="Times New Roman"/>
          <w:szCs w:val="24"/>
          <w:lang w:val="en-US"/>
        </w:rPr>
        <w:t>ilaanut</w:t>
      </w:r>
      <w:proofErr w:type="spellEnd"/>
      <w:r w:rsidRPr="00AB2E87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B2E87">
        <w:rPr>
          <w:rStyle w:val="Tekst0"/>
          <w:rFonts w:cs="Times New Roman"/>
          <w:szCs w:val="24"/>
          <w:lang w:val="en-US"/>
        </w:rPr>
        <w:t>Danmarkimi</w:t>
      </w:r>
      <w:proofErr w:type="spellEnd"/>
      <w:r w:rsidRPr="00AB2E87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B2E87">
        <w:rPr>
          <w:rStyle w:val="Tekst0"/>
          <w:rFonts w:cs="Times New Roman"/>
          <w:szCs w:val="24"/>
          <w:lang w:val="en-US"/>
        </w:rPr>
        <w:t>Europamiluun</w:t>
      </w:r>
      <w:r>
        <w:rPr>
          <w:rStyle w:val="Tekst0"/>
          <w:rFonts w:cs="Times New Roman"/>
          <w:szCs w:val="24"/>
          <w:lang w:val="en-US"/>
        </w:rPr>
        <w:t>niit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0"/>
          <w:rFonts w:cs="Times New Roman"/>
          <w:szCs w:val="24"/>
          <w:lang w:val="en-US"/>
        </w:rPr>
        <w:t>suleqateqartunut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0"/>
          <w:rFonts w:cs="Times New Roman"/>
          <w:szCs w:val="24"/>
          <w:lang w:val="en-US"/>
        </w:rPr>
        <w:t>nalinginnaasumik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0"/>
          <w:rFonts w:cs="Times New Roman"/>
          <w:szCs w:val="24"/>
          <w:lang w:val="en-US"/>
        </w:rPr>
        <w:t>atuuppoq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0"/>
          <w:rFonts w:cs="Times New Roman"/>
          <w:szCs w:val="24"/>
          <w:lang w:val="en-US"/>
        </w:rPr>
        <w:t>nalunaaqut</w:t>
      </w:r>
      <w:r w:rsidR="0076252F">
        <w:rPr>
          <w:rStyle w:val="Tekst0"/>
          <w:rFonts w:cs="Times New Roman"/>
          <w:szCs w:val="24"/>
          <w:lang w:val="en-US"/>
        </w:rPr>
        <w:t>t</w:t>
      </w:r>
      <w:r>
        <w:rPr>
          <w:rStyle w:val="Tekst0"/>
          <w:rFonts w:cs="Times New Roman"/>
          <w:szCs w:val="24"/>
          <w:lang w:val="en-US"/>
        </w:rPr>
        <w:t>ap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0"/>
          <w:rFonts w:cs="Times New Roman"/>
          <w:szCs w:val="24"/>
          <w:lang w:val="en-US"/>
        </w:rPr>
        <w:t>akunner</w:t>
      </w:r>
      <w:r w:rsidR="0076252F">
        <w:rPr>
          <w:rStyle w:val="Tekst0"/>
          <w:rFonts w:cs="Times New Roman"/>
          <w:szCs w:val="24"/>
          <w:lang w:val="en-US"/>
        </w:rPr>
        <w:t>ata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0"/>
          <w:rFonts w:cs="Times New Roman"/>
          <w:szCs w:val="24"/>
          <w:lang w:val="en-US"/>
        </w:rPr>
        <w:t>assigiinngissutaasup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sivitsorneqarneratigut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piffissaq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suleqatigisanik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taakkuninnga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internettikkut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ataatsimeeqateqarsinnaaneq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allatulluunniit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attaveqarsinnaaneq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sivikinnerulissammat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.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akunnerata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assigiinngissutaasup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sivitsorneqarneratigut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taamatuttaaq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internettikkut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pikkorissarnernut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Danmarkimi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Europalluunniit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sinnerani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neqeroorutigineqartunut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nalinginnaasumik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ullaaralaakkut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aallartinneqartartunut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sulisut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peqataasinnaanissaat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76252F">
        <w:rPr>
          <w:rStyle w:val="Tekst0"/>
          <w:rFonts w:cs="Times New Roman"/>
          <w:szCs w:val="24"/>
          <w:lang w:val="en-US"/>
        </w:rPr>
        <w:t>ajornarnerulissaaq</w:t>
      </w:r>
      <w:proofErr w:type="spellEnd"/>
      <w:r w:rsidR="0076252F">
        <w:rPr>
          <w:rStyle w:val="Tekst0"/>
          <w:rFonts w:cs="Times New Roman"/>
          <w:szCs w:val="24"/>
          <w:lang w:val="en-US"/>
        </w:rPr>
        <w:t>.</w:t>
      </w:r>
    </w:p>
    <w:p w14:paraId="6B88E71D" w14:textId="77777777" w:rsidR="0076252F" w:rsidRDefault="0076252F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5D325B7D" w14:textId="4C0EB6D5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ingiaqatigiiffianik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allannguinissamut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siunnersuut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ingammik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Air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Greenlandimut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soorlu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oqaatigineqareersutut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aningaaqarnikkut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pitsaanngitsumik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kinguneqarnissaa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naatsorsuutigineqassaaq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</w:p>
    <w:p w14:paraId="6FECBFAC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68820D96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ingiaqatigiiffiini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sisamat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amerlanerusulluunniit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sinnerlugit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timmisartuussinermi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timmisartumi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sulisut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qasuersaartarnissaat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sivisunerussasoq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nunat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tamalaat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akornanni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timmisartuussisarneq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pillugu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malittarisassaat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tunngaviupput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Taamaattumik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ingiaqatigiiffiini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sisamat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ataallugit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timmisartuussinermi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aningaasartuutit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annikinnerupput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ingiaqatigiiffiini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arlariinni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timmisartuussisoqartillugu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ilaatigut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kinguaattoortoqangaatsiartillugu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soorlu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assersuutigalugu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sila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peqqutaalluni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kinguaattoornerni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qasuersernissamut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peqqussut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–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aammalumi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aningaasartuutissat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-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annerulertarput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>.</w:t>
      </w:r>
    </w:p>
    <w:p w14:paraId="6050271B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7DF91B0F" w14:textId="04A3D231" w:rsidR="00925BA9" w:rsidRPr="00FD28B6" w:rsidRDefault="0076252F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>
        <w:rPr>
          <w:rStyle w:val="Tekst0"/>
          <w:rFonts w:cs="Times New Roman"/>
          <w:szCs w:val="24"/>
          <w:lang w:val="en-US"/>
        </w:rPr>
        <w:t>Atlantikoq</w:t>
      </w:r>
      <w:proofErr w:type="spellEnd"/>
      <w:r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qulaallugu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timmisartuussisoqarsimatillugu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Kalaallit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Nunaanni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timmisartup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orsernissaa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inuttallu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unnuinissaat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aqaguanilu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timmisartup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aallaqqinnissaa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ingiaqatigiiffiata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atuuttup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(UTC</w:t>
      </w:r>
      <w:r w:rsidR="001F09D2" w:rsidRPr="00FD28B6">
        <w:rPr>
          <w:rStyle w:val="Tekst0"/>
          <w:rFonts w:cs="Times New Roman"/>
          <w:szCs w:val="24"/>
          <w:lang w:val="en-US"/>
        </w:rPr>
        <w:t xml:space="preserve"> </w:t>
      </w:r>
      <w:r w:rsidR="00925BA9" w:rsidRPr="00FD28B6">
        <w:rPr>
          <w:rStyle w:val="Tekst0"/>
          <w:rFonts w:cs="Times New Roman"/>
          <w:szCs w:val="24"/>
          <w:lang w:val="en-US"/>
        </w:rPr>
        <w:t xml:space="preserve">-2)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periarfissaalersippai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soorlu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aamma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timmisartumi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inuttat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Kalaallit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Nunaanni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najugaqarsinnaanissaannik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periarfissiisoq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taamaalillunilu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siunissami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sulisunik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nunaqavissunik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amerlanerusunik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925BA9" w:rsidRPr="00FD28B6">
        <w:rPr>
          <w:rStyle w:val="Tekst0"/>
          <w:rFonts w:cs="Times New Roman"/>
          <w:szCs w:val="24"/>
          <w:lang w:val="en-US"/>
        </w:rPr>
        <w:t>sulisoqarsinnaalerluni</w:t>
      </w:r>
      <w:proofErr w:type="spellEnd"/>
      <w:r w:rsidR="00925BA9" w:rsidRPr="00FD28B6">
        <w:rPr>
          <w:rStyle w:val="Tekst0"/>
          <w:rFonts w:cs="Times New Roman"/>
          <w:szCs w:val="24"/>
          <w:lang w:val="en-US"/>
        </w:rPr>
        <w:t>.</w:t>
      </w:r>
    </w:p>
    <w:p w14:paraId="58901000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29C2AC17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FD28B6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ingiaqatigiiffianik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allannguinissamut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siunnersuutip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periarfissaq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tamanna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atorunnaarseqqissavaa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Tamanna Air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Greenlandimut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aningaasartuutitiguinnaanngitsoq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malitseqartussaavoq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kisiannili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timmisartuussisarnerat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killeqarnerulertussaalluni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taamaattumillu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ineriartornissaq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annikinnerulissalluni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. </w:t>
      </w:r>
    </w:p>
    <w:p w14:paraId="2C50AAE6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2DB90A67" w14:textId="511C577C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FD28B6">
        <w:rPr>
          <w:rStyle w:val="Tekst0"/>
          <w:rFonts w:cs="Times New Roman"/>
          <w:szCs w:val="24"/>
          <w:lang w:val="en-US"/>
        </w:rPr>
        <w:t>Tusarniaa</w:t>
      </w:r>
      <w:r w:rsidR="000F3505" w:rsidRPr="00FD28B6">
        <w:rPr>
          <w:rStyle w:val="Tekst0"/>
          <w:rFonts w:cs="Times New Roman"/>
          <w:szCs w:val="24"/>
          <w:lang w:val="en-US"/>
        </w:rPr>
        <w:t>vigineqartut</w:t>
      </w:r>
      <w:proofErr w:type="spellEnd"/>
      <w:r w:rsidR="000F3505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arlallit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(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ilaatigut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Ineqarnermut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Attaveqaasersuutinullu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Naalakkersuisoqarfik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aamma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Inuussutissarsiornermut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>,</w:t>
      </w:r>
      <w:r w:rsidR="00801DFB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Niuernermut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Aatsitassanut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Inatsisinik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Atuutsitsinermut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Naligiissitaanermullu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Naalakkersuisoqarfik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) </w:t>
      </w:r>
      <w:r w:rsidR="000F3505" w:rsidRPr="00FD28B6">
        <w:rPr>
          <w:rStyle w:val="Tekst0"/>
          <w:rFonts w:cs="Times New Roman"/>
          <w:szCs w:val="24"/>
          <w:lang w:val="en-US"/>
        </w:rPr>
        <w:t xml:space="preserve">UKA2024/86-imut </w:t>
      </w:r>
      <w:proofErr w:type="spellStart"/>
      <w:r w:rsidR="000F3505" w:rsidRPr="00FD28B6">
        <w:rPr>
          <w:rStyle w:val="Tekst0"/>
          <w:rFonts w:cs="Times New Roman"/>
          <w:szCs w:val="24"/>
          <w:lang w:val="en-US"/>
        </w:rPr>
        <w:t>tusarniaanermut</w:t>
      </w:r>
      <w:proofErr w:type="spellEnd"/>
      <w:r w:rsidR="000F3505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0F3505" w:rsidRPr="00FD28B6">
        <w:rPr>
          <w:rStyle w:val="Tekst0"/>
          <w:rFonts w:cs="Times New Roman"/>
          <w:szCs w:val="24"/>
          <w:lang w:val="en-US"/>
        </w:rPr>
        <w:t>akissumminni</w:t>
      </w:r>
      <w:proofErr w:type="spellEnd"/>
      <w:r w:rsidR="000F3505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tamanna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takornariaqartitsinermut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0F3505" w:rsidRPr="00FD28B6">
        <w:rPr>
          <w:rStyle w:val="Tekst0"/>
          <w:rFonts w:cs="Times New Roman"/>
          <w:szCs w:val="24"/>
          <w:lang w:val="en-US"/>
        </w:rPr>
        <w:t>malitsitut</w:t>
      </w:r>
      <w:proofErr w:type="spellEnd"/>
      <w:r w:rsidR="000F3505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FD28B6">
        <w:rPr>
          <w:rStyle w:val="Tekst0"/>
          <w:rFonts w:cs="Times New Roman"/>
          <w:szCs w:val="24"/>
          <w:lang w:val="en-US"/>
        </w:rPr>
        <w:t>kinguneqarsinnaasoq</w:t>
      </w:r>
      <w:proofErr w:type="spellEnd"/>
      <w:r w:rsidR="000F3505" w:rsidRPr="00FD28B6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0F3505" w:rsidRPr="00FD28B6">
        <w:rPr>
          <w:rStyle w:val="Tekst0"/>
          <w:rFonts w:cs="Times New Roman"/>
          <w:szCs w:val="24"/>
          <w:lang w:val="en-US"/>
        </w:rPr>
        <w:t>tikkuarpaat</w:t>
      </w:r>
      <w:proofErr w:type="spellEnd"/>
      <w:r w:rsidRPr="00FD28B6">
        <w:rPr>
          <w:rStyle w:val="Tekst0"/>
          <w:rFonts w:cs="Times New Roman"/>
          <w:szCs w:val="24"/>
          <w:lang w:val="en-US"/>
        </w:rPr>
        <w:t>.</w:t>
      </w:r>
    </w:p>
    <w:p w14:paraId="2ED0EAE2" w14:textId="77777777" w:rsidR="00925BA9" w:rsidRPr="00FD28B6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2EA26E76" w14:textId="77777777" w:rsidR="008A0D80" w:rsidRPr="00A0038B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A0038B">
        <w:rPr>
          <w:rStyle w:val="Tekst0"/>
          <w:rFonts w:cs="Times New Roman"/>
          <w:szCs w:val="24"/>
          <w:lang w:val="en-US"/>
        </w:rPr>
        <w:lastRenderedPageBreak/>
        <w:t>Tamatuma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saniatigut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Aalisarnermut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Piniarnermullu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Naalakkersuisoqarfi</w:t>
      </w:r>
      <w:r w:rsidR="001F09D2" w:rsidRPr="00A0038B">
        <w:rPr>
          <w:rStyle w:val="Tekst0"/>
          <w:rFonts w:cs="Times New Roman"/>
          <w:szCs w:val="24"/>
          <w:lang w:val="en-US"/>
        </w:rPr>
        <w:t>up</w:t>
      </w:r>
      <w:proofErr w:type="spellEnd"/>
      <w:r w:rsidR="001F09D2" w:rsidRPr="00A0038B">
        <w:rPr>
          <w:rStyle w:val="Tekst0"/>
          <w:rFonts w:cs="Times New Roman"/>
          <w:szCs w:val="24"/>
          <w:lang w:val="en-US"/>
        </w:rPr>
        <w:t xml:space="preserve"> UKA2024/86-imut </w:t>
      </w:r>
      <w:proofErr w:type="spellStart"/>
      <w:r w:rsidR="001F09D2" w:rsidRPr="00A0038B">
        <w:rPr>
          <w:rStyle w:val="Tekst0"/>
          <w:rFonts w:cs="Times New Roman"/>
          <w:szCs w:val="24"/>
          <w:lang w:val="en-US"/>
        </w:rPr>
        <w:t>tusarniaanermut</w:t>
      </w:r>
      <w:proofErr w:type="spellEnd"/>
      <w:r w:rsidR="001F09D2"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1F09D2" w:rsidRPr="00A0038B">
        <w:rPr>
          <w:rStyle w:val="Tekst0"/>
          <w:rFonts w:cs="Times New Roman"/>
          <w:szCs w:val="24"/>
          <w:lang w:val="en-US"/>
        </w:rPr>
        <w:t>akissutaani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tikkuussisoqarpoq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tamanna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Danmarkimut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Europamullu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aalisakkanik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uumasunik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avammut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tunisassiornermut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allatut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kinguneqarsinnaasoq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soorlu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aamma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nikinganerata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annikillineqarnera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tamatumunnga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iluaqutaanikuusoq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oqaatigineqartoq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.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Ukioq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r w:rsidR="001F09D2" w:rsidRPr="00A0038B">
        <w:rPr>
          <w:rStyle w:val="Tekst0"/>
          <w:rFonts w:cs="Times New Roman"/>
          <w:szCs w:val="24"/>
          <w:lang w:val="en-US"/>
        </w:rPr>
        <w:t xml:space="preserve">2024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misiliummik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saattussanik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suli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uumasunik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aalisakkanik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suli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qerineqanngitsunik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aammalu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nipisaat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suaanik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nutaanik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Kalaallit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Nunaannit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avammut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timmisartukkut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nassiussisoqarpoq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aammalu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Air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Greenlandimit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1F09D2" w:rsidRPr="00A0038B">
        <w:rPr>
          <w:rStyle w:val="Tekst0"/>
          <w:rFonts w:cs="Times New Roman"/>
          <w:szCs w:val="24"/>
          <w:lang w:val="en-US"/>
        </w:rPr>
        <w:t>siusinnerusukkut</w:t>
      </w:r>
      <w:proofErr w:type="spellEnd"/>
      <w:r w:rsidR="001F09D2"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oqaatigineqarsima</w:t>
      </w:r>
      <w:r w:rsidR="001F09D2" w:rsidRPr="00A0038B">
        <w:rPr>
          <w:rStyle w:val="Tekst0"/>
          <w:rFonts w:cs="Times New Roman"/>
          <w:szCs w:val="24"/>
          <w:lang w:val="en-US"/>
        </w:rPr>
        <w:t>v</w:t>
      </w:r>
      <w:r w:rsidRPr="00A0038B">
        <w:rPr>
          <w:rStyle w:val="Tekst0"/>
          <w:rFonts w:cs="Times New Roman"/>
          <w:szCs w:val="24"/>
          <w:lang w:val="en-US"/>
        </w:rPr>
        <w:t>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r w:rsidR="001F09D2" w:rsidRPr="00A0038B">
        <w:rPr>
          <w:rStyle w:val="Tekst0"/>
          <w:rFonts w:cs="Times New Roman"/>
          <w:szCs w:val="24"/>
          <w:lang w:val="en-US"/>
        </w:rPr>
        <w:t>2025-miit</w:t>
      </w:r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sapaatip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akunneranut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100 tons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tikillugit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assartuisoqartarsinnaalissasoq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.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Taamatut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naatsorsuuteqarneq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ingerlatseqatigiiffiup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2025-imut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timmisartuussinissamut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pilersaarutaani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utaqqiisaasumik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tunngaveqarpoq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,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tassani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ingerlatseqatigiiffik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nunat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tamalaat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akornanni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Nuummut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Nuummiillu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sapaatip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akunneranut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tallimat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arfineq-marlullu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akornanni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amerlatigisunik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timmisartuussisarluni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. Air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Greenlandip</w:t>
      </w:r>
      <w:proofErr w:type="spellEnd"/>
      <w:r w:rsidR="001F09D2" w:rsidRPr="00A0038B">
        <w:rPr>
          <w:rStyle w:val="Tekst0"/>
          <w:rFonts w:cs="Times New Roman"/>
          <w:szCs w:val="24"/>
          <w:lang w:val="en-US"/>
        </w:rPr>
        <w:t xml:space="preserve"> UKA2024/86-imut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tusarniaanermut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akissummini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="008A0D80" w:rsidRPr="00A0038B">
        <w:rPr>
          <w:rStyle w:val="Tekst0"/>
          <w:rFonts w:cs="Times New Roman"/>
          <w:szCs w:val="24"/>
          <w:lang w:val="en-US"/>
        </w:rPr>
        <w:t>paasissutissii</w:t>
      </w:r>
      <w:r w:rsidRPr="00A0038B">
        <w:rPr>
          <w:rStyle w:val="Tekst0"/>
          <w:rFonts w:cs="Times New Roman"/>
          <w:szCs w:val="24"/>
          <w:lang w:val="en-US"/>
        </w:rPr>
        <w:t>ssutigaa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nalunaaquttap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ingiaqatigiiffianut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UCT-3-mut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uteqqittoqassappat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taamatut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timmisartuussisarnissaq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ingerlaannarsinnaanngitsoq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>.</w:t>
      </w:r>
    </w:p>
    <w:p w14:paraId="7E6AEC3D" w14:textId="77777777" w:rsidR="00925BA9" w:rsidRPr="00A0038B" w:rsidRDefault="00925BA9" w:rsidP="00925BA9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79D7F5A7" w14:textId="2A793641" w:rsidR="004817CA" w:rsidRPr="00A0038B" w:rsidRDefault="004817CA" w:rsidP="00B048BB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  <w:proofErr w:type="spellStart"/>
      <w:r w:rsidRPr="00A0038B">
        <w:rPr>
          <w:rStyle w:val="Tekst0"/>
          <w:rFonts w:cs="Times New Roman"/>
          <w:szCs w:val="24"/>
          <w:lang w:val="en-US"/>
        </w:rPr>
        <w:t>Tusarniaanermut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akissutit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tiguneqartut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tunngavigalugit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u w:val="single"/>
          <w:lang w:val="en-US"/>
        </w:rPr>
        <w:t>aasaanerani</w:t>
      </w:r>
      <w:proofErr w:type="spellEnd"/>
      <w:r w:rsidRPr="00A0038B">
        <w:rPr>
          <w:rStyle w:val="Tekst0"/>
          <w:rFonts w:cs="Times New Roman"/>
          <w:szCs w:val="24"/>
          <w:u w:val="single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u w:val="single"/>
          <w:lang w:val="en-US"/>
        </w:rPr>
        <w:t>nalunaaqutta</w:t>
      </w:r>
      <w:r w:rsidR="008D287F" w:rsidRPr="00A0038B">
        <w:rPr>
          <w:rStyle w:val="Tekst0"/>
          <w:rFonts w:cs="Times New Roman"/>
          <w:szCs w:val="24"/>
          <w:u w:val="single"/>
          <w:lang w:val="en-US"/>
        </w:rPr>
        <w:t>p</w:t>
      </w:r>
      <w:proofErr w:type="spellEnd"/>
      <w:r w:rsidRPr="00A0038B">
        <w:rPr>
          <w:rStyle w:val="Tekst0"/>
          <w:rFonts w:cs="Times New Roman"/>
          <w:szCs w:val="24"/>
          <w:u w:val="single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u w:val="single"/>
          <w:lang w:val="en-US"/>
        </w:rPr>
        <w:t>atorunnaarsinneqarnissaanik</w:t>
      </w:r>
      <w:proofErr w:type="spellEnd"/>
      <w:r w:rsidRPr="00A0038B">
        <w:rPr>
          <w:rStyle w:val="Tekst0"/>
          <w:rFonts w:cs="Times New Roman"/>
          <w:szCs w:val="24"/>
          <w:u w:val="single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u w:val="single"/>
          <w:lang w:val="en-US"/>
        </w:rPr>
        <w:t>siunnersuutip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inuussutissarsiortunut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ajortunik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aningaasaqarnikkut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allaffissornikkullu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kinguneqar</w:t>
      </w:r>
      <w:r w:rsidR="007F262C">
        <w:rPr>
          <w:rStyle w:val="Tekst0"/>
          <w:rFonts w:cs="Times New Roman"/>
          <w:szCs w:val="24"/>
          <w:lang w:val="en-US"/>
        </w:rPr>
        <w:t>sinnaanera</w:t>
      </w:r>
      <w:proofErr w:type="spellEnd"/>
      <w:r w:rsidR="007F262C">
        <w:rPr>
          <w:rStyle w:val="Tekst0"/>
          <w:rFonts w:cs="Times New Roman"/>
          <w:szCs w:val="24"/>
          <w:lang w:val="en-US"/>
        </w:rPr>
        <w:t xml:space="preserve"> </w:t>
      </w:r>
      <w:proofErr w:type="spellStart"/>
      <w:r w:rsidRPr="00A0038B">
        <w:rPr>
          <w:rStyle w:val="Tekst0"/>
          <w:rFonts w:cs="Times New Roman"/>
          <w:szCs w:val="24"/>
          <w:lang w:val="en-US"/>
        </w:rPr>
        <w:t>naatsorsuutigineqa</w:t>
      </w:r>
      <w:r w:rsidR="007F262C">
        <w:rPr>
          <w:rStyle w:val="Tekst0"/>
          <w:rFonts w:cs="Times New Roman"/>
          <w:szCs w:val="24"/>
          <w:lang w:val="en-US"/>
        </w:rPr>
        <w:t>rpoq</w:t>
      </w:r>
      <w:proofErr w:type="spellEnd"/>
      <w:r w:rsidRPr="00A0038B">
        <w:rPr>
          <w:rStyle w:val="Tekst0"/>
          <w:rFonts w:cs="Times New Roman"/>
          <w:szCs w:val="24"/>
          <w:lang w:val="en-US"/>
        </w:rPr>
        <w:t>.</w:t>
      </w:r>
    </w:p>
    <w:p w14:paraId="7EAC91DC" w14:textId="77777777" w:rsidR="004817CA" w:rsidRPr="00A0038B" w:rsidRDefault="004817CA" w:rsidP="00B048BB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583A159E" w14:textId="6EC27BAE" w:rsidR="00CC60DA" w:rsidRPr="00A0038B" w:rsidRDefault="00045F4D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Kalaallit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atorunnaarsinneqarnerata</w:t>
      </w:r>
      <w:proofErr w:type="spellEnd"/>
      <w:r w:rsidR="00801DF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1DFB" w:rsidRPr="00A0038B">
        <w:rPr>
          <w:rFonts w:ascii="Times New Roman" w:hAnsi="Times New Roman" w:cs="Times New Roman"/>
          <w:sz w:val="24"/>
          <w:szCs w:val="24"/>
          <w:lang w:val="en-US"/>
        </w:rPr>
        <w:t>taamaalilluni</w:t>
      </w:r>
      <w:proofErr w:type="spellEnd"/>
      <w:r w:rsidR="00801DF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ukiut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tamaasa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piffissami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marsimi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sapaatip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kingulliup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oktobarimi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sapaatip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kingulliup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EU-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piffissat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nikinganerat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akunneranik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ataatsimik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annertusisissavaa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nalunaaqutaqarfiusartut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eqqarsaatigalugit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atorunnaarsinneqarnera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taamaatuttaaq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ukiup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ilaani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piffissat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assigiinnginnerannut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sunniuteqassaaq</w:t>
      </w:r>
      <w:proofErr w:type="spellEnd"/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Nunarsuarput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tamaat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eqqarsaatigalugi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ullumikkut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nunat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70-it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missaat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immikkut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nalunaaqutaqartarput</w:t>
      </w:r>
      <w:proofErr w:type="spellEnd"/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03502" w:rsidRPr="00A0038B">
        <w:rPr>
          <w:rFonts w:ascii="Times New Roman" w:hAnsi="Times New Roman" w:cs="Times New Roman"/>
          <w:sz w:val="24"/>
          <w:szCs w:val="24"/>
          <w:lang w:val="en-US"/>
        </w:rPr>
        <w:t>Naatsorsuutigineqartariaqarpoq</w:t>
      </w:r>
      <w:proofErr w:type="spellEnd"/>
      <w:r w:rsidR="0090350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3502" w:rsidRPr="00A0038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038B">
        <w:rPr>
          <w:rFonts w:ascii="Times New Roman" w:hAnsi="Times New Roman" w:cs="Times New Roman"/>
          <w:sz w:val="24"/>
          <w:szCs w:val="24"/>
          <w:lang w:val="en-US"/>
        </w:rPr>
        <w:t>unanik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taakkuninnga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Nunaata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niueqateqarnera</w:t>
      </w:r>
      <w:proofErr w:type="spellEnd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>nuna</w:t>
      </w:r>
      <w:r w:rsidR="00BD6358" w:rsidRPr="00A0038B">
        <w:rPr>
          <w:rFonts w:ascii="Times New Roman" w:hAnsi="Times New Roman" w:cs="Times New Roman"/>
          <w:sz w:val="24"/>
          <w:szCs w:val="24"/>
          <w:lang w:val="en-US"/>
        </w:rPr>
        <w:t>nu</w:t>
      </w:r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>llu</w:t>
      </w:r>
      <w:proofErr w:type="spellEnd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>taakkununnga</w:t>
      </w:r>
      <w:proofErr w:type="spellEnd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>angallannikkut</w:t>
      </w:r>
      <w:proofErr w:type="spellEnd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>attaveqarnera</w:t>
      </w:r>
      <w:proofErr w:type="spellEnd"/>
      <w:r w:rsidR="0016643F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>piffissami</w:t>
      </w:r>
      <w:proofErr w:type="spellEnd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>ilaani</w:t>
      </w:r>
      <w:proofErr w:type="spellEnd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>allanngortinneqartarneratigut</w:t>
      </w:r>
      <w:proofErr w:type="spellEnd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>killilimmik</w:t>
      </w:r>
      <w:proofErr w:type="spellEnd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>ajornarnerulersinnaassasoq</w:t>
      </w:r>
      <w:proofErr w:type="spellEnd"/>
      <w:r w:rsidR="001A1038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5DE660" w14:textId="315BC65F" w:rsidR="008D287F" w:rsidRPr="00A0038B" w:rsidRDefault="008D287F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E8F7B1" w14:textId="4DB057FA" w:rsidR="008D287F" w:rsidRPr="00A0038B" w:rsidRDefault="008D287F" w:rsidP="008D287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Kalaallit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ingiaqatigiiffia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siunnersuutigineqartutut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UTC</w:t>
      </w:r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-3-mut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allanngortinneqarpat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kiisalu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allanngortarnera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atorunnaarsinneqarpat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taamaalilluni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piffiit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ilaanni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Europamut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Danmarkimut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akunnernik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tallimanik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nikingasalerpat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tamanna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Europami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Danmarkimi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niueqatigiiffiillu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suleqatigiinnitsinnut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toqqaannartumik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akornutaasinnaasoq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Sulisitsisunit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UKA2024/86-imut </w:t>
      </w:r>
      <w:proofErr w:type="spellStart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>akissummi</w:t>
      </w:r>
      <w:proofErr w:type="spellEnd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nalilerneqarpoq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7305DD" w14:textId="77777777" w:rsidR="008D287F" w:rsidRPr="00A0038B" w:rsidRDefault="008D287F" w:rsidP="008D287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B4AA7B" w14:textId="49E8A0F5" w:rsidR="008D287F" w:rsidRPr="00A0038B" w:rsidRDefault="008D287F" w:rsidP="008D287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Danmark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skandinaviamiusuusut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europamiusuusullu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peqatigalugit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ataqatigiissagaanngitsumik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allanngortinneqartarnera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atorunnaarsinneqarpat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tamanna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Tusassimut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pitsaavallaanngitsunik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kinguneqarsinnaasoq</w:t>
      </w:r>
      <w:proofErr w:type="spellEnd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UKA2024/86-imut </w:t>
      </w:r>
      <w:proofErr w:type="spellStart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>akissummi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Tusassimit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nalilerneqarpoq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Tassunga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atatillugu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Tusassimit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oqaatigineqarpoq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Danmarkimi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malittarisassat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assigiinngitsut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peqqutaallutik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aqutsiniarneq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ajornarnerulissaaq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aammalu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Tusassip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suliniutinik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ataqatigiissaarisinnaassusaanut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ulluinnarnilu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ingerlatsiniarneranut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akornutaassasoq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1DFCF732" w14:textId="77777777" w:rsidR="008D287F" w:rsidRPr="00A0038B" w:rsidRDefault="008D287F" w:rsidP="008D287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A3E9B9" w14:textId="3511791D" w:rsidR="008D287F" w:rsidRPr="00A0038B" w:rsidRDefault="008D287F" w:rsidP="008D287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IT-mut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tunngasunik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suliffeqarfik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Modulo ApS </w:t>
      </w:r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UKA2024/86-imut </w:t>
      </w:r>
      <w:proofErr w:type="spellStart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>akissummini</w:t>
      </w:r>
      <w:proofErr w:type="spellEnd"/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assingusumik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oqaaseqarpoq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allanngortinneqartarnera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atorunnaarpat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tamanna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pisariaqanngitsumik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paatsuungalersitsisinnaasoq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tamalaat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attaveqaqatigiinniarnermut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ajornarnerulersitsisinnaasoq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taamaattoqassappallu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tamanna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innuttaasunut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suliffeqarfinnullu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ingiaqatigiiffiini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allaneersuni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qanimut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suleqateqartartunut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sunniuteqassasoq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4A064C" w14:textId="77777777" w:rsidR="008D287F" w:rsidRPr="00A0038B" w:rsidRDefault="008D287F" w:rsidP="008D287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5C3A12" w14:textId="168B4EE2" w:rsidR="00CC60DA" w:rsidRPr="00A0038B" w:rsidRDefault="008D287F" w:rsidP="008D287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allanngortinneqartarnerata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atorunnaarsinneqarnissaa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siunnersuummut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9D2" w:rsidRPr="00A0038B">
        <w:rPr>
          <w:rFonts w:ascii="Times New Roman" w:hAnsi="Times New Roman" w:cs="Times New Roman"/>
          <w:sz w:val="24"/>
          <w:szCs w:val="24"/>
          <w:lang w:val="en-US"/>
        </w:rPr>
        <w:t>UKA2024</w:t>
      </w:r>
      <w:r w:rsidR="00044E17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/86-imut </w:t>
      </w:r>
      <w:proofErr w:type="spellStart"/>
      <w:r w:rsidR="00044E17" w:rsidRPr="00A0038B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="00044E17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4E17" w:rsidRPr="00A0038B">
        <w:rPr>
          <w:rFonts w:ascii="Times New Roman" w:hAnsi="Times New Roman" w:cs="Times New Roman"/>
          <w:sz w:val="24"/>
          <w:szCs w:val="24"/>
          <w:lang w:val="en-US"/>
        </w:rPr>
        <w:t>akissummini</w:t>
      </w:r>
      <w:proofErr w:type="spellEnd"/>
      <w:r w:rsidR="00044E17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Air Greenland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ers</w:t>
      </w:r>
      <w:r w:rsidR="001B7D9F" w:rsidRPr="00A0038B">
        <w:rPr>
          <w:rFonts w:ascii="Times New Roman" w:hAnsi="Times New Roman" w:cs="Times New Roman"/>
          <w:sz w:val="24"/>
          <w:szCs w:val="24"/>
          <w:lang w:val="en-US"/>
        </w:rPr>
        <w:t>eqq</w:t>
      </w:r>
      <w:r w:rsidRPr="00A0038B">
        <w:rPr>
          <w:rFonts w:ascii="Times New Roman" w:hAnsi="Times New Roman" w:cs="Times New Roman"/>
          <w:sz w:val="24"/>
          <w:szCs w:val="24"/>
          <w:lang w:val="en-US"/>
        </w:rPr>
        <w:t>issumik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oqaaseqaateqanngilaq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kisiannili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timmisartumi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inuttat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qasuersertarnissaannut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tamalaat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malittarisassani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siusinnerusukkut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eqqaaneqartuni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allaqqasoq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allanngortinneqartarnera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atorunnaassappat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tamanna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Greenlandimut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aningaasartuuteqarnermik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kinguneqassasoq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Ineqarnermut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Attaveqaasersuutinullu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Naalakkersuisoqarfimmit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D80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UKA2024/86-imut </w:t>
      </w:r>
      <w:proofErr w:type="spellStart"/>
      <w:r w:rsidR="008A0D80" w:rsidRPr="00A0038B">
        <w:rPr>
          <w:rFonts w:ascii="Times New Roman" w:hAnsi="Times New Roman" w:cs="Times New Roman"/>
          <w:sz w:val="24"/>
          <w:szCs w:val="24"/>
          <w:lang w:val="en-US"/>
        </w:rPr>
        <w:t>tusarniaanermut</w:t>
      </w:r>
      <w:proofErr w:type="spellEnd"/>
      <w:r w:rsidR="008A0D80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0D80" w:rsidRPr="00A0038B">
        <w:rPr>
          <w:rFonts w:ascii="Times New Roman" w:hAnsi="Times New Roman" w:cs="Times New Roman"/>
          <w:sz w:val="24"/>
          <w:szCs w:val="24"/>
          <w:lang w:val="en-US"/>
        </w:rPr>
        <w:t>akissummi</w:t>
      </w:r>
      <w:proofErr w:type="spellEnd"/>
      <w:r w:rsidR="008A0D80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ilisimatitsissutigineqarpoq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E1FD69" w14:textId="77777777" w:rsidR="008D287F" w:rsidRPr="00A0038B" w:rsidRDefault="008D287F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F8A903" w14:textId="34A2C187" w:rsidR="00B048BB" w:rsidRPr="00A0038B" w:rsidRDefault="00B048BB" w:rsidP="00B048B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A00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>Avatangiisinut</w:t>
      </w:r>
      <w:proofErr w:type="spellEnd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>pinngortitamut</w:t>
      </w:r>
      <w:proofErr w:type="spellEnd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>inuillu</w:t>
      </w:r>
      <w:proofErr w:type="spellEnd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>peqqissusaannut</w:t>
      </w:r>
      <w:proofErr w:type="spellEnd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E2ADF" w:rsidRPr="00A0038B">
        <w:rPr>
          <w:rFonts w:ascii="Times New Roman" w:hAnsi="Times New Roman" w:cs="Times New Roman"/>
          <w:b/>
          <w:sz w:val="24"/>
          <w:szCs w:val="24"/>
          <w:lang w:val="en-US"/>
        </w:rPr>
        <w:t>kingunerisassai</w:t>
      </w:r>
      <w:proofErr w:type="spellEnd"/>
    </w:p>
    <w:p w14:paraId="164F3D3C" w14:textId="5FD9F7A3" w:rsidR="00CC60DA" w:rsidRPr="00A0038B" w:rsidRDefault="004A3902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ingerlaqatigiiffiannut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UTC -</w:t>
      </w:r>
      <w:r w:rsidR="002F5480" w:rsidRPr="00A0038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-mut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uteqqinnissamut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siunnersuutip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avatangiisinut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pinngortitamullu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kinguneqarnissaa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naatsorsuutigineqanngilaq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ECE6A2" w14:textId="77777777" w:rsidR="00CC60DA" w:rsidRPr="00A0038B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358CBC4" w14:textId="008D50B6" w:rsidR="00CC60DA" w:rsidRPr="00A0038B" w:rsidRDefault="00F841E8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Innuttaasut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peqqissusiat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3902" w:rsidRPr="00A0038B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4A390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3902" w:rsidRPr="00A0038B">
        <w:rPr>
          <w:rFonts w:ascii="Times New Roman" w:hAnsi="Times New Roman" w:cs="Times New Roman"/>
          <w:sz w:val="24"/>
          <w:szCs w:val="24"/>
          <w:lang w:val="en-US"/>
        </w:rPr>
        <w:t>ingerlaqatigiiffia</w:t>
      </w:r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nnut</w:t>
      </w:r>
      <w:proofErr w:type="spellEnd"/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2F5480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F5480" w:rsidRPr="00A0038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B040B" w:rsidRPr="00A0038B">
        <w:rPr>
          <w:rFonts w:ascii="Times New Roman" w:hAnsi="Times New Roman" w:cs="Times New Roman"/>
          <w:sz w:val="24"/>
          <w:szCs w:val="24"/>
          <w:lang w:val="en-US"/>
        </w:rPr>
        <w:t>-mut</w:t>
      </w:r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>uternissamik</w:t>
      </w:r>
      <w:proofErr w:type="spellEnd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>siunnersuutip</w:t>
      </w:r>
      <w:proofErr w:type="spellEnd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>pitsaasunik</w:t>
      </w:r>
      <w:proofErr w:type="spellEnd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>kinguneqarsinnaanera</w:t>
      </w:r>
      <w:proofErr w:type="spellEnd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>naatsorsuutigissallugu</w:t>
      </w:r>
      <w:proofErr w:type="spellEnd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F4D" w:rsidRPr="00A0038B">
        <w:rPr>
          <w:rFonts w:ascii="Times New Roman" w:hAnsi="Times New Roman" w:cs="Times New Roman"/>
          <w:sz w:val="24"/>
          <w:szCs w:val="24"/>
          <w:lang w:val="en-US"/>
        </w:rPr>
        <w:t>pissutissaqarpoq</w:t>
      </w:r>
      <w:proofErr w:type="spellEnd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>naak</w:t>
      </w:r>
      <w:proofErr w:type="spellEnd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>tamakku</w:t>
      </w:r>
      <w:proofErr w:type="spellEnd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38E" w:rsidRPr="00A0038B">
        <w:rPr>
          <w:rFonts w:ascii="Times New Roman" w:hAnsi="Times New Roman" w:cs="Times New Roman"/>
          <w:sz w:val="24"/>
          <w:szCs w:val="24"/>
          <w:lang w:val="en-US"/>
        </w:rPr>
        <w:t>annikitsuinnaassagunaraluartut</w:t>
      </w:r>
      <w:proofErr w:type="spellEnd"/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07C905" w14:textId="669FFEDA" w:rsidR="004A3902" w:rsidRPr="00A0038B" w:rsidRDefault="004A3902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38C04C" w14:textId="2605ED31" w:rsidR="00CC60DA" w:rsidRPr="00A0038B" w:rsidRDefault="004A3902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bookmarkStart w:id="12" w:name="_Hlk171433699"/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Islandimi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peqqissutsimut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ministeriaqarfiup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suleqatigiissitap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taamaalilluni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2018-imi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inerniliuppaa</w:t>
      </w:r>
      <w:proofErr w:type="spellEnd"/>
      <w:r w:rsidR="00D22B1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>Island</w:t>
      </w:r>
      <w:r w:rsidR="00F841E8" w:rsidRPr="00A0038B">
        <w:rPr>
          <w:rFonts w:ascii="Times New Roman" w:hAnsi="Times New Roman" w:cs="Times New Roman"/>
          <w:sz w:val="24"/>
          <w:szCs w:val="24"/>
          <w:lang w:val="en-US"/>
        </w:rPr>
        <w:t>imi</w:t>
      </w:r>
      <w:proofErr w:type="spellEnd"/>
      <w:r w:rsidR="00CC60DA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r w:rsidR="00D22B1D" w:rsidRPr="00A0038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D22B1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2B1D" w:rsidRPr="00A0038B">
        <w:rPr>
          <w:rFonts w:ascii="Times New Roman" w:hAnsi="Times New Roman" w:cs="Times New Roman"/>
          <w:sz w:val="24"/>
          <w:szCs w:val="24"/>
          <w:lang w:val="en-US"/>
        </w:rPr>
        <w:t>piffissallu</w:t>
      </w:r>
      <w:proofErr w:type="spellEnd"/>
      <w:r w:rsidR="00D22B1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2B1D" w:rsidRPr="00A0038B">
        <w:rPr>
          <w:rFonts w:ascii="Times New Roman" w:hAnsi="Times New Roman" w:cs="Times New Roman"/>
          <w:sz w:val="24"/>
          <w:szCs w:val="24"/>
          <w:lang w:val="en-US"/>
        </w:rPr>
        <w:t>seqinnerfiusartup</w:t>
      </w:r>
      <w:proofErr w:type="spellEnd"/>
      <w:r w:rsidR="00D22B1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2B1D" w:rsidRPr="00A0038B">
        <w:rPr>
          <w:rFonts w:ascii="Times New Roman" w:hAnsi="Times New Roman" w:cs="Times New Roman"/>
          <w:sz w:val="24"/>
          <w:szCs w:val="24"/>
          <w:lang w:val="en-US"/>
        </w:rPr>
        <w:t>assigiinnginnerata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napparsimalersinnaaneq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annertusisittaraa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meeqqat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atuartut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ilikkagaqarsinnaanerat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ajornerulersittaraa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taamatullu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minnerunngitsumik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meeqqat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inuusuttullu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akornanni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nanertisimanermik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qasunermillu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eqqorneqarsinnaaneq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annertunerulersittarlugu</w:t>
      </w:r>
      <w:proofErr w:type="spellEnd"/>
      <w:r w:rsidR="00E65E4C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2"/>
    <w:p w14:paraId="5535E5C5" w14:textId="07075176" w:rsidR="00CC60DA" w:rsidRPr="00A0038B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0DB6A7" w14:textId="1E1E27E8" w:rsidR="009F213D" w:rsidRPr="00A0038B" w:rsidRDefault="008B040B" w:rsidP="009F21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atorunnaarsinneqarnissaanik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siunnersuut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CO2-mik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aniatitsinerup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annertunerlerneratigut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avatangiisinut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pinngortitanullu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ajortumik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kinguneqarnissaa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taamaattoqassappalluunniit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annikitsuinnarmik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naatsorsuutigineqanngilaq</w:t>
      </w:r>
      <w:proofErr w:type="spellEnd"/>
      <w:r w:rsidR="00D51881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EDB6B1" w14:textId="0B865BC0" w:rsidR="00212E73" w:rsidRPr="00A0038B" w:rsidRDefault="00212E73" w:rsidP="009F213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D306C5" w14:textId="6AD14A07" w:rsidR="00CC60DA" w:rsidRPr="00A0038B" w:rsidRDefault="00212E73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lastRenderedPageBreak/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nalunaaqutaqartitsisarnerup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ikummatissamik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sipaarniarneq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sunniutaa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taamaalilluni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killeqartorujussuartut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oqaatigineqartariaqarpoq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ullumikkummi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ikummateqarnermut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innaallagiaq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annikinnerusoq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atorneqartarmat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qulliit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sipaarniutit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LED-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llu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atorneqarnerulersimanerat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pissutigalugu</w:t>
      </w:r>
      <w:proofErr w:type="spellEnd"/>
      <w:r w:rsidR="003B277D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B7A5FB" w14:textId="73E06C98" w:rsidR="00CC60DA" w:rsidRPr="00A0038B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677608" w14:textId="19190CFE" w:rsidR="00CC60DA" w:rsidRPr="00A0038B" w:rsidRDefault="004A3902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DONG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Energyp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2012-imi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nalilerpaa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nalunaaqutaqartitsisarnermik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aaqqissuussineq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Danmarkimi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innaallagissamik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atuineq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ukiumut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ataatsimut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isigalugu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procentip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ataatsip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missaannaanik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sipaarutaasartoq</w:t>
      </w:r>
      <w:bookmarkStart w:id="13" w:name="_Hlk170903031"/>
      <w:proofErr w:type="spellEnd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>Ilisimasagut</w:t>
      </w:r>
      <w:proofErr w:type="spellEnd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>malillugit</w:t>
      </w:r>
      <w:proofErr w:type="spellEnd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>aaqqissuussineq</w:t>
      </w:r>
      <w:proofErr w:type="spellEnd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>ikummatissamik</w:t>
      </w:r>
      <w:proofErr w:type="spellEnd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>sipaarniarneq</w:t>
      </w:r>
      <w:proofErr w:type="spellEnd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212E73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7F9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Kalaallit </w:t>
      </w:r>
      <w:proofErr w:type="spellStart"/>
      <w:r w:rsidR="005277F9" w:rsidRPr="00A0038B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="005277F9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77F9" w:rsidRPr="00A0038B">
        <w:rPr>
          <w:rFonts w:ascii="Times New Roman" w:hAnsi="Times New Roman" w:cs="Times New Roman"/>
          <w:sz w:val="24"/>
          <w:szCs w:val="24"/>
          <w:lang w:val="en-US"/>
        </w:rPr>
        <w:t>ikummatissamik</w:t>
      </w:r>
      <w:proofErr w:type="spellEnd"/>
      <w:r w:rsidR="005277F9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77F9" w:rsidRPr="00A0038B">
        <w:rPr>
          <w:rFonts w:ascii="Times New Roman" w:hAnsi="Times New Roman" w:cs="Times New Roman"/>
          <w:sz w:val="24"/>
          <w:szCs w:val="24"/>
          <w:lang w:val="en-US"/>
        </w:rPr>
        <w:t>sipaartoqartarneranik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malitseqarsimanersoq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qulaajarniarlugu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misissuinernik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ingerlatsisoqarsimanngilaq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Taamaattorli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atorunnaarsinneqarnerata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annikikkaluamik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innaallagissamik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atuinermik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annertunerulersitsinissaa</w:t>
      </w:r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naatsorsuutigineqartariaqarpoq</w:t>
      </w:r>
      <w:bookmarkEnd w:id="13"/>
      <w:proofErr w:type="spellEnd"/>
      <w:r w:rsidR="000E1291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2807D1" w14:textId="3F5EB2E7" w:rsidR="00CC60DA" w:rsidRPr="00A0038B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C0C0F4" w14:textId="4A2B5F7A" w:rsidR="00CC60DA" w:rsidRPr="00A0038B" w:rsidRDefault="004A3902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Tamatumunnga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atatillugu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oqaatigineqassaaq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4318" w:rsidRPr="00A0038B">
        <w:rPr>
          <w:rFonts w:ascii="Times New Roman" w:hAnsi="Times New Roman" w:cs="Times New Roman"/>
          <w:sz w:val="24"/>
          <w:szCs w:val="24"/>
          <w:lang w:val="en-US"/>
        </w:rPr>
        <w:t>ullumikkut</w:t>
      </w:r>
      <w:proofErr w:type="spellEnd"/>
      <w:r w:rsidR="00E24318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Kalaallit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innaallagissap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atorneqartartup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65 %-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sinnerlugu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erngup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nukinganit</w:t>
      </w:r>
      <w:proofErr w:type="spellEnd"/>
      <w:r w:rsidR="00E24318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4318" w:rsidRPr="00A0038B">
        <w:rPr>
          <w:rFonts w:ascii="Times New Roman" w:hAnsi="Times New Roman" w:cs="Times New Roman"/>
          <w:sz w:val="24"/>
          <w:szCs w:val="24"/>
          <w:lang w:val="en-US"/>
        </w:rPr>
        <w:t>innaallagissiorfinnit</w:t>
      </w:r>
      <w:proofErr w:type="spellEnd"/>
      <w:r w:rsidR="00E24318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CO2-mik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aniatitsinngitsunik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4318" w:rsidRPr="00A0038B">
        <w:rPr>
          <w:rFonts w:ascii="Times New Roman" w:hAnsi="Times New Roman" w:cs="Times New Roman"/>
          <w:sz w:val="24"/>
          <w:szCs w:val="24"/>
          <w:lang w:val="en-US"/>
        </w:rPr>
        <w:t>tunngaveqarmat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B73D49" w14:textId="77777777" w:rsidR="00CC60DA" w:rsidRPr="00A0038B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B7020C" w14:textId="4E9CC492" w:rsidR="00CC60DA" w:rsidRPr="00A0038B" w:rsidRDefault="00FF65B4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Innuttaasut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peqqissusiat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eqqarsaatigalugu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pissutissaqarpoq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naatsorsuutigissallugu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nalunaaqutta</w:t>
      </w:r>
      <w:r w:rsidR="00F8752E" w:rsidRPr="00A0038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atorunnaarsinneqarnissaanik</w:t>
      </w:r>
      <w:proofErr w:type="spellEnd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13D" w:rsidRPr="00A0038B">
        <w:rPr>
          <w:rFonts w:ascii="Times New Roman" w:hAnsi="Times New Roman" w:cs="Times New Roman"/>
          <w:sz w:val="24"/>
          <w:szCs w:val="24"/>
          <w:lang w:val="en-US"/>
        </w:rPr>
        <w:t>siunnersuut</w:t>
      </w:r>
      <w:proofErr w:type="spellEnd"/>
      <w:r w:rsidR="00294546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546" w:rsidRPr="00A0038B">
        <w:rPr>
          <w:rFonts w:ascii="Times New Roman" w:hAnsi="Times New Roman" w:cs="Times New Roman"/>
          <w:sz w:val="24"/>
          <w:szCs w:val="24"/>
          <w:lang w:val="en-US"/>
        </w:rPr>
        <w:t>ajunngitsunik</w:t>
      </w:r>
      <w:proofErr w:type="spellEnd"/>
      <w:r w:rsidR="00294546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546" w:rsidRPr="00A0038B">
        <w:rPr>
          <w:rFonts w:ascii="Times New Roman" w:hAnsi="Times New Roman" w:cs="Times New Roman"/>
          <w:sz w:val="24"/>
          <w:szCs w:val="24"/>
          <w:lang w:val="en-US"/>
        </w:rPr>
        <w:t>kinguneqarsinnaassasoq</w:t>
      </w:r>
      <w:proofErr w:type="spellEnd"/>
      <w:r w:rsidR="00294546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417F0" w:rsidRPr="00A0038B">
        <w:rPr>
          <w:rFonts w:ascii="Times New Roman" w:hAnsi="Times New Roman" w:cs="Times New Roman"/>
          <w:sz w:val="24"/>
          <w:szCs w:val="24"/>
          <w:lang w:val="en-US"/>
        </w:rPr>
        <w:t>naak</w:t>
      </w:r>
      <w:proofErr w:type="spellEnd"/>
      <w:r w:rsidR="005417F0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17F0" w:rsidRPr="00A0038B">
        <w:rPr>
          <w:rFonts w:ascii="Times New Roman" w:hAnsi="Times New Roman" w:cs="Times New Roman"/>
          <w:sz w:val="24"/>
          <w:szCs w:val="24"/>
          <w:lang w:val="en-US"/>
        </w:rPr>
        <w:t>immaqa</w:t>
      </w:r>
      <w:proofErr w:type="spellEnd"/>
      <w:r w:rsidR="005417F0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17F0" w:rsidRPr="00A0038B">
        <w:rPr>
          <w:rFonts w:ascii="Times New Roman" w:hAnsi="Times New Roman" w:cs="Times New Roman"/>
          <w:sz w:val="24"/>
          <w:szCs w:val="24"/>
          <w:lang w:val="en-US"/>
        </w:rPr>
        <w:t>annertunngikkaluartunik</w:t>
      </w:r>
      <w:proofErr w:type="spellEnd"/>
      <w:r w:rsidR="005417F0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D648BE" w14:textId="764234EB" w:rsidR="00CC60DA" w:rsidRPr="00A0038B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B19EAD" w14:textId="096F3B22" w:rsidR="00CC60DA" w:rsidRPr="00A0038B" w:rsidRDefault="0003602C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Ilisimatuussutsikkut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misissuinerit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assigiinngitsut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taamaalillutik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takutissimavaat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piffissamik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nikisitsisarneq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peqqissutsikkut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artukkerneqarnermik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malitseqarsinnaasartoq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683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6832" w:rsidRPr="00A0038B">
        <w:rPr>
          <w:rFonts w:ascii="Times New Roman" w:hAnsi="Times New Roman" w:cs="Times New Roman"/>
          <w:sz w:val="24"/>
          <w:szCs w:val="24"/>
          <w:lang w:val="en-US"/>
        </w:rPr>
        <w:t>Sunniutaasartut</w:t>
      </w:r>
      <w:proofErr w:type="spellEnd"/>
      <w:r w:rsidR="00C4683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6832" w:rsidRPr="00A0038B">
        <w:rPr>
          <w:rFonts w:ascii="Times New Roman" w:hAnsi="Times New Roman" w:cs="Times New Roman"/>
          <w:sz w:val="24"/>
          <w:szCs w:val="24"/>
          <w:lang w:val="en-US"/>
        </w:rPr>
        <w:t>tamakkua</w:t>
      </w:r>
      <w:proofErr w:type="spellEnd"/>
      <w:r w:rsidR="00C46832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>sinittarnerup</w:t>
      </w:r>
      <w:proofErr w:type="spellEnd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>akornusersorneqartarneranut</w:t>
      </w:r>
      <w:proofErr w:type="spellEnd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>timittalu</w:t>
      </w:r>
      <w:proofErr w:type="spellEnd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>ingerlasarnerata</w:t>
      </w:r>
      <w:proofErr w:type="spellEnd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>allanngortinneqarneranut</w:t>
      </w:r>
      <w:proofErr w:type="spellEnd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>attuumassuteqarsorinarput</w:t>
      </w:r>
      <w:proofErr w:type="spellEnd"/>
      <w:r w:rsidR="008C09FF"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E0550E" w14:textId="28EFA328" w:rsidR="00B048BB" w:rsidRPr="00A0038B" w:rsidRDefault="00B048BB" w:rsidP="00B048B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A5652F" w14:textId="168478D2" w:rsidR="00670AC5" w:rsidRPr="00A0038B" w:rsidRDefault="00670AC5" w:rsidP="00670AC5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Assersuutigalugu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Coloradomi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ilisimatuut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ukiut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sisamat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ingerlanerini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ilisimatusarfigisimavaat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ukiuunerani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ikaarsaarnissaq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sioqqutitsiarlugu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taamatullu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ikaarsaarnerup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kingunitsiannguaq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ataasinngornermi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qassit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napparsimavimmut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unittarnersut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Misissuinermi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2014-meersumi,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paasineqarpoq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ikaarsaarnerup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kingorna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ataasinngornikkut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procentinik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amerlanerusut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uummatimikkut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ajoquteqalernissaat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qaninnerusarsimasoq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allanut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ataasinngornernut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naliginnaasunut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naleqqiullugu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Paarlattuanik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ukiukkut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ikaarsaarnerup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kingorna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ataasinngornikkut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uummallulersartut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21 %-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nik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ikinnerusarsimapput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tassani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ulloq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D43" w:rsidRPr="00A0038B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551D43"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akunner</w:t>
      </w:r>
      <w:r w:rsidR="00551D43" w:rsidRPr="00A0038B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A0038B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ataatsimik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  <w:lang w:val="en-US"/>
        </w:rPr>
        <w:t>sivisunerulertarpoq</w:t>
      </w:r>
      <w:proofErr w:type="spellEnd"/>
      <w:r w:rsidRPr="00A003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2774F1" w14:textId="77777777" w:rsidR="00670AC5" w:rsidRPr="00A0038B" w:rsidRDefault="00670AC5" w:rsidP="00670AC5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C61FF5" w14:textId="77777777" w:rsidR="00670AC5" w:rsidRDefault="00670AC5" w:rsidP="00670AC5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oqaatigisinnaavarput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Karolinska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Instituttip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2018-mi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atugassiami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New England Journal of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Medicinemi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misissuinera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saqqummersinneqarnikuusoq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Tassani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misissuinermi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takutinneqarpoq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aasakkut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ikaarsaanerup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kingorna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sapaatip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akunnerani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siullermi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agguaqatigiisillugu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procentinik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amerlanerusut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uummamminni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taqarsuarminnik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milikartoortarsimasut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Paarlattuanilli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ukiukkut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ikaarsaarnerup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kignorna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lastRenderedPageBreak/>
        <w:t>ataasinngornerup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qaangiunnerani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uummamminni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taqqamikkut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milittoortartut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ikisarsimapput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Ataatsimut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isigalugu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ukiukkut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ikaarsaarnerup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nalaani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ajutoornissaq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ungasinnerulaarnera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minnerulaarpoq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ikaarsaarnerup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nalaani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ajutoornissamut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AC5">
        <w:rPr>
          <w:rFonts w:ascii="Times New Roman" w:hAnsi="Times New Roman" w:cs="Times New Roman"/>
          <w:sz w:val="24"/>
          <w:szCs w:val="24"/>
          <w:lang w:val="en-US"/>
        </w:rPr>
        <w:t>naleqqiullugu</w:t>
      </w:r>
      <w:proofErr w:type="spellEnd"/>
      <w:r w:rsidRPr="00670A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36297CE" w14:textId="623945A6" w:rsidR="00670AC5" w:rsidRDefault="00670AC5" w:rsidP="00670AC5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D7F5C6" w14:textId="77777777" w:rsidR="00670AC5" w:rsidRPr="00670AC5" w:rsidRDefault="00670AC5" w:rsidP="00670AC5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670AC5">
        <w:rPr>
          <w:rStyle w:val="tekst"/>
          <w:rFonts w:cs="Times New Roman"/>
          <w:szCs w:val="24"/>
          <w:lang w:val="en-US"/>
        </w:rPr>
        <w:t>Aasaaneranut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ikaarsaarnerup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kinguneri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pillugit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misissuinerit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tamarmiunngillat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assortorneqarsinnaanngitsumik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takutitsisut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misissuinerillu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ilaat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70AC5">
        <w:rPr>
          <w:rStyle w:val="tekst"/>
          <w:rFonts w:cs="Times New Roman"/>
          <w:szCs w:val="24"/>
          <w:lang w:val="en-US"/>
        </w:rPr>
        <w:t>assortuussutaapput</w:t>
      </w:r>
      <w:proofErr w:type="spellEnd"/>
      <w:r w:rsidRPr="00670AC5">
        <w:rPr>
          <w:rStyle w:val="tekst"/>
          <w:rFonts w:cs="Times New Roman"/>
          <w:szCs w:val="24"/>
          <w:lang w:val="en-US"/>
        </w:rPr>
        <w:t>.</w:t>
      </w:r>
    </w:p>
    <w:p w14:paraId="3AD92352" w14:textId="77777777" w:rsidR="00615402" w:rsidRPr="00FE3025" w:rsidRDefault="00615402" w:rsidP="00B048B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66804D" w14:textId="77777777" w:rsidR="00B048BB" w:rsidRPr="00FE3025" w:rsidRDefault="00B048BB" w:rsidP="00B048BB">
      <w:pPr>
        <w:spacing w:after="0" w:line="288" w:lineRule="auto"/>
        <w:rPr>
          <w:rStyle w:val="Tekst0"/>
          <w:rFonts w:cs="Times New Roman"/>
          <w:b/>
          <w:color w:val="auto"/>
          <w:szCs w:val="24"/>
          <w:lang w:val="en-US"/>
        </w:rPr>
      </w:pPr>
      <w:r w:rsidRPr="00FE302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7028AD" w:rsidRPr="00FE30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FE3025">
        <w:rPr>
          <w:rFonts w:ascii="Times New Roman" w:hAnsi="Times New Roman" w:cs="Times New Roman"/>
          <w:b/>
          <w:sz w:val="24"/>
          <w:szCs w:val="24"/>
          <w:lang w:val="en-US"/>
        </w:rPr>
        <w:t>Innuttaasunut</w:t>
      </w:r>
      <w:proofErr w:type="spellEnd"/>
      <w:r w:rsidRPr="00FE30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3025">
        <w:rPr>
          <w:rFonts w:ascii="Times New Roman" w:hAnsi="Times New Roman" w:cs="Times New Roman"/>
          <w:b/>
          <w:sz w:val="24"/>
          <w:szCs w:val="24"/>
          <w:lang w:val="en-US"/>
        </w:rPr>
        <w:t>kingunerisassai</w:t>
      </w:r>
      <w:proofErr w:type="spellEnd"/>
      <w:r w:rsidRPr="00FE3025">
        <w:rPr>
          <w:rStyle w:val="Tekst0"/>
          <w:rFonts w:cs="Times New Roman"/>
          <w:b/>
          <w:color w:val="auto"/>
          <w:szCs w:val="24"/>
          <w:lang w:val="en-US"/>
        </w:rPr>
        <w:t xml:space="preserve"> </w:t>
      </w:r>
    </w:p>
    <w:p w14:paraId="2FAD41B3" w14:textId="1090F5BE" w:rsidR="00CC60DA" w:rsidRPr="00352810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2810">
        <w:rPr>
          <w:rFonts w:ascii="Times New Roman" w:hAnsi="Times New Roman" w:cs="Times New Roman"/>
          <w:sz w:val="24"/>
          <w:szCs w:val="24"/>
          <w:lang w:val="en-US"/>
        </w:rPr>
        <w:t>Inatsisartut</w:t>
      </w:r>
      <w:r w:rsidR="00F841E8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41E8" w:rsidRPr="00352810">
        <w:rPr>
          <w:rFonts w:ascii="Times New Roman" w:hAnsi="Times New Roman" w:cs="Times New Roman"/>
          <w:sz w:val="24"/>
          <w:szCs w:val="24"/>
          <w:lang w:val="en-US"/>
        </w:rPr>
        <w:t>inatsisaata</w:t>
      </w:r>
      <w:proofErr w:type="spellEnd"/>
      <w:r w:rsidR="00F841E8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41E8" w:rsidRPr="00352810">
        <w:rPr>
          <w:rFonts w:ascii="Times New Roman" w:hAnsi="Times New Roman" w:cs="Times New Roman"/>
          <w:sz w:val="24"/>
          <w:szCs w:val="24"/>
          <w:lang w:val="en-US"/>
        </w:rPr>
        <w:t>ulloq</w:t>
      </w:r>
      <w:proofErr w:type="spellEnd"/>
      <w:r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4" w:name="_Hlk170479181"/>
      <w:r w:rsidRPr="0035281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4A6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52810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ED4A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841E8" w:rsidRPr="0035281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52810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. 24.00 </w:t>
      </w:r>
      <w:bookmarkEnd w:id="14"/>
      <w:proofErr w:type="spellStart"/>
      <w:r w:rsidR="00F841E8" w:rsidRPr="00352810">
        <w:rPr>
          <w:rFonts w:ascii="Times New Roman" w:hAnsi="Times New Roman" w:cs="Times New Roman"/>
          <w:sz w:val="24"/>
          <w:szCs w:val="24"/>
          <w:lang w:val="en-US"/>
        </w:rPr>
        <w:t>atuutilerneratigut</w:t>
      </w:r>
      <w:proofErr w:type="spellEnd"/>
      <w:r w:rsidR="00F841E8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Kalaallit Nunaat </w:t>
      </w:r>
      <w:proofErr w:type="spellStart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>ataavartumik</w:t>
      </w:r>
      <w:proofErr w:type="spellEnd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>ukiuunerani</w:t>
      </w:r>
      <w:proofErr w:type="spellEnd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>nalunaaqutaqarnermut</w:t>
      </w:r>
      <w:proofErr w:type="spellEnd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>nalinginnaasumik</w:t>
      </w:r>
      <w:proofErr w:type="spellEnd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>ikaarsaariassaaq</w:t>
      </w:r>
      <w:proofErr w:type="spellEnd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>peqatigitillugu</w:t>
      </w:r>
      <w:proofErr w:type="spellEnd"/>
      <w:r w:rsidR="004E754C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4318" w:rsidRPr="00352810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E24318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4318" w:rsidRPr="00352810">
        <w:rPr>
          <w:rFonts w:ascii="Times New Roman" w:hAnsi="Times New Roman" w:cs="Times New Roman"/>
          <w:sz w:val="24"/>
          <w:szCs w:val="24"/>
          <w:lang w:val="en-US"/>
        </w:rPr>
        <w:t>ingerlaqatigiiffia</w:t>
      </w:r>
      <w:r w:rsidR="00352810" w:rsidRPr="00352810">
        <w:rPr>
          <w:rFonts w:ascii="Times New Roman" w:hAnsi="Times New Roman" w:cs="Times New Roman"/>
          <w:sz w:val="24"/>
          <w:szCs w:val="24"/>
          <w:lang w:val="en-US"/>
        </w:rPr>
        <w:t>nnit</w:t>
      </w:r>
      <w:proofErr w:type="spellEnd"/>
      <w:r w:rsidR="00352810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2810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2810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352810" w:rsidRPr="00352810">
        <w:rPr>
          <w:rFonts w:ascii="Times New Roman" w:hAnsi="Times New Roman" w:cs="Times New Roman"/>
          <w:sz w:val="24"/>
          <w:szCs w:val="24"/>
          <w:lang w:val="en-US"/>
        </w:rPr>
        <w:t>-mit</w:t>
      </w:r>
      <w:r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 UTC</w:t>
      </w:r>
      <w:r w:rsid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2810">
        <w:rPr>
          <w:rFonts w:ascii="Times New Roman" w:hAnsi="Times New Roman" w:cs="Times New Roman"/>
          <w:sz w:val="24"/>
          <w:szCs w:val="24"/>
          <w:lang w:val="en-US"/>
        </w:rPr>
        <w:t>-3</w:t>
      </w:r>
      <w:r w:rsidR="00352810"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-mut </w:t>
      </w:r>
      <w:proofErr w:type="spellStart"/>
      <w:r w:rsidR="00352810" w:rsidRPr="00352810">
        <w:rPr>
          <w:rFonts w:ascii="Times New Roman" w:hAnsi="Times New Roman" w:cs="Times New Roman"/>
          <w:sz w:val="24"/>
          <w:szCs w:val="24"/>
          <w:lang w:val="en-US"/>
        </w:rPr>
        <w:t>ikaarsaariassalluni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pisariaqarpat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 Qaanaaq, 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Tasiilaq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 Ittoqqortoormiit 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eqqaalu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ingerlaqatigiiffii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eqqarsaatigalugit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immikkut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aalajangersaaviusinnaasut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1B0D">
        <w:rPr>
          <w:rFonts w:ascii="Times New Roman" w:hAnsi="Times New Roman" w:cs="Times New Roman"/>
          <w:sz w:val="24"/>
          <w:szCs w:val="24"/>
          <w:lang w:val="en-US"/>
        </w:rPr>
        <w:t>ilanngunnagit</w:t>
      </w:r>
      <w:proofErr w:type="spellEnd"/>
      <w:r w:rsidR="00EC1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28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4BE3BA2" w14:textId="77777777" w:rsidR="00CC60DA" w:rsidRPr="004E754C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0273E5" w14:textId="2C63A712" w:rsidR="00CC60DA" w:rsidRPr="00FE3025" w:rsidRDefault="00F841E8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taamaattumik</w:t>
      </w:r>
      <w:proofErr w:type="spellEnd"/>
      <w:r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ulloq</w:t>
      </w:r>
      <w:proofErr w:type="spellEnd"/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ED4A6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ED4A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. 24.00 </w:t>
      </w: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akunnerinik</w:t>
      </w:r>
      <w:proofErr w:type="spellEnd"/>
      <w:r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marlu</w:t>
      </w:r>
      <w:r w:rsidR="00551D4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E302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551D43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kinguartinneqartariaqassaaq</w:t>
      </w:r>
      <w:proofErr w:type="spellEnd"/>
      <w:r w:rsidRPr="00FE3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02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>. 22.00</w:t>
      </w:r>
      <w:r w:rsidRPr="00FE3025">
        <w:rPr>
          <w:rFonts w:ascii="Times New Roman" w:hAnsi="Times New Roman" w:cs="Times New Roman"/>
          <w:sz w:val="24"/>
          <w:szCs w:val="24"/>
          <w:lang w:val="en-US"/>
        </w:rPr>
        <w:t>-nngorlugu</w:t>
      </w:r>
      <w:r w:rsidR="00CC60DA" w:rsidRPr="00FE30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24DAF4" w14:textId="77777777" w:rsidR="00CC60DA" w:rsidRPr="00FE3025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F0966A" w14:textId="6AA132E4" w:rsidR="00CC60DA" w:rsidRDefault="00352810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24318" w:rsidRPr="00835A7A">
        <w:rPr>
          <w:rFonts w:ascii="Times New Roman" w:hAnsi="Times New Roman" w:cs="Times New Roman"/>
          <w:sz w:val="24"/>
          <w:szCs w:val="24"/>
          <w:lang w:val="en-US"/>
        </w:rPr>
        <w:t>alunaaquttat</w:t>
      </w:r>
      <w:proofErr w:type="spellEnd"/>
      <w:r w:rsidR="00E24318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4318" w:rsidRPr="00835A7A">
        <w:rPr>
          <w:rFonts w:ascii="Times New Roman" w:hAnsi="Times New Roman" w:cs="Times New Roman"/>
          <w:sz w:val="24"/>
          <w:szCs w:val="24"/>
          <w:lang w:val="en-US"/>
        </w:rPr>
        <w:t>ingerlaqatigiiffia</w:t>
      </w:r>
      <w:r w:rsidRPr="00835A7A">
        <w:rPr>
          <w:rFonts w:ascii="Times New Roman" w:hAnsi="Times New Roman" w:cs="Times New Roman"/>
          <w:sz w:val="24"/>
          <w:szCs w:val="24"/>
          <w:lang w:val="en-US"/>
        </w:rPr>
        <w:t>nnit</w:t>
      </w:r>
      <w:proofErr w:type="spellEnd"/>
      <w:r w:rsidR="004E754C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0DA" w:rsidRPr="00835A7A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0DA" w:rsidRPr="00835A7A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4E754C" w:rsidRPr="00835A7A">
        <w:rPr>
          <w:rFonts w:ascii="Times New Roman" w:hAnsi="Times New Roman" w:cs="Times New Roman"/>
          <w:sz w:val="24"/>
          <w:szCs w:val="24"/>
          <w:lang w:val="en-US"/>
        </w:rPr>
        <w:t>-mit</w:t>
      </w:r>
      <w:r w:rsidR="00CC60DA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UTC</w:t>
      </w:r>
      <w:r w:rsidR="00A00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54C" w:rsidRPr="00835A7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C60DA" w:rsidRPr="00835A7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E754C" w:rsidRPr="00835A7A">
        <w:rPr>
          <w:rFonts w:ascii="Times New Roman" w:hAnsi="Times New Roman" w:cs="Times New Roman"/>
          <w:sz w:val="24"/>
          <w:szCs w:val="24"/>
          <w:lang w:val="en-US"/>
        </w:rPr>
        <w:t>-mut</w:t>
      </w:r>
      <w:r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ikaarsaariarnissamik</w:t>
      </w:r>
      <w:proofErr w:type="spellEnd"/>
      <w:r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siunnersuutikkut</w:t>
      </w:r>
      <w:proofErr w:type="spellEnd"/>
      <w:r w:rsidR="00CC60DA" w:rsidRPr="00835A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taamatullu</w:t>
      </w:r>
      <w:proofErr w:type="spellEnd"/>
      <w:r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atorunnaarsinneqarnissaanik</w:t>
      </w:r>
      <w:proofErr w:type="spellEnd"/>
      <w:r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5A7A">
        <w:rPr>
          <w:rFonts w:ascii="Times New Roman" w:hAnsi="Times New Roman" w:cs="Times New Roman"/>
          <w:sz w:val="24"/>
          <w:szCs w:val="24"/>
          <w:lang w:val="en-US"/>
        </w:rPr>
        <w:t>siunnersuutikkut</w:t>
      </w:r>
      <w:proofErr w:type="spellEnd"/>
      <w:r w:rsidR="00CC60DA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3602C" w:rsidRPr="00835A7A">
        <w:rPr>
          <w:rFonts w:ascii="Times New Roman" w:hAnsi="Times New Roman" w:cs="Times New Roman"/>
          <w:sz w:val="24"/>
          <w:szCs w:val="24"/>
          <w:lang w:val="en-US"/>
        </w:rPr>
        <w:t>ukioq</w:t>
      </w:r>
      <w:proofErr w:type="spellEnd"/>
      <w:r w:rsidR="0003602C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602C" w:rsidRPr="00835A7A">
        <w:rPr>
          <w:rFonts w:ascii="Times New Roman" w:hAnsi="Times New Roman" w:cs="Times New Roman"/>
          <w:sz w:val="24"/>
          <w:szCs w:val="24"/>
          <w:lang w:val="en-US"/>
        </w:rPr>
        <w:t>tamaat</w:t>
      </w:r>
      <w:proofErr w:type="spellEnd"/>
      <w:r w:rsidR="0003602C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602C" w:rsidRPr="00835A7A">
        <w:rPr>
          <w:rFonts w:ascii="Times New Roman" w:hAnsi="Times New Roman" w:cs="Times New Roman"/>
          <w:sz w:val="24"/>
          <w:szCs w:val="24"/>
          <w:lang w:val="en-US"/>
        </w:rPr>
        <w:t>ataatsimut</w:t>
      </w:r>
      <w:proofErr w:type="spellEnd"/>
      <w:r w:rsidR="0003602C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602C" w:rsidRPr="00835A7A">
        <w:rPr>
          <w:rFonts w:ascii="Times New Roman" w:hAnsi="Times New Roman" w:cs="Times New Roman"/>
          <w:sz w:val="24"/>
          <w:szCs w:val="24"/>
          <w:lang w:val="en-US"/>
        </w:rPr>
        <w:t>isigalugu</w:t>
      </w:r>
      <w:proofErr w:type="spellEnd"/>
      <w:r w:rsidR="00CC60DA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162309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 w:rsidRPr="00835A7A">
        <w:rPr>
          <w:rFonts w:ascii="Times New Roman" w:hAnsi="Times New Roman" w:cs="Times New Roman"/>
          <w:sz w:val="24"/>
          <w:szCs w:val="24"/>
          <w:lang w:val="en-US"/>
        </w:rPr>
        <w:t>ullaakkut</w:t>
      </w:r>
      <w:proofErr w:type="spellEnd"/>
      <w:r w:rsidR="00835A7A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 w:rsidRPr="00835A7A">
        <w:rPr>
          <w:rFonts w:ascii="Times New Roman" w:hAnsi="Times New Roman" w:cs="Times New Roman"/>
          <w:sz w:val="24"/>
          <w:szCs w:val="24"/>
          <w:lang w:val="en-US"/>
        </w:rPr>
        <w:t>ullup</w:t>
      </w:r>
      <w:proofErr w:type="spellEnd"/>
      <w:r w:rsidR="00835A7A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 w:rsidRPr="00835A7A">
        <w:rPr>
          <w:rFonts w:ascii="Times New Roman" w:hAnsi="Times New Roman" w:cs="Times New Roman"/>
          <w:sz w:val="24"/>
          <w:szCs w:val="24"/>
          <w:lang w:val="en-US"/>
        </w:rPr>
        <w:t>qeqqata</w:t>
      </w:r>
      <w:proofErr w:type="spellEnd"/>
      <w:r w:rsidR="00835A7A" w:rsidRP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 w:rsidRPr="00835A7A">
        <w:rPr>
          <w:rFonts w:ascii="Times New Roman" w:hAnsi="Times New Roman" w:cs="Times New Roman"/>
          <w:sz w:val="24"/>
          <w:szCs w:val="24"/>
          <w:lang w:val="en-US"/>
        </w:rPr>
        <w:t>sior</w:t>
      </w:r>
      <w:r w:rsidR="00835A7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>
        <w:rPr>
          <w:rFonts w:ascii="Times New Roman" w:hAnsi="Times New Roman" w:cs="Times New Roman"/>
          <w:sz w:val="24"/>
          <w:szCs w:val="24"/>
          <w:lang w:val="en-US"/>
        </w:rPr>
        <w:t>qaamasarnera</w:t>
      </w:r>
      <w:proofErr w:type="spellEnd"/>
      <w:r w:rsid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>
        <w:rPr>
          <w:rFonts w:ascii="Times New Roman" w:hAnsi="Times New Roman" w:cs="Times New Roman"/>
          <w:sz w:val="24"/>
          <w:szCs w:val="24"/>
          <w:lang w:val="en-US"/>
        </w:rPr>
        <w:t>annertusissaaq</w:t>
      </w:r>
      <w:proofErr w:type="spellEnd"/>
      <w:r w:rsid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>
        <w:rPr>
          <w:rFonts w:ascii="Times New Roman" w:hAnsi="Times New Roman" w:cs="Times New Roman"/>
          <w:sz w:val="24"/>
          <w:szCs w:val="24"/>
          <w:lang w:val="en-US"/>
        </w:rPr>
        <w:t>taamaaqataanillu</w:t>
      </w:r>
      <w:proofErr w:type="spellEnd"/>
      <w:r w:rsid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>
        <w:rPr>
          <w:rFonts w:ascii="Times New Roman" w:hAnsi="Times New Roman" w:cs="Times New Roman"/>
          <w:sz w:val="24"/>
          <w:szCs w:val="24"/>
          <w:lang w:val="en-US"/>
        </w:rPr>
        <w:t>ualikkut</w:t>
      </w:r>
      <w:proofErr w:type="spellEnd"/>
      <w:r w:rsid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>
        <w:rPr>
          <w:rFonts w:ascii="Times New Roman" w:hAnsi="Times New Roman" w:cs="Times New Roman"/>
          <w:sz w:val="24"/>
          <w:szCs w:val="24"/>
          <w:lang w:val="en-US"/>
        </w:rPr>
        <w:t>unnukkullu</w:t>
      </w:r>
      <w:proofErr w:type="spellEnd"/>
      <w:r w:rsid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>
        <w:rPr>
          <w:rFonts w:ascii="Times New Roman" w:hAnsi="Times New Roman" w:cs="Times New Roman"/>
          <w:sz w:val="24"/>
          <w:szCs w:val="24"/>
          <w:lang w:val="en-US"/>
        </w:rPr>
        <w:t>qaamasarnera</w:t>
      </w:r>
      <w:proofErr w:type="spellEnd"/>
      <w:r w:rsidR="0083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A7A">
        <w:rPr>
          <w:rFonts w:ascii="Times New Roman" w:hAnsi="Times New Roman" w:cs="Times New Roman"/>
          <w:sz w:val="24"/>
          <w:szCs w:val="24"/>
          <w:lang w:val="en-US"/>
        </w:rPr>
        <w:t>annikillilluni</w:t>
      </w:r>
      <w:proofErr w:type="spellEnd"/>
      <w:r w:rsidR="00835A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64D108" w14:textId="1DB3CA8B" w:rsidR="00331FDC" w:rsidRPr="0001288D" w:rsidRDefault="00331FDC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4D0A29" w14:textId="7AE322C1" w:rsidR="00331FDC" w:rsidRPr="0001288D" w:rsidRDefault="00331FDC" w:rsidP="00331FDC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Peqqissutsimut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Naalakkersuisoqarfi</w:t>
      </w:r>
      <w:r w:rsidR="00551D43" w:rsidRPr="0001288D">
        <w:rPr>
          <w:rFonts w:ascii="Times New Roman" w:hAnsi="Times New Roman" w:cs="Times New Roman"/>
          <w:sz w:val="24"/>
          <w:szCs w:val="24"/>
          <w:lang w:val="en-US"/>
        </w:rPr>
        <w:t>up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siunnersuummut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matumunnga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tusarniaanerm</w:t>
      </w:r>
      <w:r w:rsidR="00903726" w:rsidRPr="0001288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akissu</w:t>
      </w:r>
      <w:r w:rsidR="00903726" w:rsidRPr="0001288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1288D">
        <w:rPr>
          <w:rFonts w:ascii="Times New Roman" w:hAnsi="Times New Roman" w:cs="Times New Roman"/>
          <w:sz w:val="24"/>
          <w:szCs w:val="24"/>
          <w:lang w:val="en-US"/>
        </w:rPr>
        <w:t>mini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paasissutissiissutigaa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D43" w:rsidRPr="0001288D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551D43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akunneri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ualikkut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unnukkut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qaamaffiusut</w:t>
      </w:r>
      <w:proofErr w:type="spellEnd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>innuttaasut</w:t>
      </w:r>
      <w:proofErr w:type="spellEnd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D43" w:rsidRPr="0001288D">
        <w:rPr>
          <w:rFonts w:ascii="Times New Roman" w:hAnsi="Times New Roman" w:cs="Times New Roman"/>
          <w:sz w:val="24"/>
          <w:szCs w:val="24"/>
          <w:lang w:val="en-US"/>
        </w:rPr>
        <w:t>nalunaaquttap</w:t>
      </w:r>
      <w:proofErr w:type="spellEnd"/>
      <w:r w:rsidR="00551D43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>akunneri</w:t>
      </w:r>
      <w:proofErr w:type="spellEnd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>silami</w:t>
      </w:r>
      <w:proofErr w:type="spellEnd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>sammisaqarfigisaat</w:t>
      </w:r>
      <w:proofErr w:type="spellEnd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>annertusisssinnaagaat</w:t>
      </w:r>
      <w:proofErr w:type="spellEnd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>ilisimatusarnerit</w:t>
      </w:r>
      <w:proofErr w:type="spellEnd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DDA" w:rsidRPr="0001288D">
        <w:rPr>
          <w:rFonts w:ascii="Times New Roman" w:hAnsi="Times New Roman" w:cs="Times New Roman"/>
          <w:sz w:val="24"/>
          <w:szCs w:val="24"/>
          <w:lang w:val="en-US"/>
        </w:rPr>
        <w:t>takutikkaat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C716D5" w14:textId="7486E659" w:rsidR="00CC60DA" w:rsidRPr="0001288D" w:rsidRDefault="00CC60DA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C3B74D" w14:textId="09F62527" w:rsidR="00CC60DA" w:rsidRPr="0001288D" w:rsidRDefault="00244F2C" w:rsidP="00CC60DA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Akerlianik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C568F" w:rsidRPr="0001288D">
        <w:rPr>
          <w:rFonts w:ascii="Times New Roman" w:hAnsi="Times New Roman" w:cs="Times New Roman"/>
          <w:sz w:val="24"/>
          <w:szCs w:val="24"/>
          <w:lang w:val="en-US"/>
        </w:rPr>
        <w:t>asaanerani</w:t>
      </w:r>
      <w:proofErr w:type="spellEnd"/>
      <w:r w:rsidR="002C568F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68F" w:rsidRPr="0001288D">
        <w:rPr>
          <w:rFonts w:ascii="Times New Roman" w:hAnsi="Times New Roman" w:cs="Times New Roman"/>
          <w:sz w:val="24"/>
          <w:szCs w:val="24"/>
          <w:lang w:val="en-US"/>
        </w:rPr>
        <w:t>nalunaaqutta</w:t>
      </w:r>
      <w:r w:rsidR="00567CDA" w:rsidRPr="0001288D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2C568F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68F" w:rsidRPr="0001288D">
        <w:rPr>
          <w:rFonts w:ascii="Times New Roman" w:hAnsi="Times New Roman" w:cs="Times New Roman"/>
          <w:sz w:val="24"/>
          <w:szCs w:val="24"/>
          <w:lang w:val="en-US"/>
        </w:rPr>
        <w:t>atorunnaarsinneqarnissaanik</w:t>
      </w:r>
      <w:proofErr w:type="spellEnd"/>
      <w:r w:rsidR="002C568F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68F" w:rsidRPr="0001288D">
        <w:rPr>
          <w:rFonts w:ascii="Times New Roman" w:hAnsi="Times New Roman" w:cs="Times New Roman"/>
          <w:sz w:val="24"/>
          <w:szCs w:val="24"/>
          <w:lang w:val="en-US"/>
        </w:rPr>
        <w:t>siunnersuutip</w:t>
      </w:r>
      <w:proofErr w:type="spellEnd"/>
      <w:r w:rsidR="00C4149E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149E" w:rsidRPr="0001288D">
        <w:rPr>
          <w:rFonts w:ascii="Times New Roman" w:hAnsi="Times New Roman" w:cs="Times New Roman"/>
          <w:sz w:val="24"/>
          <w:szCs w:val="24"/>
          <w:lang w:val="en-US"/>
        </w:rPr>
        <w:t>malitsigissavaa</w:t>
      </w:r>
      <w:proofErr w:type="spellEnd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>innuttaasut</w:t>
      </w:r>
      <w:proofErr w:type="spellEnd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>sininniarnikkut</w:t>
      </w:r>
      <w:proofErr w:type="spellEnd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>ajornartorsiuteqarnerup</w:t>
      </w:r>
      <w:proofErr w:type="spellEnd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>timittalu</w:t>
      </w:r>
      <w:proofErr w:type="spellEnd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>ingerlanerata</w:t>
      </w:r>
      <w:proofErr w:type="spellEnd"/>
      <w:r w:rsidR="00C90543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>allanngortinneqarnerata</w:t>
      </w:r>
      <w:proofErr w:type="spellEnd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>malitsigisaanik</w:t>
      </w:r>
      <w:proofErr w:type="spellEnd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>ukiuuneranilu</w:t>
      </w:r>
      <w:proofErr w:type="spellEnd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>nalinginnaasumik</w:t>
      </w:r>
      <w:proofErr w:type="spellEnd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>nalunaaquttaq</w:t>
      </w:r>
      <w:proofErr w:type="spellEnd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F78" w:rsidRPr="0001288D">
        <w:rPr>
          <w:rFonts w:ascii="Times New Roman" w:hAnsi="Times New Roman" w:cs="Times New Roman"/>
          <w:sz w:val="24"/>
          <w:szCs w:val="24"/>
          <w:lang w:val="en-US"/>
        </w:rPr>
        <w:t>nikisinneqartarneranik</w:t>
      </w:r>
      <w:proofErr w:type="spellEnd"/>
      <w:r w:rsidR="00567CDA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CDA" w:rsidRPr="0001288D">
        <w:rPr>
          <w:rFonts w:ascii="Times New Roman" w:hAnsi="Times New Roman" w:cs="Times New Roman"/>
          <w:sz w:val="24"/>
          <w:szCs w:val="24"/>
          <w:lang w:val="en-US"/>
        </w:rPr>
        <w:t>akornusersorneqarunnaarnerat</w:t>
      </w:r>
      <w:proofErr w:type="spellEnd"/>
      <w:r w:rsidR="00567CDA" w:rsidRPr="000128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46158B" w14:textId="77777777" w:rsidR="00244F2C" w:rsidRPr="005E1F78" w:rsidRDefault="00244F2C" w:rsidP="00B048BB">
      <w:pPr>
        <w:spacing w:after="0" w:line="288" w:lineRule="auto"/>
        <w:rPr>
          <w:rStyle w:val="Tekst0"/>
          <w:rFonts w:cs="Times New Roman"/>
          <w:szCs w:val="24"/>
          <w:lang w:val="en-US"/>
        </w:rPr>
      </w:pPr>
    </w:p>
    <w:p w14:paraId="4F71F580" w14:textId="3ECF6503" w:rsidR="00B048BB" w:rsidRPr="00F15762" w:rsidRDefault="00B048BB" w:rsidP="00B048B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F157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="00E24318" w:rsidRPr="00F15762">
        <w:rPr>
          <w:rFonts w:ascii="Times New Roman" w:hAnsi="Times New Roman" w:cs="Times New Roman"/>
          <w:b/>
          <w:sz w:val="24"/>
          <w:szCs w:val="24"/>
          <w:lang w:val="en-US"/>
        </w:rPr>
        <w:t>Kingunerisinnaasai</w:t>
      </w:r>
      <w:proofErr w:type="spellEnd"/>
      <w:r w:rsidR="00E24318" w:rsidRPr="00F157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24318" w:rsidRPr="00F15762">
        <w:rPr>
          <w:rFonts w:ascii="Times New Roman" w:hAnsi="Times New Roman" w:cs="Times New Roman"/>
          <w:b/>
          <w:sz w:val="24"/>
          <w:szCs w:val="24"/>
          <w:lang w:val="en-US"/>
        </w:rPr>
        <w:t>pingaarutillit</w:t>
      </w:r>
      <w:proofErr w:type="spellEnd"/>
      <w:r w:rsidR="00E24318" w:rsidRPr="00F157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24318" w:rsidRPr="00F15762">
        <w:rPr>
          <w:rFonts w:ascii="Times New Roman" w:hAnsi="Times New Roman" w:cs="Times New Roman"/>
          <w:b/>
          <w:sz w:val="24"/>
          <w:szCs w:val="24"/>
          <w:lang w:val="en-US"/>
        </w:rPr>
        <w:t>allat</w:t>
      </w:r>
      <w:proofErr w:type="spellEnd"/>
    </w:p>
    <w:p w14:paraId="61E403F1" w14:textId="04ACF010" w:rsidR="00B048BB" w:rsidRPr="00F15762" w:rsidRDefault="00E24318" w:rsidP="00B048BB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Siunnersuutip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pingaarutilinnik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allanik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kinguneqarnissaa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naatsorsuutigineqanngilaq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BBBAE2" w14:textId="4FD17217" w:rsidR="00B048BB" w:rsidRPr="00F15762" w:rsidRDefault="00B048BB" w:rsidP="00B048B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8594C0" w14:textId="2FCB959F" w:rsidR="006D048E" w:rsidRPr="00F15762" w:rsidRDefault="007028AD" w:rsidP="00F841E8">
      <w:pPr>
        <w:tabs>
          <w:tab w:val="center" w:pos="453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</w:t>
      </w:r>
      <w:proofErr w:type="spellStart"/>
      <w:r w:rsidR="00244F2C">
        <w:rPr>
          <w:rFonts w:ascii="Times New Roman" w:hAnsi="Times New Roman" w:cs="Times New Roman"/>
          <w:b/>
          <w:sz w:val="24"/>
          <w:szCs w:val="24"/>
          <w:lang w:val="en-US"/>
        </w:rPr>
        <w:t>Oqartussanik</w:t>
      </w:r>
      <w:proofErr w:type="spellEnd"/>
      <w:r w:rsidR="00244F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44F2C">
        <w:rPr>
          <w:rFonts w:ascii="Times New Roman" w:hAnsi="Times New Roman" w:cs="Times New Roman"/>
          <w:b/>
          <w:sz w:val="24"/>
          <w:szCs w:val="24"/>
          <w:lang w:val="en-US"/>
        </w:rPr>
        <w:t>suliniaqatigiiffinnillu</w:t>
      </w:r>
      <w:proofErr w:type="spellEnd"/>
      <w:r w:rsidR="00244F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il.il. </w:t>
      </w:r>
      <w:proofErr w:type="spellStart"/>
      <w:r w:rsidR="00244F2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2C5E7A" w:rsidRPr="00F15762">
        <w:rPr>
          <w:rFonts w:ascii="Times New Roman" w:hAnsi="Times New Roman" w:cs="Times New Roman"/>
          <w:b/>
          <w:sz w:val="24"/>
          <w:szCs w:val="24"/>
          <w:lang w:val="en-US"/>
        </w:rPr>
        <w:t>usarniaaneq</w:t>
      </w:r>
      <w:proofErr w:type="spellEnd"/>
    </w:p>
    <w:p w14:paraId="6AD53A39" w14:textId="59E2883E" w:rsidR="00B048BB" w:rsidRPr="00F15762" w:rsidRDefault="00B048BB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Siunnersuut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piffissami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079A" w:rsidRPr="001D079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 - YY</w:t>
      </w:r>
      <w:r w:rsidR="00244F2C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5480">
        <w:rPr>
          <w:rFonts w:ascii="Times New Roman" w:hAnsi="Times New Roman" w:cs="Times New Roman"/>
          <w:sz w:val="24"/>
          <w:szCs w:val="24"/>
          <w:lang w:val="en-US"/>
        </w:rPr>
        <w:t xml:space="preserve">2025 </w:t>
      </w:r>
      <w:r w:rsidR="00244F2C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Inatsisartut </w:t>
      </w:r>
      <w:proofErr w:type="spellStart"/>
      <w:r w:rsidR="00244F2C" w:rsidRPr="0001288D">
        <w:rPr>
          <w:rFonts w:ascii="Times New Roman" w:hAnsi="Times New Roman" w:cs="Times New Roman"/>
          <w:sz w:val="24"/>
          <w:szCs w:val="24"/>
          <w:lang w:val="en-US"/>
        </w:rPr>
        <w:t>nittartagaanni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tamanut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ammasumik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tusarniaassutigineqarpoq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85ECF6" w14:textId="77777777" w:rsidR="001E2720" w:rsidRPr="00F15762" w:rsidRDefault="001E2720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2785FC" w14:textId="4D5C0194" w:rsidR="00B048BB" w:rsidRPr="00F15762" w:rsidRDefault="00B048BB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Tamatuma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saniatigut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uku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toqqaannaq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siunnersuummik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nassiussivigineqarsimapput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B5674D" w14:textId="1348DB54" w:rsidR="00CC60DA" w:rsidRPr="00F15762" w:rsidRDefault="00CC60DA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641786" w14:textId="13ED80C0" w:rsidR="00CC60DA" w:rsidRPr="00F15762" w:rsidRDefault="005102F7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5" w:name="_Hlk170194157"/>
      <w:bookmarkStart w:id="16" w:name="_Hlk171339129"/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Oqartussat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Siulittaasuata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Naalakkersuisoqarfia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Aningaasaqarnermut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Akileraartarnermullu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7" w:name="_Hlk174368656"/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Inuussutissarsiornermut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Aatsitassanut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>
        <w:rPr>
          <w:rFonts w:ascii="Times New Roman" w:hAnsi="Times New Roman" w:cs="Times New Roman"/>
          <w:sz w:val="24"/>
          <w:szCs w:val="24"/>
          <w:lang w:val="en-US"/>
        </w:rPr>
        <w:t>Nukissiuutinut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Inatsisinik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atuutsitsinermut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Naligiissitaanermullu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bookmarkEnd w:id="17"/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Nunanu</w:t>
      </w:r>
      <w:r w:rsidR="00223A9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llanut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>
        <w:rPr>
          <w:rFonts w:ascii="Times New Roman" w:hAnsi="Times New Roman" w:cs="Times New Roman"/>
          <w:sz w:val="24"/>
          <w:szCs w:val="24"/>
          <w:lang w:val="en-US"/>
        </w:rPr>
        <w:t>Ilisimatusarnermullu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Meeqqanut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Inuusuttunu</w:t>
      </w:r>
      <w:r w:rsidR="00223A9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>
        <w:rPr>
          <w:rFonts w:ascii="Times New Roman" w:hAnsi="Times New Roman" w:cs="Times New Roman"/>
          <w:sz w:val="24"/>
          <w:szCs w:val="24"/>
          <w:lang w:val="en-US"/>
        </w:rPr>
        <w:t>Ilaqutariinnullu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Ilinniartitaanermut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Kulturimut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Timersornermut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Ilageeqarnermullu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Aalisarnermut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Piniarnermu</w:t>
      </w:r>
      <w:r w:rsidR="00223A9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3A95">
        <w:rPr>
          <w:rFonts w:ascii="Times New Roman" w:hAnsi="Times New Roman" w:cs="Times New Roman"/>
          <w:sz w:val="24"/>
          <w:szCs w:val="24"/>
          <w:lang w:val="en-US"/>
        </w:rPr>
        <w:t>Nunalerinermut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>
        <w:rPr>
          <w:rFonts w:ascii="Times New Roman" w:hAnsi="Times New Roman" w:cs="Times New Roman"/>
          <w:sz w:val="24"/>
          <w:szCs w:val="24"/>
          <w:lang w:val="en-US"/>
        </w:rPr>
        <w:t>Imminullu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>
        <w:rPr>
          <w:rFonts w:ascii="Times New Roman" w:hAnsi="Times New Roman" w:cs="Times New Roman"/>
          <w:sz w:val="24"/>
          <w:szCs w:val="24"/>
          <w:lang w:val="en-US"/>
        </w:rPr>
        <w:t>Pilersornermut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Isumaginninnermut</w:t>
      </w:r>
      <w:proofErr w:type="spellEnd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Suliffeqarnermut</w:t>
      </w:r>
      <w:proofErr w:type="spellEnd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Nunamullu</w:t>
      </w:r>
      <w:proofErr w:type="spellEnd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Namminermut</w:t>
      </w:r>
      <w:proofErr w:type="spellEnd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Avatangiisinullu</w:t>
      </w:r>
      <w:proofErr w:type="spellEnd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Naalakkersuisoq</w:t>
      </w:r>
      <w:r w:rsidR="00223A95">
        <w:rPr>
          <w:rFonts w:ascii="Times New Roman" w:hAnsi="Times New Roman" w:cs="Times New Roman"/>
          <w:sz w:val="24"/>
          <w:szCs w:val="24"/>
          <w:lang w:val="en-US"/>
        </w:rPr>
        <w:t>arfik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770C3">
        <w:rPr>
          <w:rFonts w:ascii="Times New Roman" w:hAnsi="Times New Roman" w:cs="Times New Roman"/>
          <w:sz w:val="24"/>
          <w:szCs w:val="24"/>
          <w:lang w:val="en-US"/>
        </w:rPr>
        <w:t>Pinngortitamut</w:t>
      </w:r>
      <w:proofErr w:type="spellEnd"/>
      <w:r w:rsidR="00C770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Avatangiisinullu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Isumaginninnermut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Ilaqutariinnut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Suliffeqarnermut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Nunamullu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Namminermut</w:t>
      </w:r>
      <w:proofErr w:type="spellEnd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Peqqissutsimut</w:t>
      </w:r>
      <w:proofErr w:type="spellEnd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nunnullu</w:t>
      </w:r>
      <w:proofErr w:type="spellEnd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Innarluutilinnut</w:t>
      </w:r>
      <w:proofErr w:type="spellEnd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A95" w:rsidRPr="00223A95">
        <w:rPr>
          <w:rFonts w:ascii="Times New Roman" w:hAnsi="Times New Roman" w:cs="Times New Roman"/>
          <w:sz w:val="24"/>
          <w:szCs w:val="24"/>
          <w:lang w:val="en-US"/>
        </w:rPr>
        <w:t>Naalakkersuisoq</w:t>
      </w:r>
      <w:r w:rsidR="00223A95">
        <w:rPr>
          <w:rFonts w:ascii="Times New Roman" w:hAnsi="Times New Roman" w:cs="Times New Roman"/>
          <w:sz w:val="24"/>
          <w:szCs w:val="24"/>
          <w:lang w:val="en-US"/>
        </w:rPr>
        <w:t>arfik</w:t>
      </w:r>
      <w:proofErr w:type="spellEnd"/>
      <w:r w:rsidR="00223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Ineqarnermut</w:t>
      </w:r>
      <w:proofErr w:type="spellEnd"/>
      <w:r w:rsidR="00C770C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Attaveqaasersuutinu</w:t>
      </w:r>
      <w:r w:rsidR="00C770C3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C770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0C3">
        <w:rPr>
          <w:rFonts w:ascii="Times New Roman" w:hAnsi="Times New Roman" w:cs="Times New Roman"/>
          <w:sz w:val="24"/>
          <w:szCs w:val="24"/>
          <w:lang w:val="en-US"/>
        </w:rPr>
        <w:t>Isorliunerusunullu</w:t>
      </w:r>
      <w:proofErr w:type="spellEnd"/>
      <w:r w:rsidR="00C770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3FB" w:rsidRPr="00F15762">
        <w:rPr>
          <w:rFonts w:ascii="Times New Roman" w:hAnsi="Times New Roman" w:cs="Times New Roman"/>
          <w:sz w:val="24"/>
          <w:szCs w:val="24"/>
          <w:lang w:val="en-US"/>
        </w:rPr>
        <w:t>Naalakkersuisoqarfik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Kommune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Kujalleq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Kommuneqarfik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Sermersooq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Qeqqata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Kommunia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Kommune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Qeqertalik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Avannaata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Kommunia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Naalagaaffiup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F15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762">
        <w:rPr>
          <w:rFonts w:ascii="Times New Roman" w:hAnsi="Times New Roman" w:cs="Times New Roman"/>
          <w:sz w:val="24"/>
          <w:szCs w:val="24"/>
          <w:lang w:val="en-US"/>
        </w:rPr>
        <w:t>sinniisaa</w:t>
      </w:r>
      <w:proofErr w:type="spellEnd"/>
      <w:r w:rsidR="00CC60DA" w:rsidRPr="00F157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5"/>
    <w:p w14:paraId="4FAD2799" w14:textId="77777777" w:rsidR="001E2720" w:rsidRPr="00F15762" w:rsidRDefault="001E2720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4BCFF7" w14:textId="072F6CB3" w:rsidR="00B048BB" w:rsidRDefault="00B048BB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Suliffeqarfiit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: Air Greenland,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Inissiaatileqatigiiffik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INI, Great Greenland, Greenland Oil Spill Response, </w:t>
      </w:r>
      <w:proofErr w:type="spellStart"/>
      <w:r w:rsidR="00241C15" w:rsidRPr="00241C15">
        <w:rPr>
          <w:rFonts w:ascii="Times New Roman" w:hAnsi="Times New Roman" w:cs="Times New Roman"/>
          <w:sz w:val="24"/>
          <w:szCs w:val="24"/>
          <w:lang w:val="en-US"/>
        </w:rPr>
        <w:t>Nalik</w:t>
      </w:r>
      <w:proofErr w:type="spellEnd"/>
      <w:r w:rsidR="00241C15" w:rsidRPr="00241C15">
        <w:rPr>
          <w:rFonts w:ascii="Times New Roman" w:hAnsi="Times New Roman" w:cs="Times New Roman"/>
          <w:sz w:val="24"/>
          <w:szCs w:val="24"/>
          <w:lang w:val="en-US"/>
        </w:rPr>
        <w:t xml:space="preserve"> Ventures</w:t>
      </w:r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Illuut, KNI, </w:t>
      </w:r>
      <w:proofErr w:type="spellStart"/>
      <w:r w:rsidR="00241C15" w:rsidRPr="00241C15">
        <w:rPr>
          <w:rFonts w:ascii="Times New Roman" w:hAnsi="Times New Roman" w:cs="Times New Roman"/>
          <w:sz w:val="24"/>
          <w:szCs w:val="24"/>
          <w:lang w:val="en-US"/>
        </w:rPr>
        <w:t>NunaGreen</w:t>
      </w:r>
      <w:proofErr w:type="spellEnd"/>
      <w:r w:rsidRPr="00241C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Royal Arctic Line, Royal Greenland,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Tusass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Visit Greenland,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BankNordik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GrønlandsBANKEN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Polar Seafood,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Inu:IT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Comby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Permagreen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80EB039" w14:textId="77777777" w:rsidR="00B048BB" w:rsidRPr="00B048BB" w:rsidRDefault="00B048BB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B9D118" w14:textId="77777777" w:rsidR="00CC60DA" w:rsidRDefault="00B048BB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Kattuffiit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allallu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: Kalaallit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Aalisartut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Piniartullu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(KNAPK),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Qalerualinniat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Aalisagarniallu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(QAK),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Sinerissap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Qanittuani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Aalisartut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Piniartullu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(SQAPK),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Sulisitsisut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Ilinniagartuut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(ASG),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Ilinniartitsisut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Meeqqat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Atuarfianneersut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(IMAK),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Nunatsinni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Perorsaasut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(NPK),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Peqqinnissaq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Kattuffiit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(PPK),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Sulinermik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Inuussutissarsiuteqartut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(SIK),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Sulisunik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Siulersuisut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(SSK).</w:t>
      </w:r>
    </w:p>
    <w:bookmarkEnd w:id="16"/>
    <w:p w14:paraId="7281F668" w14:textId="74BC1AC9" w:rsidR="00CC60DA" w:rsidRDefault="00CC60DA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0AE25F" w14:textId="74F64074" w:rsidR="00CC60DA" w:rsidRPr="00A40BDB" w:rsidRDefault="00DE25C7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25C7">
        <w:rPr>
          <w:rFonts w:ascii="Times New Roman" w:hAnsi="Times New Roman" w:cs="Times New Roman"/>
          <w:sz w:val="24"/>
          <w:szCs w:val="24"/>
          <w:lang w:val="en-US"/>
        </w:rPr>
        <w:t>Tusarniaanermi</w:t>
      </w:r>
      <w:proofErr w:type="spellEnd"/>
      <w:r w:rsidRPr="00DE2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5C7">
        <w:rPr>
          <w:rFonts w:ascii="Times New Roman" w:hAnsi="Times New Roman" w:cs="Times New Roman"/>
          <w:sz w:val="24"/>
          <w:szCs w:val="24"/>
          <w:lang w:val="en-US"/>
        </w:rPr>
        <w:t>akissutit</w:t>
      </w:r>
      <w:proofErr w:type="spellEnd"/>
      <w:r w:rsidRPr="00DE2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5C7">
        <w:rPr>
          <w:rFonts w:ascii="Times New Roman" w:hAnsi="Times New Roman" w:cs="Times New Roman"/>
          <w:sz w:val="24"/>
          <w:szCs w:val="24"/>
          <w:lang w:val="en-US"/>
        </w:rPr>
        <w:t>taakku</w:t>
      </w:r>
      <w:proofErr w:type="spellEnd"/>
      <w:r w:rsidRPr="00DE2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5C7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DE2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5C7">
        <w:rPr>
          <w:rFonts w:ascii="Times New Roman" w:hAnsi="Times New Roman" w:cs="Times New Roman"/>
          <w:sz w:val="24"/>
          <w:szCs w:val="24"/>
          <w:lang w:val="en-US"/>
        </w:rPr>
        <w:t>alla</w:t>
      </w:r>
      <w:r>
        <w:rPr>
          <w:rFonts w:ascii="Times New Roman" w:hAnsi="Times New Roman" w:cs="Times New Roman"/>
          <w:sz w:val="24"/>
          <w:szCs w:val="24"/>
          <w:lang w:val="en-US"/>
        </w:rPr>
        <w:t>kkiami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sammineqarput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40BDB">
        <w:rPr>
          <w:rFonts w:ascii="Times New Roman" w:hAnsi="Times New Roman" w:cs="Times New Roman"/>
          <w:sz w:val="24"/>
          <w:szCs w:val="24"/>
          <w:lang w:val="en-US"/>
        </w:rPr>
        <w:t>Ilanngussaq</w:t>
      </w:r>
      <w:proofErr w:type="spellEnd"/>
      <w:r w:rsidRPr="00A40BDB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A40BDB">
        <w:rPr>
          <w:rFonts w:ascii="Times New Roman" w:hAnsi="Times New Roman" w:cs="Times New Roman"/>
          <w:sz w:val="24"/>
          <w:szCs w:val="24"/>
          <w:lang w:val="en-US"/>
        </w:rPr>
        <w:t>innersuussutigineqarpoq</w:t>
      </w:r>
      <w:proofErr w:type="spellEnd"/>
      <w:r w:rsidRPr="00A40BD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84E89C" w14:textId="32975418" w:rsidR="00037DE6" w:rsidRPr="00A40BDB" w:rsidRDefault="00037DE6" w:rsidP="00B048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0BDB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5DC8788" w14:textId="62840EDA" w:rsidR="00037DE6" w:rsidRPr="00A40BDB" w:rsidRDefault="005E28AB" w:rsidP="005E28AB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A40BDB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Siunnersuummi</w:t>
      </w:r>
      <w:proofErr w:type="spellEnd"/>
      <w:r w:rsidRPr="00A40BD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40B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malittarisassanut</w:t>
      </w:r>
      <w:proofErr w:type="spellEnd"/>
      <w:r w:rsidRPr="00A40BD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40B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ataasiakkaanut</w:t>
      </w:r>
      <w:proofErr w:type="spellEnd"/>
      <w:r w:rsidRPr="00A40BD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C799F" w:rsidRPr="00A40B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nassuiaa</w:t>
      </w:r>
      <w:r w:rsidRPr="00A40B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tit</w:t>
      </w:r>
      <w:proofErr w:type="spellEnd"/>
    </w:p>
    <w:p w14:paraId="38484499" w14:textId="77777777" w:rsidR="00037DE6" w:rsidRPr="00A40BDB" w:rsidRDefault="00037DE6" w:rsidP="00037DE6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7C7367" w14:textId="6BEAD4E4" w:rsidR="00037DE6" w:rsidRPr="00A40BDB" w:rsidRDefault="00037DE6" w:rsidP="00037DE6">
      <w:pPr>
        <w:spacing w:after="0" w:line="288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A40BDB">
        <w:rPr>
          <w:rFonts w:ascii="Times New Roman" w:eastAsia="Calibri" w:hAnsi="Times New Roman" w:cs="Times New Roman"/>
          <w:i/>
          <w:sz w:val="24"/>
          <w:szCs w:val="24"/>
          <w:lang w:val="en-US"/>
        </w:rPr>
        <w:t>§ 1</w:t>
      </w:r>
      <w:r w:rsidR="005E28AB" w:rsidRPr="00A40BDB">
        <w:rPr>
          <w:rFonts w:ascii="Times New Roman" w:eastAsia="Calibri" w:hAnsi="Times New Roman" w:cs="Times New Roman"/>
          <w:i/>
          <w:sz w:val="24"/>
          <w:szCs w:val="24"/>
          <w:lang w:val="en-US"/>
        </w:rPr>
        <w:t>-imut</w:t>
      </w:r>
    </w:p>
    <w:p w14:paraId="02366911" w14:textId="64EB30C6" w:rsidR="00950719" w:rsidRPr="00A40BDB" w:rsidRDefault="00950719" w:rsidP="00B8177D">
      <w:pPr>
        <w:autoSpaceDE w:val="0"/>
        <w:autoSpaceDN w:val="0"/>
        <w:adjustRightInd w:val="0"/>
        <w:spacing w:after="0" w:line="288" w:lineRule="auto"/>
        <w:jc w:val="both"/>
        <w:rPr>
          <w:rStyle w:val="tekst"/>
          <w:rFonts w:cs="Times New Roman"/>
          <w:szCs w:val="24"/>
          <w:lang w:val="en-US"/>
        </w:rPr>
      </w:pPr>
    </w:p>
    <w:p w14:paraId="2F4F2273" w14:textId="44F59D4C" w:rsidR="00CC60DA" w:rsidRPr="00A40BDB" w:rsidRDefault="00FD335C" w:rsidP="00FD335C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highlight w:val="yellow"/>
          <w:lang w:val="en-US"/>
        </w:rPr>
      </w:pPr>
      <w:proofErr w:type="spellStart"/>
      <w:r w:rsidRPr="00F53D3F">
        <w:rPr>
          <w:rStyle w:val="tekst"/>
          <w:rFonts w:cs="Times New Roman"/>
          <w:szCs w:val="24"/>
          <w:lang w:val="en-US"/>
        </w:rPr>
        <w:t>Aalajangersakkami</w:t>
      </w:r>
      <w:proofErr w:type="spellEnd"/>
      <w:r w:rsidRPr="00F53D3F">
        <w:rPr>
          <w:rStyle w:val="tekst"/>
          <w:rFonts w:cs="Times New Roman"/>
          <w:szCs w:val="24"/>
          <w:lang w:val="en-US"/>
        </w:rPr>
        <w:t xml:space="preserve"> Inatsisartut </w:t>
      </w:r>
      <w:proofErr w:type="spellStart"/>
      <w:r w:rsidRPr="00F53D3F">
        <w:rPr>
          <w:rStyle w:val="tekst"/>
          <w:rFonts w:cs="Times New Roman"/>
          <w:szCs w:val="24"/>
          <w:lang w:val="en-US"/>
        </w:rPr>
        <w:t>inatsisaanni</w:t>
      </w:r>
      <w:proofErr w:type="spellEnd"/>
      <w:r w:rsidRPr="00F53D3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F53D3F">
        <w:rPr>
          <w:rStyle w:val="tekst"/>
          <w:rFonts w:cs="Times New Roman"/>
          <w:szCs w:val="24"/>
          <w:lang w:val="en-US"/>
        </w:rPr>
        <w:t>atuuttumi</w:t>
      </w:r>
      <w:proofErr w:type="spellEnd"/>
      <w:r w:rsidRPr="00F53D3F">
        <w:rPr>
          <w:rStyle w:val="tekst"/>
          <w:rFonts w:cs="Times New Roman"/>
          <w:szCs w:val="24"/>
          <w:lang w:val="en-US"/>
        </w:rPr>
        <w:t xml:space="preserve"> § 1, </w:t>
      </w:r>
      <w:proofErr w:type="spellStart"/>
      <w:r w:rsidRPr="00F53D3F">
        <w:rPr>
          <w:rStyle w:val="tekst"/>
          <w:rFonts w:cs="Times New Roman"/>
          <w:szCs w:val="24"/>
          <w:lang w:val="en-US"/>
        </w:rPr>
        <w:t>imm</w:t>
      </w:r>
      <w:proofErr w:type="spellEnd"/>
      <w:r w:rsidRPr="00F53D3F">
        <w:rPr>
          <w:rStyle w:val="tekst"/>
          <w:rFonts w:cs="Times New Roman"/>
          <w:szCs w:val="24"/>
          <w:lang w:val="en-US"/>
        </w:rPr>
        <w:t xml:space="preserve">. 1-2 </w:t>
      </w:r>
      <w:proofErr w:type="spellStart"/>
      <w:r w:rsidRPr="00F53D3F">
        <w:rPr>
          <w:rStyle w:val="tekst"/>
          <w:rFonts w:cs="Times New Roman"/>
          <w:szCs w:val="24"/>
          <w:lang w:val="en-US"/>
        </w:rPr>
        <w:t>ingerlateqqinneqarput</w:t>
      </w:r>
      <w:proofErr w:type="spellEnd"/>
      <w:r w:rsidRPr="00F53D3F">
        <w:rPr>
          <w:rStyle w:val="tekst"/>
          <w:rFonts w:cs="Times New Roman"/>
          <w:szCs w:val="24"/>
          <w:lang w:val="en-US"/>
        </w:rPr>
        <w:t>,</w:t>
      </w:r>
      <w:r w:rsidR="00F53D3F" w:rsidRPr="00F53D3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F53D3F" w:rsidRPr="00F53D3F">
        <w:rPr>
          <w:rStyle w:val="tekst"/>
          <w:rFonts w:cs="Times New Roman"/>
          <w:szCs w:val="24"/>
          <w:lang w:val="en-US"/>
        </w:rPr>
        <w:t>taamaa</w:t>
      </w:r>
      <w:r w:rsidR="00F53D3F">
        <w:rPr>
          <w:rStyle w:val="tekst"/>
          <w:rFonts w:cs="Times New Roman"/>
          <w:szCs w:val="24"/>
          <w:lang w:val="en-US"/>
        </w:rPr>
        <w:t>ttorli</w:t>
      </w:r>
      <w:proofErr w:type="spellEnd"/>
      <w:r w:rsidR="00F53D3F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="00F53D3F">
        <w:rPr>
          <w:rStyle w:val="tekst"/>
          <w:rFonts w:cs="Times New Roman"/>
          <w:szCs w:val="24"/>
          <w:lang w:val="en-US"/>
        </w:rPr>
        <w:t>Nunaannut</w:t>
      </w:r>
      <w:proofErr w:type="spellEnd"/>
      <w:r w:rsidR="00F53D3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F53D3F" w:rsidRPr="00F53D3F">
        <w:rPr>
          <w:rStyle w:val="tekst"/>
          <w:rFonts w:cs="Times New Roman"/>
          <w:szCs w:val="24"/>
          <w:lang w:val="en-US"/>
        </w:rPr>
        <w:t>nalunaaquttamut</w:t>
      </w:r>
      <w:proofErr w:type="spellEnd"/>
      <w:r w:rsidR="00F53D3F" w:rsidRPr="00F53D3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F53D3F" w:rsidRPr="00F53D3F">
        <w:rPr>
          <w:rStyle w:val="tekst"/>
          <w:rFonts w:cs="Times New Roman"/>
          <w:szCs w:val="24"/>
          <w:lang w:val="en-US"/>
        </w:rPr>
        <w:t>malitassaq</w:t>
      </w:r>
      <w:proofErr w:type="spellEnd"/>
      <w:r w:rsidR="00F53D3F" w:rsidRPr="00F53D3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F53D3F" w:rsidRPr="00F53D3F">
        <w:rPr>
          <w:rStyle w:val="tekst"/>
          <w:rFonts w:cs="Times New Roman"/>
          <w:szCs w:val="24"/>
          <w:lang w:val="en-US"/>
        </w:rPr>
        <w:t>aamma</w:t>
      </w:r>
      <w:proofErr w:type="spellEnd"/>
      <w:r w:rsidR="00F53D3F" w:rsidRPr="00F53D3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F53D3F" w:rsidRPr="00F53D3F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="00F53D3F" w:rsidRPr="00F53D3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F53D3F" w:rsidRPr="00F53D3F">
        <w:rPr>
          <w:rStyle w:val="tekst"/>
          <w:rFonts w:cs="Times New Roman"/>
          <w:szCs w:val="24"/>
          <w:lang w:val="en-US"/>
        </w:rPr>
        <w:t>ingerlaqatigiiffiat</w:t>
      </w:r>
      <w:proofErr w:type="spellEnd"/>
      <w:r w:rsidR="00F53D3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F53D3F">
        <w:rPr>
          <w:rStyle w:val="tekst"/>
          <w:rFonts w:cs="Times New Roman"/>
          <w:szCs w:val="24"/>
          <w:lang w:val="en-US"/>
        </w:rPr>
        <w:t>nalinginnaasoq</w:t>
      </w:r>
      <w:proofErr w:type="spellEnd"/>
      <w:r w:rsidR="00F53D3F" w:rsidRPr="00F53D3F">
        <w:rPr>
          <w:rStyle w:val="tekst"/>
          <w:rFonts w:cs="Times New Roman"/>
          <w:szCs w:val="24"/>
          <w:lang w:val="en-US"/>
        </w:rPr>
        <w:t xml:space="preserve"> UTC</w:t>
      </w:r>
      <w:r w:rsidR="00826C8E">
        <w:rPr>
          <w:rStyle w:val="tekst"/>
          <w:rFonts w:cs="Times New Roman"/>
          <w:szCs w:val="24"/>
          <w:lang w:val="en-US"/>
        </w:rPr>
        <w:t xml:space="preserve"> </w:t>
      </w:r>
      <w:r w:rsidR="00F53D3F" w:rsidRPr="00F53D3F">
        <w:rPr>
          <w:rStyle w:val="tekst"/>
          <w:rFonts w:cs="Times New Roman"/>
          <w:szCs w:val="24"/>
          <w:lang w:val="en-US"/>
        </w:rPr>
        <w:t>-3</w:t>
      </w:r>
      <w:r w:rsidR="00F53D3F">
        <w:rPr>
          <w:rStyle w:val="tekst"/>
          <w:rFonts w:cs="Times New Roman"/>
          <w:szCs w:val="24"/>
          <w:lang w:val="en-US"/>
        </w:rPr>
        <w:t xml:space="preserve">-mut </w:t>
      </w:r>
      <w:proofErr w:type="spellStart"/>
      <w:r w:rsidR="00F53D3F">
        <w:rPr>
          <w:rStyle w:val="tekst"/>
          <w:rFonts w:cs="Times New Roman"/>
          <w:szCs w:val="24"/>
          <w:lang w:val="en-US"/>
        </w:rPr>
        <w:t>allanngortinneqarluni</w:t>
      </w:r>
      <w:proofErr w:type="spellEnd"/>
      <w:r w:rsidRPr="00A40BDB">
        <w:rPr>
          <w:rStyle w:val="tekst"/>
          <w:rFonts w:cs="Times New Roman"/>
          <w:szCs w:val="24"/>
          <w:lang w:val="en-US"/>
        </w:rPr>
        <w:t>.</w:t>
      </w:r>
    </w:p>
    <w:p w14:paraId="09E95A7D" w14:textId="430F3FA7" w:rsidR="00CC60DA" w:rsidRDefault="00CC60DA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3B09B918" w14:textId="37513177" w:rsidR="00FC2915" w:rsidRDefault="00FC2915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>
        <w:rPr>
          <w:rStyle w:val="tekst"/>
          <w:rFonts w:cs="Times New Roman"/>
          <w:szCs w:val="24"/>
          <w:lang w:val="en-US"/>
        </w:rPr>
        <w:t>Nutaatut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peqatigitillugu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aalajangersakkakkut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Naalakkersuisut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pisussaaffilerneqarput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najukkani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innuttaasut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tusarniareerlugit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ingerlaqatigiiffii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sorliit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Qaanaami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Tasiilami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Ittoqqortoormiuinilu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taakkulu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eqqaanni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malinneqarnissaat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pillugu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malittarisassanik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aalajangersaanissamut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Malittarisassat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nalunaarutikkut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aalajangersarneqassapput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Inatsisa</w:t>
      </w:r>
      <w:r w:rsidR="00F4625B">
        <w:rPr>
          <w:rStyle w:val="tekst"/>
          <w:rFonts w:cs="Times New Roman"/>
          <w:szCs w:val="24"/>
          <w:lang w:val="en-US"/>
        </w:rPr>
        <w:t>rtut</w:t>
      </w:r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inatsisaata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atuutilerneraniit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F0CFC">
        <w:rPr>
          <w:rStyle w:val="tekst"/>
          <w:rFonts w:cs="Times New Roman"/>
          <w:szCs w:val="24"/>
          <w:lang w:val="en-US"/>
        </w:rPr>
        <w:t>atuuttussanik</w:t>
      </w:r>
      <w:proofErr w:type="spellEnd"/>
      <w:r w:rsidR="006F0CFC">
        <w:rPr>
          <w:rStyle w:val="tekst"/>
          <w:rFonts w:cs="Times New Roman"/>
          <w:szCs w:val="24"/>
          <w:lang w:val="en-US"/>
        </w:rPr>
        <w:t>.</w:t>
      </w:r>
    </w:p>
    <w:p w14:paraId="22BFFC43" w14:textId="77777777" w:rsidR="00FC2915" w:rsidRPr="00352810" w:rsidRDefault="00FC2915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5841368A" w14:textId="42F96C51" w:rsidR="00CC60DA" w:rsidRPr="00352810" w:rsidRDefault="00352810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352810">
        <w:rPr>
          <w:rStyle w:val="tekst"/>
          <w:rFonts w:cs="Times New Roman"/>
          <w:szCs w:val="24"/>
          <w:lang w:val="en-US"/>
        </w:rPr>
        <w:t>Aalajangersakkakkut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Inatsisartut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inatsisaanni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atuuttumi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§ 1,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imm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. 3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taamatuttaaq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ingerlateqqinneqarpoq</w:t>
      </w:r>
      <w:proofErr w:type="spellEnd"/>
      <w:r w:rsidR="00CC60DA" w:rsidRPr="00352810">
        <w:rPr>
          <w:rStyle w:val="tekst"/>
          <w:rFonts w:cs="Times New Roman"/>
          <w:szCs w:val="24"/>
          <w:lang w:val="en-US"/>
        </w:rPr>
        <w:t>,</w:t>
      </w:r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allannguutigaluguli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matumani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CC60DA" w:rsidRPr="00352810">
        <w:rPr>
          <w:rStyle w:val="tekst"/>
          <w:rFonts w:cs="Times New Roman"/>
          <w:szCs w:val="24"/>
          <w:lang w:val="en-US"/>
        </w:rPr>
        <w:t>Naalakkersuisut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taamaallaat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piginnaatinneqarmata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Danmarkshavn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Pituffif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Space Base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eqqarsaatigalugit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nalunaaqutaq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pillugu</w:t>
      </w:r>
      <w:proofErr w:type="spellEnd"/>
      <w:r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352810">
        <w:rPr>
          <w:rStyle w:val="tekst"/>
          <w:rFonts w:cs="Times New Roman"/>
          <w:szCs w:val="24"/>
          <w:lang w:val="en-US"/>
        </w:rPr>
        <w:t>malittarisassiorsinnaanissaminnut</w:t>
      </w:r>
      <w:proofErr w:type="spellEnd"/>
      <w:r w:rsidR="00CC60DA" w:rsidRPr="00352810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="001D1594" w:rsidRPr="00352810">
        <w:rPr>
          <w:rStyle w:val="tekst"/>
          <w:rFonts w:cs="Times New Roman"/>
          <w:szCs w:val="24"/>
          <w:lang w:val="en-US"/>
        </w:rPr>
        <w:t>Taamaalilluni</w:t>
      </w:r>
      <w:proofErr w:type="spellEnd"/>
      <w:r w:rsidR="001D1594" w:rsidRPr="00352810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="001D1594" w:rsidRPr="00352810">
        <w:rPr>
          <w:rStyle w:val="tekst"/>
          <w:rFonts w:cs="Times New Roman"/>
          <w:szCs w:val="24"/>
          <w:lang w:val="en-US"/>
        </w:rPr>
        <w:t>Nunaata</w:t>
      </w:r>
      <w:proofErr w:type="spellEnd"/>
      <w:r w:rsidR="001D1594"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1D1594" w:rsidRPr="00352810">
        <w:rPr>
          <w:rStyle w:val="tekst"/>
          <w:rFonts w:cs="Times New Roman"/>
          <w:szCs w:val="24"/>
          <w:lang w:val="en-US"/>
        </w:rPr>
        <w:t>immikkoortuinut</w:t>
      </w:r>
      <w:proofErr w:type="spellEnd"/>
      <w:r w:rsidR="001D1594"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1D1594" w:rsidRPr="00352810">
        <w:rPr>
          <w:rStyle w:val="tekst"/>
          <w:rFonts w:cs="Times New Roman"/>
          <w:szCs w:val="24"/>
          <w:lang w:val="en-US"/>
        </w:rPr>
        <w:t>allanut</w:t>
      </w:r>
      <w:proofErr w:type="spellEnd"/>
      <w:r w:rsidR="001D1594"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1D1594" w:rsidRPr="00352810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="001D1594"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1D1594" w:rsidRPr="00352810">
        <w:rPr>
          <w:rStyle w:val="tekst"/>
          <w:rFonts w:cs="Times New Roman"/>
          <w:szCs w:val="24"/>
          <w:lang w:val="en-US"/>
        </w:rPr>
        <w:t>nalunaarutaq</w:t>
      </w:r>
      <w:proofErr w:type="spellEnd"/>
      <w:r w:rsidR="001D1594" w:rsidRPr="00352810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1D1594" w:rsidRPr="00352810">
        <w:rPr>
          <w:rStyle w:val="tekst"/>
          <w:rFonts w:cs="Times New Roman"/>
          <w:szCs w:val="24"/>
          <w:lang w:val="en-US"/>
        </w:rPr>
        <w:t>atorunnaarsinneqassaaq</w:t>
      </w:r>
      <w:proofErr w:type="spellEnd"/>
      <w:r w:rsidR="00CC60DA" w:rsidRPr="00352810">
        <w:rPr>
          <w:rStyle w:val="tekst"/>
          <w:rFonts w:cs="Times New Roman"/>
          <w:szCs w:val="24"/>
          <w:lang w:val="en-US"/>
        </w:rPr>
        <w:t>.</w:t>
      </w:r>
    </w:p>
    <w:p w14:paraId="58D630C3" w14:textId="77777777" w:rsidR="00CC60DA" w:rsidRPr="00352810" w:rsidRDefault="00CC60DA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highlight w:val="yellow"/>
          <w:lang w:val="en-US"/>
        </w:rPr>
      </w:pPr>
    </w:p>
    <w:p w14:paraId="2C198082" w14:textId="5A9A7E96" w:rsidR="00CC60DA" w:rsidRPr="00EE297D" w:rsidRDefault="00CC60DA" w:rsidP="00DC543F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29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§ 1, </w:t>
      </w:r>
      <w:proofErr w:type="spellStart"/>
      <w:r w:rsidR="003C799F" w:rsidRPr="00EE29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imm</w:t>
      </w:r>
      <w:proofErr w:type="spellEnd"/>
      <w:r w:rsidRPr="00EE29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</w:t>
      </w:r>
      <w:r w:rsidR="003C799F" w:rsidRPr="00EE29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-imut</w:t>
      </w:r>
    </w:p>
    <w:p w14:paraId="7AFD4F0B" w14:textId="77777777" w:rsidR="00B7575A" w:rsidRDefault="00FD335C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EE297D">
        <w:rPr>
          <w:rStyle w:val="tekst"/>
          <w:rFonts w:cs="Times New Roman"/>
          <w:szCs w:val="24"/>
          <w:lang w:val="en-US"/>
        </w:rPr>
        <w:t>Imm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. 1-imi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aalajangersarneqarpoq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Kalaallit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Nunaannut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nalunaaquttap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nalinginnaasup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nalunaaquttamut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malitassaq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aamma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ingerlaqatigiiffiat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UTC</w:t>
      </w:r>
      <w:r w:rsidR="00826C8E">
        <w:rPr>
          <w:rStyle w:val="tekst"/>
          <w:rFonts w:cs="Times New Roman"/>
          <w:szCs w:val="24"/>
          <w:lang w:val="en-US"/>
        </w:rPr>
        <w:t xml:space="preserve"> </w:t>
      </w:r>
      <w:r w:rsidRPr="00EE297D">
        <w:rPr>
          <w:rStyle w:val="tekst"/>
          <w:rFonts w:cs="Times New Roman"/>
          <w:szCs w:val="24"/>
          <w:lang w:val="en-US"/>
        </w:rPr>
        <w:t xml:space="preserve">-3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malissagaa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Ullumikkut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EE297D">
        <w:rPr>
          <w:rStyle w:val="tekst"/>
          <w:rFonts w:cs="Times New Roman"/>
          <w:szCs w:val="24"/>
          <w:lang w:val="en-US"/>
        </w:rPr>
        <w:t>taanna</w:t>
      </w:r>
      <w:proofErr w:type="spellEnd"/>
      <w:r w:rsidRPr="00EE297D">
        <w:rPr>
          <w:rStyle w:val="tekst"/>
          <w:rFonts w:cs="Times New Roman"/>
          <w:szCs w:val="24"/>
          <w:lang w:val="en-US"/>
        </w:rPr>
        <w:t xml:space="preserve"> UTC</w:t>
      </w:r>
      <w:r w:rsidR="00826C8E">
        <w:rPr>
          <w:rStyle w:val="tekst"/>
          <w:rFonts w:cs="Times New Roman"/>
          <w:szCs w:val="24"/>
          <w:lang w:val="en-US"/>
        </w:rPr>
        <w:t xml:space="preserve"> </w:t>
      </w:r>
      <w:r w:rsidRPr="00EE297D">
        <w:rPr>
          <w:rStyle w:val="tekst"/>
          <w:rFonts w:cs="Times New Roman"/>
          <w:szCs w:val="24"/>
          <w:lang w:val="en-US"/>
        </w:rPr>
        <w:t>-2-uvoq.</w:t>
      </w:r>
    </w:p>
    <w:p w14:paraId="1D83966B" w14:textId="77777777" w:rsidR="00B7575A" w:rsidRDefault="00B7575A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6963C2A2" w14:textId="392C2886" w:rsidR="00CC60DA" w:rsidRPr="00EE297D" w:rsidRDefault="00B7575A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highlight w:val="yellow"/>
          <w:lang w:val="en-US"/>
        </w:rPr>
      </w:pPr>
      <w:r>
        <w:rPr>
          <w:rStyle w:val="tekst"/>
          <w:rFonts w:cs="Times New Roman"/>
          <w:szCs w:val="24"/>
          <w:lang w:val="en-US"/>
        </w:rPr>
        <w:t>§ 1, nr. 2-mut</w:t>
      </w:r>
    </w:p>
    <w:p w14:paraId="08002B7E" w14:textId="2D947B61" w:rsidR="00B7575A" w:rsidRDefault="006F0CFC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>
        <w:rPr>
          <w:rStyle w:val="tekst"/>
          <w:rFonts w:cs="Times New Roman"/>
          <w:szCs w:val="24"/>
          <w:lang w:val="en-US"/>
        </w:rPr>
        <w:t>A</w:t>
      </w:r>
      <w:r w:rsidRPr="006F0CFC">
        <w:rPr>
          <w:rStyle w:val="tekst"/>
          <w:rFonts w:cs="Times New Roman"/>
          <w:szCs w:val="24"/>
          <w:lang w:val="en-US"/>
        </w:rPr>
        <w:t>alajangersakkakkut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Naalakkersuisut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pisussaaffilerneqarput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najukkani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innuttaasut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tusarniareerlugit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ingerlaqatigiiffii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sorliit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Qaanaami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Tasiilami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Ittoqqortoormiuinilu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taakkulu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eqqaanni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malinneqarnissaat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pillugu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malittarisassanik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aalajangersaanissamut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Malittarisassat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nalunaarutikkut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aalajangersarneqassapput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Inatsisa</w:t>
      </w:r>
      <w:r w:rsidR="00F4625B">
        <w:rPr>
          <w:rStyle w:val="tekst"/>
          <w:rFonts w:cs="Times New Roman"/>
          <w:szCs w:val="24"/>
          <w:lang w:val="en-US"/>
        </w:rPr>
        <w:t>rtu</w:t>
      </w:r>
      <w:r w:rsidRPr="006F0CFC">
        <w:rPr>
          <w:rStyle w:val="tekst"/>
          <w:rFonts w:cs="Times New Roman"/>
          <w:szCs w:val="24"/>
          <w:lang w:val="en-US"/>
        </w:rPr>
        <w:t xml:space="preserve">t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inatsisaata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atuutilerneraniit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6F0CFC">
        <w:rPr>
          <w:rStyle w:val="tekst"/>
          <w:rFonts w:cs="Times New Roman"/>
          <w:szCs w:val="24"/>
          <w:lang w:val="en-US"/>
        </w:rPr>
        <w:t>atuuttussanik</w:t>
      </w:r>
      <w:proofErr w:type="spellEnd"/>
      <w:r w:rsidRPr="006F0CFC">
        <w:rPr>
          <w:rStyle w:val="tekst"/>
          <w:rFonts w:cs="Times New Roman"/>
          <w:szCs w:val="24"/>
          <w:lang w:val="en-US"/>
        </w:rPr>
        <w:t>.</w:t>
      </w:r>
    </w:p>
    <w:p w14:paraId="2B6AE435" w14:textId="3EC18B9D" w:rsidR="006F0CFC" w:rsidRDefault="006F0CFC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6E610AB2" w14:textId="16B57F70" w:rsidR="00A97664" w:rsidRDefault="00460B63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>
        <w:rPr>
          <w:rStyle w:val="tekst"/>
          <w:rFonts w:cs="Times New Roman"/>
          <w:szCs w:val="24"/>
          <w:lang w:val="en-US"/>
        </w:rPr>
        <w:t>Aalajangersakka</w:t>
      </w:r>
      <w:r w:rsidR="00BE2B1B">
        <w:rPr>
          <w:rStyle w:val="tekst"/>
          <w:rFonts w:cs="Times New Roman"/>
          <w:szCs w:val="24"/>
          <w:lang w:val="en-US"/>
        </w:rPr>
        <w:t>kkut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tusarniaanerup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aalajangersimasumik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qanoq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iluseqarnissaa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aalajangersarneqanngilaq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Taamaalilluni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Naalakkersuisut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namminneq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aalajangigassarissavaat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tusarniaaneq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qanoq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iluseqarluni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ingerlanneqassanersoq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Tusarniaanerit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A97664">
        <w:rPr>
          <w:rStyle w:val="tekst"/>
          <w:rFonts w:cs="Times New Roman"/>
          <w:szCs w:val="24"/>
          <w:lang w:val="en-US"/>
        </w:rPr>
        <w:t>assersuutigalugu</w:t>
      </w:r>
      <w:proofErr w:type="spellEnd"/>
      <w:r w:rsidR="00A97664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najukkani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innuttaasut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najoqqutassiiviusumik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taasisinneqarnerisigut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ingerlanneqarsinnaapput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kisiannili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aamma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 ass.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najukkani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tusarniaanertigut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951485">
        <w:rPr>
          <w:rStyle w:val="tekst"/>
          <w:rFonts w:cs="Times New Roman"/>
          <w:szCs w:val="24"/>
          <w:lang w:val="en-US"/>
        </w:rPr>
        <w:t>ingerlanneqarsinnaallutik</w:t>
      </w:r>
      <w:proofErr w:type="spellEnd"/>
      <w:r w:rsidR="00951485">
        <w:rPr>
          <w:rStyle w:val="tekst"/>
          <w:rFonts w:cs="Times New Roman"/>
          <w:szCs w:val="24"/>
          <w:lang w:val="en-US"/>
        </w:rPr>
        <w:t>.</w:t>
      </w:r>
    </w:p>
    <w:p w14:paraId="4BE6A904" w14:textId="6AEEDEEC" w:rsidR="00951485" w:rsidRDefault="00951485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68EAEB6F" w14:textId="17C670F1" w:rsidR="00951485" w:rsidRDefault="00951485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r>
        <w:rPr>
          <w:rStyle w:val="tekst"/>
          <w:rFonts w:cs="Times New Roman"/>
          <w:szCs w:val="24"/>
          <w:lang w:val="en-US"/>
        </w:rPr>
        <w:t>“</w:t>
      </w:r>
      <w:proofErr w:type="spellStart"/>
      <w:r w:rsidRPr="00951485">
        <w:rPr>
          <w:rStyle w:val="tekst"/>
          <w:rFonts w:cs="Times New Roman"/>
          <w:szCs w:val="24"/>
          <w:lang w:val="en-US"/>
        </w:rPr>
        <w:t>Qaanaami</w:t>
      </w:r>
      <w:proofErr w:type="spellEnd"/>
      <w:r w:rsidRPr="00951485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951485">
        <w:rPr>
          <w:rStyle w:val="tekst"/>
          <w:rFonts w:cs="Times New Roman"/>
          <w:szCs w:val="24"/>
          <w:lang w:val="en-US"/>
        </w:rPr>
        <w:t>Tasiilami</w:t>
      </w:r>
      <w:proofErr w:type="spellEnd"/>
      <w:r w:rsidRPr="00951485">
        <w:rPr>
          <w:rStyle w:val="tekst"/>
          <w:rFonts w:cs="Times New Roman"/>
          <w:szCs w:val="24"/>
          <w:lang w:val="en-US"/>
        </w:rPr>
        <w:t xml:space="preserve">, </w:t>
      </w:r>
      <w:proofErr w:type="spellStart"/>
      <w:r w:rsidRPr="00951485">
        <w:rPr>
          <w:rStyle w:val="tekst"/>
          <w:rFonts w:cs="Times New Roman"/>
          <w:szCs w:val="24"/>
          <w:lang w:val="en-US"/>
        </w:rPr>
        <w:t>Ittoqqortoormiini</w:t>
      </w:r>
      <w:proofErr w:type="spellEnd"/>
      <w:r w:rsidRP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951485">
        <w:rPr>
          <w:rStyle w:val="tekst"/>
          <w:rFonts w:cs="Times New Roman"/>
          <w:szCs w:val="24"/>
          <w:lang w:val="en-US"/>
        </w:rPr>
        <w:t>taakkulu</w:t>
      </w:r>
      <w:proofErr w:type="spellEnd"/>
      <w:r w:rsidRPr="00951485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951485">
        <w:rPr>
          <w:rStyle w:val="tekst"/>
          <w:rFonts w:cs="Times New Roman"/>
          <w:szCs w:val="24"/>
          <w:lang w:val="en-US"/>
        </w:rPr>
        <w:t>eqqaanni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” </w:t>
      </w:r>
      <w:proofErr w:type="spellStart"/>
      <w:r>
        <w:rPr>
          <w:rStyle w:val="tekst"/>
          <w:rFonts w:cs="Times New Roman"/>
          <w:szCs w:val="24"/>
          <w:lang w:val="en-US"/>
        </w:rPr>
        <w:t>pineqartillugit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tamatumani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illoqarfiit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pineqartut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taakkulu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nunaqarfittaat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pineqarput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. </w:t>
      </w:r>
      <w:proofErr w:type="spellStart"/>
      <w:r>
        <w:rPr>
          <w:rStyle w:val="tekst"/>
          <w:rFonts w:cs="Times New Roman"/>
          <w:szCs w:val="24"/>
          <w:lang w:val="en-US"/>
        </w:rPr>
        <w:t>Pituffik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Space Base </w:t>
      </w:r>
      <w:proofErr w:type="spellStart"/>
      <w:r>
        <w:rPr>
          <w:rStyle w:val="tekst"/>
          <w:rFonts w:cs="Times New Roman"/>
          <w:szCs w:val="24"/>
          <w:lang w:val="en-US"/>
        </w:rPr>
        <w:t>tamatumunnga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atatillugu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Qaanaap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eqqaanut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ilaatinneqanngilaq</w:t>
      </w:r>
      <w:proofErr w:type="spellEnd"/>
      <w:r>
        <w:rPr>
          <w:rStyle w:val="tekst"/>
          <w:rFonts w:cs="Times New Roman"/>
          <w:szCs w:val="24"/>
          <w:lang w:val="en-US"/>
        </w:rPr>
        <w:t>.</w:t>
      </w:r>
    </w:p>
    <w:p w14:paraId="32E78A3E" w14:textId="77AF4B4E" w:rsidR="004E5B08" w:rsidRDefault="004E5B08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1AE8E6ED" w14:textId="3041FE09" w:rsidR="004E5B08" w:rsidRDefault="004E5B08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>
        <w:rPr>
          <w:rStyle w:val="tekst"/>
          <w:rFonts w:cs="Times New Roman"/>
          <w:szCs w:val="24"/>
          <w:lang w:val="en-US"/>
        </w:rPr>
        <w:lastRenderedPageBreak/>
        <w:t>Naatsorsuutigineqarpoq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sumiiffinni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aalajangersakkami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taaneqartuni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(Qaanaaq, </w:t>
      </w:r>
      <w:proofErr w:type="spellStart"/>
      <w:r>
        <w:rPr>
          <w:rStyle w:val="tekst"/>
          <w:rFonts w:cs="Times New Roman"/>
          <w:szCs w:val="24"/>
          <w:lang w:val="en-US"/>
        </w:rPr>
        <w:t>Tasiilaq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Ittoqqortoormiillu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) </w:t>
      </w:r>
      <w:proofErr w:type="spellStart"/>
      <w:r>
        <w:rPr>
          <w:rStyle w:val="tekst"/>
          <w:rFonts w:cs="Times New Roman"/>
          <w:szCs w:val="24"/>
          <w:lang w:val="en-US"/>
        </w:rPr>
        <w:t>pingasuni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tamani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immikkut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tusarniaasoqassasoq</w:t>
      </w:r>
      <w:proofErr w:type="spellEnd"/>
      <w:r>
        <w:rPr>
          <w:rStyle w:val="tekst"/>
          <w:rFonts w:cs="Times New Roman"/>
          <w:szCs w:val="24"/>
          <w:lang w:val="en-US"/>
        </w:rPr>
        <w:t>.</w:t>
      </w:r>
    </w:p>
    <w:p w14:paraId="06C76458" w14:textId="2A613247" w:rsidR="004D4B39" w:rsidRDefault="004D4B39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6DD28B02" w14:textId="3C4BD001" w:rsidR="004D4B39" w:rsidRDefault="004D4B39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>
        <w:rPr>
          <w:rStyle w:val="tekst"/>
          <w:rFonts w:cs="Times New Roman"/>
          <w:szCs w:val="24"/>
          <w:lang w:val="en-US"/>
        </w:rPr>
        <w:t>Najukkani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tusarniaasoqartarnissaanik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>
        <w:rPr>
          <w:rStyle w:val="tekst"/>
          <w:rFonts w:cs="Times New Roman"/>
          <w:szCs w:val="24"/>
          <w:lang w:val="en-US"/>
        </w:rPr>
        <w:t>piumasaqaatikkut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nalunaarutissatut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missingiummut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najukkani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tusarniaasimanerit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tunngavigalugit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sulianeqartumut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tunngatillugu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Naalakkersuisut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nittartakkakkut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tusarniaavigisartagaanni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allagarsiussinikkut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nalinginnaasumik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(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nuna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tamakkerlugu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)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tusarniaanissaat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5C66A7">
        <w:rPr>
          <w:rStyle w:val="tekst"/>
          <w:rFonts w:cs="Times New Roman"/>
          <w:szCs w:val="24"/>
          <w:lang w:val="en-US"/>
        </w:rPr>
        <w:t>mattunneqanngilaq</w:t>
      </w:r>
      <w:proofErr w:type="spellEnd"/>
      <w:r w:rsidR="005C66A7">
        <w:rPr>
          <w:rStyle w:val="tekst"/>
          <w:rFonts w:cs="Times New Roman"/>
          <w:szCs w:val="24"/>
          <w:lang w:val="en-US"/>
        </w:rPr>
        <w:t>.</w:t>
      </w:r>
    </w:p>
    <w:p w14:paraId="10C8D6AF" w14:textId="03E0B29F" w:rsidR="00951485" w:rsidRDefault="00951485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</w:p>
    <w:p w14:paraId="1E89A31F" w14:textId="38E4C0B3" w:rsidR="00CC60DA" w:rsidRPr="00EE297D" w:rsidRDefault="00CC60DA" w:rsidP="00DC543F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29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§ 1, </w:t>
      </w:r>
      <w:proofErr w:type="spellStart"/>
      <w:r w:rsidR="003C799F" w:rsidRPr="00EE29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imm</w:t>
      </w:r>
      <w:proofErr w:type="spellEnd"/>
      <w:r w:rsidRPr="00EE29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826C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3C799F" w:rsidRPr="00EE29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-mut</w:t>
      </w:r>
    </w:p>
    <w:p w14:paraId="21439B0E" w14:textId="4A075E02" w:rsidR="00CC60DA" w:rsidRPr="00EE297D" w:rsidRDefault="005C66A7" w:rsidP="00DC543F">
      <w:pPr>
        <w:autoSpaceDE w:val="0"/>
        <w:autoSpaceDN w:val="0"/>
        <w:adjustRightInd w:val="0"/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>
        <w:rPr>
          <w:rStyle w:val="tekst"/>
          <w:rFonts w:cs="Times New Roman"/>
          <w:szCs w:val="24"/>
          <w:lang w:val="en-US"/>
        </w:rPr>
        <w:t>Aalajangersakkakkut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Inatsisartut </w:t>
      </w:r>
      <w:proofErr w:type="spellStart"/>
      <w:r>
        <w:rPr>
          <w:rStyle w:val="tekst"/>
          <w:rFonts w:cs="Times New Roman"/>
          <w:szCs w:val="24"/>
          <w:lang w:val="en-US"/>
        </w:rPr>
        <w:t>inatsisaanni</w:t>
      </w:r>
      <w:proofErr w:type="spellEnd"/>
      <w:r>
        <w:rPr>
          <w:rStyle w:val="tekst"/>
          <w:rFonts w:cs="Times New Roman"/>
          <w:szCs w:val="24"/>
          <w:lang w:val="en-US"/>
        </w:rPr>
        <w:t xml:space="preserve"> § 1, nr. 2, </w:t>
      </w:r>
      <w:proofErr w:type="spellStart"/>
      <w:r>
        <w:rPr>
          <w:rStyle w:val="tekst"/>
          <w:rFonts w:cs="Times New Roman"/>
          <w:szCs w:val="24"/>
          <w:lang w:val="en-US"/>
        </w:rPr>
        <w:t>s</w:t>
      </w:r>
      <w:r w:rsidR="00324EE6" w:rsidRPr="00EE297D">
        <w:rPr>
          <w:rStyle w:val="tekst"/>
          <w:rFonts w:cs="Times New Roman"/>
          <w:szCs w:val="24"/>
          <w:lang w:val="en-US"/>
        </w:rPr>
        <w:t>umiiffinni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24EE6" w:rsidRPr="00EE297D">
        <w:rPr>
          <w:rStyle w:val="tekst"/>
          <w:rFonts w:cs="Times New Roman"/>
          <w:szCs w:val="24"/>
          <w:lang w:val="en-US"/>
        </w:rPr>
        <w:t>erseqqinnerusumik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24EE6" w:rsidRPr="00EE297D">
        <w:rPr>
          <w:rStyle w:val="tekst"/>
          <w:rFonts w:cs="Times New Roman"/>
          <w:szCs w:val="24"/>
          <w:lang w:val="en-US"/>
        </w:rPr>
        <w:t>taaneqartuni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623274" w:rsidRPr="00EE297D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="002C6DF3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C6DF3" w:rsidRPr="00EE297D">
        <w:rPr>
          <w:rStyle w:val="tekst"/>
          <w:rFonts w:cs="Times New Roman"/>
          <w:szCs w:val="24"/>
          <w:lang w:val="en-US"/>
        </w:rPr>
        <w:t>ingerlaqatigiiffi</w:t>
      </w:r>
      <w:r w:rsidR="004319E4" w:rsidRPr="00EE297D">
        <w:rPr>
          <w:rStyle w:val="tekst"/>
          <w:rFonts w:cs="Times New Roman"/>
          <w:szCs w:val="24"/>
          <w:lang w:val="en-US"/>
        </w:rPr>
        <w:t>a</w:t>
      </w:r>
      <w:r w:rsidR="002C6DF3" w:rsidRPr="00EE297D">
        <w:rPr>
          <w:rStyle w:val="tekst"/>
          <w:rFonts w:cs="Times New Roman"/>
          <w:szCs w:val="24"/>
          <w:lang w:val="en-US"/>
        </w:rPr>
        <w:t>nnit</w:t>
      </w:r>
      <w:proofErr w:type="spellEnd"/>
      <w:r w:rsidR="002C6DF3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C6DF3" w:rsidRPr="00EE297D">
        <w:rPr>
          <w:rStyle w:val="tekst"/>
          <w:rFonts w:cs="Times New Roman"/>
          <w:szCs w:val="24"/>
          <w:lang w:val="en-US"/>
        </w:rPr>
        <w:t>nalinginnaasumit</w:t>
      </w:r>
      <w:proofErr w:type="spellEnd"/>
      <w:r w:rsidR="002C6DF3" w:rsidRPr="00EE297D">
        <w:rPr>
          <w:rStyle w:val="tekst"/>
          <w:rFonts w:cs="Times New Roman"/>
          <w:szCs w:val="24"/>
          <w:lang w:val="en-US"/>
        </w:rPr>
        <w:t xml:space="preserve"> UTC</w:t>
      </w:r>
      <w:r w:rsidR="00826C8E">
        <w:rPr>
          <w:rStyle w:val="tekst"/>
          <w:rFonts w:cs="Times New Roman"/>
          <w:szCs w:val="24"/>
          <w:lang w:val="en-US"/>
        </w:rPr>
        <w:t xml:space="preserve"> </w:t>
      </w:r>
      <w:r w:rsidR="002C6DF3" w:rsidRPr="00EE297D">
        <w:rPr>
          <w:rStyle w:val="tekst"/>
          <w:rFonts w:cs="Times New Roman"/>
          <w:szCs w:val="24"/>
          <w:lang w:val="en-US"/>
        </w:rPr>
        <w:t xml:space="preserve">-3-mit </w:t>
      </w:r>
      <w:proofErr w:type="spellStart"/>
      <w:r w:rsidR="00324EE6" w:rsidRPr="00EE297D">
        <w:rPr>
          <w:rStyle w:val="tekst"/>
          <w:rFonts w:cs="Times New Roman"/>
          <w:szCs w:val="24"/>
          <w:lang w:val="en-US"/>
        </w:rPr>
        <w:t>nalunaaquttat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24EE6" w:rsidRPr="00EE297D">
        <w:rPr>
          <w:rStyle w:val="tekst"/>
          <w:rFonts w:cs="Times New Roman"/>
          <w:szCs w:val="24"/>
          <w:lang w:val="en-US"/>
        </w:rPr>
        <w:t>ingerlaqatigiiffia</w:t>
      </w:r>
      <w:r w:rsidR="002C6DF3" w:rsidRPr="00EE297D">
        <w:rPr>
          <w:rStyle w:val="tekst"/>
          <w:rFonts w:cs="Times New Roman"/>
          <w:szCs w:val="24"/>
          <w:lang w:val="en-US"/>
        </w:rPr>
        <w:t>ta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C6DF3" w:rsidRPr="00EE297D">
        <w:rPr>
          <w:rStyle w:val="tekst"/>
          <w:rFonts w:cs="Times New Roman"/>
          <w:szCs w:val="24"/>
          <w:lang w:val="en-US"/>
        </w:rPr>
        <w:t>allap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24EE6" w:rsidRPr="00EE297D">
        <w:rPr>
          <w:rStyle w:val="tekst"/>
          <w:rFonts w:cs="Times New Roman"/>
          <w:szCs w:val="24"/>
          <w:lang w:val="en-US"/>
        </w:rPr>
        <w:t>malinneqa</w:t>
      </w:r>
      <w:r w:rsidR="002C6DF3" w:rsidRPr="00EE297D">
        <w:rPr>
          <w:rStyle w:val="tekst"/>
          <w:rFonts w:cs="Times New Roman"/>
          <w:szCs w:val="24"/>
          <w:lang w:val="en-US"/>
        </w:rPr>
        <w:t>rnissaa</w:t>
      </w:r>
      <w:proofErr w:type="spellEnd"/>
      <w:r w:rsidR="002C6DF3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24EE6" w:rsidRPr="00EE297D">
        <w:rPr>
          <w:rStyle w:val="tekst"/>
          <w:rFonts w:cs="Times New Roman"/>
          <w:szCs w:val="24"/>
          <w:lang w:val="en-US"/>
        </w:rPr>
        <w:t>pillugu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24EE6" w:rsidRPr="00EE297D">
        <w:rPr>
          <w:rStyle w:val="tekst"/>
          <w:rFonts w:cs="Times New Roman"/>
          <w:szCs w:val="24"/>
          <w:lang w:val="en-US"/>
        </w:rPr>
        <w:t>maleruagassanik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C6DF3" w:rsidRPr="00EE297D">
        <w:rPr>
          <w:rStyle w:val="tekst"/>
          <w:rFonts w:cs="Times New Roman"/>
          <w:szCs w:val="24"/>
          <w:lang w:val="en-US"/>
        </w:rPr>
        <w:t>aalajangersaasinnaanermut</w:t>
      </w:r>
      <w:proofErr w:type="spellEnd"/>
      <w:r w:rsidR="002C6DF3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24EE6" w:rsidRPr="00EE297D">
        <w:rPr>
          <w:rStyle w:val="tekst"/>
          <w:rFonts w:cs="Times New Roman"/>
          <w:szCs w:val="24"/>
          <w:lang w:val="en-US"/>
        </w:rPr>
        <w:t>Naalakkersuisut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C6DF3" w:rsidRPr="00EE297D">
        <w:rPr>
          <w:rStyle w:val="tekst"/>
          <w:rFonts w:cs="Times New Roman"/>
          <w:szCs w:val="24"/>
          <w:lang w:val="en-US"/>
        </w:rPr>
        <w:t>piginnaatinneqarnerat</w:t>
      </w:r>
      <w:proofErr w:type="spellEnd"/>
      <w:r w:rsidR="002C6DF3" w:rsidRPr="00EE297D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C6DF3" w:rsidRPr="00EE297D">
        <w:rPr>
          <w:rStyle w:val="tekst"/>
          <w:rFonts w:cs="Times New Roman"/>
          <w:szCs w:val="24"/>
          <w:lang w:val="en-US"/>
        </w:rPr>
        <w:t>ingerlateqqinneqarpoq</w:t>
      </w:r>
      <w:proofErr w:type="spellEnd"/>
      <w:r w:rsidR="00324EE6" w:rsidRPr="00EE297D">
        <w:rPr>
          <w:rStyle w:val="tekst"/>
          <w:rFonts w:cs="Times New Roman"/>
          <w:szCs w:val="24"/>
          <w:lang w:val="en-US"/>
        </w:rPr>
        <w:t>.</w:t>
      </w:r>
    </w:p>
    <w:p w14:paraId="39A023CE" w14:textId="2B9353F3" w:rsidR="00CC60DA" w:rsidRPr="00EE297D" w:rsidRDefault="00CC60DA" w:rsidP="00DC543F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4F8A66C2" w14:textId="6DECA3BA" w:rsidR="00CC60DA" w:rsidRPr="00EE297D" w:rsidRDefault="002C6DF3" w:rsidP="002C6DF3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en-US"/>
        </w:rPr>
      </w:pP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Piginnaatitsissut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atuuttoq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tunngavigalugu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Naalakkersuisut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nalunaarusiorsimapput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Danmarkshavnimi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Pituffimmi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(Thule Air Base)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nalunaaquttap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ingiaqatigiiffianik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aalajangersagaq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aammalu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aasaanerani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nalunaaquttap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atuusinnaanera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Namminersorlutik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Oqartussat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nalunaarutaat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nr. 8, 24. marts 2023-meersoq.</w:t>
      </w:r>
    </w:p>
    <w:p w14:paraId="0B9500EA" w14:textId="7614B775" w:rsidR="00CC60DA" w:rsidRPr="00EE297D" w:rsidRDefault="00CC60DA" w:rsidP="00DC543F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6E50BBB7" w14:textId="1603A72B" w:rsidR="00CC60DA" w:rsidRPr="00EE297D" w:rsidRDefault="004319E4" w:rsidP="00DC543F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Taamaalilluni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ullumikkut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sumiiffiit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marluk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nalunaaquttat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ingerlaqatigiiffiannit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nalinginnaasumit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ullumikkut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UTC</w:t>
      </w:r>
      <w:r w:rsidR="00826C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-2-usumit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nalunaaquttaq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ingerlaqatigiiffiannik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allamik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malitaqarput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Tamatumani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pineqarput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FD335C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Danmarkshavn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nalunaaquttat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ingerlaqatigiiffiannik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UTC</w:t>
      </w:r>
      <w:r w:rsidR="00826C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+0</w:t>
      </w:r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-mik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malitaqartoq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18" w:name="_Hlk170465505"/>
      <w:proofErr w:type="spellStart"/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Pituffik</w:t>
      </w:r>
      <w:proofErr w:type="spellEnd"/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Space Base</w:t>
      </w:r>
      <w:bookmarkEnd w:id="18"/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nalunaaquttat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ingerlaqatigiiffiannik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UTC</w:t>
      </w:r>
      <w:r w:rsidR="00826C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-4</w:t>
      </w:r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-mik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malitaqartoq</w:t>
      </w:r>
      <w:proofErr w:type="spellEnd"/>
      <w:r w:rsidR="00CC60DA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Sumiiffinnut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pineqartunut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nalunaaquttat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ingerlaqatigiiffisa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allanngortinneqarnissaat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eqqarsaatigineqanngilaq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2A3E49DA" w14:textId="77777777" w:rsidR="00CC60DA" w:rsidRPr="00EE297D" w:rsidRDefault="00CC60DA" w:rsidP="00DC543F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en-US"/>
        </w:rPr>
      </w:pPr>
    </w:p>
    <w:p w14:paraId="32A3F91A" w14:textId="5F24844D" w:rsidR="00CC60DA" w:rsidRPr="00EE297D" w:rsidRDefault="00CC60DA" w:rsidP="00DC543F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§ 1, </w:t>
      </w:r>
      <w:proofErr w:type="spellStart"/>
      <w:r w:rsidR="003C799F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r w:rsidR="00826C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4</w:t>
      </w:r>
      <w:r w:rsidR="003C799F" w:rsidRPr="00EE29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-mut</w:t>
      </w:r>
    </w:p>
    <w:p w14:paraId="235B6B89" w14:textId="7D272594" w:rsidR="00324EE6" w:rsidRPr="00EE297D" w:rsidRDefault="00DC543F" w:rsidP="00324EE6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Aalajangersakkakkut</w:t>
      </w:r>
      <w:proofErr w:type="spellEnd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Naalakkersuisut</w:t>
      </w:r>
      <w:proofErr w:type="spellEnd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piginnaatinneqarput</w:t>
      </w:r>
      <w:proofErr w:type="spellEnd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Danmarkshavnimi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aamma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Pituffik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Space Base-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imi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aasaanerani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nalunaaqutaq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pillugu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malittarisassanik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aalajangersaasinnaanerminnut</w:t>
      </w:r>
      <w:proofErr w:type="spellEnd"/>
      <w:r w:rsidR="00324EE6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39697A8" w14:textId="7C43BECE" w:rsidR="00CC60DA" w:rsidRPr="00EE297D" w:rsidRDefault="00CC60DA" w:rsidP="00DC543F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44A7F3" w14:textId="469C62A7" w:rsidR="00CC60DA" w:rsidRPr="00EE297D" w:rsidRDefault="00324EE6" w:rsidP="00DC543F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Piginnaatitsissutip</w:t>
      </w:r>
      <w:proofErr w:type="spellEnd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taamatut</w:t>
      </w:r>
      <w:proofErr w:type="spellEnd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oqaasertalerneqarsimaneratigut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Nunaata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ilaanut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allanut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Kalaallit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Nunaannulluunniit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tamarmiusumut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aasaanerani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nalunaaqutaq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pillugu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malittarisassanik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Naalakkersuisut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aalajangersaasinnaassanngillat</w:t>
      </w:r>
      <w:proofErr w:type="spellEnd"/>
      <w:r w:rsidR="002C6DF3" w:rsidRPr="00EE297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5267F03" w14:textId="78E90C53" w:rsidR="00037DE6" w:rsidRPr="00EE297D" w:rsidRDefault="00037DE6" w:rsidP="00037DE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  <w:lang w:val="en-US" w:eastAsia="da-DK"/>
        </w:rPr>
      </w:pPr>
    </w:p>
    <w:p w14:paraId="76F8EF27" w14:textId="77777777" w:rsidR="00373710" w:rsidRPr="00EE297D" w:rsidRDefault="00373710" w:rsidP="00037DE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46FBAAB3" w14:textId="6CDF5987" w:rsidR="00037DE6" w:rsidRPr="000D24FF" w:rsidRDefault="00037DE6" w:rsidP="00037DE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  <w:r w:rsidRPr="000D24FF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§ 2</w:t>
      </w:r>
      <w:r w:rsidR="00D77695" w:rsidRPr="000D24FF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-mut</w:t>
      </w:r>
    </w:p>
    <w:p w14:paraId="2FB695A3" w14:textId="77777777" w:rsidR="00C865EA" w:rsidRPr="000D24FF" w:rsidRDefault="00C865EA" w:rsidP="00373710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CA87E9C" w14:textId="6FD66C2B" w:rsidR="00950719" w:rsidRPr="000D24FF" w:rsidRDefault="00F63EC4" w:rsidP="00373710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Imm</w:t>
      </w:r>
      <w:proofErr w:type="spellEnd"/>
      <w:r w:rsidR="00950719"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</w:t>
      </w:r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-imut</w:t>
      </w:r>
    </w:p>
    <w:p w14:paraId="38B568FF" w14:textId="0EF0200E" w:rsidR="00D4729A" w:rsidRPr="000D24FF" w:rsidRDefault="00DE25C7" w:rsidP="00D4729A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Inatsisartut </w:t>
      </w:r>
      <w:proofErr w:type="spellStart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inatsisaata</w:t>
      </w:r>
      <w:proofErr w:type="spellEnd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ulloq</w:t>
      </w:r>
      <w:proofErr w:type="spellEnd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</w:t>
      </w:r>
      <w:r w:rsidR="00F532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oktober</w:t>
      </w:r>
      <w:proofErr w:type="spellEnd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</w:t>
      </w:r>
      <w:r w:rsidR="00F532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</w:t>
      </w:r>
      <w:proofErr w:type="spellEnd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24.00 </w:t>
      </w:r>
      <w:proofErr w:type="spellStart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atuutilernissaa</w:t>
      </w:r>
      <w:proofErr w:type="spellEnd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siunnersuutigineqarpoq</w:t>
      </w:r>
      <w:proofErr w:type="spellEnd"/>
      <w:r w:rsidR="00D4729A" w:rsidRPr="000D24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39B9F0E1" w14:textId="2D5AC061" w:rsidR="005D2EAF" w:rsidRPr="000D24FF" w:rsidRDefault="005D2EAF" w:rsidP="00373710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D931E83" w14:textId="494FCE4D" w:rsidR="005D2EAF" w:rsidRPr="000D24FF" w:rsidRDefault="00F63EC4" w:rsidP="00373710">
      <w:pPr>
        <w:spacing w:after="0" w:line="288" w:lineRule="auto"/>
        <w:rPr>
          <w:rStyle w:val="tekst"/>
          <w:rFonts w:cs="Times New Roman"/>
          <w:szCs w:val="24"/>
          <w:lang w:val="en-US"/>
        </w:rPr>
      </w:pPr>
      <w:proofErr w:type="spellStart"/>
      <w:r w:rsidRPr="000D24FF">
        <w:rPr>
          <w:rStyle w:val="tekst"/>
          <w:rFonts w:cs="Times New Roman"/>
          <w:szCs w:val="24"/>
          <w:lang w:val="en-US"/>
        </w:rPr>
        <w:lastRenderedPageBreak/>
        <w:t>Imm</w:t>
      </w:r>
      <w:proofErr w:type="spellEnd"/>
      <w:r w:rsidR="00950719" w:rsidRPr="000D24FF">
        <w:rPr>
          <w:rStyle w:val="tekst"/>
          <w:rFonts w:cs="Times New Roman"/>
          <w:szCs w:val="24"/>
          <w:lang w:val="en-US"/>
        </w:rPr>
        <w:t>. 2</w:t>
      </w:r>
      <w:r w:rsidRPr="000D24FF">
        <w:rPr>
          <w:rStyle w:val="tekst"/>
          <w:rFonts w:cs="Times New Roman"/>
          <w:szCs w:val="24"/>
          <w:lang w:val="en-US"/>
        </w:rPr>
        <w:t>-mut</w:t>
      </w:r>
    </w:p>
    <w:p w14:paraId="00468FB5" w14:textId="2F23796C" w:rsidR="00C865EA" w:rsidRPr="000D24FF" w:rsidRDefault="00DE25C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24FF">
        <w:rPr>
          <w:rStyle w:val="tekst"/>
          <w:rFonts w:cs="Times New Roman"/>
          <w:szCs w:val="24"/>
          <w:lang w:val="en-US"/>
        </w:rPr>
        <w:t xml:space="preserve">Inatsisartut </w:t>
      </w:r>
      <w:proofErr w:type="spellStart"/>
      <w:r w:rsidRPr="000D24FF">
        <w:rPr>
          <w:rStyle w:val="tekst"/>
          <w:rFonts w:cs="Times New Roman"/>
          <w:szCs w:val="24"/>
          <w:lang w:val="en-US"/>
        </w:rPr>
        <w:t>inatsisaata</w:t>
      </w:r>
      <w:proofErr w:type="spellEnd"/>
      <w:r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0D24FF">
        <w:rPr>
          <w:rStyle w:val="tekst"/>
          <w:rFonts w:cs="Times New Roman"/>
          <w:szCs w:val="24"/>
          <w:lang w:val="en-US"/>
        </w:rPr>
        <w:t>matuma</w:t>
      </w:r>
      <w:proofErr w:type="spellEnd"/>
      <w:r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0D24FF">
        <w:rPr>
          <w:rStyle w:val="tekst"/>
          <w:rFonts w:cs="Times New Roman"/>
          <w:szCs w:val="24"/>
          <w:lang w:val="en-US"/>
        </w:rPr>
        <w:t>atuutilerneratigut</w:t>
      </w:r>
      <w:proofErr w:type="spellEnd"/>
      <w:r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0D24FF">
        <w:rPr>
          <w:rStyle w:val="tekst"/>
          <w:rFonts w:cs="Times New Roman"/>
          <w:szCs w:val="24"/>
          <w:lang w:val="en-US"/>
        </w:rPr>
        <w:t>Aasaanerani</w:t>
      </w:r>
      <w:proofErr w:type="spellEnd"/>
      <w:r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Pr="000D24FF">
        <w:rPr>
          <w:rStyle w:val="tekst"/>
          <w:rFonts w:cs="Times New Roman"/>
          <w:szCs w:val="24"/>
          <w:lang w:val="en-US"/>
        </w:rPr>
        <w:t>nalunaaqutaq</w:t>
      </w:r>
      <w:proofErr w:type="spellEnd"/>
      <w:r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B26AD" w:rsidRPr="000D24FF">
        <w:rPr>
          <w:rStyle w:val="tekst"/>
          <w:rFonts w:cs="Times New Roman"/>
          <w:szCs w:val="24"/>
          <w:lang w:val="en-US"/>
        </w:rPr>
        <w:t>pillugu</w:t>
      </w:r>
      <w:proofErr w:type="spellEnd"/>
      <w:r w:rsidR="003B26AD"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B26AD" w:rsidRPr="000D24FF">
        <w:rPr>
          <w:rStyle w:val="tekst"/>
          <w:rFonts w:cs="Times New Roman"/>
          <w:szCs w:val="24"/>
          <w:lang w:val="en-US"/>
        </w:rPr>
        <w:t>Namminersorlutik</w:t>
      </w:r>
      <w:proofErr w:type="spellEnd"/>
      <w:r w:rsidR="003B26AD"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B26AD" w:rsidRPr="000D24FF">
        <w:rPr>
          <w:rStyle w:val="tekst"/>
          <w:rFonts w:cs="Times New Roman"/>
          <w:szCs w:val="24"/>
          <w:lang w:val="en-US"/>
        </w:rPr>
        <w:t>Oqartussat</w:t>
      </w:r>
      <w:proofErr w:type="spellEnd"/>
      <w:r w:rsidR="003B26AD"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B26AD" w:rsidRPr="000D24FF">
        <w:rPr>
          <w:rStyle w:val="tekst"/>
          <w:rFonts w:cs="Times New Roman"/>
          <w:szCs w:val="24"/>
          <w:lang w:val="en-US"/>
        </w:rPr>
        <w:t>nalunaarutaat</w:t>
      </w:r>
      <w:r w:rsidR="00246DA6">
        <w:rPr>
          <w:rStyle w:val="tekst"/>
          <w:rFonts w:cs="Times New Roman"/>
          <w:szCs w:val="24"/>
          <w:lang w:val="en-US"/>
        </w:rPr>
        <w:t>a</w:t>
      </w:r>
      <w:proofErr w:type="spellEnd"/>
      <w:r w:rsidR="003B26AD" w:rsidRPr="000D24FF">
        <w:rPr>
          <w:rStyle w:val="tekst"/>
          <w:rFonts w:cs="Times New Roman"/>
          <w:szCs w:val="24"/>
          <w:lang w:val="en-US"/>
        </w:rPr>
        <w:t xml:space="preserve"> </w:t>
      </w:r>
      <w:r w:rsidR="00A54EE9" w:rsidRPr="000D24FF">
        <w:rPr>
          <w:rStyle w:val="tekst"/>
          <w:rFonts w:cs="Times New Roman"/>
          <w:szCs w:val="24"/>
          <w:lang w:val="en-US"/>
        </w:rPr>
        <w:t>nr. 15</w:t>
      </w:r>
      <w:r w:rsidR="003B26AD" w:rsidRPr="000D24FF">
        <w:rPr>
          <w:rStyle w:val="tekst"/>
          <w:rFonts w:cs="Times New Roman"/>
          <w:szCs w:val="24"/>
          <w:lang w:val="en-US"/>
        </w:rPr>
        <w:t>,</w:t>
      </w:r>
      <w:r w:rsidR="00A54EE9" w:rsidRPr="000D24FF">
        <w:rPr>
          <w:rStyle w:val="tekst"/>
          <w:rFonts w:cs="Times New Roman"/>
          <w:szCs w:val="24"/>
          <w:lang w:val="en-US"/>
        </w:rPr>
        <w:t xml:space="preserve"> 27. marts 2024</w:t>
      </w:r>
      <w:r w:rsidR="003B26AD" w:rsidRPr="000D24FF">
        <w:rPr>
          <w:rStyle w:val="tekst"/>
          <w:rFonts w:cs="Times New Roman"/>
          <w:szCs w:val="24"/>
          <w:lang w:val="en-US"/>
        </w:rPr>
        <w:t>-meers</w:t>
      </w:r>
      <w:r w:rsidR="00246DA6">
        <w:rPr>
          <w:rStyle w:val="tekst"/>
          <w:rFonts w:cs="Times New Roman"/>
          <w:szCs w:val="24"/>
          <w:lang w:val="en-US"/>
        </w:rPr>
        <w:t>up</w:t>
      </w:r>
      <w:r w:rsidR="003B26AD" w:rsidRPr="000D24FF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3B26AD" w:rsidRPr="000D24FF">
        <w:rPr>
          <w:rStyle w:val="tekst"/>
          <w:rFonts w:cs="Times New Roman"/>
          <w:szCs w:val="24"/>
          <w:lang w:val="en-US"/>
        </w:rPr>
        <w:t>atuukkunnaarsinneqar</w:t>
      </w:r>
      <w:r w:rsidR="00246DA6">
        <w:rPr>
          <w:rStyle w:val="tekst"/>
          <w:rFonts w:cs="Times New Roman"/>
          <w:szCs w:val="24"/>
          <w:lang w:val="en-US"/>
        </w:rPr>
        <w:t>nissaa</w:t>
      </w:r>
      <w:proofErr w:type="spellEnd"/>
      <w:r w:rsidR="00246DA6">
        <w:rPr>
          <w:rStyle w:val="tekst"/>
          <w:rFonts w:cs="Times New Roman"/>
          <w:szCs w:val="24"/>
          <w:lang w:val="en-US"/>
        </w:rPr>
        <w:t xml:space="preserve"> </w:t>
      </w:r>
      <w:proofErr w:type="spellStart"/>
      <w:r w:rsidR="00246DA6">
        <w:rPr>
          <w:rStyle w:val="tekst"/>
          <w:rFonts w:cs="Times New Roman"/>
          <w:szCs w:val="24"/>
          <w:lang w:val="en-US"/>
        </w:rPr>
        <w:t>siunnersuutigineqarpoq</w:t>
      </w:r>
      <w:proofErr w:type="spellEnd"/>
      <w:r w:rsidR="003B26AD" w:rsidRPr="000D24FF">
        <w:rPr>
          <w:rStyle w:val="tekst"/>
          <w:rFonts w:cs="Times New Roman"/>
          <w:szCs w:val="24"/>
          <w:lang w:val="en-US"/>
        </w:rPr>
        <w:t>.</w:t>
      </w:r>
      <w:r w:rsidR="00C865EA" w:rsidRPr="000D24FF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83C0188" w14:textId="3DD5205F" w:rsidR="00C865EA" w:rsidRDefault="0041128E" w:rsidP="00C865E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9" w:name="_Hlk170194733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Ilanngussaq</w:t>
      </w:r>
      <w:proofErr w:type="spellEnd"/>
      <w:r w:rsidR="00C865EA" w:rsidRPr="00C865E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bookmarkEnd w:id="19"/>
    <w:p w14:paraId="62D0D397" w14:textId="77777777" w:rsidR="00C865EA" w:rsidRDefault="00C865EA" w:rsidP="00037DE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865EA" w:rsidRPr="00A0038B" w14:paraId="2AEE0A0A" w14:textId="77777777" w:rsidTr="00C865EA">
        <w:tc>
          <w:tcPr>
            <w:tcW w:w="9060" w:type="dxa"/>
            <w:gridSpan w:val="2"/>
            <w:shd w:val="clear" w:color="auto" w:fill="auto"/>
          </w:tcPr>
          <w:p w14:paraId="2DAEEE05" w14:textId="5669D701" w:rsidR="00C865EA" w:rsidRPr="009A2903" w:rsidRDefault="005E4F99" w:rsidP="00C865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Inatsisissatut</w:t>
            </w:r>
            <w:proofErr w:type="spellEnd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siunnersuut</w:t>
            </w:r>
            <w:proofErr w:type="spellEnd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inatsimmut</w:t>
            </w:r>
            <w:proofErr w:type="spellEnd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atuuttumut</w:t>
            </w:r>
            <w:proofErr w:type="spellEnd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sanilliullugu</w:t>
            </w:r>
            <w:proofErr w:type="spellEnd"/>
          </w:p>
        </w:tc>
      </w:tr>
      <w:tr w:rsidR="00C865EA" w:rsidRPr="00037DE6" w14:paraId="792B4AAC" w14:textId="77777777" w:rsidTr="00C865EA">
        <w:tc>
          <w:tcPr>
            <w:tcW w:w="4530" w:type="dxa"/>
          </w:tcPr>
          <w:p w14:paraId="0903DB68" w14:textId="7C5C0292" w:rsidR="00C865EA" w:rsidRPr="00037DE6" w:rsidRDefault="005E4F99" w:rsidP="005E4F99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Oqaasertai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atuuttut</w:t>
            </w:r>
            <w:proofErr w:type="spellEnd"/>
          </w:p>
        </w:tc>
        <w:tc>
          <w:tcPr>
            <w:tcW w:w="4530" w:type="dxa"/>
          </w:tcPr>
          <w:p w14:paraId="7404D9FA" w14:textId="046A54EE" w:rsidR="00C865EA" w:rsidRPr="00037DE6" w:rsidRDefault="005E4F99" w:rsidP="00C865EA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Inatsisissatut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siunnersuut</w:t>
            </w:r>
            <w:proofErr w:type="spellEnd"/>
          </w:p>
        </w:tc>
      </w:tr>
      <w:tr w:rsidR="00C865EA" w:rsidRPr="00072491" w14:paraId="06475F0D" w14:textId="77777777" w:rsidTr="00C865EA">
        <w:tc>
          <w:tcPr>
            <w:tcW w:w="4530" w:type="dxa"/>
          </w:tcPr>
          <w:p w14:paraId="0CDC9642" w14:textId="77777777" w:rsidR="00C865EA" w:rsidRPr="00037DE6" w:rsidRDefault="00C865EA" w:rsidP="00C865E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57D1981" w14:textId="77777777" w:rsidR="00C865EA" w:rsidRPr="00AB09A8" w:rsidRDefault="00C865EA" w:rsidP="00C865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9A8">
              <w:rPr>
                <w:rFonts w:ascii="Times New Roman" w:hAnsi="Times New Roman" w:cs="Times New Roman"/>
                <w:b/>
                <w:sz w:val="24"/>
                <w:szCs w:val="24"/>
              </w:rPr>
              <w:t>§ 1</w:t>
            </w:r>
          </w:p>
          <w:p w14:paraId="40E3C1F5" w14:textId="4B338572" w:rsidR="00072491" w:rsidRDefault="00FB43FB" w:rsidP="00072491">
            <w:pPr>
              <w:spacing w:line="288" w:lineRule="auto"/>
              <w:rPr>
                <w:rStyle w:val="kursiv"/>
                <w:rFonts w:cs="Times New Roman"/>
                <w:i w:val="0"/>
                <w:szCs w:val="24"/>
              </w:rPr>
            </w:pPr>
            <w:proofErr w:type="spellStart"/>
            <w:r w:rsidRPr="00FB43FB">
              <w:rPr>
                <w:rStyle w:val="kursiv"/>
                <w:rFonts w:cs="Times New Roman"/>
                <w:i w:val="0"/>
                <w:szCs w:val="24"/>
              </w:rPr>
              <w:t>Nalunaaquttap</w:t>
            </w:r>
            <w:proofErr w:type="spellEnd"/>
            <w:r w:rsidRPr="00FB43FB">
              <w:rPr>
                <w:rStyle w:val="kursiv"/>
                <w:rFonts w:cs="Times New Roman"/>
                <w:i w:val="0"/>
                <w:szCs w:val="24"/>
              </w:rPr>
              <w:t xml:space="preserve"> </w:t>
            </w:r>
            <w:proofErr w:type="spellStart"/>
            <w:r w:rsidRPr="00FB43FB">
              <w:rPr>
                <w:rStyle w:val="kursiv"/>
                <w:rFonts w:cs="Times New Roman"/>
                <w:i w:val="0"/>
                <w:szCs w:val="24"/>
              </w:rPr>
              <w:t>aalajangersarneqarnera</w:t>
            </w:r>
            <w:proofErr w:type="spellEnd"/>
            <w:r w:rsidRPr="00FB43FB">
              <w:rPr>
                <w:rStyle w:val="kursiv"/>
                <w:rFonts w:cs="Times New Roman"/>
                <w:i w:val="0"/>
                <w:szCs w:val="24"/>
              </w:rPr>
              <w:t xml:space="preserve"> </w:t>
            </w:r>
            <w:proofErr w:type="spellStart"/>
            <w:r w:rsidRPr="00FB43FB">
              <w:rPr>
                <w:rStyle w:val="kursiv"/>
                <w:rFonts w:cs="Times New Roman"/>
                <w:i w:val="0"/>
                <w:szCs w:val="24"/>
              </w:rPr>
              <w:t>pillugu</w:t>
            </w:r>
            <w:proofErr w:type="spellEnd"/>
            <w:r w:rsidRPr="00FB43FB">
              <w:rPr>
                <w:rStyle w:val="kursiv"/>
                <w:rFonts w:cs="Times New Roman"/>
                <w:i w:val="0"/>
                <w:szCs w:val="24"/>
              </w:rPr>
              <w:t xml:space="preserve"> Inatsisartut </w:t>
            </w:r>
            <w:proofErr w:type="spellStart"/>
            <w:r w:rsidRPr="00FB43FB">
              <w:rPr>
                <w:rStyle w:val="kursiv"/>
                <w:rFonts w:cs="Times New Roman"/>
                <w:i w:val="0"/>
                <w:szCs w:val="24"/>
              </w:rPr>
              <w:t>inatsisaanni</w:t>
            </w:r>
            <w:proofErr w:type="spellEnd"/>
            <w:r w:rsidRPr="00FB43FB">
              <w:rPr>
                <w:rStyle w:val="kursiv"/>
                <w:rFonts w:cs="Times New Roman"/>
                <w:i w:val="0"/>
                <w:szCs w:val="24"/>
              </w:rPr>
              <w:t xml:space="preserve"> nr. 31-mi 25. november 2022-meersumi </w:t>
            </w:r>
            <w:proofErr w:type="spellStart"/>
            <w:r w:rsidRPr="00FB43FB">
              <w:rPr>
                <w:rStyle w:val="kursiv"/>
                <w:rFonts w:cs="Times New Roman"/>
                <w:i w:val="0"/>
                <w:szCs w:val="24"/>
              </w:rPr>
              <w:t>tulliuttut</w:t>
            </w:r>
            <w:proofErr w:type="spellEnd"/>
            <w:r w:rsidRPr="00FB43FB">
              <w:rPr>
                <w:rStyle w:val="kursiv"/>
                <w:rFonts w:cs="Times New Roman"/>
                <w:i w:val="0"/>
                <w:szCs w:val="24"/>
              </w:rPr>
              <w:t xml:space="preserve"> </w:t>
            </w:r>
            <w:proofErr w:type="spellStart"/>
            <w:r w:rsidRPr="00FB43FB">
              <w:rPr>
                <w:rStyle w:val="kursiv"/>
                <w:rFonts w:cs="Times New Roman"/>
                <w:i w:val="0"/>
                <w:szCs w:val="24"/>
              </w:rPr>
              <w:t>allanngortinneqarput</w:t>
            </w:r>
            <w:proofErr w:type="spellEnd"/>
            <w:r w:rsidRPr="00FB43FB">
              <w:rPr>
                <w:rStyle w:val="kursiv"/>
                <w:rFonts w:cs="Times New Roman"/>
                <w:i w:val="0"/>
                <w:szCs w:val="24"/>
              </w:rPr>
              <w:t>:</w:t>
            </w:r>
          </w:p>
          <w:p w14:paraId="2B480DD5" w14:textId="199BE2F6" w:rsidR="00C865EA" w:rsidRPr="00072491" w:rsidRDefault="00C865EA" w:rsidP="00C865E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5EA" w:rsidRPr="00FD28B6" w14:paraId="621FC8C9" w14:textId="77777777" w:rsidTr="00C865EA">
        <w:tc>
          <w:tcPr>
            <w:tcW w:w="4530" w:type="dxa"/>
          </w:tcPr>
          <w:p w14:paraId="7B1631D0" w14:textId="77777777" w:rsidR="00C865EA" w:rsidRPr="00072491" w:rsidRDefault="00C865EA" w:rsidP="00C865EA">
            <w:pPr>
              <w:spacing w:line="288" w:lineRule="auto"/>
              <w:rPr>
                <w:rStyle w:val="tekst"/>
                <w:rFonts w:cs="Times New Roman"/>
                <w:szCs w:val="24"/>
              </w:rPr>
            </w:pPr>
          </w:p>
          <w:p w14:paraId="41A2A188" w14:textId="77777777" w:rsidR="00987F30" w:rsidRPr="00AB09A8" w:rsidRDefault="00987F30" w:rsidP="00987F3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B09A8">
              <w:rPr>
                <w:rFonts w:ascii="Times New Roman" w:hAnsi="Times New Roman" w:cs="Times New Roman"/>
                <w:b/>
                <w:sz w:val="24"/>
                <w:szCs w:val="24"/>
              </w:rPr>
              <w:t>§ 1.</w:t>
            </w:r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 Kalaallit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Nunaannut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nalunaaquttamut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nalinginnaasumut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nalunaaquttamut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malitassaq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aamma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nalunaaquttat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ingerlaqatigiiffiat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UTC -2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malinneqarpoq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BA597" w14:textId="77777777" w:rsidR="00987F30" w:rsidRPr="00AB09A8" w:rsidRDefault="00987F30" w:rsidP="00987F3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B09A8">
              <w:rPr>
                <w:rFonts w:ascii="Times New Roman" w:hAnsi="Times New Roman" w:cs="Times New Roman"/>
                <w:i/>
                <w:sz w:val="24"/>
                <w:szCs w:val="24"/>
              </w:rPr>
              <w:t>Imm</w:t>
            </w:r>
            <w:proofErr w:type="spellEnd"/>
            <w:r w:rsidRPr="00AB09A8">
              <w:rPr>
                <w:rFonts w:ascii="Times New Roman" w:hAnsi="Times New Roman" w:cs="Times New Roman"/>
                <w:i/>
                <w:sz w:val="24"/>
                <w:szCs w:val="24"/>
              </w:rPr>
              <w:t>. 2.</w:t>
            </w:r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Sumiiffinni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erseqqinnerusumik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allanneqartuni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nalunaaquttat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ingerlaqatigiiffiat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alla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imm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. 1-imi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aalajangersarneqartunit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allaanerusoq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malinneqassasoq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pillugu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maleruagassanik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Naalakkersuisut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aalajangersaasinnaapput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81EC54" w14:textId="6122BA90" w:rsidR="003E113F" w:rsidRPr="00AB09A8" w:rsidRDefault="00987F30" w:rsidP="00987F3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B09A8">
              <w:rPr>
                <w:rFonts w:ascii="Times New Roman" w:hAnsi="Times New Roman" w:cs="Times New Roman"/>
                <w:i/>
                <w:sz w:val="24"/>
                <w:szCs w:val="24"/>
              </w:rPr>
              <w:t>Imm</w:t>
            </w:r>
            <w:proofErr w:type="spellEnd"/>
            <w:r w:rsidRPr="00AB09A8">
              <w:rPr>
                <w:rFonts w:ascii="Times New Roman" w:hAnsi="Times New Roman" w:cs="Times New Roman"/>
                <w:i/>
                <w:sz w:val="24"/>
                <w:szCs w:val="24"/>
              </w:rPr>
              <w:t>. 3.</w:t>
            </w:r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Naalakkersuisut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aasaanerani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nalunaaqutaq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pillugu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maleruagassanik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>aalajangersaasinnaapput</w:t>
            </w:r>
            <w:proofErr w:type="spellEnd"/>
            <w:r w:rsidRPr="00AB09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30" w:type="dxa"/>
          </w:tcPr>
          <w:p w14:paraId="1E601394" w14:textId="77777777" w:rsidR="00FD28B6" w:rsidRPr="00FD28B6" w:rsidRDefault="00FD28B6" w:rsidP="00FD28B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8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§ 1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imatut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oqaasertalerneqarpoq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DBDC18" w14:textId="76D268E4" w:rsidR="00FD28B6" w:rsidRPr="00FD28B6" w:rsidRDefault="00FD28B6" w:rsidP="00FD28B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 w:rsidRPr="00FD28B6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proofErr w:type="gramEnd"/>
            <w:r w:rsidRPr="00FD2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 Kalaallit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Nunaannut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nalunaaquttap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nalinginnaasup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nalunaaquttamut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malitassaq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aamma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nalunaaquttat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ingerlaqatigiiffiat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UTC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malippaa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9781ED" w14:textId="77777777" w:rsidR="00FD28B6" w:rsidRPr="00FD28B6" w:rsidRDefault="00FD28B6" w:rsidP="00FD28B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28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Imm</w:t>
            </w:r>
            <w:proofErr w:type="spellEnd"/>
            <w:r w:rsidRPr="00FD28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2. 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Nalunaaquttat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ingerlaqatigiiffii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soorliit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Qaanaami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Tasiilami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Ittoqqortoormiini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taakkulu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eqqaanni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malinneqassanersut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pillugu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malittarisassanik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najukkani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innuttaasut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tusarniareerlugit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Inatsisartullu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inatsisaata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matuma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atuutilerneraniit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atuuttunik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Naalakkersuisut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aalajangersaassapput</w:t>
            </w:r>
            <w:proofErr w:type="spellEnd"/>
            <w:r w:rsidRPr="00FD2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602895" w14:textId="77777777" w:rsidR="00FD28B6" w:rsidRPr="00A0038B" w:rsidRDefault="00FD28B6" w:rsidP="00FD28B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8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0038B">
              <w:rPr>
                <w:rFonts w:ascii="Times New Roman" w:hAnsi="Times New Roman" w:cs="Times New Roman"/>
                <w:i/>
                <w:sz w:val="24"/>
                <w:szCs w:val="24"/>
              </w:rPr>
              <w:t>Imm</w:t>
            </w:r>
            <w:proofErr w:type="spellEnd"/>
            <w:r w:rsidRPr="00A0038B">
              <w:rPr>
                <w:rFonts w:ascii="Times New Roman" w:hAnsi="Times New Roman" w:cs="Times New Roman"/>
                <w:i/>
                <w:sz w:val="24"/>
                <w:szCs w:val="24"/>
              </w:rPr>
              <w:t>. 3.</w:t>
            </w:r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Sumiiffinni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erseqqinnerusumik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taaneqartuni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allani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nalunaaquttat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ingerlaqatigiiffiat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alla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imm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. 1-imi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aalajangersarneqartunit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allaanerusoq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malinneqassasoq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pillugu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maleruagassanik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Naalakkersuisut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aalajangersaasinnaapput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019A8B" w14:textId="77777777" w:rsidR="00FD28B6" w:rsidRPr="00A0038B" w:rsidRDefault="00FD28B6" w:rsidP="00FD28B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0038B">
              <w:rPr>
                <w:rFonts w:ascii="Times New Roman" w:hAnsi="Times New Roman" w:cs="Times New Roman"/>
                <w:i/>
                <w:sz w:val="24"/>
                <w:szCs w:val="24"/>
              </w:rPr>
              <w:t>Imm</w:t>
            </w:r>
            <w:proofErr w:type="spellEnd"/>
            <w:r w:rsidRPr="00A0038B">
              <w:rPr>
                <w:rFonts w:ascii="Times New Roman" w:hAnsi="Times New Roman" w:cs="Times New Roman"/>
                <w:i/>
                <w:sz w:val="24"/>
                <w:szCs w:val="24"/>
              </w:rPr>
              <w:t>. 4.</w:t>
            </w:r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Danmarkshavnimi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aamma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Pituffik Space Base-imi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aasaanerani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nalunaaqutaq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pillugu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malittarisassanik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Naalakkersuisut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aalajangersaasinnaapput</w:t>
            </w:r>
            <w:proofErr w:type="spellEnd"/>
            <w:r w:rsidRPr="00A0038B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14:paraId="1C541E6C" w14:textId="1C0494EF" w:rsidR="00C865EA" w:rsidRPr="00A0038B" w:rsidRDefault="00C865EA" w:rsidP="00FD28B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5EA" w:rsidRPr="00FD28B6" w14:paraId="3E9BF74B" w14:textId="77777777" w:rsidTr="00C865EA">
        <w:tc>
          <w:tcPr>
            <w:tcW w:w="4530" w:type="dxa"/>
          </w:tcPr>
          <w:p w14:paraId="16ABCE75" w14:textId="77777777" w:rsidR="00C865EA" w:rsidRPr="00A0038B" w:rsidRDefault="00C865EA" w:rsidP="00C865E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81C2755" w14:textId="77777777" w:rsidR="00C865EA" w:rsidRPr="00A0038B" w:rsidRDefault="00C865EA" w:rsidP="00FF186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2</w:t>
            </w:r>
          </w:p>
          <w:p w14:paraId="3EEAF52E" w14:textId="77777777" w:rsidR="00FD28B6" w:rsidRPr="00A0038B" w:rsidRDefault="00FD28B6" w:rsidP="00FD28B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Inatsisartut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inatsisaat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una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ulloq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24. oktober 2026, nal. 24.00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atuutilerpoq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.</w:t>
            </w:r>
          </w:p>
          <w:p w14:paraId="3B843858" w14:textId="5138AD0F" w:rsidR="00F924AF" w:rsidRPr="00A0038B" w:rsidRDefault="00FD28B6" w:rsidP="00F924A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003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a-DK"/>
              </w:rPr>
              <w:t xml:space="preserve"> 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a-DK"/>
              </w:rPr>
              <w:t>Imm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a-DK"/>
              </w:rPr>
              <w:t>. 2.</w:t>
            </w:r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Aasaanerani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nalunaaqutaq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pillugu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Namminersorlutik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Oqartussat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nalunaarutaat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nr. 15, 27. marts 2024-meersoq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peqatigitillugu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atuukkunnaarsinneqarpoq</w:t>
            </w:r>
            <w:proofErr w:type="spellEnd"/>
            <w:r w:rsidRPr="00A0038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.</w:t>
            </w:r>
          </w:p>
          <w:p w14:paraId="52CDDCC9" w14:textId="1B975DB5" w:rsidR="00C865EA" w:rsidRPr="00A0038B" w:rsidRDefault="00C865EA" w:rsidP="00072491">
            <w:pPr>
              <w:spacing w:line="288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</w:tbl>
    <w:p w14:paraId="1C38555D" w14:textId="145BD436" w:rsidR="000C79D4" w:rsidRPr="00A0038B" w:rsidRDefault="000C79D4" w:rsidP="000C79D4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038B">
        <w:rPr>
          <w:rFonts w:ascii="Times New Roman" w:hAnsi="Times New Roman" w:cs="Times New Roman"/>
          <w:b/>
          <w:bCs/>
          <w:sz w:val="24"/>
          <w:szCs w:val="24"/>
        </w:rPr>
        <w:lastRenderedPageBreak/>
        <w:t>Ilanngussaq</w:t>
      </w:r>
      <w:proofErr w:type="spellEnd"/>
      <w:r w:rsidRPr="00A0038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45B350C6" w14:textId="0B5343C2" w:rsidR="000C79D4" w:rsidRPr="00A0038B" w:rsidRDefault="00F841E8" w:rsidP="000C79D4"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038B">
        <w:rPr>
          <w:rFonts w:ascii="Times New Roman" w:hAnsi="Times New Roman" w:cs="Times New Roman"/>
          <w:b/>
          <w:bCs/>
          <w:sz w:val="24"/>
          <w:szCs w:val="24"/>
        </w:rPr>
        <w:t>Tusarniaaneq</w:t>
      </w:r>
      <w:proofErr w:type="spellEnd"/>
      <w:r w:rsidRPr="00A00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b/>
          <w:bCs/>
          <w:sz w:val="24"/>
          <w:szCs w:val="24"/>
        </w:rPr>
        <w:t>pillugu</w:t>
      </w:r>
      <w:proofErr w:type="spellEnd"/>
      <w:r w:rsidRPr="00A00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b/>
          <w:bCs/>
          <w:sz w:val="24"/>
          <w:szCs w:val="24"/>
        </w:rPr>
        <w:t>allakkiaq</w:t>
      </w:r>
      <w:proofErr w:type="spellEnd"/>
    </w:p>
    <w:p w14:paraId="0B2E8FEE" w14:textId="114D5D63" w:rsidR="000C79D4" w:rsidRPr="00A0038B" w:rsidRDefault="00F841E8" w:rsidP="000C79D4"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038B">
        <w:rPr>
          <w:rFonts w:ascii="Times New Roman" w:hAnsi="Times New Roman" w:cs="Times New Roman"/>
          <w:b/>
          <w:bCs/>
          <w:sz w:val="24"/>
          <w:szCs w:val="24"/>
        </w:rPr>
        <w:t>Oqartussanik</w:t>
      </w:r>
      <w:proofErr w:type="spellEnd"/>
      <w:r w:rsidRPr="00A00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b/>
          <w:bCs/>
          <w:sz w:val="24"/>
          <w:szCs w:val="24"/>
        </w:rPr>
        <w:t>suliaqatigiiffinnillu</w:t>
      </w:r>
      <w:proofErr w:type="spellEnd"/>
      <w:r w:rsidRPr="00A0038B">
        <w:rPr>
          <w:rFonts w:ascii="Times New Roman" w:hAnsi="Times New Roman" w:cs="Times New Roman"/>
          <w:b/>
          <w:bCs/>
          <w:sz w:val="24"/>
          <w:szCs w:val="24"/>
        </w:rPr>
        <w:t xml:space="preserve"> il.il. </w:t>
      </w:r>
      <w:proofErr w:type="spellStart"/>
      <w:r w:rsidRPr="00A0038B">
        <w:rPr>
          <w:rFonts w:ascii="Times New Roman" w:hAnsi="Times New Roman" w:cs="Times New Roman"/>
          <w:b/>
          <w:bCs/>
          <w:sz w:val="24"/>
          <w:szCs w:val="24"/>
        </w:rPr>
        <w:t>tusarniaaneq</w:t>
      </w:r>
      <w:proofErr w:type="spellEnd"/>
    </w:p>
    <w:p w14:paraId="14544254" w14:textId="1C612B6D" w:rsidR="000C79D4" w:rsidRPr="00A0038B" w:rsidRDefault="00F841E8" w:rsidP="000C79D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Inatsisissamut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missingiut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piffissami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r w:rsidR="00244F2C" w:rsidRPr="00A0038B">
        <w:rPr>
          <w:rFonts w:ascii="Times New Roman" w:hAnsi="Times New Roman" w:cs="Times New Roman"/>
          <w:sz w:val="24"/>
          <w:szCs w:val="24"/>
        </w:rPr>
        <w:t>202</w:t>
      </w:r>
      <w:r w:rsidR="00AC29E4" w:rsidRPr="00A0038B">
        <w:rPr>
          <w:rFonts w:ascii="Times New Roman" w:hAnsi="Times New Roman" w:cs="Times New Roman"/>
          <w:sz w:val="24"/>
          <w:szCs w:val="24"/>
        </w:rPr>
        <w:t>5</w:t>
      </w:r>
      <w:r w:rsidR="00244F2C" w:rsidRPr="00A0038B">
        <w:rPr>
          <w:rFonts w:ascii="Times New Roman" w:hAnsi="Times New Roman" w:cs="Times New Roman"/>
          <w:sz w:val="24"/>
          <w:szCs w:val="24"/>
        </w:rPr>
        <w:t>-mi</w:t>
      </w:r>
      <w:r w:rsidR="00BB6FF2" w:rsidRPr="00A0038B">
        <w:rPr>
          <w:rFonts w:ascii="Times New Roman" w:hAnsi="Times New Roman" w:cs="Times New Roman"/>
          <w:sz w:val="24"/>
          <w:szCs w:val="24"/>
        </w:rPr>
        <w:t xml:space="preserve"> </w:t>
      </w:r>
      <w:r w:rsidR="00AC29E4" w:rsidRPr="00A0038B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="00BB6FF2" w:rsidRPr="00A0038B">
        <w:rPr>
          <w:rFonts w:ascii="Times New Roman" w:hAnsi="Times New Roman" w:cs="Times New Roman"/>
          <w:sz w:val="24"/>
          <w:szCs w:val="24"/>
          <w:highlight w:val="yellow"/>
        </w:rPr>
        <w:t>-</w:t>
      </w:r>
      <w:proofErr w:type="spellStart"/>
      <w:r w:rsidR="00BB6FF2" w:rsidRPr="00A0038B">
        <w:rPr>
          <w:rFonts w:ascii="Times New Roman" w:hAnsi="Times New Roman" w:cs="Times New Roman"/>
          <w:sz w:val="24"/>
          <w:szCs w:val="24"/>
          <w:highlight w:val="yellow"/>
        </w:rPr>
        <w:t>imiit</w:t>
      </w:r>
      <w:proofErr w:type="spellEnd"/>
      <w:r w:rsidR="00BB6FF2" w:rsidRPr="00A0038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C29E4" w:rsidRPr="00A0038B">
        <w:rPr>
          <w:rFonts w:ascii="Times New Roman" w:hAnsi="Times New Roman" w:cs="Times New Roman"/>
          <w:sz w:val="24"/>
          <w:szCs w:val="24"/>
          <w:highlight w:val="yellow"/>
        </w:rPr>
        <w:t>YY</w:t>
      </w:r>
      <w:r w:rsidR="00BB6FF2" w:rsidRPr="00A0038B">
        <w:rPr>
          <w:rFonts w:ascii="Times New Roman" w:hAnsi="Times New Roman" w:cs="Times New Roman"/>
          <w:sz w:val="24"/>
          <w:szCs w:val="24"/>
        </w:rPr>
        <w:t>-mut</w:t>
      </w:r>
      <w:r w:rsidR="00244F2C" w:rsidRPr="00A0038B">
        <w:rPr>
          <w:rFonts w:ascii="Times New Roman" w:hAnsi="Times New Roman" w:cs="Times New Roman"/>
          <w:sz w:val="24"/>
          <w:szCs w:val="24"/>
        </w:rPr>
        <w:t xml:space="preserve"> Inatsisartut </w:t>
      </w:r>
      <w:proofErr w:type="spellStart"/>
      <w:r w:rsidR="00244F2C" w:rsidRPr="00A0038B">
        <w:rPr>
          <w:rFonts w:ascii="Times New Roman" w:hAnsi="Times New Roman" w:cs="Times New Roman"/>
          <w:sz w:val="24"/>
          <w:szCs w:val="24"/>
        </w:rPr>
        <w:t>nittartagaanni</w:t>
      </w:r>
      <w:proofErr w:type="spellEnd"/>
      <w:r w:rsidR="0078111B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1B" w:rsidRPr="00A0038B">
        <w:rPr>
          <w:rFonts w:ascii="Times New Roman" w:hAnsi="Times New Roman" w:cs="Times New Roman"/>
          <w:sz w:val="24"/>
          <w:szCs w:val="24"/>
        </w:rPr>
        <w:t>tamanut</w:t>
      </w:r>
      <w:proofErr w:type="spellEnd"/>
      <w:r w:rsidR="0078111B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1B" w:rsidRPr="00A0038B">
        <w:rPr>
          <w:rFonts w:ascii="Times New Roman" w:hAnsi="Times New Roman" w:cs="Times New Roman"/>
          <w:sz w:val="24"/>
          <w:szCs w:val="24"/>
        </w:rPr>
        <w:t>tusarniaatigineqarsimavoq</w:t>
      </w:r>
      <w:proofErr w:type="spellEnd"/>
      <w:r w:rsidR="0078111B" w:rsidRPr="00A0038B">
        <w:rPr>
          <w:rFonts w:ascii="Times New Roman" w:hAnsi="Times New Roman" w:cs="Times New Roman"/>
          <w:sz w:val="24"/>
          <w:szCs w:val="24"/>
        </w:rPr>
        <w:t>.</w:t>
      </w:r>
    </w:p>
    <w:p w14:paraId="1F36A0A2" w14:textId="77777777" w:rsidR="000C79D4" w:rsidRPr="00A0038B" w:rsidRDefault="000C79D4" w:rsidP="000C79D4">
      <w:pPr>
        <w:spacing w:after="0"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BD38E7" w14:textId="02EBAE1A" w:rsidR="000C79D4" w:rsidRPr="00A0038B" w:rsidRDefault="00F841E8" w:rsidP="000C79D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Inatsisissatut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missingiut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taamatuttaaq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oqartussanut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suliniaqatigiiffinnullu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il.il.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tulliuttunit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tusarniaatigineqarsimavoq</w:t>
      </w:r>
      <w:proofErr w:type="spellEnd"/>
      <w:r w:rsidR="000C79D4" w:rsidRPr="00A0038B">
        <w:rPr>
          <w:rFonts w:ascii="Times New Roman" w:hAnsi="Times New Roman" w:cs="Times New Roman"/>
          <w:sz w:val="24"/>
          <w:szCs w:val="24"/>
        </w:rPr>
        <w:t>:</w:t>
      </w:r>
    </w:p>
    <w:p w14:paraId="3F5E632D" w14:textId="77777777" w:rsidR="00F841E8" w:rsidRPr="00A0038B" w:rsidRDefault="00F841E8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8D1164" w14:textId="5E049B06" w:rsidR="00F841E8" w:rsidRPr="00A0038B" w:rsidRDefault="00F841E8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038B">
        <w:rPr>
          <w:rFonts w:ascii="Times New Roman" w:hAnsi="Times New Roman" w:cs="Times New Roman"/>
          <w:sz w:val="24"/>
          <w:szCs w:val="24"/>
        </w:rPr>
        <w:t>Oqartussat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: </w:t>
      </w:r>
      <w:bookmarkStart w:id="20" w:name="_Hlk174349800"/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Siulittaasuata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Naalakkersuisoqarfia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Aningaasaqarnermut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Akileraartarnermullu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Inuussutissarsiornermut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Aatsitassanut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>,</w:t>
      </w:r>
      <w:r w:rsidR="004106B9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Nukissiornermut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>,</w:t>
      </w:r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Inatsisinik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atuutsitsinermut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Naligiissitaanermullu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Nunanu</w:t>
      </w:r>
      <w:r w:rsidR="004106B9" w:rsidRPr="00A0038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A</w:t>
      </w:r>
      <w:r w:rsidRPr="00A0038B">
        <w:rPr>
          <w:rFonts w:ascii="Times New Roman" w:hAnsi="Times New Roman" w:cs="Times New Roman"/>
          <w:sz w:val="24"/>
          <w:szCs w:val="24"/>
        </w:rPr>
        <w:t>llanut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Ilisimatusarnermullu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Meeqqanut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>,</w:t>
      </w:r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Inuusuttunu</w:t>
      </w:r>
      <w:r w:rsidR="004106B9" w:rsidRPr="00A0038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Ilaqutariinnullu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Ilinniartitaanermut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Kulturimut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Timersornermut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Ilageeqarnermullu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Aalisarnermut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>,</w:t>
      </w:r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Piniarnermu</w:t>
      </w:r>
      <w:r w:rsidR="004106B9" w:rsidRPr="00A0038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Nunalerinermut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Imminullu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Pilersornermut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Pinngortitamut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Avatangiisinullu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Isumaginninnermut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Suliffeqarnermut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Nunamullu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Namminermut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Peqqissutsimut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Inunnullu</w:t>
      </w:r>
      <w:proofErr w:type="spellEnd"/>
      <w:r w:rsidR="004106B9"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B9" w:rsidRPr="00A0038B">
        <w:rPr>
          <w:rFonts w:ascii="Times New Roman" w:hAnsi="Times New Roman" w:cs="Times New Roman"/>
          <w:sz w:val="24"/>
          <w:szCs w:val="24"/>
        </w:rPr>
        <w:t>Innarluutilinnut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Ineqarnermut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Attaveqaasersuutinullu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Naalakkersuisoqarfik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Kommune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Kujalleq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Kommuneqarfik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Sermersooq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Qeqqata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Kommunia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Kommune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Qeqertalik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Avannaata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Kommunia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Naalagaaffiup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Kalaallit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Nunaanni</w:t>
      </w:r>
      <w:proofErr w:type="spellEnd"/>
      <w:r w:rsidRPr="00A0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8B">
        <w:rPr>
          <w:rFonts w:ascii="Times New Roman" w:hAnsi="Times New Roman" w:cs="Times New Roman"/>
          <w:sz w:val="24"/>
          <w:szCs w:val="24"/>
        </w:rPr>
        <w:t>sinniisaa</w:t>
      </w:r>
      <w:bookmarkEnd w:id="20"/>
      <w:proofErr w:type="spellEnd"/>
      <w:r w:rsidRPr="00A0038B">
        <w:rPr>
          <w:rFonts w:ascii="Times New Roman" w:hAnsi="Times New Roman" w:cs="Times New Roman"/>
          <w:sz w:val="24"/>
          <w:szCs w:val="24"/>
        </w:rPr>
        <w:t>.</w:t>
      </w:r>
    </w:p>
    <w:p w14:paraId="20E10AE3" w14:textId="77777777" w:rsidR="00F841E8" w:rsidRPr="00A0038B" w:rsidRDefault="00F841E8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6B6CF8" w14:textId="77777777" w:rsidR="00F841E8" w:rsidRDefault="00F841E8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Suliffeqarfiit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: Air Greenland,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Inissiaatileqatigiiffik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INI, Great Greenland, Greenland Oil Spill Response, </w:t>
      </w:r>
      <w:proofErr w:type="spellStart"/>
      <w:r w:rsidRPr="00241C15">
        <w:rPr>
          <w:rFonts w:ascii="Times New Roman" w:hAnsi="Times New Roman" w:cs="Times New Roman"/>
          <w:sz w:val="24"/>
          <w:szCs w:val="24"/>
          <w:lang w:val="en-US"/>
        </w:rPr>
        <w:t>Nalik</w:t>
      </w:r>
      <w:proofErr w:type="spellEnd"/>
      <w:r w:rsidRPr="00241C15">
        <w:rPr>
          <w:rFonts w:ascii="Times New Roman" w:hAnsi="Times New Roman" w:cs="Times New Roman"/>
          <w:sz w:val="24"/>
          <w:szCs w:val="24"/>
          <w:lang w:val="en-US"/>
        </w:rPr>
        <w:t xml:space="preserve"> Ventures</w:t>
      </w:r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Illuut, KNI, </w:t>
      </w:r>
      <w:proofErr w:type="spellStart"/>
      <w:r w:rsidRPr="00241C15">
        <w:rPr>
          <w:rFonts w:ascii="Times New Roman" w:hAnsi="Times New Roman" w:cs="Times New Roman"/>
          <w:sz w:val="24"/>
          <w:szCs w:val="24"/>
          <w:lang w:val="en-US"/>
        </w:rPr>
        <w:t>NunaGreen</w:t>
      </w:r>
      <w:proofErr w:type="spellEnd"/>
      <w:r w:rsidRPr="00241C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Royal Arctic Line, Royal Greenland,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Tusass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Visit Greenland,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BankNordik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GrønlandsBANKEN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Polar Seafood,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Inu:IT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Comby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Permagreen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840635F" w14:textId="77777777" w:rsidR="00F841E8" w:rsidRPr="00B048BB" w:rsidRDefault="00F841E8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312853" w14:textId="1D4285DF" w:rsidR="00F841E8" w:rsidRDefault="00F841E8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Kattuffiit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allallu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: Kalaallit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Nunaanni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Aalisartut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Piniartullu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(KNAPK),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Qalerualinniat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Aalisagarniallu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(QAK),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Sinerissap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Qanittuani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Aalisartut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Piniartullu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(SQAPK),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Sulisitsisut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Ilinniagartuut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(ASG),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Ilinniartitsisut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Meeqqat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Atuarfianneersut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(IMAK),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Nunatsinni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Perorsaasut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(NPK),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Peqqinnissaq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Kattuffiit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(PPK),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Sulinermik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Inuussutissarsiuteqartut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(SIK),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Sulisunik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Siulersuisut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8BB">
        <w:rPr>
          <w:rFonts w:ascii="Times New Roman" w:hAnsi="Times New Roman" w:cs="Times New Roman"/>
          <w:sz w:val="24"/>
          <w:szCs w:val="24"/>
          <w:lang w:val="en-US"/>
        </w:rPr>
        <w:t>Kattuffiat</w:t>
      </w:r>
      <w:proofErr w:type="spellEnd"/>
      <w:r w:rsidRPr="00B048BB">
        <w:rPr>
          <w:rFonts w:ascii="Times New Roman" w:hAnsi="Times New Roman" w:cs="Times New Roman"/>
          <w:sz w:val="24"/>
          <w:szCs w:val="24"/>
          <w:lang w:val="en-US"/>
        </w:rPr>
        <w:t xml:space="preserve"> (SSK).</w:t>
      </w:r>
    </w:p>
    <w:p w14:paraId="1C1684FF" w14:textId="26F8DAF8" w:rsidR="00324EE6" w:rsidRDefault="00324EE6" w:rsidP="00F841E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7170C4" w14:textId="0E03E70A" w:rsidR="000C79D4" w:rsidRPr="0078111B" w:rsidRDefault="00324EE6" w:rsidP="00324EE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Siunnersuuteqartoq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oqartussanit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suliniaqatigiiffinniillu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il.il.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tulliuttunit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tusarniaanermi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akissuteqaatinik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tigusaqarpoq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5FFF1A8" w14:textId="77777777" w:rsidR="000C79D4" w:rsidRPr="0078111B" w:rsidRDefault="000C79D4" w:rsidP="000C79D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BC8CFD" w14:textId="77777777" w:rsidR="00266890" w:rsidRPr="00BE4709" w:rsidRDefault="00266890" w:rsidP="00266890">
      <w:pPr>
        <w:spacing w:after="0"/>
        <w:rPr>
          <w:rFonts w:ascii="Times New Roman" w:hAnsi="Times New Roman" w:cs="Times New Roman"/>
          <w:bCs/>
          <w:strike/>
          <w:sz w:val="24"/>
          <w:szCs w:val="24"/>
          <w:lang w:val="en-US"/>
        </w:rPr>
      </w:pPr>
      <w:bookmarkStart w:id="21" w:name="_Hlk170111597"/>
      <w:r w:rsidRPr="00BE4709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XX, YY, ZZ</w:t>
      </w:r>
    </w:p>
    <w:p w14:paraId="728D7D0E" w14:textId="77777777" w:rsidR="00796ADC" w:rsidRPr="0001288D" w:rsidRDefault="00796ADC" w:rsidP="00796ADC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90366B7" w14:textId="7F561C2C" w:rsidR="00796ADC" w:rsidRPr="0001288D" w:rsidRDefault="00796ADC" w:rsidP="00796ADC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Siunnersuuteqartoq</w:t>
      </w:r>
      <w:proofErr w:type="spellEnd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tusarniaanermi</w:t>
      </w:r>
      <w:proofErr w:type="spellEnd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akissutinut</w:t>
      </w:r>
      <w:proofErr w:type="spellEnd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tiguneqartunut</w:t>
      </w:r>
      <w:proofErr w:type="spellEnd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qujavoq</w:t>
      </w:r>
      <w:proofErr w:type="spellEnd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0E0AEDB" w14:textId="52885238" w:rsidR="00244F2C" w:rsidRPr="0001288D" w:rsidRDefault="00244F2C" w:rsidP="000C79D4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bookmarkEnd w:id="21"/>
    <w:p w14:paraId="55966822" w14:textId="4C343B1E" w:rsidR="000C79D4" w:rsidRPr="0001288D" w:rsidRDefault="00E8641B" w:rsidP="000C79D4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Tulliuttut</w:t>
      </w:r>
      <w:proofErr w:type="spellEnd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siunnersuummut</w:t>
      </w:r>
      <w:proofErr w:type="spellEnd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oqaaseqaatissaqarsimanngil</w:t>
      </w:r>
      <w:r w:rsidR="00447B74" w:rsidRPr="0001288D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01288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447B74" w:rsidRPr="0001288D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proofErr w:type="spellEnd"/>
      <w:r w:rsidR="000C79D4" w:rsidRPr="0001288D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0625BD31" w14:textId="77777777" w:rsidR="000C79D4" w:rsidRPr="0001288D" w:rsidRDefault="000C79D4" w:rsidP="000C79D4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742B856" w14:textId="77777777" w:rsidR="00266890" w:rsidRPr="00BE4709" w:rsidRDefault="00266890" w:rsidP="00266890">
      <w:pPr>
        <w:spacing w:after="0"/>
        <w:rPr>
          <w:rFonts w:ascii="Times New Roman" w:hAnsi="Times New Roman" w:cs="Times New Roman"/>
          <w:bCs/>
          <w:strike/>
          <w:sz w:val="24"/>
          <w:szCs w:val="24"/>
          <w:lang w:val="en-US"/>
        </w:rPr>
      </w:pPr>
      <w:bookmarkStart w:id="22" w:name="_Hlk201241212"/>
      <w:r w:rsidRPr="00BE4709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lastRenderedPageBreak/>
        <w:t>XX, YY, ZZ</w:t>
      </w:r>
    </w:p>
    <w:bookmarkEnd w:id="22"/>
    <w:p w14:paraId="35BE7737" w14:textId="77777777" w:rsidR="00161D00" w:rsidRPr="0001288D" w:rsidRDefault="00161D00" w:rsidP="00324E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4AFAEBE" w14:textId="1C01CA9A" w:rsidR="000C79D4" w:rsidRDefault="00324EE6" w:rsidP="00324E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Oqaaseqaatit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288D">
        <w:rPr>
          <w:rFonts w:ascii="Times New Roman" w:hAnsi="Times New Roman" w:cs="Times New Roman"/>
          <w:sz w:val="24"/>
          <w:szCs w:val="24"/>
          <w:lang w:val="en-US"/>
        </w:rPr>
        <w:t>tiguneqartut</w:t>
      </w:r>
      <w:proofErr w:type="spellEnd"/>
      <w:r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ataani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naqinnerit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nalinginnaasut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atorlugit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issuarneqarsimapput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siunnersuuteqartup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oqaaseqaatai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naqinnernik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uingasunik</w:t>
      </w:r>
      <w:proofErr w:type="spellEnd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11B" w:rsidRPr="0001288D">
        <w:rPr>
          <w:rFonts w:ascii="Times New Roman" w:hAnsi="Times New Roman" w:cs="Times New Roman"/>
          <w:sz w:val="24"/>
          <w:szCs w:val="24"/>
          <w:lang w:val="en-US"/>
        </w:rPr>
        <w:t>allanneqarsimallutik</w:t>
      </w:r>
      <w:proofErr w:type="spellEnd"/>
      <w:r w:rsidR="000C79D4" w:rsidRPr="000128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C64573" w14:textId="77777777" w:rsidR="00161D00" w:rsidRPr="006533AC" w:rsidRDefault="00161D00" w:rsidP="00324E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161D00" w:rsidRPr="006533AC" w:rsidSect="00051F4D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E207" w14:textId="77777777" w:rsidR="00A30DF8" w:rsidRDefault="00A30DF8" w:rsidP="00F97043">
      <w:pPr>
        <w:spacing w:after="0" w:line="240" w:lineRule="auto"/>
      </w:pPr>
      <w:r>
        <w:separator/>
      </w:r>
    </w:p>
  </w:endnote>
  <w:endnote w:type="continuationSeparator" w:id="0">
    <w:p w14:paraId="253E92CF" w14:textId="77777777" w:rsidR="00A30DF8" w:rsidRDefault="00A30DF8" w:rsidP="00F9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115907912"/>
      <w:docPartObj>
        <w:docPartGallery w:val="Page Numbers (Bottom of Page)"/>
        <w:docPartUnique/>
      </w:docPartObj>
    </w:sdtPr>
    <w:sdtEndPr/>
    <w:sdtContent>
      <w:p w14:paraId="2B67BC6C" w14:textId="77777777" w:rsidR="004817CA" w:rsidRPr="00037DE6" w:rsidRDefault="004817CA">
        <w:pPr>
          <w:pStyle w:val="Sidefod"/>
          <w:jc w:val="center"/>
          <w:rPr>
            <w:rFonts w:ascii="Times New Roman" w:hAnsi="Times New Roman" w:cs="Times New Roman"/>
          </w:rPr>
        </w:pPr>
        <w:r w:rsidRPr="00037DE6">
          <w:rPr>
            <w:rFonts w:ascii="Times New Roman" w:hAnsi="Times New Roman" w:cs="Times New Roman"/>
            <w:sz w:val="24"/>
          </w:rPr>
          <w:fldChar w:fldCharType="begin"/>
        </w:r>
        <w:r w:rsidRPr="00037DE6">
          <w:rPr>
            <w:rFonts w:ascii="Times New Roman" w:hAnsi="Times New Roman" w:cs="Times New Roman"/>
            <w:sz w:val="24"/>
          </w:rPr>
          <w:instrText>PAGE   \* MERGEFORMAT</w:instrText>
        </w:r>
        <w:r w:rsidRPr="00037DE6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037DE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5B44F27" w14:textId="77777777" w:rsidR="004817CA" w:rsidRPr="00037DE6" w:rsidRDefault="004817CA" w:rsidP="00037DE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05FD" w14:textId="77777777" w:rsidR="004817CA" w:rsidRPr="007028AD" w:rsidRDefault="004817CA" w:rsidP="007028AD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</w:rPr>
    </w:pPr>
    <w:r w:rsidRPr="007028AD">
      <w:rPr>
        <w:rFonts w:ascii="Times New Roman" w:eastAsia="Times New Roman" w:hAnsi="Times New Roman" w:cs="Times New Roman"/>
        <w:color w:val="000000" w:themeColor="text1"/>
        <w:sz w:val="24"/>
      </w:rPr>
      <w:t>_______________</w:t>
    </w:r>
  </w:p>
  <w:p w14:paraId="5B067AF9" w14:textId="316C244D" w:rsidR="004817CA" w:rsidRPr="007028AD" w:rsidRDefault="004817CA" w:rsidP="007028AD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5B9BD5" w:themeColor="accent1"/>
        <w:sz w:val="24"/>
      </w:rPr>
    </w:pPr>
    <w:r>
      <w:rPr>
        <w:rFonts w:ascii="Times New Roman" w:eastAsia="Times New Roman" w:hAnsi="Times New Roman" w:cs="Times New Roman"/>
        <w:sz w:val="24"/>
      </w:rPr>
      <w:t>UKA 202</w:t>
    </w:r>
    <w:r w:rsidR="00121439"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t>/</w:t>
    </w:r>
    <w:r w:rsidR="00121439">
      <w:rPr>
        <w:rFonts w:ascii="Times New Roman" w:eastAsia="Times New Roman" w:hAnsi="Times New Roman" w:cs="Times New Roman"/>
        <w:sz w:val="24"/>
      </w:rPr>
      <w:t>XX</w:t>
    </w:r>
  </w:p>
  <w:p w14:paraId="3672CD3D" w14:textId="023FB698" w:rsidR="004817CA" w:rsidRPr="00B048BB" w:rsidRDefault="004817CA">
    <w:pPr>
      <w:pStyle w:val="Sidefod"/>
      <w:rPr>
        <w:rFonts w:ascii="Times New Roman" w:hAnsi="Times New Roman" w:cs="Times New Roman"/>
      </w:rPr>
    </w:pPr>
    <w:r w:rsidRPr="00B048BB">
      <w:rPr>
        <w:rFonts w:ascii="Times New Roman" w:eastAsia="Times New Roman" w:hAnsi="Times New Roman" w:cs="Times New Roman"/>
        <w:sz w:val="24"/>
      </w:rPr>
      <w:t>Sagsnr.: 01.25.01/2</w:t>
    </w:r>
    <w:r w:rsidR="00121439">
      <w:rPr>
        <w:rFonts w:ascii="Times New Roman" w:eastAsia="Times New Roman" w:hAnsi="Times New Roman" w:cs="Times New Roman"/>
        <w:sz w:val="24"/>
      </w:rPr>
      <w:t>5</w:t>
    </w:r>
    <w:r w:rsidRPr="00B048BB">
      <w:rPr>
        <w:rFonts w:ascii="Times New Roman" w:eastAsia="Times New Roman" w:hAnsi="Times New Roman" w:cs="Times New Roman"/>
        <w:sz w:val="24"/>
      </w:rPr>
      <w:t>EM-LABU-000</w:t>
    </w:r>
    <w:r w:rsidR="00121439">
      <w:rPr>
        <w:rFonts w:ascii="Times New Roman" w:eastAsia="Times New Roman" w:hAnsi="Times New Roman" w:cs="Times New Roman"/>
        <w:sz w:val="24"/>
      </w:rPr>
      <w:t>XX</w:t>
    </w:r>
    <w:r w:rsidRPr="009777E6">
      <w:rPr>
        <w:rFonts w:ascii="Times New Roman" w:hAnsi="Times New Roman" w:cs="Times New Roman"/>
      </w:rPr>
      <w:tab/>
    </w:r>
    <w:r w:rsidRPr="00B048BB">
      <w:rPr>
        <w:rFonts w:ascii="Times New Roman" w:hAnsi="Times New Roman" w:cs="Times New Roman"/>
        <w:sz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7EAE" w14:textId="77777777" w:rsidR="00A30DF8" w:rsidRDefault="00A30DF8" w:rsidP="00F97043">
      <w:pPr>
        <w:spacing w:after="0" w:line="240" w:lineRule="auto"/>
      </w:pPr>
      <w:r>
        <w:separator/>
      </w:r>
    </w:p>
  </w:footnote>
  <w:footnote w:type="continuationSeparator" w:id="0">
    <w:p w14:paraId="46343621" w14:textId="77777777" w:rsidR="00A30DF8" w:rsidRDefault="00A30DF8" w:rsidP="00F9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B26F" w14:textId="3DECB60F" w:rsidR="004817CA" w:rsidRDefault="004817CA" w:rsidP="007028AD">
    <w:pPr>
      <w:pStyle w:val="Sidehoved"/>
    </w:pPr>
    <w:r>
      <w:rPr>
        <w:rFonts w:ascii="Times New Roman" w:hAnsi="Times New Roman" w:cs="Times New Roman"/>
        <w:sz w:val="24"/>
        <w:szCs w:val="24"/>
        <w:lang w:val="kl-GL"/>
      </w:rPr>
      <w:t>XX. august 202</w:t>
    </w:r>
    <w:r w:rsidR="00121439">
      <w:rPr>
        <w:rFonts w:ascii="Times New Roman" w:hAnsi="Times New Roman" w:cs="Times New Roman"/>
        <w:sz w:val="24"/>
        <w:szCs w:val="24"/>
        <w:lang w:val="kl-GL"/>
      </w:rPr>
      <w:t>5</w:t>
    </w:r>
    <w:r>
      <w:tab/>
    </w:r>
    <w:r>
      <w:tab/>
    </w:r>
    <w:r>
      <w:rPr>
        <w:rStyle w:val="tekst"/>
      </w:rPr>
      <w:t>UKA 202</w:t>
    </w:r>
    <w:r w:rsidR="00121439">
      <w:rPr>
        <w:rStyle w:val="tekst"/>
      </w:rPr>
      <w:t>5</w:t>
    </w:r>
    <w:r>
      <w:rPr>
        <w:rStyle w:val="tekst"/>
      </w:rPr>
      <w:t>/</w:t>
    </w:r>
    <w:r w:rsidR="00121439">
      <w:rPr>
        <w:rStyle w:val="tekst"/>
      </w:rPr>
      <w:t>XX</w:t>
    </w:r>
  </w:p>
  <w:p w14:paraId="1345FCF5" w14:textId="77777777" w:rsidR="004817CA" w:rsidRDefault="004817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2A2"/>
    <w:multiLevelType w:val="hybridMultilevel"/>
    <w:tmpl w:val="84D68E9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1583"/>
    <w:multiLevelType w:val="hybridMultilevel"/>
    <w:tmpl w:val="7242C62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F2D5B"/>
    <w:multiLevelType w:val="hybridMultilevel"/>
    <w:tmpl w:val="7D3A8D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C0"/>
    <w:rsid w:val="0000468C"/>
    <w:rsid w:val="00005B7A"/>
    <w:rsid w:val="00006782"/>
    <w:rsid w:val="0000794E"/>
    <w:rsid w:val="000121D2"/>
    <w:rsid w:val="0001288D"/>
    <w:rsid w:val="00012967"/>
    <w:rsid w:val="00013960"/>
    <w:rsid w:val="00015842"/>
    <w:rsid w:val="0003084B"/>
    <w:rsid w:val="00033E2F"/>
    <w:rsid w:val="00035718"/>
    <w:rsid w:val="0003602C"/>
    <w:rsid w:val="00037DE6"/>
    <w:rsid w:val="0004170C"/>
    <w:rsid w:val="000425F1"/>
    <w:rsid w:val="00042B5D"/>
    <w:rsid w:val="000432ED"/>
    <w:rsid w:val="000435D5"/>
    <w:rsid w:val="00044ACF"/>
    <w:rsid w:val="00044E17"/>
    <w:rsid w:val="00045F4D"/>
    <w:rsid w:val="0004738E"/>
    <w:rsid w:val="00051F4D"/>
    <w:rsid w:val="00054298"/>
    <w:rsid w:val="00054FB4"/>
    <w:rsid w:val="0006182E"/>
    <w:rsid w:val="00063355"/>
    <w:rsid w:val="00063A4A"/>
    <w:rsid w:val="0006525D"/>
    <w:rsid w:val="00065F72"/>
    <w:rsid w:val="00072491"/>
    <w:rsid w:val="0007284D"/>
    <w:rsid w:val="000769DA"/>
    <w:rsid w:val="00082218"/>
    <w:rsid w:val="0008223A"/>
    <w:rsid w:val="00084FCB"/>
    <w:rsid w:val="00091312"/>
    <w:rsid w:val="0009151E"/>
    <w:rsid w:val="00094304"/>
    <w:rsid w:val="00096A33"/>
    <w:rsid w:val="000A0B65"/>
    <w:rsid w:val="000A3171"/>
    <w:rsid w:val="000A7F26"/>
    <w:rsid w:val="000B1E7C"/>
    <w:rsid w:val="000B321D"/>
    <w:rsid w:val="000B39CF"/>
    <w:rsid w:val="000B43C0"/>
    <w:rsid w:val="000B66EF"/>
    <w:rsid w:val="000C1E37"/>
    <w:rsid w:val="000C6662"/>
    <w:rsid w:val="000C79D4"/>
    <w:rsid w:val="000C7CD1"/>
    <w:rsid w:val="000D0681"/>
    <w:rsid w:val="000D1198"/>
    <w:rsid w:val="000D1332"/>
    <w:rsid w:val="000D24FF"/>
    <w:rsid w:val="000D3CC3"/>
    <w:rsid w:val="000E076F"/>
    <w:rsid w:val="000E1291"/>
    <w:rsid w:val="000E59B1"/>
    <w:rsid w:val="000E62A4"/>
    <w:rsid w:val="000E7B47"/>
    <w:rsid w:val="000F0304"/>
    <w:rsid w:val="000F258A"/>
    <w:rsid w:val="000F3505"/>
    <w:rsid w:val="000F4276"/>
    <w:rsid w:val="00100072"/>
    <w:rsid w:val="001008C8"/>
    <w:rsid w:val="00103863"/>
    <w:rsid w:val="00107851"/>
    <w:rsid w:val="001147B9"/>
    <w:rsid w:val="001148F0"/>
    <w:rsid w:val="00115C80"/>
    <w:rsid w:val="00115F2D"/>
    <w:rsid w:val="0011603F"/>
    <w:rsid w:val="00121439"/>
    <w:rsid w:val="001223B6"/>
    <w:rsid w:val="0012301D"/>
    <w:rsid w:val="00124156"/>
    <w:rsid w:val="00124C61"/>
    <w:rsid w:val="00126622"/>
    <w:rsid w:val="0013066A"/>
    <w:rsid w:val="00131B81"/>
    <w:rsid w:val="00132D61"/>
    <w:rsid w:val="001334AF"/>
    <w:rsid w:val="00134862"/>
    <w:rsid w:val="00134C0D"/>
    <w:rsid w:val="00136386"/>
    <w:rsid w:val="001400AF"/>
    <w:rsid w:val="00145F3C"/>
    <w:rsid w:val="001470AA"/>
    <w:rsid w:val="00150B91"/>
    <w:rsid w:val="001517A9"/>
    <w:rsid w:val="001530C8"/>
    <w:rsid w:val="0015382C"/>
    <w:rsid w:val="001538CB"/>
    <w:rsid w:val="00153ABF"/>
    <w:rsid w:val="0015638E"/>
    <w:rsid w:val="00160C28"/>
    <w:rsid w:val="00161B11"/>
    <w:rsid w:val="00161D00"/>
    <w:rsid w:val="00161F8B"/>
    <w:rsid w:val="001621A2"/>
    <w:rsid w:val="00162309"/>
    <w:rsid w:val="00164978"/>
    <w:rsid w:val="00164A0C"/>
    <w:rsid w:val="0016643F"/>
    <w:rsid w:val="001725C9"/>
    <w:rsid w:val="00172863"/>
    <w:rsid w:val="00174F85"/>
    <w:rsid w:val="00175A45"/>
    <w:rsid w:val="00176C28"/>
    <w:rsid w:val="00184985"/>
    <w:rsid w:val="00184A23"/>
    <w:rsid w:val="00191AB0"/>
    <w:rsid w:val="00192CEB"/>
    <w:rsid w:val="001A1035"/>
    <w:rsid w:val="001A1038"/>
    <w:rsid w:val="001A343D"/>
    <w:rsid w:val="001A6BD1"/>
    <w:rsid w:val="001B05A3"/>
    <w:rsid w:val="001B0C8A"/>
    <w:rsid w:val="001B22FF"/>
    <w:rsid w:val="001B2BB8"/>
    <w:rsid w:val="001B3D2D"/>
    <w:rsid w:val="001B4384"/>
    <w:rsid w:val="001B479A"/>
    <w:rsid w:val="001B7D04"/>
    <w:rsid w:val="001B7D9F"/>
    <w:rsid w:val="001C5B3A"/>
    <w:rsid w:val="001C5E0F"/>
    <w:rsid w:val="001C6003"/>
    <w:rsid w:val="001C738C"/>
    <w:rsid w:val="001D079A"/>
    <w:rsid w:val="001D0C86"/>
    <w:rsid w:val="001D0F25"/>
    <w:rsid w:val="001D0FE4"/>
    <w:rsid w:val="001D1594"/>
    <w:rsid w:val="001D3E79"/>
    <w:rsid w:val="001D5B99"/>
    <w:rsid w:val="001E2720"/>
    <w:rsid w:val="001E6234"/>
    <w:rsid w:val="001F072C"/>
    <w:rsid w:val="001F09D2"/>
    <w:rsid w:val="001F42F0"/>
    <w:rsid w:val="001F45D3"/>
    <w:rsid w:val="00200DE4"/>
    <w:rsid w:val="00201BF5"/>
    <w:rsid w:val="00201C21"/>
    <w:rsid w:val="0020481A"/>
    <w:rsid w:val="00205B12"/>
    <w:rsid w:val="00210033"/>
    <w:rsid w:val="00211150"/>
    <w:rsid w:val="00212256"/>
    <w:rsid w:val="00212364"/>
    <w:rsid w:val="00212E73"/>
    <w:rsid w:val="002166BF"/>
    <w:rsid w:val="00216996"/>
    <w:rsid w:val="002178C7"/>
    <w:rsid w:val="0022186B"/>
    <w:rsid w:val="002225E1"/>
    <w:rsid w:val="00223A95"/>
    <w:rsid w:val="00224D1D"/>
    <w:rsid w:val="00224FF8"/>
    <w:rsid w:val="00230900"/>
    <w:rsid w:val="002377C5"/>
    <w:rsid w:val="00240E4B"/>
    <w:rsid w:val="00241C15"/>
    <w:rsid w:val="00244F2C"/>
    <w:rsid w:val="00246DA6"/>
    <w:rsid w:val="002473E2"/>
    <w:rsid w:val="00250B7B"/>
    <w:rsid w:val="00253944"/>
    <w:rsid w:val="002549F0"/>
    <w:rsid w:val="002569F9"/>
    <w:rsid w:val="00260467"/>
    <w:rsid w:val="00260AF8"/>
    <w:rsid w:val="00264154"/>
    <w:rsid w:val="00264A75"/>
    <w:rsid w:val="002656C6"/>
    <w:rsid w:val="00266890"/>
    <w:rsid w:val="00266AD9"/>
    <w:rsid w:val="00267569"/>
    <w:rsid w:val="00272EE7"/>
    <w:rsid w:val="002749E7"/>
    <w:rsid w:val="0027554A"/>
    <w:rsid w:val="00275A76"/>
    <w:rsid w:val="002832F5"/>
    <w:rsid w:val="002837D0"/>
    <w:rsid w:val="00284C56"/>
    <w:rsid w:val="00290520"/>
    <w:rsid w:val="002916BC"/>
    <w:rsid w:val="00293362"/>
    <w:rsid w:val="00294546"/>
    <w:rsid w:val="00296D66"/>
    <w:rsid w:val="002A1F13"/>
    <w:rsid w:val="002A6C3B"/>
    <w:rsid w:val="002A6E90"/>
    <w:rsid w:val="002A7E37"/>
    <w:rsid w:val="002B2360"/>
    <w:rsid w:val="002B3927"/>
    <w:rsid w:val="002C3897"/>
    <w:rsid w:val="002C568F"/>
    <w:rsid w:val="002C5E7A"/>
    <w:rsid w:val="002C6DF3"/>
    <w:rsid w:val="002C7743"/>
    <w:rsid w:val="002C7943"/>
    <w:rsid w:val="002D13A3"/>
    <w:rsid w:val="002D68F7"/>
    <w:rsid w:val="002E02BC"/>
    <w:rsid w:val="002E0651"/>
    <w:rsid w:val="002E249B"/>
    <w:rsid w:val="002E394E"/>
    <w:rsid w:val="002E5DC5"/>
    <w:rsid w:val="002E6F48"/>
    <w:rsid w:val="002F032F"/>
    <w:rsid w:val="002F05EC"/>
    <w:rsid w:val="002F34D4"/>
    <w:rsid w:val="002F5480"/>
    <w:rsid w:val="002F5AEE"/>
    <w:rsid w:val="002F774F"/>
    <w:rsid w:val="00301695"/>
    <w:rsid w:val="00303996"/>
    <w:rsid w:val="0030665D"/>
    <w:rsid w:val="00320F6D"/>
    <w:rsid w:val="003211E3"/>
    <w:rsid w:val="00324EE6"/>
    <w:rsid w:val="00325C12"/>
    <w:rsid w:val="00326922"/>
    <w:rsid w:val="00327F37"/>
    <w:rsid w:val="003304CA"/>
    <w:rsid w:val="00331FDC"/>
    <w:rsid w:val="00335CD6"/>
    <w:rsid w:val="00344B7C"/>
    <w:rsid w:val="00346251"/>
    <w:rsid w:val="003470FA"/>
    <w:rsid w:val="00351362"/>
    <w:rsid w:val="00352810"/>
    <w:rsid w:val="0035503F"/>
    <w:rsid w:val="00355E04"/>
    <w:rsid w:val="00356F0C"/>
    <w:rsid w:val="00361F21"/>
    <w:rsid w:val="00363922"/>
    <w:rsid w:val="003666CC"/>
    <w:rsid w:val="00366FC3"/>
    <w:rsid w:val="0036722E"/>
    <w:rsid w:val="00367A4F"/>
    <w:rsid w:val="00371999"/>
    <w:rsid w:val="00373710"/>
    <w:rsid w:val="00373ACD"/>
    <w:rsid w:val="003755E5"/>
    <w:rsid w:val="00383516"/>
    <w:rsid w:val="00383DD0"/>
    <w:rsid w:val="003904C7"/>
    <w:rsid w:val="003950B3"/>
    <w:rsid w:val="003952F8"/>
    <w:rsid w:val="003964CD"/>
    <w:rsid w:val="003A1D24"/>
    <w:rsid w:val="003A2BB5"/>
    <w:rsid w:val="003A4266"/>
    <w:rsid w:val="003A4A7D"/>
    <w:rsid w:val="003A625C"/>
    <w:rsid w:val="003A7634"/>
    <w:rsid w:val="003B17B8"/>
    <w:rsid w:val="003B26AD"/>
    <w:rsid w:val="003B277D"/>
    <w:rsid w:val="003B27D2"/>
    <w:rsid w:val="003B7154"/>
    <w:rsid w:val="003C4E96"/>
    <w:rsid w:val="003C5394"/>
    <w:rsid w:val="003C799F"/>
    <w:rsid w:val="003D2A38"/>
    <w:rsid w:val="003E113F"/>
    <w:rsid w:val="003E4B27"/>
    <w:rsid w:val="003E4FA4"/>
    <w:rsid w:val="003F36B9"/>
    <w:rsid w:val="003F7AEE"/>
    <w:rsid w:val="00401B8D"/>
    <w:rsid w:val="00403C53"/>
    <w:rsid w:val="0040447B"/>
    <w:rsid w:val="0040538C"/>
    <w:rsid w:val="00405F12"/>
    <w:rsid w:val="00406D47"/>
    <w:rsid w:val="004106B9"/>
    <w:rsid w:val="0041128E"/>
    <w:rsid w:val="00411609"/>
    <w:rsid w:val="00413A9E"/>
    <w:rsid w:val="00414260"/>
    <w:rsid w:val="00414F60"/>
    <w:rsid w:val="004227E9"/>
    <w:rsid w:val="00423A2F"/>
    <w:rsid w:val="0043099A"/>
    <w:rsid w:val="00430BFA"/>
    <w:rsid w:val="004319E4"/>
    <w:rsid w:val="0043291F"/>
    <w:rsid w:val="00436F21"/>
    <w:rsid w:val="004372D5"/>
    <w:rsid w:val="004376F0"/>
    <w:rsid w:val="0044043A"/>
    <w:rsid w:val="00442AC8"/>
    <w:rsid w:val="00443B08"/>
    <w:rsid w:val="00443E1E"/>
    <w:rsid w:val="00445D14"/>
    <w:rsid w:val="00447B74"/>
    <w:rsid w:val="00451850"/>
    <w:rsid w:val="00451AC3"/>
    <w:rsid w:val="00456453"/>
    <w:rsid w:val="00460B63"/>
    <w:rsid w:val="00462A87"/>
    <w:rsid w:val="00470D20"/>
    <w:rsid w:val="00470E40"/>
    <w:rsid w:val="00471102"/>
    <w:rsid w:val="00474449"/>
    <w:rsid w:val="00475A66"/>
    <w:rsid w:val="00475C65"/>
    <w:rsid w:val="004817CA"/>
    <w:rsid w:val="004820B8"/>
    <w:rsid w:val="004836EF"/>
    <w:rsid w:val="00486DC2"/>
    <w:rsid w:val="00486F22"/>
    <w:rsid w:val="0049002D"/>
    <w:rsid w:val="004913B6"/>
    <w:rsid w:val="00495665"/>
    <w:rsid w:val="004962D7"/>
    <w:rsid w:val="004A27D4"/>
    <w:rsid w:val="004A3902"/>
    <w:rsid w:val="004A5F59"/>
    <w:rsid w:val="004B17E3"/>
    <w:rsid w:val="004C213F"/>
    <w:rsid w:val="004D007A"/>
    <w:rsid w:val="004D025D"/>
    <w:rsid w:val="004D1690"/>
    <w:rsid w:val="004D4B39"/>
    <w:rsid w:val="004D71BA"/>
    <w:rsid w:val="004E0BED"/>
    <w:rsid w:val="004E2902"/>
    <w:rsid w:val="004E33D4"/>
    <w:rsid w:val="004E531E"/>
    <w:rsid w:val="004E5B08"/>
    <w:rsid w:val="004E5E95"/>
    <w:rsid w:val="004E752B"/>
    <w:rsid w:val="004E754C"/>
    <w:rsid w:val="004F33F4"/>
    <w:rsid w:val="004F56CC"/>
    <w:rsid w:val="004F6C8D"/>
    <w:rsid w:val="00501C5F"/>
    <w:rsid w:val="005023D6"/>
    <w:rsid w:val="00505C3C"/>
    <w:rsid w:val="00505D3A"/>
    <w:rsid w:val="00505E68"/>
    <w:rsid w:val="0050645F"/>
    <w:rsid w:val="005102F7"/>
    <w:rsid w:val="00510D9C"/>
    <w:rsid w:val="005112B6"/>
    <w:rsid w:val="00511C44"/>
    <w:rsid w:val="00512069"/>
    <w:rsid w:val="00517258"/>
    <w:rsid w:val="00524847"/>
    <w:rsid w:val="005277F9"/>
    <w:rsid w:val="005327C0"/>
    <w:rsid w:val="005328B9"/>
    <w:rsid w:val="00533F1B"/>
    <w:rsid w:val="00540180"/>
    <w:rsid w:val="005417F0"/>
    <w:rsid w:val="0054257C"/>
    <w:rsid w:val="005432EC"/>
    <w:rsid w:val="005473C6"/>
    <w:rsid w:val="00547517"/>
    <w:rsid w:val="005503F0"/>
    <w:rsid w:val="00550CA2"/>
    <w:rsid w:val="00551D43"/>
    <w:rsid w:val="00553FF7"/>
    <w:rsid w:val="005550F4"/>
    <w:rsid w:val="0055746A"/>
    <w:rsid w:val="00561647"/>
    <w:rsid w:val="00561ABB"/>
    <w:rsid w:val="00563118"/>
    <w:rsid w:val="00565525"/>
    <w:rsid w:val="005665A7"/>
    <w:rsid w:val="00566EA1"/>
    <w:rsid w:val="00567CDA"/>
    <w:rsid w:val="00571715"/>
    <w:rsid w:val="005742D3"/>
    <w:rsid w:val="005764A0"/>
    <w:rsid w:val="005767F0"/>
    <w:rsid w:val="005827B1"/>
    <w:rsid w:val="00583334"/>
    <w:rsid w:val="005837AA"/>
    <w:rsid w:val="005839A1"/>
    <w:rsid w:val="005849B5"/>
    <w:rsid w:val="005934A0"/>
    <w:rsid w:val="005934ED"/>
    <w:rsid w:val="00593D6A"/>
    <w:rsid w:val="00594260"/>
    <w:rsid w:val="005A6DC5"/>
    <w:rsid w:val="005B03B0"/>
    <w:rsid w:val="005B21C3"/>
    <w:rsid w:val="005B6197"/>
    <w:rsid w:val="005B704F"/>
    <w:rsid w:val="005B7C40"/>
    <w:rsid w:val="005C0410"/>
    <w:rsid w:val="005C1EFA"/>
    <w:rsid w:val="005C334C"/>
    <w:rsid w:val="005C66A7"/>
    <w:rsid w:val="005D0CF5"/>
    <w:rsid w:val="005D10E5"/>
    <w:rsid w:val="005D2EAF"/>
    <w:rsid w:val="005D39AD"/>
    <w:rsid w:val="005D4720"/>
    <w:rsid w:val="005E1F78"/>
    <w:rsid w:val="005E28AB"/>
    <w:rsid w:val="005E4DB6"/>
    <w:rsid w:val="005E4F99"/>
    <w:rsid w:val="005E6D52"/>
    <w:rsid w:val="005F1237"/>
    <w:rsid w:val="005F178E"/>
    <w:rsid w:val="005F218A"/>
    <w:rsid w:val="005F47DB"/>
    <w:rsid w:val="00600D80"/>
    <w:rsid w:val="006047C5"/>
    <w:rsid w:val="00605C2F"/>
    <w:rsid w:val="00606622"/>
    <w:rsid w:val="00615402"/>
    <w:rsid w:val="006172C7"/>
    <w:rsid w:val="00617F23"/>
    <w:rsid w:val="0062258F"/>
    <w:rsid w:val="00623274"/>
    <w:rsid w:val="006236FD"/>
    <w:rsid w:val="006266B6"/>
    <w:rsid w:val="006309D6"/>
    <w:rsid w:val="00631487"/>
    <w:rsid w:val="006325E4"/>
    <w:rsid w:val="00632946"/>
    <w:rsid w:val="00633B08"/>
    <w:rsid w:val="00636D7F"/>
    <w:rsid w:val="00636DD4"/>
    <w:rsid w:val="00641118"/>
    <w:rsid w:val="0064150D"/>
    <w:rsid w:val="00642D9D"/>
    <w:rsid w:val="006447E8"/>
    <w:rsid w:val="00645CC5"/>
    <w:rsid w:val="006533AC"/>
    <w:rsid w:val="00662564"/>
    <w:rsid w:val="00662619"/>
    <w:rsid w:val="00664075"/>
    <w:rsid w:val="00665845"/>
    <w:rsid w:val="00665D57"/>
    <w:rsid w:val="00670784"/>
    <w:rsid w:val="00670AB2"/>
    <w:rsid w:val="00670AC5"/>
    <w:rsid w:val="00672B87"/>
    <w:rsid w:val="006821C3"/>
    <w:rsid w:val="006833E2"/>
    <w:rsid w:val="0068444D"/>
    <w:rsid w:val="00687941"/>
    <w:rsid w:val="00687F96"/>
    <w:rsid w:val="00691785"/>
    <w:rsid w:val="00693937"/>
    <w:rsid w:val="00693FD9"/>
    <w:rsid w:val="00694D40"/>
    <w:rsid w:val="00696B97"/>
    <w:rsid w:val="00697260"/>
    <w:rsid w:val="006A042B"/>
    <w:rsid w:val="006A40C2"/>
    <w:rsid w:val="006A7037"/>
    <w:rsid w:val="006A7045"/>
    <w:rsid w:val="006B20BE"/>
    <w:rsid w:val="006B21C5"/>
    <w:rsid w:val="006B238A"/>
    <w:rsid w:val="006B295C"/>
    <w:rsid w:val="006B296E"/>
    <w:rsid w:val="006B3957"/>
    <w:rsid w:val="006B625E"/>
    <w:rsid w:val="006C2440"/>
    <w:rsid w:val="006C2BC7"/>
    <w:rsid w:val="006C548E"/>
    <w:rsid w:val="006C7AF5"/>
    <w:rsid w:val="006C7FD0"/>
    <w:rsid w:val="006D048E"/>
    <w:rsid w:val="006D235C"/>
    <w:rsid w:val="006D7F61"/>
    <w:rsid w:val="006D7FAA"/>
    <w:rsid w:val="006F0097"/>
    <w:rsid w:val="006F0CFC"/>
    <w:rsid w:val="006F2025"/>
    <w:rsid w:val="006F385B"/>
    <w:rsid w:val="006F40B8"/>
    <w:rsid w:val="006F55D8"/>
    <w:rsid w:val="006F698E"/>
    <w:rsid w:val="006F75DB"/>
    <w:rsid w:val="00700051"/>
    <w:rsid w:val="00700AB3"/>
    <w:rsid w:val="007028AD"/>
    <w:rsid w:val="00703DE5"/>
    <w:rsid w:val="00705840"/>
    <w:rsid w:val="00707309"/>
    <w:rsid w:val="00730256"/>
    <w:rsid w:val="00731C4E"/>
    <w:rsid w:val="00740C12"/>
    <w:rsid w:val="007412E6"/>
    <w:rsid w:val="00742EA5"/>
    <w:rsid w:val="0074766D"/>
    <w:rsid w:val="0075102D"/>
    <w:rsid w:val="0075419E"/>
    <w:rsid w:val="00754A59"/>
    <w:rsid w:val="00757F49"/>
    <w:rsid w:val="0076252F"/>
    <w:rsid w:val="00767A1B"/>
    <w:rsid w:val="0078111B"/>
    <w:rsid w:val="007819D9"/>
    <w:rsid w:val="00785293"/>
    <w:rsid w:val="007863DF"/>
    <w:rsid w:val="007952C2"/>
    <w:rsid w:val="007953B1"/>
    <w:rsid w:val="00796ADC"/>
    <w:rsid w:val="007A0E93"/>
    <w:rsid w:val="007A125D"/>
    <w:rsid w:val="007A15EA"/>
    <w:rsid w:val="007A2902"/>
    <w:rsid w:val="007A2E6A"/>
    <w:rsid w:val="007A399E"/>
    <w:rsid w:val="007B1BAC"/>
    <w:rsid w:val="007B1EF0"/>
    <w:rsid w:val="007C1145"/>
    <w:rsid w:val="007C3EFC"/>
    <w:rsid w:val="007C4685"/>
    <w:rsid w:val="007D65CC"/>
    <w:rsid w:val="007E015C"/>
    <w:rsid w:val="007E150C"/>
    <w:rsid w:val="007E19C3"/>
    <w:rsid w:val="007F245D"/>
    <w:rsid w:val="007F262C"/>
    <w:rsid w:val="007F2B13"/>
    <w:rsid w:val="007F39D5"/>
    <w:rsid w:val="007F4CDB"/>
    <w:rsid w:val="007F7C34"/>
    <w:rsid w:val="0080047F"/>
    <w:rsid w:val="00801DFB"/>
    <w:rsid w:val="00802B73"/>
    <w:rsid w:val="00806634"/>
    <w:rsid w:val="00807EE6"/>
    <w:rsid w:val="008200DE"/>
    <w:rsid w:val="00826C8E"/>
    <w:rsid w:val="008330EA"/>
    <w:rsid w:val="008344E5"/>
    <w:rsid w:val="008352B9"/>
    <w:rsid w:val="00835A7A"/>
    <w:rsid w:val="00836DEA"/>
    <w:rsid w:val="0083706F"/>
    <w:rsid w:val="00840F69"/>
    <w:rsid w:val="00844E6A"/>
    <w:rsid w:val="00845A6A"/>
    <w:rsid w:val="00847113"/>
    <w:rsid w:val="008506E7"/>
    <w:rsid w:val="0085215A"/>
    <w:rsid w:val="0085797C"/>
    <w:rsid w:val="00860C91"/>
    <w:rsid w:val="0086116E"/>
    <w:rsid w:val="008633F9"/>
    <w:rsid w:val="00863A7B"/>
    <w:rsid w:val="0086657F"/>
    <w:rsid w:val="0087085D"/>
    <w:rsid w:val="00870B54"/>
    <w:rsid w:val="0088293E"/>
    <w:rsid w:val="00891382"/>
    <w:rsid w:val="00891DCB"/>
    <w:rsid w:val="0089782B"/>
    <w:rsid w:val="008A067C"/>
    <w:rsid w:val="008A0D80"/>
    <w:rsid w:val="008A154D"/>
    <w:rsid w:val="008A648A"/>
    <w:rsid w:val="008A654D"/>
    <w:rsid w:val="008B040B"/>
    <w:rsid w:val="008B0D7D"/>
    <w:rsid w:val="008B46D9"/>
    <w:rsid w:val="008B7070"/>
    <w:rsid w:val="008C09FF"/>
    <w:rsid w:val="008C31AA"/>
    <w:rsid w:val="008D287F"/>
    <w:rsid w:val="008D3A82"/>
    <w:rsid w:val="008D5448"/>
    <w:rsid w:val="008E0D3C"/>
    <w:rsid w:val="008E7CE0"/>
    <w:rsid w:val="008F178B"/>
    <w:rsid w:val="009007EC"/>
    <w:rsid w:val="00903502"/>
    <w:rsid w:val="00903726"/>
    <w:rsid w:val="009040C3"/>
    <w:rsid w:val="00904F30"/>
    <w:rsid w:val="009073C7"/>
    <w:rsid w:val="009076C4"/>
    <w:rsid w:val="00910F3B"/>
    <w:rsid w:val="00914098"/>
    <w:rsid w:val="009147AA"/>
    <w:rsid w:val="0091596D"/>
    <w:rsid w:val="00915EF1"/>
    <w:rsid w:val="00916C5F"/>
    <w:rsid w:val="009170F8"/>
    <w:rsid w:val="00924BBE"/>
    <w:rsid w:val="00925BA9"/>
    <w:rsid w:val="00930714"/>
    <w:rsid w:val="00930CB6"/>
    <w:rsid w:val="00935460"/>
    <w:rsid w:val="00944AF6"/>
    <w:rsid w:val="00946248"/>
    <w:rsid w:val="00950200"/>
    <w:rsid w:val="00950719"/>
    <w:rsid w:val="00951485"/>
    <w:rsid w:val="0095787F"/>
    <w:rsid w:val="0096098D"/>
    <w:rsid w:val="009610E9"/>
    <w:rsid w:val="009654FE"/>
    <w:rsid w:val="0097082F"/>
    <w:rsid w:val="00971777"/>
    <w:rsid w:val="0097225D"/>
    <w:rsid w:val="00972300"/>
    <w:rsid w:val="0097374B"/>
    <w:rsid w:val="009777E6"/>
    <w:rsid w:val="0098002D"/>
    <w:rsid w:val="009837BC"/>
    <w:rsid w:val="00987762"/>
    <w:rsid w:val="00987B88"/>
    <w:rsid w:val="00987F30"/>
    <w:rsid w:val="00992138"/>
    <w:rsid w:val="0099619C"/>
    <w:rsid w:val="00996D9C"/>
    <w:rsid w:val="00996EB6"/>
    <w:rsid w:val="00997E3D"/>
    <w:rsid w:val="009A2903"/>
    <w:rsid w:val="009A4207"/>
    <w:rsid w:val="009B04E7"/>
    <w:rsid w:val="009B1C05"/>
    <w:rsid w:val="009B41DF"/>
    <w:rsid w:val="009B42BE"/>
    <w:rsid w:val="009B4D1A"/>
    <w:rsid w:val="009B6246"/>
    <w:rsid w:val="009B707D"/>
    <w:rsid w:val="009C00C8"/>
    <w:rsid w:val="009C1CF7"/>
    <w:rsid w:val="009D007C"/>
    <w:rsid w:val="009D0681"/>
    <w:rsid w:val="009D0906"/>
    <w:rsid w:val="009D16F2"/>
    <w:rsid w:val="009D3EAF"/>
    <w:rsid w:val="009D57FE"/>
    <w:rsid w:val="009E0F56"/>
    <w:rsid w:val="009E27C6"/>
    <w:rsid w:val="009E28F7"/>
    <w:rsid w:val="009F213D"/>
    <w:rsid w:val="009F56A2"/>
    <w:rsid w:val="00A0038B"/>
    <w:rsid w:val="00A008ED"/>
    <w:rsid w:val="00A05269"/>
    <w:rsid w:val="00A111D5"/>
    <w:rsid w:val="00A139E0"/>
    <w:rsid w:val="00A13A45"/>
    <w:rsid w:val="00A172A8"/>
    <w:rsid w:val="00A227B6"/>
    <w:rsid w:val="00A2331A"/>
    <w:rsid w:val="00A27ACC"/>
    <w:rsid w:val="00A27AFE"/>
    <w:rsid w:val="00A27DD4"/>
    <w:rsid w:val="00A30DF8"/>
    <w:rsid w:val="00A32038"/>
    <w:rsid w:val="00A34B7E"/>
    <w:rsid w:val="00A36B2D"/>
    <w:rsid w:val="00A4029F"/>
    <w:rsid w:val="00A404EA"/>
    <w:rsid w:val="00A4072E"/>
    <w:rsid w:val="00A40BDB"/>
    <w:rsid w:val="00A4239C"/>
    <w:rsid w:val="00A44580"/>
    <w:rsid w:val="00A50C1A"/>
    <w:rsid w:val="00A5227D"/>
    <w:rsid w:val="00A52E82"/>
    <w:rsid w:val="00A54AD2"/>
    <w:rsid w:val="00A54EE9"/>
    <w:rsid w:val="00A55D5C"/>
    <w:rsid w:val="00A56F93"/>
    <w:rsid w:val="00A5739F"/>
    <w:rsid w:val="00A57C7B"/>
    <w:rsid w:val="00A57CBE"/>
    <w:rsid w:val="00A60354"/>
    <w:rsid w:val="00A60E29"/>
    <w:rsid w:val="00A67CC1"/>
    <w:rsid w:val="00A7079D"/>
    <w:rsid w:val="00A7185D"/>
    <w:rsid w:val="00A72553"/>
    <w:rsid w:val="00A76044"/>
    <w:rsid w:val="00A826D1"/>
    <w:rsid w:val="00A84BEA"/>
    <w:rsid w:val="00A87FFB"/>
    <w:rsid w:val="00A90C84"/>
    <w:rsid w:val="00A90DBA"/>
    <w:rsid w:val="00A956D1"/>
    <w:rsid w:val="00A95B52"/>
    <w:rsid w:val="00A97664"/>
    <w:rsid w:val="00AB03AA"/>
    <w:rsid w:val="00AB0591"/>
    <w:rsid w:val="00AB09A8"/>
    <w:rsid w:val="00AB0D84"/>
    <w:rsid w:val="00AB1802"/>
    <w:rsid w:val="00AB1872"/>
    <w:rsid w:val="00AB2AE3"/>
    <w:rsid w:val="00AB2E87"/>
    <w:rsid w:val="00AB41F2"/>
    <w:rsid w:val="00AB7E1F"/>
    <w:rsid w:val="00AC177B"/>
    <w:rsid w:val="00AC2574"/>
    <w:rsid w:val="00AC2966"/>
    <w:rsid w:val="00AC29E4"/>
    <w:rsid w:val="00AC5C8A"/>
    <w:rsid w:val="00AC6081"/>
    <w:rsid w:val="00AD120F"/>
    <w:rsid w:val="00AD2B2C"/>
    <w:rsid w:val="00AD2D50"/>
    <w:rsid w:val="00AD60FF"/>
    <w:rsid w:val="00AE5AF9"/>
    <w:rsid w:val="00AF6CC5"/>
    <w:rsid w:val="00AF763E"/>
    <w:rsid w:val="00B048BB"/>
    <w:rsid w:val="00B05AD4"/>
    <w:rsid w:val="00B11711"/>
    <w:rsid w:val="00B14625"/>
    <w:rsid w:val="00B16F41"/>
    <w:rsid w:val="00B170F0"/>
    <w:rsid w:val="00B20645"/>
    <w:rsid w:val="00B22721"/>
    <w:rsid w:val="00B22F79"/>
    <w:rsid w:val="00B24A3F"/>
    <w:rsid w:val="00B342E0"/>
    <w:rsid w:val="00B3530C"/>
    <w:rsid w:val="00B36238"/>
    <w:rsid w:val="00B3685B"/>
    <w:rsid w:val="00B37955"/>
    <w:rsid w:val="00B409B6"/>
    <w:rsid w:val="00B43731"/>
    <w:rsid w:val="00B43FC5"/>
    <w:rsid w:val="00B454AF"/>
    <w:rsid w:val="00B4795B"/>
    <w:rsid w:val="00B50A83"/>
    <w:rsid w:val="00B53D25"/>
    <w:rsid w:val="00B53E40"/>
    <w:rsid w:val="00B547A9"/>
    <w:rsid w:val="00B621B8"/>
    <w:rsid w:val="00B6251B"/>
    <w:rsid w:val="00B70333"/>
    <w:rsid w:val="00B70827"/>
    <w:rsid w:val="00B72684"/>
    <w:rsid w:val="00B72CE6"/>
    <w:rsid w:val="00B72F20"/>
    <w:rsid w:val="00B73A59"/>
    <w:rsid w:val="00B7575A"/>
    <w:rsid w:val="00B75D39"/>
    <w:rsid w:val="00B8177D"/>
    <w:rsid w:val="00B94461"/>
    <w:rsid w:val="00BA12B2"/>
    <w:rsid w:val="00BA1545"/>
    <w:rsid w:val="00BA3C9B"/>
    <w:rsid w:val="00BA62C5"/>
    <w:rsid w:val="00BA6EA7"/>
    <w:rsid w:val="00BB48D6"/>
    <w:rsid w:val="00BB6FF2"/>
    <w:rsid w:val="00BC069D"/>
    <w:rsid w:val="00BC137D"/>
    <w:rsid w:val="00BC2305"/>
    <w:rsid w:val="00BC47AD"/>
    <w:rsid w:val="00BC53A7"/>
    <w:rsid w:val="00BC5A9B"/>
    <w:rsid w:val="00BD12A5"/>
    <w:rsid w:val="00BD6358"/>
    <w:rsid w:val="00BE21BE"/>
    <w:rsid w:val="00BE2ADC"/>
    <w:rsid w:val="00BE2B1B"/>
    <w:rsid w:val="00BE4709"/>
    <w:rsid w:val="00BF0405"/>
    <w:rsid w:val="00BF0C25"/>
    <w:rsid w:val="00BF2CC4"/>
    <w:rsid w:val="00BF36A3"/>
    <w:rsid w:val="00BF4255"/>
    <w:rsid w:val="00BF4D67"/>
    <w:rsid w:val="00BF5D2E"/>
    <w:rsid w:val="00BF63D8"/>
    <w:rsid w:val="00C03483"/>
    <w:rsid w:val="00C034E0"/>
    <w:rsid w:val="00C1587C"/>
    <w:rsid w:val="00C173E9"/>
    <w:rsid w:val="00C20D9B"/>
    <w:rsid w:val="00C21CA0"/>
    <w:rsid w:val="00C22628"/>
    <w:rsid w:val="00C232E0"/>
    <w:rsid w:val="00C23DE1"/>
    <w:rsid w:val="00C24F06"/>
    <w:rsid w:val="00C327D7"/>
    <w:rsid w:val="00C33AFB"/>
    <w:rsid w:val="00C358B6"/>
    <w:rsid w:val="00C3657E"/>
    <w:rsid w:val="00C36BC1"/>
    <w:rsid w:val="00C36D76"/>
    <w:rsid w:val="00C37368"/>
    <w:rsid w:val="00C4149E"/>
    <w:rsid w:val="00C41C07"/>
    <w:rsid w:val="00C442B4"/>
    <w:rsid w:val="00C44759"/>
    <w:rsid w:val="00C46832"/>
    <w:rsid w:val="00C46F72"/>
    <w:rsid w:val="00C50C22"/>
    <w:rsid w:val="00C50CBA"/>
    <w:rsid w:val="00C52C35"/>
    <w:rsid w:val="00C5423F"/>
    <w:rsid w:val="00C55826"/>
    <w:rsid w:val="00C55AD3"/>
    <w:rsid w:val="00C619DB"/>
    <w:rsid w:val="00C677C9"/>
    <w:rsid w:val="00C76D58"/>
    <w:rsid w:val="00C770C3"/>
    <w:rsid w:val="00C77383"/>
    <w:rsid w:val="00C777C1"/>
    <w:rsid w:val="00C778CF"/>
    <w:rsid w:val="00C819E5"/>
    <w:rsid w:val="00C83211"/>
    <w:rsid w:val="00C8634B"/>
    <w:rsid w:val="00C865EA"/>
    <w:rsid w:val="00C90543"/>
    <w:rsid w:val="00C91497"/>
    <w:rsid w:val="00C93513"/>
    <w:rsid w:val="00C94CE3"/>
    <w:rsid w:val="00C96577"/>
    <w:rsid w:val="00C96D06"/>
    <w:rsid w:val="00CA04EA"/>
    <w:rsid w:val="00CA5A75"/>
    <w:rsid w:val="00CA754C"/>
    <w:rsid w:val="00CB1328"/>
    <w:rsid w:val="00CC03B3"/>
    <w:rsid w:val="00CC0A54"/>
    <w:rsid w:val="00CC1A06"/>
    <w:rsid w:val="00CC38B2"/>
    <w:rsid w:val="00CC5425"/>
    <w:rsid w:val="00CC60DA"/>
    <w:rsid w:val="00CC6BCF"/>
    <w:rsid w:val="00CD335C"/>
    <w:rsid w:val="00CD6096"/>
    <w:rsid w:val="00CD6265"/>
    <w:rsid w:val="00CD71EB"/>
    <w:rsid w:val="00CF326C"/>
    <w:rsid w:val="00CF3557"/>
    <w:rsid w:val="00CF3DA4"/>
    <w:rsid w:val="00CF592F"/>
    <w:rsid w:val="00D01ADE"/>
    <w:rsid w:val="00D05A74"/>
    <w:rsid w:val="00D107BE"/>
    <w:rsid w:val="00D117ED"/>
    <w:rsid w:val="00D12C00"/>
    <w:rsid w:val="00D17DBF"/>
    <w:rsid w:val="00D20CF7"/>
    <w:rsid w:val="00D22872"/>
    <w:rsid w:val="00D22B1D"/>
    <w:rsid w:val="00D23AFF"/>
    <w:rsid w:val="00D34283"/>
    <w:rsid w:val="00D364CE"/>
    <w:rsid w:val="00D41B2D"/>
    <w:rsid w:val="00D42760"/>
    <w:rsid w:val="00D444A1"/>
    <w:rsid w:val="00D4729A"/>
    <w:rsid w:val="00D47485"/>
    <w:rsid w:val="00D47565"/>
    <w:rsid w:val="00D47F25"/>
    <w:rsid w:val="00D51881"/>
    <w:rsid w:val="00D5630F"/>
    <w:rsid w:val="00D60C19"/>
    <w:rsid w:val="00D64066"/>
    <w:rsid w:val="00D657A4"/>
    <w:rsid w:val="00D65AE8"/>
    <w:rsid w:val="00D66A07"/>
    <w:rsid w:val="00D676FA"/>
    <w:rsid w:val="00D756EF"/>
    <w:rsid w:val="00D77695"/>
    <w:rsid w:val="00D80A6F"/>
    <w:rsid w:val="00D814A4"/>
    <w:rsid w:val="00D8192C"/>
    <w:rsid w:val="00D85CC4"/>
    <w:rsid w:val="00D87972"/>
    <w:rsid w:val="00D90619"/>
    <w:rsid w:val="00D9697D"/>
    <w:rsid w:val="00D97F4F"/>
    <w:rsid w:val="00DA01A8"/>
    <w:rsid w:val="00DA2672"/>
    <w:rsid w:val="00DA2CDA"/>
    <w:rsid w:val="00DB5ADB"/>
    <w:rsid w:val="00DB5AEB"/>
    <w:rsid w:val="00DB7270"/>
    <w:rsid w:val="00DC2027"/>
    <w:rsid w:val="00DC22F4"/>
    <w:rsid w:val="00DC358B"/>
    <w:rsid w:val="00DC543F"/>
    <w:rsid w:val="00DC6DDA"/>
    <w:rsid w:val="00DD53F0"/>
    <w:rsid w:val="00DD6E15"/>
    <w:rsid w:val="00DE25C7"/>
    <w:rsid w:val="00DE53A8"/>
    <w:rsid w:val="00DF1AF3"/>
    <w:rsid w:val="00DF785D"/>
    <w:rsid w:val="00E00DE3"/>
    <w:rsid w:val="00E067E2"/>
    <w:rsid w:val="00E075BC"/>
    <w:rsid w:val="00E07E00"/>
    <w:rsid w:val="00E1318F"/>
    <w:rsid w:val="00E15BD4"/>
    <w:rsid w:val="00E170E9"/>
    <w:rsid w:val="00E22799"/>
    <w:rsid w:val="00E229BD"/>
    <w:rsid w:val="00E2316A"/>
    <w:rsid w:val="00E23AA5"/>
    <w:rsid w:val="00E2419B"/>
    <w:rsid w:val="00E24318"/>
    <w:rsid w:val="00E25F07"/>
    <w:rsid w:val="00E27B99"/>
    <w:rsid w:val="00E30528"/>
    <w:rsid w:val="00E314FC"/>
    <w:rsid w:val="00E3169B"/>
    <w:rsid w:val="00E357C7"/>
    <w:rsid w:val="00E36220"/>
    <w:rsid w:val="00E41D9E"/>
    <w:rsid w:val="00E42BB8"/>
    <w:rsid w:val="00E436D2"/>
    <w:rsid w:val="00E4435C"/>
    <w:rsid w:val="00E46966"/>
    <w:rsid w:val="00E475C8"/>
    <w:rsid w:val="00E50242"/>
    <w:rsid w:val="00E505BB"/>
    <w:rsid w:val="00E51346"/>
    <w:rsid w:val="00E53748"/>
    <w:rsid w:val="00E55985"/>
    <w:rsid w:val="00E564DE"/>
    <w:rsid w:val="00E60206"/>
    <w:rsid w:val="00E6447B"/>
    <w:rsid w:val="00E65345"/>
    <w:rsid w:val="00E65E4C"/>
    <w:rsid w:val="00E7164A"/>
    <w:rsid w:val="00E730CB"/>
    <w:rsid w:val="00E7331F"/>
    <w:rsid w:val="00E73747"/>
    <w:rsid w:val="00E8378B"/>
    <w:rsid w:val="00E846DC"/>
    <w:rsid w:val="00E85AF3"/>
    <w:rsid w:val="00E8641B"/>
    <w:rsid w:val="00E9050E"/>
    <w:rsid w:val="00E90D82"/>
    <w:rsid w:val="00E90FB3"/>
    <w:rsid w:val="00E92511"/>
    <w:rsid w:val="00EA169D"/>
    <w:rsid w:val="00EA45EF"/>
    <w:rsid w:val="00EA52AA"/>
    <w:rsid w:val="00EB36C8"/>
    <w:rsid w:val="00EB3A6A"/>
    <w:rsid w:val="00EB6804"/>
    <w:rsid w:val="00EC1B0D"/>
    <w:rsid w:val="00EC32F6"/>
    <w:rsid w:val="00EC6FB7"/>
    <w:rsid w:val="00ED054B"/>
    <w:rsid w:val="00ED1E0B"/>
    <w:rsid w:val="00ED4A68"/>
    <w:rsid w:val="00ED5C0D"/>
    <w:rsid w:val="00ED6BAA"/>
    <w:rsid w:val="00EE1307"/>
    <w:rsid w:val="00EE1CE0"/>
    <w:rsid w:val="00EE297D"/>
    <w:rsid w:val="00EE2ADF"/>
    <w:rsid w:val="00EE68D5"/>
    <w:rsid w:val="00EE71D7"/>
    <w:rsid w:val="00EF0147"/>
    <w:rsid w:val="00EF18B1"/>
    <w:rsid w:val="00EF49C0"/>
    <w:rsid w:val="00EF61D8"/>
    <w:rsid w:val="00F00277"/>
    <w:rsid w:val="00F06760"/>
    <w:rsid w:val="00F07EC6"/>
    <w:rsid w:val="00F116C9"/>
    <w:rsid w:val="00F12706"/>
    <w:rsid w:val="00F145D9"/>
    <w:rsid w:val="00F14AFF"/>
    <w:rsid w:val="00F15762"/>
    <w:rsid w:val="00F15AE0"/>
    <w:rsid w:val="00F26105"/>
    <w:rsid w:val="00F27944"/>
    <w:rsid w:val="00F3224B"/>
    <w:rsid w:val="00F34BE5"/>
    <w:rsid w:val="00F34E2F"/>
    <w:rsid w:val="00F3521C"/>
    <w:rsid w:val="00F40D6D"/>
    <w:rsid w:val="00F44323"/>
    <w:rsid w:val="00F4625B"/>
    <w:rsid w:val="00F47B4D"/>
    <w:rsid w:val="00F52654"/>
    <w:rsid w:val="00F53075"/>
    <w:rsid w:val="00F5326A"/>
    <w:rsid w:val="00F532C2"/>
    <w:rsid w:val="00F53919"/>
    <w:rsid w:val="00F53D3F"/>
    <w:rsid w:val="00F5459E"/>
    <w:rsid w:val="00F54FA5"/>
    <w:rsid w:val="00F56C92"/>
    <w:rsid w:val="00F57F29"/>
    <w:rsid w:val="00F639E5"/>
    <w:rsid w:val="00F63EC4"/>
    <w:rsid w:val="00F64A10"/>
    <w:rsid w:val="00F65005"/>
    <w:rsid w:val="00F65B4C"/>
    <w:rsid w:val="00F7361F"/>
    <w:rsid w:val="00F759B8"/>
    <w:rsid w:val="00F77540"/>
    <w:rsid w:val="00F811FC"/>
    <w:rsid w:val="00F8129D"/>
    <w:rsid w:val="00F841E8"/>
    <w:rsid w:val="00F84AF5"/>
    <w:rsid w:val="00F853C4"/>
    <w:rsid w:val="00F873DB"/>
    <w:rsid w:val="00F8752E"/>
    <w:rsid w:val="00F924AF"/>
    <w:rsid w:val="00F97043"/>
    <w:rsid w:val="00F97A02"/>
    <w:rsid w:val="00F97C8E"/>
    <w:rsid w:val="00FA00F8"/>
    <w:rsid w:val="00FA0D30"/>
    <w:rsid w:val="00FA268C"/>
    <w:rsid w:val="00FA3560"/>
    <w:rsid w:val="00FA36FC"/>
    <w:rsid w:val="00FA3FB5"/>
    <w:rsid w:val="00FB1928"/>
    <w:rsid w:val="00FB43FB"/>
    <w:rsid w:val="00FB45E9"/>
    <w:rsid w:val="00FB4FB0"/>
    <w:rsid w:val="00FB52E1"/>
    <w:rsid w:val="00FB67B6"/>
    <w:rsid w:val="00FC2915"/>
    <w:rsid w:val="00FC475D"/>
    <w:rsid w:val="00FC58D7"/>
    <w:rsid w:val="00FD28B6"/>
    <w:rsid w:val="00FD335C"/>
    <w:rsid w:val="00FD4DDE"/>
    <w:rsid w:val="00FD5686"/>
    <w:rsid w:val="00FD7E59"/>
    <w:rsid w:val="00FE2360"/>
    <w:rsid w:val="00FE291B"/>
    <w:rsid w:val="00FE3025"/>
    <w:rsid w:val="00FE36AF"/>
    <w:rsid w:val="00FE6FE4"/>
    <w:rsid w:val="00FE7C94"/>
    <w:rsid w:val="00FF02B9"/>
    <w:rsid w:val="00FF1869"/>
    <w:rsid w:val="00FF2761"/>
    <w:rsid w:val="00FF3A40"/>
    <w:rsid w:val="00FF65B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439BC"/>
  <w15:chartTrackingRefBased/>
  <w15:docId w15:val="{04FD44CC-6BFB-4B04-AE5C-DE70881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E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704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97043"/>
    <w:rPr>
      <w:color w:val="808080"/>
    </w:rPr>
  </w:style>
  <w:style w:type="character" w:customStyle="1" w:styleId="Inatsisartutlovtitel">
    <w:name w:val="Inatsisartutlov titel"/>
    <w:basedOn w:val="Standardskrifttypeiafsnit"/>
    <w:uiPriority w:val="1"/>
    <w:rsid w:val="00F97043"/>
    <w:rPr>
      <w:rFonts w:ascii="Times New Roman" w:hAnsi="Times New Roman"/>
      <w:b/>
      <w:sz w:val="24"/>
    </w:rPr>
  </w:style>
  <w:style w:type="character" w:customStyle="1" w:styleId="undertitel">
    <w:name w:val="undertitel"/>
    <w:aliases w:val="ændringslov"/>
    <w:basedOn w:val="Standardskrifttypeiafsnit"/>
    <w:uiPriority w:val="1"/>
    <w:rsid w:val="00F97043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7043"/>
  </w:style>
  <w:style w:type="character" w:customStyle="1" w:styleId="Typografi1">
    <w:name w:val="Typografi1"/>
    <w:basedOn w:val="Standardskrifttypeiafsnit"/>
    <w:uiPriority w:val="1"/>
    <w:rsid w:val="00F97043"/>
    <w:rPr>
      <w:rFonts w:ascii="Times New Roman" w:hAnsi="Times New Roman"/>
      <w:i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7043"/>
  </w:style>
  <w:style w:type="character" w:customStyle="1" w:styleId="tekst">
    <w:name w:val="tekst"/>
    <w:basedOn w:val="Standardskrifttypeiafsnit"/>
    <w:uiPriority w:val="1"/>
    <w:rsid w:val="00F97043"/>
    <w:rPr>
      <w:rFonts w:ascii="Times New Roman" w:hAnsi="Times New Roman"/>
      <w:sz w:val="24"/>
    </w:rPr>
  </w:style>
  <w:style w:type="character" w:customStyle="1" w:styleId="Almbemrkninger">
    <w:name w:val="Alm. bemærkninger"/>
    <w:basedOn w:val="Standardskrifttypeiafsnit"/>
    <w:uiPriority w:val="1"/>
    <w:rsid w:val="002E394E"/>
    <w:rPr>
      <w:rFonts w:ascii="Times New Roman" w:hAnsi="Times New Roman"/>
      <w:sz w:val="24"/>
      <w:u w:val="single"/>
    </w:rPr>
  </w:style>
  <w:style w:type="table" w:styleId="Tabel-Gitter">
    <w:name w:val="Table Grid"/>
    <w:basedOn w:val="Tabel-Normal"/>
    <w:uiPriority w:val="39"/>
    <w:rsid w:val="004D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d">
    <w:name w:val="fed"/>
    <w:basedOn w:val="Standardskrifttypeiafsnit"/>
    <w:uiPriority w:val="1"/>
    <w:rsid w:val="00700AB3"/>
    <w:rPr>
      <w:rFonts w:ascii="Times New Roman" w:hAnsi="Times New Roman"/>
      <w:b/>
      <w:sz w:val="24"/>
    </w:rPr>
  </w:style>
  <w:style w:type="character" w:customStyle="1" w:styleId="kursiv">
    <w:name w:val="kursiv"/>
    <w:basedOn w:val="Standardskrifttypeiafsnit"/>
    <w:uiPriority w:val="1"/>
    <w:rsid w:val="00B454AF"/>
    <w:rPr>
      <w:rFonts w:ascii="Times New Roman" w:hAnsi="Times New Roman"/>
      <w:i/>
      <w:color w:val="000000" w:themeColor="text1"/>
      <w:sz w:val="24"/>
    </w:rPr>
  </w:style>
  <w:style w:type="character" w:customStyle="1" w:styleId="Tekst0">
    <w:name w:val="Tekst"/>
    <w:basedOn w:val="Standardskrifttypeiafsnit"/>
    <w:uiPriority w:val="1"/>
    <w:qFormat/>
    <w:rsid w:val="007028AD"/>
    <w:rPr>
      <w:rFonts w:ascii="Times New Roman" w:hAnsi="Times New Roman"/>
      <w:color w:val="000000" w:themeColor="text1"/>
      <w:sz w:val="24"/>
    </w:rPr>
  </w:style>
  <w:style w:type="paragraph" w:customStyle="1" w:styleId="Default">
    <w:name w:val="Default"/>
    <w:rsid w:val="00987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037DE6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708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082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708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708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70827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B0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n\AppData\Local\cBrain\F2\.tmp\4ef76ee96d89456480a2c967c6b2e97f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DA8A-A09A-43C5-BDF9-0BCE6532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4ef76ee96d89456480a2c967c6b2e97f</Template>
  <TotalTime>1</TotalTime>
  <Pages>23</Pages>
  <Words>7619</Words>
  <Characters>46482</Characters>
  <Application>Microsoft Office Word</Application>
  <DocSecurity>4</DocSecurity>
  <Lines>387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53994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Danielsen</dc:creator>
  <cp:keywords/>
  <dc:description/>
  <cp:lastModifiedBy>Kent Fridberg</cp:lastModifiedBy>
  <cp:revision>2</cp:revision>
  <cp:lastPrinted>2024-02-28T13:37:00Z</cp:lastPrinted>
  <dcterms:created xsi:type="dcterms:W3CDTF">2025-06-30T10:57:00Z</dcterms:created>
  <dcterms:modified xsi:type="dcterms:W3CDTF">2025-06-30T10:57:00Z</dcterms:modified>
</cp:coreProperties>
</file>