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269B" w14:textId="4784F7B9" w:rsidR="006E603E" w:rsidRDefault="00F97043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C81ED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Forslag til:</w:t>
      </w:r>
    </w:p>
    <w:p w14:paraId="5320608D" w14:textId="77777777" w:rsidR="006E603E" w:rsidRDefault="006E603E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4B6C4568" w14:textId="32D60E55" w:rsidR="00F97043" w:rsidRPr="00C81ED8" w:rsidRDefault="00F97043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proofErr w:type="spellStart"/>
      <w:r w:rsidRPr="00C81ED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Inatsisartutlov</w:t>
      </w:r>
      <w:proofErr w:type="spellEnd"/>
      <w:r w:rsidRPr="00C81ED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om ændring af </w:t>
      </w:r>
      <w:proofErr w:type="spellStart"/>
      <w:r w:rsidR="006E603E">
        <w:rPr>
          <w:rStyle w:val="fed0"/>
          <w:szCs w:val="24"/>
        </w:rPr>
        <w:t>Inatsisartutlov</w:t>
      </w:r>
      <w:proofErr w:type="spellEnd"/>
      <w:r w:rsidR="006E603E">
        <w:rPr>
          <w:rStyle w:val="fed0"/>
          <w:szCs w:val="24"/>
        </w:rPr>
        <w:t xml:space="preserve"> om </w:t>
      </w:r>
      <w:r w:rsidR="0072304D" w:rsidRPr="0072304D">
        <w:rPr>
          <w:rStyle w:val="fed0"/>
          <w:szCs w:val="24"/>
        </w:rPr>
        <w:t>tiden</w:t>
      </w:r>
      <w:r w:rsidR="00607896">
        <w:rPr>
          <w:rStyle w:val="fed0"/>
          <w:szCs w:val="24"/>
        </w:rPr>
        <w:t>s</w:t>
      </w:r>
      <w:r w:rsidR="0072304D" w:rsidRPr="0072304D">
        <w:rPr>
          <w:rStyle w:val="fed0"/>
          <w:szCs w:val="24"/>
        </w:rPr>
        <w:t xml:space="preserve"> bestemmelse</w:t>
      </w:r>
    </w:p>
    <w:p w14:paraId="13AF7F93" w14:textId="272963E1" w:rsidR="00F97043" w:rsidRPr="00C81ED8" w:rsidRDefault="00F97043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81ED8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2136DF">
        <w:rPr>
          <w:rStyle w:val="tekst"/>
        </w:rPr>
        <w:t>Overgang til anden tidszone, afskaffelse af sommertid</w:t>
      </w:r>
      <w:r w:rsidRPr="00C81ED8">
        <w:rPr>
          <w:rFonts w:ascii="Times New Roman" w:eastAsia="Times New Roman" w:hAnsi="Times New Roman" w:cs="Times New Roman"/>
          <w:sz w:val="24"/>
          <w:szCs w:val="24"/>
          <w:lang w:eastAsia="da-DK"/>
        </w:rPr>
        <w:t>)</w:t>
      </w:r>
    </w:p>
    <w:p w14:paraId="4EBDE73E" w14:textId="77777777" w:rsidR="00F97043" w:rsidRPr="00C81ED8" w:rsidRDefault="00F97043" w:rsidP="00C81ED8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665D223E" w14:textId="77777777" w:rsidR="00F97043" w:rsidRPr="00C81ED8" w:rsidRDefault="00F97043" w:rsidP="00C81ED8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1DF793DF" w14:textId="77777777" w:rsidR="00F97043" w:rsidRPr="00C81ED8" w:rsidRDefault="009D6AE5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ED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3B7B6EB" w14:textId="77777777" w:rsidR="006E603E" w:rsidRDefault="006E603E" w:rsidP="006E603E">
      <w:pPr>
        <w:spacing w:after="0" w:line="288" w:lineRule="auto"/>
        <w:rPr>
          <w:rStyle w:val="kursiv"/>
          <w:rFonts w:cs="Times New Roman"/>
          <w:i w:val="0"/>
          <w:szCs w:val="24"/>
        </w:rPr>
      </w:pPr>
    </w:p>
    <w:p w14:paraId="41DDB58E" w14:textId="58F0A406" w:rsidR="006E603E" w:rsidRDefault="006E603E" w:rsidP="0072304D">
      <w:pPr>
        <w:spacing w:after="0" w:line="288" w:lineRule="auto"/>
        <w:rPr>
          <w:rStyle w:val="kursiv"/>
          <w:rFonts w:cs="Times New Roman"/>
          <w:i w:val="0"/>
          <w:szCs w:val="24"/>
        </w:rPr>
      </w:pPr>
      <w:r w:rsidRPr="0037279E">
        <w:rPr>
          <w:rStyle w:val="kursiv"/>
          <w:rFonts w:cs="Times New Roman"/>
          <w:i w:val="0"/>
          <w:szCs w:val="24"/>
        </w:rPr>
        <w:t xml:space="preserve">I </w:t>
      </w:r>
      <w:proofErr w:type="spellStart"/>
      <w:r w:rsidR="0072304D" w:rsidRPr="0072304D">
        <w:rPr>
          <w:rStyle w:val="kursiv"/>
          <w:rFonts w:cs="Times New Roman"/>
          <w:i w:val="0"/>
          <w:szCs w:val="24"/>
        </w:rPr>
        <w:t>Inatsisartutlov</w:t>
      </w:r>
      <w:proofErr w:type="spellEnd"/>
      <w:r w:rsidR="0072304D" w:rsidRPr="0072304D">
        <w:rPr>
          <w:rStyle w:val="kursiv"/>
          <w:rFonts w:cs="Times New Roman"/>
          <w:i w:val="0"/>
          <w:szCs w:val="24"/>
        </w:rPr>
        <w:t xml:space="preserve"> </w:t>
      </w:r>
      <w:r w:rsidR="0072304D">
        <w:rPr>
          <w:rStyle w:val="kursiv"/>
          <w:rFonts w:cs="Times New Roman"/>
          <w:i w:val="0"/>
          <w:szCs w:val="24"/>
        </w:rPr>
        <w:t xml:space="preserve">nr. 31 </w:t>
      </w:r>
      <w:r w:rsidR="0072304D" w:rsidRPr="0072304D">
        <w:rPr>
          <w:rStyle w:val="kursiv"/>
          <w:rFonts w:cs="Times New Roman"/>
          <w:i w:val="0"/>
          <w:szCs w:val="24"/>
        </w:rPr>
        <w:t>af 25. november 2022 om tiden</w:t>
      </w:r>
      <w:r w:rsidR="00607896">
        <w:rPr>
          <w:rStyle w:val="kursiv"/>
          <w:rFonts w:cs="Times New Roman"/>
          <w:i w:val="0"/>
          <w:szCs w:val="24"/>
        </w:rPr>
        <w:t>s</w:t>
      </w:r>
      <w:r w:rsidR="0072304D" w:rsidRPr="0072304D">
        <w:rPr>
          <w:rStyle w:val="kursiv"/>
          <w:rFonts w:cs="Times New Roman"/>
          <w:i w:val="0"/>
          <w:szCs w:val="24"/>
        </w:rPr>
        <w:t xml:space="preserve"> bestemmelse </w:t>
      </w:r>
      <w:r w:rsidRPr="0037279E">
        <w:rPr>
          <w:rStyle w:val="kursiv"/>
          <w:rFonts w:cs="Times New Roman"/>
          <w:i w:val="0"/>
          <w:szCs w:val="24"/>
        </w:rPr>
        <w:t>foretages følgende</w:t>
      </w:r>
      <w:r>
        <w:rPr>
          <w:rStyle w:val="kursiv"/>
          <w:rFonts w:cs="Times New Roman"/>
          <w:i w:val="0"/>
          <w:szCs w:val="24"/>
        </w:rPr>
        <w:t xml:space="preserve"> </w:t>
      </w:r>
      <w:r w:rsidRPr="0037279E">
        <w:rPr>
          <w:rStyle w:val="kursiv"/>
          <w:rFonts w:cs="Times New Roman"/>
          <w:i w:val="0"/>
          <w:szCs w:val="24"/>
        </w:rPr>
        <w:t>ændringer:</w:t>
      </w:r>
    </w:p>
    <w:p w14:paraId="3B40E86F" w14:textId="77777777" w:rsidR="00F67E0C" w:rsidRDefault="00F67E0C" w:rsidP="00C81ED8">
      <w:pPr>
        <w:spacing w:after="0" w:line="288" w:lineRule="auto"/>
        <w:rPr>
          <w:rStyle w:val="kursiv"/>
          <w:i w:val="0"/>
        </w:rPr>
      </w:pPr>
    </w:p>
    <w:p w14:paraId="4421CF2E" w14:textId="77777777" w:rsidR="00F67E0C" w:rsidRDefault="00F67E0C" w:rsidP="00C81ED8">
      <w:pPr>
        <w:spacing w:after="0" w:line="288" w:lineRule="auto"/>
        <w:rPr>
          <w:rStyle w:val="kursiv"/>
        </w:rPr>
      </w:pPr>
    </w:p>
    <w:p w14:paraId="4C2252B1" w14:textId="58E7575C" w:rsidR="00015EA0" w:rsidRPr="00C81ED8" w:rsidRDefault="006E603E" w:rsidP="00C81ED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15EA0" w:rsidRPr="00C81ED8">
        <w:rPr>
          <w:rFonts w:ascii="Times New Roman" w:hAnsi="Times New Roman" w:cs="Times New Roman"/>
          <w:b/>
          <w:sz w:val="24"/>
          <w:szCs w:val="24"/>
        </w:rPr>
        <w:t>.</w:t>
      </w:r>
      <w:r w:rsidR="009623F1">
        <w:rPr>
          <w:rFonts w:ascii="Times New Roman" w:hAnsi="Times New Roman" w:cs="Times New Roman"/>
          <w:sz w:val="24"/>
          <w:szCs w:val="24"/>
        </w:rPr>
        <w:t xml:space="preserve"> </w:t>
      </w:r>
      <w:r w:rsidR="0072304D">
        <w:rPr>
          <w:rFonts w:ascii="Times New Roman" w:hAnsi="Times New Roman" w:cs="Times New Roman"/>
          <w:sz w:val="24"/>
          <w:szCs w:val="24"/>
        </w:rPr>
        <w:t>§ 1 affattes således</w:t>
      </w:r>
      <w:r w:rsidR="00015EA0" w:rsidRPr="00C81ED8">
        <w:rPr>
          <w:rFonts w:ascii="Times New Roman" w:hAnsi="Times New Roman" w:cs="Times New Roman"/>
          <w:sz w:val="24"/>
          <w:szCs w:val="24"/>
        </w:rPr>
        <w:t>:</w:t>
      </w:r>
    </w:p>
    <w:p w14:paraId="10607536" w14:textId="378B04DB" w:rsidR="0072304D" w:rsidRDefault="00015EA0" w:rsidP="0072304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1ED8">
        <w:rPr>
          <w:rFonts w:ascii="Times New Roman" w:hAnsi="Times New Roman" w:cs="Times New Roman"/>
          <w:sz w:val="24"/>
          <w:szCs w:val="24"/>
        </w:rPr>
        <w:t>”</w:t>
      </w:r>
      <w:r w:rsidR="009623F1">
        <w:rPr>
          <w:rFonts w:ascii="Times New Roman" w:hAnsi="Times New Roman" w:cs="Times New Roman"/>
          <w:sz w:val="24"/>
          <w:szCs w:val="24"/>
        </w:rPr>
        <w:t xml:space="preserve">  </w:t>
      </w:r>
      <w:r w:rsidR="0072304D" w:rsidRPr="0072304D">
        <w:rPr>
          <w:rFonts w:ascii="Times New Roman" w:hAnsi="Times New Roman" w:cs="Times New Roman"/>
          <w:b/>
          <w:sz w:val="24"/>
          <w:szCs w:val="24"/>
        </w:rPr>
        <w:t>§</w:t>
      </w:r>
      <w:proofErr w:type="gramEnd"/>
      <w:r w:rsidR="0072304D" w:rsidRPr="0072304D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72304D" w:rsidRPr="0072304D">
        <w:rPr>
          <w:rFonts w:ascii="Times New Roman" w:hAnsi="Times New Roman" w:cs="Times New Roman"/>
          <w:sz w:val="24"/>
          <w:szCs w:val="24"/>
        </w:rPr>
        <w:t xml:space="preserve">  Den almindelige tid for Grønland følger tidsstandarden og tidszonen UTC -3.</w:t>
      </w:r>
    </w:p>
    <w:p w14:paraId="6B461A73" w14:textId="4D1ED42A" w:rsidR="007449B5" w:rsidRPr="00927F1E" w:rsidRDefault="007449B5" w:rsidP="0072304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7F1E" w:rsidRPr="00B73053">
        <w:rPr>
          <w:rFonts w:ascii="Times New Roman" w:hAnsi="Times New Roman" w:cs="Times New Roman"/>
          <w:i/>
          <w:iCs/>
          <w:sz w:val="24"/>
          <w:szCs w:val="24"/>
        </w:rPr>
        <w:t xml:space="preserve">Stk. 2.  </w:t>
      </w:r>
      <w:proofErr w:type="spellStart"/>
      <w:r w:rsidR="00927F1E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="00927F1E">
        <w:rPr>
          <w:rFonts w:ascii="Times New Roman" w:hAnsi="Times New Roman" w:cs="Times New Roman"/>
          <w:sz w:val="24"/>
          <w:szCs w:val="24"/>
        </w:rPr>
        <w:t xml:space="preserve"> fastsætter efter høring af lokalbefolkningerne og med virkning fra denne </w:t>
      </w:r>
      <w:proofErr w:type="spellStart"/>
      <w:r w:rsidR="00927F1E">
        <w:rPr>
          <w:rFonts w:ascii="Times New Roman" w:hAnsi="Times New Roman" w:cs="Times New Roman"/>
          <w:sz w:val="24"/>
          <w:szCs w:val="24"/>
        </w:rPr>
        <w:t>Inatsisartutlovs</w:t>
      </w:r>
      <w:proofErr w:type="spellEnd"/>
      <w:r w:rsidR="00927F1E">
        <w:rPr>
          <w:rFonts w:ascii="Times New Roman" w:hAnsi="Times New Roman" w:cs="Times New Roman"/>
          <w:sz w:val="24"/>
          <w:szCs w:val="24"/>
        </w:rPr>
        <w:t xml:space="preserve"> ikrafttræden regler om, hvilke tidszoner områderne Qaanaaq, Tasiilaq og Ittoq</w:t>
      </w:r>
      <w:r w:rsidR="00902D9B">
        <w:rPr>
          <w:rFonts w:ascii="Times New Roman" w:hAnsi="Times New Roman" w:cs="Times New Roman"/>
          <w:sz w:val="24"/>
          <w:szCs w:val="24"/>
        </w:rPr>
        <w:t>q</w:t>
      </w:r>
      <w:r w:rsidR="00927F1E">
        <w:rPr>
          <w:rFonts w:ascii="Times New Roman" w:hAnsi="Times New Roman" w:cs="Times New Roman"/>
          <w:sz w:val="24"/>
          <w:szCs w:val="24"/>
        </w:rPr>
        <w:t xml:space="preserve">ortoormiit skal følge. </w:t>
      </w:r>
    </w:p>
    <w:p w14:paraId="430A71EF" w14:textId="0CBBBEC5" w:rsidR="00A66335" w:rsidRDefault="0072304D" w:rsidP="0072304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2304D">
        <w:rPr>
          <w:rFonts w:ascii="Times New Roman" w:hAnsi="Times New Roman" w:cs="Times New Roman"/>
          <w:sz w:val="24"/>
          <w:szCs w:val="24"/>
        </w:rPr>
        <w:t xml:space="preserve">  </w:t>
      </w:r>
      <w:r w:rsidRPr="0072304D">
        <w:rPr>
          <w:rFonts w:ascii="Times New Roman" w:hAnsi="Times New Roman" w:cs="Times New Roman"/>
          <w:i/>
          <w:sz w:val="24"/>
          <w:szCs w:val="24"/>
        </w:rPr>
        <w:t xml:space="preserve">Stk. </w:t>
      </w:r>
      <w:r w:rsidR="00927F1E">
        <w:rPr>
          <w:rFonts w:ascii="Times New Roman" w:hAnsi="Times New Roman" w:cs="Times New Roman"/>
          <w:i/>
          <w:sz w:val="24"/>
          <w:szCs w:val="24"/>
        </w:rPr>
        <w:t>3</w:t>
      </w:r>
      <w:r w:rsidRPr="0072304D">
        <w:rPr>
          <w:rFonts w:ascii="Times New Roman" w:hAnsi="Times New Roman" w:cs="Times New Roman"/>
          <w:i/>
          <w:sz w:val="24"/>
          <w:szCs w:val="24"/>
        </w:rPr>
        <w:t>.</w:t>
      </w:r>
      <w:r w:rsidRPr="007230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2304D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Pr="0072304D">
        <w:rPr>
          <w:rFonts w:ascii="Times New Roman" w:hAnsi="Times New Roman" w:cs="Times New Roman"/>
          <w:sz w:val="24"/>
          <w:szCs w:val="24"/>
        </w:rPr>
        <w:t xml:space="preserve"> kan fastsætte regler om, at </w:t>
      </w:r>
      <w:r w:rsidR="00927F1E">
        <w:rPr>
          <w:rFonts w:ascii="Times New Roman" w:hAnsi="Times New Roman" w:cs="Times New Roman"/>
          <w:sz w:val="24"/>
          <w:szCs w:val="24"/>
        </w:rPr>
        <w:t xml:space="preserve">andre, </w:t>
      </w:r>
      <w:r w:rsidRPr="0072304D">
        <w:rPr>
          <w:rFonts w:ascii="Times New Roman" w:hAnsi="Times New Roman" w:cs="Times New Roman"/>
          <w:sz w:val="24"/>
          <w:szCs w:val="24"/>
        </w:rPr>
        <w:t>nærmere angivne områder skal følge en anden tidszone end den fastsat i stk. 1.</w:t>
      </w:r>
    </w:p>
    <w:p w14:paraId="214A926E" w14:textId="19923993" w:rsidR="00A91C9F" w:rsidRPr="00A66335" w:rsidRDefault="00A66335" w:rsidP="00A66335">
      <w:pPr>
        <w:spacing w:line="288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52A6A">
        <w:rPr>
          <w:rFonts w:ascii="Times New Roman" w:hAnsi="Times New Roman" w:cs="Times New Roman"/>
          <w:sz w:val="24"/>
          <w:szCs w:val="24"/>
        </w:rPr>
        <w:t xml:space="preserve">  </w:t>
      </w:r>
      <w:r w:rsidRPr="00252A6A">
        <w:rPr>
          <w:rFonts w:ascii="Times New Roman" w:hAnsi="Times New Roman" w:cs="Times New Roman"/>
          <w:i/>
          <w:sz w:val="24"/>
          <w:szCs w:val="24"/>
        </w:rPr>
        <w:t xml:space="preserve">Stk. </w:t>
      </w:r>
      <w:r w:rsidR="00927F1E">
        <w:rPr>
          <w:rFonts w:ascii="Times New Roman" w:hAnsi="Times New Roman" w:cs="Times New Roman"/>
          <w:i/>
          <w:sz w:val="24"/>
          <w:szCs w:val="24"/>
        </w:rPr>
        <w:t>4</w:t>
      </w:r>
      <w:r w:rsidRPr="00252A6A">
        <w:rPr>
          <w:rFonts w:ascii="Times New Roman" w:hAnsi="Times New Roman" w:cs="Times New Roman"/>
          <w:i/>
          <w:sz w:val="24"/>
          <w:szCs w:val="24"/>
        </w:rPr>
        <w:t>.</w:t>
      </w:r>
      <w:r w:rsidRPr="00252A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2A6A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Pr="00252A6A">
        <w:rPr>
          <w:rFonts w:ascii="Times New Roman" w:hAnsi="Times New Roman" w:cs="Times New Roman"/>
          <w:sz w:val="24"/>
          <w:szCs w:val="24"/>
        </w:rPr>
        <w:t xml:space="preserve"> kan fastsætte regler om sommertid for Danmarkshavn og Pituffik Space Base.”</w:t>
      </w:r>
    </w:p>
    <w:p w14:paraId="10EEE5D5" w14:textId="77777777" w:rsidR="00885DF9" w:rsidRDefault="00885DF9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ED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37F3D254" w14:textId="77777777" w:rsidR="00EE55AA" w:rsidRDefault="00EE55AA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3A43A" w14:textId="1D8108DD" w:rsidR="00885DF9" w:rsidRDefault="0072304D" w:rsidP="00C81ED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2304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Denne </w:t>
      </w:r>
      <w:proofErr w:type="spellStart"/>
      <w:r w:rsidRPr="0072304D">
        <w:rPr>
          <w:rFonts w:ascii="Times New Roman" w:eastAsia="Times New Roman" w:hAnsi="Times New Roman" w:cs="Times New Roman"/>
          <w:sz w:val="24"/>
          <w:szCs w:val="24"/>
          <w:lang w:eastAsia="da-DK"/>
        </w:rPr>
        <w:t>Inatsisartutlov</w:t>
      </w:r>
      <w:proofErr w:type="spellEnd"/>
      <w:r w:rsidRPr="0072304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træder i kraft den 2</w:t>
      </w:r>
      <w:r w:rsidR="00302667"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72304D">
        <w:rPr>
          <w:rFonts w:ascii="Times New Roman" w:eastAsia="Times New Roman" w:hAnsi="Times New Roman" w:cs="Times New Roman"/>
          <w:sz w:val="24"/>
          <w:szCs w:val="24"/>
          <w:lang w:eastAsia="da-DK"/>
        </w:rPr>
        <w:t>. oktober 202</w:t>
      </w:r>
      <w:r w:rsidR="00302667">
        <w:rPr>
          <w:rFonts w:ascii="Times New Roman" w:eastAsia="Times New Roman" w:hAnsi="Times New Roman" w:cs="Times New Roman"/>
          <w:sz w:val="24"/>
          <w:szCs w:val="24"/>
          <w:lang w:eastAsia="da-DK"/>
        </w:rPr>
        <w:t>6</w:t>
      </w:r>
      <w:r w:rsidRPr="0072304D">
        <w:rPr>
          <w:rFonts w:ascii="Times New Roman" w:eastAsia="Times New Roman" w:hAnsi="Times New Roman" w:cs="Times New Roman"/>
          <w:sz w:val="24"/>
          <w:szCs w:val="24"/>
          <w:lang w:eastAsia="da-DK"/>
        </w:rPr>
        <w:t>, kl. 24.00.</w:t>
      </w:r>
    </w:p>
    <w:p w14:paraId="0167706B" w14:textId="70DCB50F" w:rsidR="00A511C5" w:rsidRDefault="00A511C5" w:rsidP="00C81ED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511C5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Stk. 2.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Samtidig ophæves Selvstyrets bekendtgørelse nr. 15 af 27.</w:t>
      </w:r>
      <w:r w:rsidR="0052450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marts 2024 om sommertid.</w:t>
      </w:r>
    </w:p>
    <w:p w14:paraId="77775E7E" w14:textId="77777777" w:rsidR="0072304D" w:rsidRDefault="0072304D" w:rsidP="00C81ED8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1AD552" w14:textId="77777777" w:rsidR="0072304D" w:rsidRDefault="0072304D" w:rsidP="00C81ED8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200A14" w14:textId="57B00606" w:rsidR="00EE55AA" w:rsidRPr="00EE55AA" w:rsidRDefault="00EE55AA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EE55AA">
        <w:rPr>
          <w:rFonts w:ascii="Times New Roman" w:eastAsia="Times New Roman" w:hAnsi="Times New Roman" w:cs="Times New Roman"/>
          <w:i/>
          <w:sz w:val="24"/>
        </w:rPr>
        <w:t xml:space="preserve">Grønlands Selvstyre, den xx. </w:t>
      </w:r>
      <w:r w:rsidRPr="006E603E">
        <w:rPr>
          <w:rFonts w:ascii="Times New Roman" w:eastAsia="Times New Roman" w:hAnsi="Times New Roman" w:cs="Times New Roman"/>
          <w:i/>
          <w:color w:val="000000" w:themeColor="text1"/>
          <w:sz w:val="24"/>
        </w:rPr>
        <w:t>xxx 20</w:t>
      </w:r>
      <w:r w:rsidR="006E603E" w:rsidRPr="006E603E">
        <w:rPr>
          <w:rFonts w:ascii="Times New Roman" w:eastAsia="Times New Roman" w:hAnsi="Times New Roman" w:cs="Times New Roman"/>
          <w:i/>
          <w:color w:val="000000" w:themeColor="text1"/>
          <w:sz w:val="24"/>
        </w:rPr>
        <w:t>2</w:t>
      </w:r>
      <w:r w:rsidR="00607896">
        <w:rPr>
          <w:rFonts w:ascii="Times New Roman" w:eastAsia="Times New Roman" w:hAnsi="Times New Roman" w:cs="Times New Roman"/>
          <w:i/>
          <w:color w:val="000000" w:themeColor="text1"/>
          <w:sz w:val="24"/>
        </w:rPr>
        <w:t>5</w:t>
      </w:r>
      <w:r w:rsidRPr="006E603E">
        <w:rPr>
          <w:rFonts w:ascii="Times New Roman" w:eastAsia="Times New Roman" w:hAnsi="Times New Roman" w:cs="Times New Roman"/>
          <w:i/>
          <w:color w:val="000000" w:themeColor="text1"/>
          <w:sz w:val="24"/>
        </w:rPr>
        <w:t>.</w:t>
      </w:r>
    </w:p>
    <w:p w14:paraId="492F8645" w14:textId="77777777" w:rsidR="00EE55AA" w:rsidRPr="00EE55AA" w:rsidRDefault="00EE55AA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F3ED936" w14:textId="77777777" w:rsidR="00EE55AA" w:rsidRPr="00EE55AA" w:rsidRDefault="00EE55AA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91FC5C8" w14:textId="77777777" w:rsidR="00EE55AA" w:rsidRPr="00EE55AA" w:rsidRDefault="00EE55AA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0848E05" w14:textId="6E78A2CC" w:rsidR="00C45E34" w:rsidRPr="00C45E34" w:rsidRDefault="006E603E" w:rsidP="007A5686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Formand</w:t>
      </w:r>
      <w:r w:rsidR="00AE3BAB"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Naalakkersuisut</w:t>
      </w:r>
      <w:proofErr w:type="spellEnd"/>
    </w:p>
    <w:p w14:paraId="1FFA350D" w14:textId="77777777" w:rsidR="00C45E34" w:rsidRPr="00C45E34" w:rsidRDefault="00C45E34" w:rsidP="00C45E34">
      <w:pPr>
        <w:ind w:firstLine="1304"/>
        <w:rPr>
          <w:rFonts w:ascii="Times New Roman" w:hAnsi="Times New Roman" w:cs="Times New Roman"/>
          <w:sz w:val="24"/>
          <w:szCs w:val="24"/>
        </w:rPr>
      </w:pPr>
    </w:p>
    <w:sectPr w:rsidR="00C45E34" w:rsidRPr="00C45E34" w:rsidSect="00AE3BAB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D3C4" w14:textId="77777777" w:rsidR="007627DD" w:rsidRDefault="007627DD" w:rsidP="00F97043">
      <w:pPr>
        <w:spacing w:after="0" w:line="240" w:lineRule="auto"/>
      </w:pPr>
      <w:r>
        <w:separator/>
      </w:r>
    </w:p>
  </w:endnote>
  <w:endnote w:type="continuationSeparator" w:id="0">
    <w:p w14:paraId="38A95B4A" w14:textId="77777777" w:rsidR="007627DD" w:rsidRDefault="007627DD" w:rsidP="00F9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A7AB" w14:textId="77777777" w:rsidR="00F42C54" w:rsidRDefault="00E564DE" w:rsidP="00EE55AA">
    <w:pPr>
      <w:tabs>
        <w:tab w:val="center" w:pos="4819"/>
        <w:tab w:val="right" w:pos="9638"/>
      </w:tabs>
      <w:spacing w:after="0" w:line="240" w:lineRule="auto"/>
    </w:pPr>
    <w:r>
      <w:tab/>
    </w:r>
    <w:r>
      <w:fldChar w:fldCharType="begin"/>
    </w:r>
    <w:r>
      <w:instrText>PAGE   \* MERGEFORMAT</w:instrText>
    </w:r>
    <w:r>
      <w:fldChar w:fldCharType="separate"/>
    </w:r>
    <w:r w:rsidR="00767AE4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626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4FE77E" w14:textId="72819712" w:rsidR="00AE3BAB" w:rsidRPr="00AE3BAB" w:rsidRDefault="00AE3BAB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3B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3B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3B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3BAB">
          <w:rPr>
            <w:rFonts w:ascii="Times New Roman" w:hAnsi="Times New Roman" w:cs="Times New Roman"/>
            <w:sz w:val="24"/>
            <w:szCs w:val="24"/>
          </w:rPr>
          <w:t>2</w:t>
        </w:r>
        <w:r w:rsidRPr="00AE3B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7FEDA5" w14:textId="77777777" w:rsidR="00AE3BAB" w:rsidRPr="00EE55AA" w:rsidRDefault="00AE3BAB" w:rsidP="00AE3BAB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</w:rPr>
    </w:pPr>
    <w:r w:rsidRPr="00EE55AA">
      <w:rPr>
        <w:rFonts w:ascii="Times New Roman" w:eastAsia="Times New Roman" w:hAnsi="Times New Roman" w:cs="Times New Roman"/>
        <w:color w:val="000000" w:themeColor="text1"/>
        <w:sz w:val="24"/>
      </w:rPr>
      <w:t>_______________</w:t>
    </w:r>
  </w:p>
  <w:p w14:paraId="1CCCA3F1" w14:textId="1F4DC639" w:rsidR="00AE3BAB" w:rsidRPr="00EE55AA" w:rsidRDefault="0072304D" w:rsidP="00AE3BAB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5B9BD5" w:themeColor="accent1"/>
        <w:sz w:val="24"/>
      </w:rPr>
    </w:pPr>
    <w:r>
      <w:rPr>
        <w:rFonts w:ascii="Times New Roman" w:eastAsia="Times New Roman" w:hAnsi="Times New Roman" w:cs="Times New Roman"/>
        <w:sz w:val="24"/>
      </w:rPr>
      <w:t>E</w:t>
    </w:r>
    <w:r w:rsidR="00AE3BAB">
      <w:rPr>
        <w:rFonts w:ascii="Times New Roman" w:eastAsia="Times New Roman" w:hAnsi="Times New Roman" w:cs="Times New Roman"/>
        <w:sz w:val="24"/>
      </w:rPr>
      <w:t>M 202</w:t>
    </w:r>
    <w:r w:rsidR="00BC7DD9">
      <w:rPr>
        <w:rFonts w:ascii="Times New Roman" w:eastAsia="Times New Roman" w:hAnsi="Times New Roman" w:cs="Times New Roman"/>
        <w:sz w:val="24"/>
      </w:rPr>
      <w:t>5</w:t>
    </w:r>
    <w:r w:rsidR="00AE3BAB">
      <w:rPr>
        <w:rFonts w:ascii="Times New Roman" w:eastAsia="Times New Roman" w:hAnsi="Times New Roman" w:cs="Times New Roman"/>
        <w:sz w:val="24"/>
      </w:rPr>
      <w:t>/</w:t>
    </w:r>
    <w:r w:rsidR="00BC7DD9">
      <w:rPr>
        <w:rFonts w:ascii="Times New Roman" w:eastAsia="Times New Roman" w:hAnsi="Times New Roman" w:cs="Times New Roman"/>
        <w:sz w:val="24"/>
      </w:rPr>
      <w:t>XX</w:t>
    </w:r>
  </w:p>
  <w:p w14:paraId="361A82A1" w14:textId="5BCDDF52" w:rsidR="00EE55AA" w:rsidRPr="006E603E" w:rsidRDefault="000C6E5D" w:rsidP="000C6E5D">
    <w:pPr>
      <w:pStyle w:val="Sidefod"/>
    </w:pPr>
    <w:r w:rsidRPr="00367ED9">
      <w:rPr>
        <w:rFonts w:ascii="Times New Roman" w:eastAsia="Times New Roman" w:hAnsi="Times New Roman" w:cs="Times New Roman"/>
        <w:sz w:val="24"/>
      </w:rPr>
      <w:t>Sagsnr.: 01.25.01/</w:t>
    </w:r>
    <w:r>
      <w:rPr>
        <w:rFonts w:ascii="Times New Roman" w:eastAsia="Times New Roman" w:hAnsi="Times New Roman" w:cs="Times New Roman"/>
        <w:sz w:val="24"/>
      </w:rPr>
      <w:t>2</w:t>
    </w:r>
    <w:r w:rsidR="00BC7DD9">
      <w:rPr>
        <w:rFonts w:ascii="Times New Roman" w:eastAsia="Times New Roman" w:hAnsi="Times New Roman" w:cs="Times New Roman"/>
        <w:sz w:val="24"/>
      </w:rPr>
      <w:t>5</w:t>
    </w:r>
    <w:r w:rsidRPr="00367ED9">
      <w:rPr>
        <w:rFonts w:ascii="Times New Roman" w:eastAsia="Times New Roman" w:hAnsi="Times New Roman" w:cs="Times New Roman"/>
        <w:sz w:val="24"/>
      </w:rPr>
      <w:t>EM-LABU-000</w:t>
    </w:r>
    <w:r w:rsidR="00BC7DD9">
      <w:rPr>
        <w:rFonts w:ascii="Times New Roman" w:eastAsia="Times New Roman" w:hAnsi="Times New Roman" w:cs="Times New Roman"/>
        <w:sz w:val="24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D031" w14:textId="77777777" w:rsidR="007627DD" w:rsidRDefault="007627DD" w:rsidP="00F97043">
      <w:pPr>
        <w:spacing w:after="0" w:line="240" w:lineRule="auto"/>
      </w:pPr>
      <w:r>
        <w:separator/>
      </w:r>
    </w:p>
  </w:footnote>
  <w:footnote w:type="continuationSeparator" w:id="0">
    <w:p w14:paraId="5DE4DF6B" w14:textId="77777777" w:rsidR="007627DD" w:rsidRDefault="007627DD" w:rsidP="00F9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6218" w14:textId="7C786C0C" w:rsidR="00EE55AA" w:rsidRDefault="00607896">
    <w:pPr>
      <w:pStyle w:val="Sidehoved"/>
    </w:pPr>
    <w:r>
      <w:rPr>
        <w:rFonts w:ascii="Times New Roman" w:hAnsi="Times New Roman" w:cs="Times New Roman"/>
        <w:sz w:val="24"/>
        <w:szCs w:val="24"/>
        <w:lang w:val="kl-GL"/>
      </w:rPr>
      <w:t>XX</w:t>
    </w:r>
    <w:r w:rsidR="0072304D">
      <w:rPr>
        <w:rFonts w:ascii="Times New Roman" w:hAnsi="Times New Roman" w:cs="Times New Roman"/>
        <w:sz w:val="24"/>
        <w:szCs w:val="24"/>
        <w:lang w:val="kl-GL"/>
      </w:rPr>
      <w:t xml:space="preserve">. august </w:t>
    </w:r>
    <w:r w:rsidR="00EE55AA" w:rsidRPr="003F0C7B">
      <w:rPr>
        <w:rFonts w:ascii="Times New Roman" w:hAnsi="Times New Roman" w:cs="Times New Roman"/>
        <w:sz w:val="24"/>
        <w:szCs w:val="24"/>
        <w:lang w:val="kl-GL"/>
      </w:rPr>
      <w:t>202</w:t>
    </w:r>
    <w:r>
      <w:rPr>
        <w:rFonts w:ascii="Times New Roman" w:hAnsi="Times New Roman" w:cs="Times New Roman"/>
        <w:sz w:val="24"/>
        <w:szCs w:val="24"/>
        <w:lang w:val="kl-GL"/>
      </w:rPr>
      <w:t>5</w:t>
    </w:r>
    <w:r w:rsidR="00EE55AA" w:rsidRPr="009D6AE5">
      <w:rPr>
        <w:rFonts w:ascii="Times New Roman" w:hAnsi="Times New Roman" w:cs="Times New Roman"/>
        <w:sz w:val="24"/>
        <w:szCs w:val="24"/>
      </w:rPr>
      <w:tab/>
    </w:r>
    <w:r w:rsidR="00EE55AA" w:rsidRPr="009D6AE5">
      <w:rPr>
        <w:rFonts w:ascii="Times New Roman" w:hAnsi="Times New Roman" w:cs="Times New Roman"/>
        <w:sz w:val="24"/>
        <w:szCs w:val="24"/>
      </w:rPr>
      <w:tab/>
    </w:r>
    <w:r w:rsidR="0072304D">
      <w:rPr>
        <w:rStyle w:val="tekst"/>
      </w:rPr>
      <w:t>E</w:t>
    </w:r>
    <w:r w:rsidR="006E603E">
      <w:rPr>
        <w:rStyle w:val="tekst"/>
      </w:rPr>
      <w:t>M 202</w:t>
    </w:r>
    <w:r>
      <w:rPr>
        <w:rStyle w:val="tekst"/>
      </w:rPr>
      <w:t>5</w:t>
    </w:r>
    <w:r w:rsidR="006E603E">
      <w:rPr>
        <w:rStyle w:val="tekst"/>
      </w:rPr>
      <w:t>/</w:t>
    </w:r>
    <w:r>
      <w:rPr>
        <w:rStyle w:val="tekst"/>
      </w:rPr>
      <w:t>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82"/>
    <w:rsid w:val="000117FD"/>
    <w:rsid w:val="00015EA0"/>
    <w:rsid w:val="00054A19"/>
    <w:rsid w:val="000629A3"/>
    <w:rsid w:val="00090C69"/>
    <w:rsid w:val="000B0339"/>
    <w:rsid w:val="000B1CED"/>
    <w:rsid w:val="000B5135"/>
    <w:rsid w:val="000C6E5D"/>
    <w:rsid w:val="001040B9"/>
    <w:rsid w:val="00134862"/>
    <w:rsid w:val="00143DB0"/>
    <w:rsid w:val="00151C51"/>
    <w:rsid w:val="00160DF4"/>
    <w:rsid w:val="001859C3"/>
    <w:rsid w:val="00190658"/>
    <w:rsid w:val="0019212A"/>
    <w:rsid w:val="00195FD7"/>
    <w:rsid w:val="001A7BC6"/>
    <w:rsid w:val="001B6168"/>
    <w:rsid w:val="001E27EE"/>
    <w:rsid w:val="002136DF"/>
    <w:rsid w:val="00230B19"/>
    <w:rsid w:val="0025140B"/>
    <w:rsid w:val="00252A6A"/>
    <w:rsid w:val="002D1299"/>
    <w:rsid w:val="002F766E"/>
    <w:rsid w:val="00302667"/>
    <w:rsid w:val="00322278"/>
    <w:rsid w:val="00372A2F"/>
    <w:rsid w:val="003A4A51"/>
    <w:rsid w:val="003C5094"/>
    <w:rsid w:val="003D2BB0"/>
    <w:rsid w:val="003F0C7B"/>
    <w:rsid w:val="00431EA9"/>
    <w:rsid w:val="004344C2"/>
    <w:rsid w:val="00453796"/>
    <w:rsid w:val="00466B99"/>
    <w:rsid w:val="004C275D"/>
    <w:rsid w:val="004E431F"/>
    <w:rsid w:val="004E72D8"/>
    <w:rsid w:val="0051562A"/>
    <w:rsid w:val="00516153"/>
    <w:rsid w:val="00524505"/>
    <w:rsid w:val="00524DAD"/>
    <w:rsid w:val="00555EE9"/>
    <w:rsid w:val="005975DE"/>
    <w:rsid w:val="005B37C8"/>
    <w:rsid w:val="005E5731"/>
    <w:rsid w:val="00606C0C"/>
    <w:rsid w:val="00607896"/>
    <w:rsid w:val="0062288E"/>
    <w:rsid w:val="0063340A"/>
    <w:rsid w:val="00672F8A"/>
    <w:rsid w:val="006E603E"/>
    <w:rsid w:val="0072304D"/>
    <w:rsid w:val="007449B5"/>
    <w:rsid w:val="00744D40"/>
    <w:rsid w:val="007627DD"/>
    <w:rsid w:val="00767AE4"/>
    <w:rsid w:val="0078619A"/>
    <w:rsid w:val="007A5686"/>
    <w:rsid w:val="007B1821"/>
    <w:rsid w:val="007B7673"/>
    <w:rsid w:val="007F4986"/>
    <w:rsid w:val="00820724"/>
    <w:rsid w:val="00872AFB"/>
    <w:rsid w:val="00885DF9"/>
    <w:rsid w:val="008A17D2"/>
    <w:rsid w:val="008C22EC"/>
    <w:rsid w:val="00902D9B"/>
    <w:rsid w:val="00916576"/>
    <w:rsid w:val="00927F1E"/>
    <w:rsid w:val="00961D6B"/>
    <w:rsid w:val="009623F1"/>
    <w:rsid w:val="009822A3"/>
    <w:rsid w:val="00983F32"/>
    <w:rsid w:val="009D6AE5"/>
    <w:rsid w:val="009F7AEE"/>
    <w:rsid w:val="00A12F82"/>
    <w:rsid w:val="00A22684"/>
    <w:rsid w:val="00A42A71"/>
    <w:rsid w:val="00A511C5"/>
    <w:rsid w:val="00A51B50"/>
    <w:rsid w:val="00A66335"/>
    <w:rsid w:val="00A821A7"/>
    <w:rsid w:val="00A91C9F"/>
    <w:rsid w:val="00AA12A1"/>
    <w:rsid w:val="00AE3BAB"/>
    <w:rsid w:val="00AF2542"/>
    <w:rsid w:val="00B67DF3"/>
    <w:rsid w:val="00B73053"/>
    <w:rsid w:val="00BA048B"/>
    <w:rsid w:val="00BB49A8"/>
    <w:rsid w:val="00BC7DD9"/>
    <w:rsid w:val="00BD794A"/>
    <w:rsid w:val="00BF64EF"/>
    <w:rsid w:val="00C33EA9"/>
    <w:rsid w:val="00C45E34"/>
    <w:rsid w:val="00C56335"/>
    <w:rsid w:val="00C81ED8"/>
    <w:rsid w:val="00CD56BD"/>
    <w:rsid w:val="00DE4FD6"/>
    <w:rsid w:val="00E42BB8"/>
    <w:rsid w:val="00E564DE"/>
    <w:rsid w:val="00E7361B"/>
    <w:rsid w:val="00E9401D"/>
    <w:rsid w:val="00EE1B17"/>
    <w:rsid w:val="00EE55AA"/>
    <w:rsid w:val="00F1244B"/>
    <w:rsid w:val="00F33CCC"/>
    <w:rsid w:val="00F42C54"/>
    <w:rsid w:val="00F67E0C"/>
    <w:rsid w:val="00F97043"/>
    <w:rsid w:val="00FA38B0"/>
    <w:rsid w:val="00FC3D10"/>
    <w:rsid w:val="00FE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866DC"/>
  <w15:chartTrackingRefBased/>
  <w15:docId w15:val="{21FF7D55-22CD-4AA9-A246-AD9F6934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4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704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97043"/>
    <w:rPr>
      <w:color w:val="808080"/>
    </w:rPr>
  </w:style>
  <w:style w:type="character" w:customStyle="1" w:styleId="Inatsisartutlovtitel">
    <w:name w:val="Inatsisartutlov titel"/>
    <w:basedOn w:val="Standardskrifttypeiafsnit"/>
    <w:uiPriority w:val="1"/>
    <w:rsid w:val="00F97043"/>
    <w:rPr>
      <w:rFonts w:ascii="Times New Roman" w:hAnsi="Times New Roman"/>
      <w:b/>
      <w:sz w:val="24"/>
    </w:rPr>
  </w:style>
  <w:style w:type="character" w:customStyle="1" w:styleId="undertitel">
    <w:name w:val="undertitel"/>
    <w:aliases w:val="ændringslov"/>
    <w:basedOn w:val="Standardskrifttypeiafsnit"/>
    <w:uiPriority w:val="1"/>
    <w:rsid w:val="00F97043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7043"/>
  </w:style>
  <w:style w:type="character" w:customStyle="1" w:styleId="Typografi1">
    <w:name w:val="Typografi1"/>
    <w:basedOn w:val="Standardskrifttypeiafsnit"/>
    <w:uiPriority w:val="1"/>
    <w:rsid w:val="00F97043"/>
    <w:rPr>
      <w:rFonts w:ascii="Times New Roman" w:hAnsi="Times New Roman"/>
      <w:i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7043"/>
  </w:style>
  <w:style w:type="character" w:customStyle="1" w:styleId="tekst">
    <w:name w:val="tekst"/>
    <w:basedOn w:val="Standardskrifttypeiafsnit"/>
    <w:uiPriority w:val="1"/>
    <w:rsid w:val="00F97043"/>
    <w:rPr>
      <w:rFonts w:ascii="Times New Roman" w:hAnsi="Times New Roman"/>
      <w:sz w:val="24"/>
    </w:rPr>
  </w:style>
  <w:style w:type="character" w:customStyle="1" w:styleId="Typografi2">
    <w:name w:val="Typografi2"/>
    <w:basedOn w:val="tekst"/>
    <w:uiPriority w:val="1"/>
    <w:qFormat/>
    <w:rsid w:val="009D6AE5"/>
    <w:rPr>
      <w:rFonts w:ascii="Times New Roman" w:hAnsi="Times New Roman"/>
      <w:color w:val="000000" w:themeColor="text1"/>
      <w:sz w:val="24"/>
    </w:rPr>
  </w:style>
  <w:style w:type="character" w:customStyle="1" w:styleId="Typografi3">
    <w:name w:val="Typografi3"/>
    <w:basedOn w:val="Standardskrifttypeiafsnit"/>
    <w:uiPriority w:val="1"/>
    <w:rsid w:val="005975DE"/>
    <w:rPr>
      <w:rFonts w:ascii="Times New Roman" w:hAnsi="Times New Roman"/>
      <w:i/>
      <w:sz w:val="24"/>
    </w:rPr>
  </w:style>
  <w:style w:type="character" w:customStyle="1" w:styleId="Fed">
    <w:name w:val="Fed"/>
    <w:basedOn w:val="Standardskrifttypeiafsnit"/>
    <w:uiPriority w:val="1"/>
    <w:rsid w:val="002F766E"/>
    <w:rPr>
      <w:rFonts w:ascii="Times New Roman" w:hAnsi="Times New Roman"/>
      <w:b/>
      <w:sz w:val="24"/>
    </w:rPr>
  </w:style>
  <w:style w:type="character" w:customStyle="1" w:styleId="kursiv">
    <w:name w:val="kursiv"/>
    <w:basedOn w:val="Standardskrifttypeiafsnit"/>
    <w:uiPriority w:val="1"/>
    <w:rsid w:val="002F766E"/>
    <w:rPr>
      <w:rFonts w:ascii="Times New Roman" w:hAnsi="Times New Roman"/>
      <w:i/>
      <w:color w:val="000000" w:themeColor="text1"/>
      <w:sz w:val="24"/>
    </w:rPr>
  </w:style>
  <w:style w:type="character" w:customStyle="1" w:styleId="fed0">
    <w:name w:val="fed"/>
    <w:basedOn w:val="Standardskrifttypeiafsnit"/>
    <w:uiPriority w:val="1"/>
    <w:rsid w:val="003F0C7B"/>
    <w:rPr>
      <w:rFonts w:ascii="Times New Roman" w:hAnsi="Times New Roman"/>
      <w:b/>
      <w:sz w:val="24"/>
    </w:rPr>
  </w:style>
  <w:style w:type="paragraph" w:styleId="Korrektur">
    <w:name w:val="Revision"/>
    <w:hidden/>
    <w:uiPriority w:val="99"/>
    <w:semiHidden/>
    <w:rsid w:val="00BF6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an\AppData\Local\cBrain\F2\.tmp\693cb3716fbb4448a0f81cfe19ff83eb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E1D6-1C5F-47B6-87D2-1818476A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693cb3716fbb4448a0f81cfe19ff83eb</Template>
  <TotalTime>0</TotalTime>
  <Pages>1</Pages>
  <Words>149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Danielsen</dc:creator>
  <cp:keywords/>
  <dc:description/>
  <cp:lastModifiedBy>Kent Fridberg</cp:lastModifiedBy>
  <cp:revision>3</cp:revision>
  <cp:lastPrinted>2024-02-28T13:34:00Z</cp:lastPrinted>
  <dcterms:created xsi:type="dcterms:W3CDTF">2025-06-30T11:01:00Z</dcterms:created>
  <dcterms:modified xsi:type="dcterms:W3CDTF">2025-06-30T11:01:00Z</dcterms:modified>
</cp:coreProperties>
</file>