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3269B" w14:textId="592F1E8F" w:rsidR="006E603E" w:rsidRDefault="005A3FA5" w:rsidP="006E603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proofErr w:type="spellStart"/>
      <w:r w:rsidRPr="005A3FA5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Uunga</w:t>
      </w:r>
      <w:proofErr w:type="spellEnd"/>
      <w:r w:rsidRPr="005A3FA5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  <w:proofErr w:type="spellStart"/>
      <w:r w:rsidRPr="005A3FA5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siunnersuut</w:t>
      </w:r>
      <w:proofErr w:type="spellEnd"/>
      <w:r w:rsidR="00F97043" w:rsidRPr="00C81ED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</w:p>
    <w:p w14:paraId="5320608D" w14:textId="77777777" w:rsidR="006E603E" w:rsidRDefault="006E603E" w:rsidP="006E603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4B6C4568" w14:textId="64358238" w:rsidR="00F97043" w:rsidRPr="00943410" w:rsidRDefault="00543B5A" w:rsidP="006E603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  <w:proofErr w:type="spellStart"/>
      <w:r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>Nalunaaquttap</w:t>
      </w:r>
      <w:proofErr w:type="spellEnd"/>
      <w:r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 xml:space="preserve"> </w:t>
      </w:r>
      <w:proofErr w:type="spellStart"/>
      <w:r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>aalajangersarneqarnera</w:t>
      </w:r>
      <w:proofErr w:type="spellEnd"/>
      <w:r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 xml:space="preserve"> </w:t>
      </w:r>
      <w:proofErr w:type="spellStart"/>
      <w:r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>pillugu</w:t>
      </w:r>
      <w:proofErr w:type="spellEnd"/>
      <w:r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 xml:space="preserve"> Inatsisartut </w:t>
      </w:r>
      <w:proofErr w:type="spellStart"/>
      <w:r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>inatsisaata</w:t>
      </w:r>
      <w:proofErr w:type="spellEnd"/>
      <w:r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 xml:space="preserve"> </w:t>
      </w:r>
      <w:proofErr w:type="spellStart"/>
      <w:r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>allanngortinneqarneranik</w:t>
      </w:r>
      <w:proofErr w:type="spellEnd"/>
      <w:r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 xml:space="preserve"> </w:t>
      </w:r>
      <w:r w:rsidR="00F97043"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>Inatsisartut</w:t>
      </w:r>
      <w:r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 xml:space="preserve"> </w:t>
      </w:r>
      <w:proofErr w:type="spellStart"/>
      <w:r w:rsidRPr="00943410"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  <w:t>inatsisaat</w:t>
      </w:r>
      <w:proofErr w:type="spellEnd"/>
    </w:p>
    <w:p w14:paraId="13AF7F93" w14:textId="0242636D" w:rsidR="00F97043" w:rsidRPr="00154809" w:rsidRDefault="00F97043" w:rsidP="006E603E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(</w:t>
      </w:r>
      <w:proofErr w:type="spellStart"/>
      <w:r w:rsidR="00154809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Nalunaaquttat</w:t>
      </w:r>
      <w:proofErr w:type="spellEnd"/>
      <w:r w:rsidR="00154809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="00154809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ingerlaqatigiiffiannut</w:t>
      </w:r>
      <w:proofErr w:type="spellEnd"/>
      <w:r w:rsidR="00154809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="00154809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allamut</w:t>
      </w:r>
      <w:proofErr w:type="spellEnd"/>
      <w:r w:rsidR="00154809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="00154809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ikaarsaarneq</w:t>
      </w:r>
      <w:proofErr w:type="spellEnd"/>
      <w:r w:rsidR="002136DF" w:rsidRPr="00943410">
        <w:rPr>
          <w:rStyle w:val="tekst"/>
          <w:lang w:val="en-US"/>
        </w:rPr>
        <w:t xml:space="preserve">, </w:t>
      </w:r>
      <w:proofErr w:type="spellStart"/>
      <w:r w:rsidR="00154809" w:rsidRPr="00943410">
        <w:rPr>
          <w:rStyle w:val="tekst"/>
          <w:lang w:val="en-US"/>
        </w:rPr>
        <w:t>aasaanerani</w:t>
      </w:r>
      <w:proofErr w:type="spellEnd"/>
      <w:r w:rsidR="00154809" w:rsidRPr="00943410">
        <w:rPr>
          <w:rStyle w:val="tekst"/>
          <w:lang w:val="en-US"/>
        </w:rPr>
        <w:t xml:space="preserve"> </w:t>
      </w:r>
      <w:proofErr w:type="spellStart"/>
      <w:r w:rsidR="00154809" w:rsidRPr="00943410">
        <w:rPr>
          <w:rStyle w:val="tekst"/>
          <w:lang w:val="en-US"/>
        </w:rPr>
        <w:t>nalunaaquttap</w:t>
      </w:r>
      <w:proofErr w:type="spellEnd"/>
      <w:r w:rsidR="00154809" w:rsidRPr="00943410">
        <w:rPr>
          <w:rStyle w:val="tekst"/>
          <w:lang w:val="en-US"/>
        </w:rPr>
        <w:t xml:space="preserve"> </w:t>
      </w:r>
      <w:proofErr w:type="spellStart"/>
      <w:r w:rsidR="00154809" w:rsidRPr="00943410">
        <w:rPr>
          <w:rStyle w:val="tekst"/>
          <w:lang w:val="en-US"/>
        </w:rPr>
        <w:t>atorunnaarsinneqarnera</w:t>
      </w:r>
      <w:proofErr w:type="spellEnd"/>
      <w:r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)</w:t>
      </w:r>
    </w:p>
    <w:p w14:paraId="4EBDE73E" w14:textId="77777777" w:rsidR="00F97043" w:rsidRPr="00154809" w:rsidRDefault="00F97043" w:rsidP="00C81ED8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665D223E" w14:textId="77777777" w:rsidR="00F97043" w:rsidRPr="00154809" w:rsidRDefault="00F97043" w:rsidP="00C81ED8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1DF793DF" w14:textId="77777777" w:rsidR="00F97043" w:rsidRPr="00943410" w:rsidRDefault="009D6AE5" w:rsidP="00C81ED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43410">
        <w:rPr>
          <w:rFonts w:ascii="Times New Roman" w:hAnsi="Times New Roman" w:cs="Times New Roman"/>
          <w:b/>
          <w:bCs/>
          <w:sz w:val="24"/>
          <w:szCs w:val="24"/>
          <w:lang w:val="en-US"/>
        </w:rPr>
        <w:t>§ 1</w:t>
      </w:r>
    </w:p>
    <w:p w14:paraId="33B7B6EB" w14:textId="77777777" w:rsidR="006E603E" w:rsidRPr="00943410" w:rsidRDefault="006E603E" w:rsidP="006E603E">
      <w:pPr>
        <w:spacing w:after="0" w:line="288" w:lineRule="auto"/>
        <w:rPr>
          <w:rStyle w:val="kursiv"/>
          <w:rFonts w:cs="Times New Roman"/>
          <w:i w:val="0"/>
          <w:szCs w:val="24"/>
          <w:lang w:val="en-US"/>
        </w:rPr>
      </w:pPr>
    </w:p>
    <w:p w14:paraId="41DDB58E" w14:textId="0B77176B" w:rsidR="006E603E" w:rsidRPr="00943410" w:rsidRDefault="00543B5A" w:rsidP="0072304D">
      <w:pPr>
        <w:spacing w:after="0" w:line="288" w:lineRule="auto"/>
        <w:rPr>
          <w:rStyle w:val="kursiv"/>
          <w:rFonts w:cs="Times New Roman"/>
          <w:i w:val="0"/>
          <w:szCs w:val="24"/>
          <w:lang w:val="en-US"/>
        </w:rPr>
      </w:pPr>
      <w:proofErr w:type="spellStart"/>
      <w:r w:rsidRPr="00943410">
        <w:rPr>
          <w:rStyle w:val="kursiv"/>
          <w:rFonts w:cs="Times New Roman"/>
          <w:i w:val="0"/>
          <w:szCs w:val="24"/>
          <w:lang w:val="en-US"/>
        </w:rPr>
        <w:t>Nalunaaquttap</w:t>
      </w:r>
      <w:proofErr w:type="spellEnd"/>
      <w:r w:rsidRPr="00943410">
        <w:rPr>
          <w:rStyle w:val="kursiv"/>
          <w:rFonts w:cs="Times New Roman"/>
          <w:i w:val="0"/>
          <w:szCs w:val="24"/>
          <w:lang w:val="en-US"/>
        </w:rPr>
        <w:t xml:space="preserve"> </w:t>
      </w:r>
      <w:proofErr w:type="spellStart"/>
      <w:r w:rsidRPr="00943410">
        <w:rPr>
          <w:rStyle w:val="kursiv"/>
          <w:rFonts w:cs="Times New Roman"/>
          <w:i w:val="0"/>
          <w:szCs w:val="24"/>
          <w:lang w:val="en-US"/>
        </w:rPr>
        <w:t>aalajangersarneqarnera</w:t>
      </w:r>
      <w:proofErr w:type="spellEnd"/>
      <w:r w:rsidRPr="00943410">
        <w:rPr>
          <w:rStyle w:val="kursiv"/>
          <w:rFonts w:cs="Times New Roman"/>
          <w:i w:val="0"/>
          <w:szCs w:val="24"/>
          <w:lang w:val="en-US"/>
        </w:rPr>
        <w:t xml:space="preserve"> </w:t>
      </w:r>
      <w:proofErr w:type="spellStart"/>
      <w:r w:rsidRPr="00943410">
        <w:rPr>
          <w:rStyle w:val="kursiv"/>
          <w:rFonts w:cs="Times New Roman"/>
          <w:i w:val="0"/>
          <w:szCs w:val="24"/>
          <w:lang w:val="en-US"/>
        </w:rPr>
        <w:t>pillugu</w:t>
      </w:r>
      <w:proofErr w:type="spellEnd"/>
      <w:r w:rsidRPr="00943410">
        <w:rPr>
          <w:rStyle w:val="kursiv"/>
          <w:rFonts w:cs="Times New Roman"/>
          <w:i w:val="0"/>
          <w:szCs w:val="24"/>
          <w:lang w:val="en-US"/>
        </w:rPr>
        <w:t xml:space="preserve"> Inatsisartut </w:t>
      </w:r>
      <w:proofErr w:type="spellStart"/>
      <w:r w:rsidRPr="00943410">
        <w:rPr>
          <w:rStyle w:val="kursiv"/>
          <w:rFonts w:cs="Times New Roman"/>
          <w:i w:val="0"/>
          <w:szCs w:val="24"/>
          <w:lang w:val="en-US"/>
        </w:rPr>
        <w:t>inatsisaanni</w:t>
      </w:r>
      <w:proofErr w:type="spellEnd"/>
      <w:r w:rsidRPr="00943410">
        <w:rPr>
          <w:rStyle w:val="kursiv"/>
          <w:rFonts w:cs="Times New Roman"/>
          <w:i w:val="0"/>
          <w:szCs w:val="24"/>
          <w:lang w:val="en-US"/>
        </w:rPr>
        <w:t xml:space="preserve"> </w:t>
      </w:r>
      <w:r w:rsidR="0072304D" w:rsidRPr="00943410">
        <w:rPr>
          <w:rStyle w:val="kursiv"/>
          <w:rFonts w:cs="Times New Roman"/>
          <w:i w:val="0"/>
          <w:szCs w:val="24"/>
          <w:lang w:val="en-US"/>
        </w:rPr>
        <w:t>nr. 31</w:t>
      </w:r>
      <w:r w:rsidRPr="00943410">
        <w:rPr>
          <w:rStyle w:val="kursiv"/>
          <w:rFonts w:cs="Times New Roman"/>
          <w:i w:val="0"/>
          <w:szCs w:val="24"/>
          <w:lang w:val="en-US"/>
        </w:rPr>
        <w:t>-mi</w:t>
      </w:r>
      <w:r w:rsidR="0072304D" w:rsidRPr="00943410">
        <w:rPr>
          <w:rStyle w:val="kursiv"/>
          <w:rFonts w:cs="Times New Roman"/>
          <w:i w:val="0"/>
          <w:szCs w:val="24"/>
          <w:lang w:val="en-US"/>
        </w:rPr>
        <w:t xml:space="preserve"> 25. </w:t>
      </w:r>
      <w:proofErr w:type="spellStart"/>
      <w:r w:rsidR="0072304D" w:rsidRPr="00943410">
        <w:rPr>
          <w:rStyle w:val="kursiv"/>
          <w:rFonts w:cs="Times New Roman"/>
          <w:i w:val="0"/>
          <w:szCs w:val="24"/>
          <w:lang w:val="en-US"/>
        </w:rPr>
        <w:t>november</w:t>
      </w:r>
      <w:proofErr w:type="spellEnd"/>
      <w:r w:rsidR="0072304D" w:rsidRPr="00943410">
        <w:rPr>
          <w:rStyle w:val="kursiv"/>
          <w:rFonts w:cs="Times New Roman"/>
          <w:i w:val="0"/>
          <w:szCs w:val="24"/>
          <w:lang w:val="en-US"/>
        </w:rPr>
        <w:t xml:space="preserve"> 2022</w:t>
      </w:r>
      <w:r w:rsidRPr="00943410">
        <w:rPr>
          <w:rStyle w:val="kursiv"/>
          <w:rFonts w:cs="Times New Roman"/>
          <w:i w:val="0"/>
          <w:szCs w:val="24"/>
          <w:lang w:val="en-US"/>
        </w:rPr>
        <w:t xml:space="preserve">-meersumi </w:t>
      </w:r>
      <w:proofErr w:type="spellStart"/>
      <w:r w:rsidR="00930032" w:rsidRPr="00943410">
        <w:rPr>
          <w:rStyle w:val="kursiv"/>
          <w:rFonts w:cs="Times New Roman"/>
          <w:i w:val="0"/>
          <w:szCs w:val="24"/>
          <w:lang w:val="en-US"/>
        </w:rPr>
        <w:t>tulliuttu</w:t>
      </w:r>
      <w:r w:rsidR="002D54AC">
        <w:rPr>
          <w:rStyle w:val="kursiv"/>
          <w:rFonts w:cs="Times New Roman"/>
          <w:i w:val="0"/>
          <w:szCs w:val="24"/>
          <w:lang w:val="en-US"/>
        </w:rPr>
        <w:t>t</w:t>
      </w:r>
      <w:proofErr w:type="spellEnd"/>
      <w:r w:rsidR="00930032" w:rsidRPr="00943410">
        <w:rPr>
          <w:rStyle w:val="kursiv"/>
          <w:rFonts w:cs="Times New Roman"/>
          <w:i w:val="0"/>
          <w:szCs w:val="24"/>
          <w:lang w:val="en-US"/>
        </w:rPr>
        <w:t xml:space="preserve"> </w:t>
      </w:r>
      <w:proofErr w:type="spellStart"/>
      <w:r w:rsidR="00930032" w:rsidRPr="00943410">
        <w:rPr>
          <w:rStyle w:val="kursiv"/>
          <w:rFonts w:cs="Times New Roman"/>
          <w:i w:val="0"/>
          <w:szCs w:val="24"/>
          <w:lang w:val="en-US"/>
        </w:rPr>
        <w:t>allanngorti</w:t>
      </w:r>
      <w:r w:rsidR="002D54AC">
        <w:rPr>
          <w:rStyle w:val="kursiv"/>
          <w:rFonts w:cs="Times New Roman"/>
          <w:i w:val="0"/>
          <w:szCs w:val="24"/>
          <w:lang w:val="en-US"/>
        </w:rPr>
        <w:t>nneqarput</w:t>
      </w:r>
      <w:proofErr w:type="spellEnd"/>
      <w:r w:rsidR="006E603E" w:rsidRPr="00943410">
        <w:rPr>
          <w:rStyle w:val="kursiv"/>
          <w:rFonts w:cs="Times New Roman"/>
          <w:i w:val="0"/>
          <w:szCs w:val="24"/>
          <w:lang w:val="en-US"/>
        </w:rPr>
        <w:t>:</w:t>
      </w:r>
    </w:p>
    <w:p w14:paraId="3B40E86F" w14:textId="77777777" w:rsidR="00F67E0C" w:rsidRPr="00943410" w:rsidRDefault="00F67E0C" w:rsidP="00C81ED8">
      <w:pPr>
        <w:spacing w:after="0" w:line="288" w:lineRule="auto"/>
        <w:rPr>
          <w:rStyle w:val="kursiv"/>
          <w:i w:val="0"/>
          <w:lang w:val="en-US"/>
        </w:rPr>
      </w:pPr>
    </w:p>
    <w:p w14:paraId="4421CF2E" w14:textId="77777777" w:rsidR="00F67E0C" w:rsidRPr="00943410" w:rsidRDefault="00F67E0C" w:rsidP="00C81ED8">
      <w:pPr>
        <w:spacing w:after="0" w:line="288" w:lineRule="auto"/>
        <w:rPr>
          <w:rStyle w:val="kursiv"/>
          <w:lang w:val="en-US"/>
        </w:rPr>
      </w:pPr>
    </w:p>
    <w:p w14:paraId="4C2252B1" w14:textId="53B924C6" w:rsidR="00015EA0" w:rsidRPr="00943410" w:rsidRDefault="006E603E" w:rsidP="00C81ED8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341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015EA0" w:rsidRPr="0094341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9623F1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304D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§ 1 </w:t>
      </w:r>
      <w:proofErr w:type="spellStart"/>
      <w:r w:rsidR="005A3FA5" w:rsidRPr="00943410">
        <w:rPr>
          <w:rFonts w:ascii="Times New Roman" w:hAnsi="Times New Roman" w:cs="Times New Roman"/>
          <w:sz w:val="24"/>
          <w:szCs w:val="24"/>
          <w:lang w:val="en-US"/>
        </w:rPr>
        <w:t>imatut</w:t>
      </w:r>
      <w:proofErr w:type="spellEnd"/>
      <w:r w:rsidR="005A3FA5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3FA5" w:rsidRPr="00943410">
        <w:rPr>
          <w:rFonts w:ascii="Times New Roman" w:hAnsi="Times New Roman" w:cs="Times New Roman"/>
          <w:sz w:val="24"/>
          <w:szCs w:val="24"/>
          <w:lang w:val="en-US"/>
        </w:rPr>
        <w:t>oqaasertalerneqa</w:t>
      </w:r>
      <w:r w:rsidR="002D54AC">
        <w:rPr>
          <w:rFonts w:ascii="Times New Roman" w:hAnsi="Times New Roman" w:cs="Times New Roman"/>
          <w:sz w:val="24"/>
          <w:szCs w:val="24"/>
          <w:lang w:val="en-US"/>
        </w:rPr>
        <w:t>rpoq</w:t>
      </w:r>
      <w:proofErr w:type="spellEnd"/>
      <w:r w:rsidR="005A3FA5" w:rsidRPr="0094341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9FAF364" w14:textId="7984DE6A" w:rsidR="000C781D" w:rsidRDefault="003467F7" w:rsidP="000C781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4341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C781D" w:rsidRPr="00943410">
        <w:rPr>
          <w:rFonts w:ascii="Times New Roman" w:hAnsi="Times New Roman" w:cs="Times New Roman"/>
          <w:b/>
          <w:sz w:val="24"/>
          <w:szCs w:val="24"/>
          <w:lang w:val="en-US"/>
        </w:rPr>
        <w:t>§</w:t>
      </w:r>
      <w:proofErr w:type="gramEnd"/>
      <w:r w:rsidR="000C781D" w:rsidRPr="009434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</w:t>
      </w:r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 Kalaallit </w:t>
      </w:r>
      <w:proofErr w:type="spellStart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>Nunaannut</w:t>
      </w:r>
      <w:proofErr w:type="spellEnd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>nalunaaqutta</w:t>
      </w:r>
      <w:r w:rsidR="00943410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End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>nalinginnaasu</w:t>
      </w:r>
      <w:r w:rsidR="00943410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End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>nalunaaquttamut</w:t>
      </w:r>
      <w:proofErr w:type="spellEnd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>malitassaq</w:t>
      </w:r>
      <w:proofErr w:type="spellEnd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>ingerlaqatigiiffiat</w:t>
      </w:r>
      <w:proofErr w:type="spellEnd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UTC-3 </w:t>
      </w:r>
      <w:proofErr w:type="spellStart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>mali</w:t>
      </w:r>
      <w:r w:rsidR="00943410">
        <w:rPr>
          <w:rFonts w:ascii="Times New Roman" w:hAnsi="Times New Roman" w:cs="Times New Roman"/>
          <w:sz w:val="24"/>
          <w:szCs w:val="24"/>
          <w:lang w:val="en-US"/>
        </w:rPr>
        <w:t>ppaa</w:t>
      </w:r>
      <w:proofErr w:type="spellEnd"/>
      <w:r w:rsidR="000C781D" w:rsidRPr="009434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5572E7" w14:textId="04BCC9F3" w:rsidR="00BC0712" w:rsidRPr="009D0C20" w:rsidRDefault="00BC0712" w:rsidP="000C781D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Imm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2.  </w:t>
      </w:r>
      <w:proofErr w:type="spellStart"/>
      <w:r w:rsidR="009D0C20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="009D0C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0C20">
        <w:rPr>
          <w:rFonts w:ascii="Times New Roman" w:hAnsi="Times New Roman" w:cs="Times New Roman"/>
          <w:sz w:val="24"/>
          <w:szCs w:val="24"/>
          <w:lang w:val="en-US"/>
        </w:rPr>
        <w:t>ingerlaqatigiiffii</w:t>
      </w:r>
      <w:proofErr w:type="spellEnd"/>
      <w:r w:rsidR="009D0C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0C20">
        <w:rPr>
          <w:rFonts w:ascii="Times New Roman" w:hAnsi="Times New Roman" w:cs="Times New Roman"/>
          <w:sz w:val="24"/>
          <w:szCs w:val="24"/>
          <w:lang w:val="en-US"/>
        </w:rPr>
        <w:t>soorliit</w:t>
      </w:r>
      <w:proofErr w:type="spellEnd"/>
      <w:r w:rsidR="009D0C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0C20">
        <w:rPr>
          <w:rFonts w:ascii="Times New Roman" w:hAnsi="Times New Roman" w:cs="Times New Roman"/>
          <w:sz w:val="24"/>
          <w:szCs w:val="24"/>
          <w:lang w:val="en-US"/>
        </w:rPr>
        <w:t>Qaanaami</w:t>
      </w:r>
      <w:proofErr w:type="spellEnd"/>
      <w:r w:rsidR="009D0C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D0C20">
        <w:rPr>
          <w:rFonts w:ascii="Times New Roman" w:hAnsi="Times New Roman" w:cs="Times New Roman"/>
          <w:sz w:val="24"/>
          <w:szCs w:val="24"/>
          <w:lang w:val="en-US"/>
        </w:rPr>
        <w:t>Tasiilami</w:t>
      </w:r>
      <w:proofErr w:type="spellEnd"/>
      <w:r w:rsidR="009D0C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D0C20">
        <w:rPr>
          <w:rFonts w:ascii="Times New Roman" w:hAnsi="Times New Roman" w:cs="Times New Roman"/>
          <w:sz w:val="24"/>
          <w:szCs w:val="24"/>
          <w:lang w:val="en-US"/>
        </w:rPr>
        <w:t>Ittoqqortoormiini</w:t>
      </w:r>
      <w:proofErr w:type="spellEnd"/>
      <w:r w:rsidR="009D0C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0C20">
        <w:rPr>
          <w:rFonts w:ascii="Times New Roman" w:hAnsi="Times New Roman" w:cs="Times New Roman"/>
          <w:sz w:val="24"/>
          <w:szCs w:val="24"/>
          <w:lang w:val="en-US"/>
        </w:rPr>
        <w:t>taakkulu</w:t>
      </w:r>
      <w:proofErr w:type="spellEnd"/>
      <w:r w:rsidR="009D0C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0C20">
        <w:rPr>
          <w:rFonts w:ascii="Times New Roman" w:hAnsi="Times New Roman" w:cs="Times New Roman"/>
          <w:sz w:val="24"/>
          <w:szCs w:val="24"/>
          <w:lang w:val="en-US"/>
        </w:rPr>
        <w:t>eqqaanni</w:t>
      </w:r>
      <w:proofErr w:type="spellEnd"/>
      <w:r w:rsidR="009D0C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0C20">
        <w:rPr>
          <w:rFonts w:ascii="Times New Roman" w:hAnsi="Times New Roman" w:cs="Times New Roman"/>
          <w:sz w:val="24"/>
          <w:szCs w:val="24"/>
          <w:lang w:val="en-US"/>
        </w:rPr>
        <w:t>malinneqassanersut</w:t>
      </w:r>
      <w:proofErr w:type="spellEnd"/>
      <w:r w:rsidR="008A5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458">
        <w:rPr>
          <w:rFonts w:ascii="Times New Roman" w:hAnsi="Times New Roman" w:cs="Times New Roman"/>
          <w:sz w:val="24"/>
          <w:szCs w:val="24"/>
          <w:lang w:val="en-US"/>
        </w:rPr>
        <w:t>pillugu</w:t>
      </w:r>
      <w:proofErr w:type="spellEnd"/>
      <w:r w:rsidR="008A5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458">
        <w:rPr>
          <w:rFonts w:ascii="Times New Roman" w:hAnsi="Times New Roman" w:cs="Times New Roman"/>
          <w:sz w:val="24"/>
          <w:szCs w:val="24"/>
          <w:lang w:val="en-US"/>
        </w:rPr>
        <w:t>malittarisassanik</w:t>
      </w:r>
      <w:proofErr w:type="spellEnd"/>
      <w:r w:rsidR="008A5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A5458">
        <w:rPr>
          <w:rFonts w:ascii="Times New Roman" w:hAnsi="Times New Roman" w:cs="Times New Roman"/>
          <w:sz w:val="24"/>
          <w:szCs w:val="24"/>
          <w:lang w:val="en-US"/>
        </w:rPr>
        <w:t>najukkani</w:t>
      </w:r>
      <w:proofErr w:type="spellEnd"/>
      <w:r w:rsidR="008A5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458">
        <w:rPr>
          <w:rFonts w:ascii="Times New Roman" w:hAnsi="Times New Roman" w:cs="Times New Roman"/>
          <w:sz w:val="24"/>
          <w:szCs w:val="24"/>
          <w:lang w:val="en-US"/>
        </w:rPr>
        <w:t>innuttaasut</w:t>
      </w:r>
      <w:proofErr w:type="spellEnd"/>
      <w:r w:rsidR="008A5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458">
        <w:rPr>
          <w:rFonts w:ascii="Times New Roman" w:hAnsi="Times New Roman" w:cs="Times New Roman"/>
          <w:sz w:val="24"/>
          <w:szCs w:val="24"/>
          <w:lang w:val="en-US"/>
        </w:rPr>
        <w:t>tusarniareerlugit</w:t>
      </w:r>
      <w:proofErr w:type="spellEnd"/>
      <w:r w:rsidR="008A5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458">
        <w:rPr>
          <w:rFonts w:ascii="Times New Roman" w:hAnsi="Times New Roman" w:cs="Times New Roman"/>
          <w:sz w:val="24"/>
          <w:szCs w:val="24"/>
          <w:lang w:val="en-US"/>
        </w:rPr>
        <w:t>Inatsisartullu</w:t>
      </w:r>
      <w:proofErr w:type="spellEnd"/>
      <w:r w:rsidR="008A5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458">
        <w:rPr>
          <w:rFonts w:ascii="Times New Roman" w:hAnsi="Times New Roman" w:cs="Times New Roman"/>
          <w:sz w:val="24"/>
          <w:szCs w:val="24"/>
          <w:lang w:val="en-US"/>
        </w:rPr>
        <w:t>inatsisaata</w:t>
      </w:r>
      <w:proofErr w:type="spellEnd"/>
      <w:r w:rsidR="008A5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458">
        <w:rPr>
          <w:rFonts w:ascii="Times New Roman" w:hAnsi="Times New Roman" w:cs="Times New Roman"/>
          <w:sz w:val="24"/>
          <w:szCs w:val="24"/>
          <w:lang w:val="en-US"/>
        </w:rPr>
        <w:t>matuma</w:t>
      </w:r>
      <w:proofErr w:type="spellEnd"/>
      <w:r w:rsidR="008A5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458">
        <w:rPr>
          <w:rFonts w:ascii="Times New Roman" w:hAnsi="Times New Roman" w:cs="Times New Roman"/>
          <w:sz w:val="24"/>
          <w:szCs w:val="24"/>
          <w:lang w:val="en-US"/>
        </w:rPr>
        <w:t>atuutilerneraniit</w:t>
      </w:r>
      <w:proofErr w:type="spellEnd"/>
      <w:r w:rsidR="008A5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458">
        <w:rPr>
          <w:rFonts w:ascii="Times New Roman" w:hAnsi="Times New Roman" w:cs="Times New Roman"/>
          <w:sz w:val="24"/>
          <w:szCs w:val="24"/>
          <w:lang w:val="en-US"/>
        </w:rPr>
        <w:t>atuuttunik</w:t>
      </w:r>
      <w:proofErr w:type="spellEnd"/>
      <w:r w:rsidR="009052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052D2">
        <w:rPr>
          <w:rFonts w:ascii="Times New Roman" w:hAnsi="Times New Roman" w:cs="Times New Roman"/>
          <w:sz w:val="24"/>
          <w:szCs w:val="24"/>
          <w:lang w:val="en-US"/>
        </w:rPr>
        <w:t>Naalakkersuisut</w:t>
      </w:r>
      <w:proofErr w:type="spellEnd"/>
      <w:r w:rsidR="009052D2">
        <w:rPr>
          <w:rFonts w:ascii="Times New Roman" w:hAnsi="Times New Roman" w:cs="Times New Roman"/>
          <w:sz w:val="24"/>
          <w:szCs w:val="24"/>
          <w:lang w:val="en-US"/>
        </w:rPr>
        <w:t xml:space="preserve"> aalajangersaassapput.</w:t>
      </w:r>
    </w:p>
    <w:p w14:paraId="428A037D" w14:textId="65EAA9E4" w:rsidR="003467F7" w:rsidRPr="00943410" w:rsidRDefault="000C781D" w:rsidP="003467F7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43410">
        <w:rPr>
          <w:rFonts w:ascii="Times New Roman" w:hAnsi="Times New Roman" w:cs="Times New Roman"/>
          <w:i/>
          <w:sz w:val="24"/>
          <w:szCs w:val="24"/>
          <w:lang w:val="en-US"/>
        </w:rPr>
        <w:t>Imm</w:t>
      </w:r>
      <w:proofErr w:type="spellEnd"/>
      <w:r w:rsidRPr="009434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BC0712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94341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Sumiiffinni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erseqqinnerusumik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>taaneqartuni</w:t>
      </w:r>
      <w:proofErr w:type="spellEnd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6356">
        <w:rPr>
          <w:rFonts w:ascii="Times New Roman" w:hAnsi="Times New Roman" w:cs="Times New Roman"/>
          <w:sz w:val="24"/>
          <w:szCs w:val="24"/>
          <w:lang w:val="en-US"/>
        </w:rPr>
        <w:t>allani</w:t>
      </w:r>
      <w:proofErr w:type="spellEnd"/>
      <w:r w:rsidR="007063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nalunaaquttat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ingerlaqatigiiffiat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alla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imm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. 1-imi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aalajangersarneqartunit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allaanerusoq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malinneqassasoq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pillugu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maleruagassanik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Naalakkersuisut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3410">
        <w:rPr>
          <w:rFonts w:ascii="Times New Roman" w:hAnsi="Times New Roman" w:cs="Times New Roman"/>
          <w:sz w:val="24"/>
          <w:szCs w:val="24"/>
          <w:lang w:val="en-US"/>
        </w:rPr>
        <w:t>aalajangersaasinnaapput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4A926E" w14:textId="5423B0C5" w:rsidR="00A91C9F" w:rsidRPr="00943410" w:rsidRDefault="003467F7" w:rsidP="003467F7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43410">
        <w:rPr>
          <w:rFonts w:ascii="Times New Roman" w:hAnsi="Times New Roman" w:cs="Times New Roman"/>
          <w:i/>
          <w:sz w:val="24"/>
          <w:szCs w:val="24"/>
          <w:lang w:val="en-US"/>
        </w:rPr>
        <w:t>Imm</w:t>
      </w:r>
      <w:proofErr w:type="spellEnd"/>
      <w:r w:rsidRPr="009434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BC0712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Pr="0094341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>Danmarkshavnimi</w:t>
      </w:r>
      <w:proofErr w:type="spellEnd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>aamma</w:t>
      </w:r>
      <w:proofErr w:type="spellEnd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>Pituffik</w:t>
      </w:r>
      <w:proofErr w:type="spellEnd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Space Base</w:t>
      </w:r>
      <w:r w:rsidR="00795BA4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795B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>mi</w:t>
      </w:r>
      <w:proofErr w:type="spellEnd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>aasaanerani</w:t>
      </w:r>
      <w:proofErr w:type="spellEnd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>nalunaaqutaq</w:t>
      </w:r>
      <w:proofErr w:type="spellEnd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>pillugu</w:t>
      </w:r>
      <w:proofErr w:type="spellEnd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>malittarisassanik</w:t>
      </w:r>
      <w:proofErr w:type="spellEnd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>Naalakkersuisut</w:t>
      </w:r>
      <w:proofErr w:type="spellEnd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B5A" w:rsidRPr="00943410">
        <w:rPr>
          <w:rFonts w:ascii="Times New Roman" w:hAnsi="Times New Roman" w:cs="Times New Roman"/>
          <w:sz w:val="24"/>
          <w:szCs w:val="24"/>
          <w:lang w:val="en-US"/>
        </w:rPr>
        <w:t>aalajangersaasinnaapput</w:t>
      </w:r>
      <w:proofErr w:type="spellEnd"/>
      <w:r w:rsidRPr="00943410">
        <w:rPr>
          <w:rFonts w:ascii="Times New Roman" w:hAnsi="Times New Roman" w:cs="Times New Roman"/>
          <w:sz w:val="24"/>
          <w:szCs w:val="24"/>
          <w:lang w:val="en-US"/>
        </w:rPr>
        <w:t>.”</w:t>
      </w:r>
    </w:p>
    <w:p w14:paraId="58E15C8A" w14:textId="58A8055B" w:rsidR="00543B5A" w:rsidRPr="00943410" w:rsidRDefault="00543B5A" w:rsidP="003467F7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EEE5D5" w14:textId="77777777" w:rsidR="00885DF9" w:rsidRPr="00943410" w:rsidRDefault="00885DF9" w:rsidP="00C81ED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43410">
        <w:rPr>
          <w:rFonts w:ascii="Times New Roman" w:hAnsi="Times New Roman" w:cs="Times New Roman"/>
          <w:b/>
          <w:bCs/>
          <w:sz w:val="24"/>
          <w:szCs w:val="24"/>
          <w:lang w:val="en-US"/>
        </w:rPr>
        <w:t>§ 2</w:t>
      </w:r>
    </w:p>
    <w:p w14:paraId="37F3D254" w14:textId="77777777" w:rsidR="00EE55AA" w:rsidRPr="00943410" w:rsidRDefault="00EE55AA" w:rsidP="00C81ED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1E3A43A" w14:textId="50C0CD31" w:rsidR="00885DF9" w:rsidRPr="00943410" w:rsidRDefault="0072304D" w:rsidP="00C81ED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Inatsisartut</w:t>
      </w:r>
      <w:r w:rsidR="00235627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="00235627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inatsisaat</w:t>
      </w:r>
      <w:proofErr w:type="spellEnd"/>
      <w:r w:rsidR="00235627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r w:rsidR="007B3006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una</w:t>
      </w:r>
      <w:r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="00235627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ulloq</w:t>
      </w:r>
      <w:proofErr w:type="spellEnd"/>
      <w:r w:rsidR="00235627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2</w:t>
      </w:r>
      <w:r w:rsidR="00F8442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4</w:t>
      </w:r>
      <w:r w:rsidR="00235627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. </w:t>
      </w:r>
      <w:proofErr w:type="spellStart"/>
      <w:r w:rsidR="00235627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oktober</w:t>
      </w:r>
      <w:proofErr w:type="spellEnd"/>
      <w:r w:rsidR="00235627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202</w:t>
      </w:r>
      <w:r w:rsidR="00F8442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6</w:t>
      </w:r>
      <w:r w:rsidR="00235627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, </w:t>
      </w:r>
      <w:proofErr w:type="spellStart"/>
      <w:r w:rsidR="00235627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nal</w:t>
      </w:r>
      <w:proofErr w:type="spellEnd"/>
      <w:r w:rsidR="00235627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. 24.00 </w:t>
      </w:r>
      <w:proofErr w:type="spellStart"/>
      <w:r w:rsidR="00235627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atuutilerpoq</w:t>
      </w:r>
      <w:proofErr w:type="spellEnd"/>
      <w:r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</w:t>
      </w:r>
    </w:p>
    <w:p w14:paraId="0167706B" w14:textId="6172D540" w:rsidR="00A511C5" w:rsidRPr="00943410" w:rsidRDefault="00A511C5" w:rsidP="00C81ED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943410">
        <w:rPr>
          <w:rFonts w:ascii="Times New Roman" w:eastAsia="Times New Roman" w:hAnsi="Times New Roman" w:cs="Times New Roman"/>
          <w:i/>
          <w:sz w:val="24"/>
          <w:szCs w:val="24"/>
          <w:lang w:val="en-US" w:eastAsia="da-DK"/>
        </w:rPr>
        <w:t xml:space="preserve">  </w:t>
      </w:r>
      <w:proofErr w:type="spellStart"/>
      <w:r w:rsidR="00543B5A" w:rsidRPr="00943410">
        <w:rPr>
          <w:rFonts w:ascii="Times New Roman" w:eastAsia="Times New Roman" w:hAnsi="Times New Roman" w:cs="Times New Roman"/>
          <w:i/>
          <w:sz w:val="24"/>
          <w:szCs w:val="24"/>
          <w:lang w:val="en-US" w:eastAsia="da-DK"/>
        </w:rPr>
        <w:t>Imm</w:t>
      </w:r>
      <w:proofErr w:type="spellEnd"/>
      <w:r w:rsidRPr="00943410">
        <w:rPr>
          <w:rFonts w:ascii="Times New Roman" w:eastAsia="Times New Roman" w:hAnsi="Times New Roman" w:cs="Times New Roman"/>
          <w:i/>
          <w:sz w:val="24"/>
          <w:szCs w:val="24"/>
          <w:lang w:val="en-US" w:eastAsia="da-DK"/>
        </w:rPr>
        <w:t>. 2.</w:t>
      </w:r>
      <w:r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</w:t>
      </w:r>
      <w:proofErr w:type="spellStart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Aasaanerani</w:t>
      </w:r>
      <w:proofErr w:type="spellEnd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nalunaaqutaq</w:t>
      </w:r>
      <w:proofErr w:type="spellEnd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pillugu</w:t>
      </w:r>
      <w:proofErr w:type="spellEnd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Namminersorlutik</w:t>
      </w:r>
      <w:proofErr w:type="spellEnd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Oqartussat</w:t>
      </w:r>
      <w:proofErr w:type="spellEnd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nalunaarutaat</w:t>
      </w:r>
      <w:proofErr w:type="spellEnd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nr. 15, 27. marts 2024-meersoq </w:t>
      </w:r>
      <w:proofErr w:type="spellStart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peqatigitillugu</w:t>
      </w:r>
      <w:proofErr w:type="spellEnd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atuukkunnaarsinneqarpoq</w:t>
      </w:r>
      <w:proofErr w:type="spellEnd"/>
      <w:r w:rsidR="00543B5A" w:rsidRPr="0094341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</w:t>
      </w:r>
    </w:p>
    <w:p w14:paraId="77775E7E" w14:textId="77777777" w:rsidR="0072304D" w:rsidRPr="00943410" w:rsidRDefault="0072304D" w:rsidP="00C81ED8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D1AD552" w14:textId="77777777" w:rsidR="0072304D" w:rsidRPr="00943410" w:rsidRDefault="0072304D" w:rsidP="00C81ED8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50B4FDD" w14:textId="516B4D38" w:rsidR="005A3FA5" w:rsidRPr="006A7988" w:rsidRDefault="005A3FA5" w:rsidP="005A3FA5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l-GL"/>
        </w:rPr>
      </w:pPr>
      <w:r w:rsidRPr="006A7988">
        <w:rPr>
          <w:rFonts w:ascii="Times New Roman" w:hAnsi="Times New Roman" w:cs="Times New Roman"/>
          <w:i/>
          <w:iCs/>
          <w:sz w:val="24"/>
          <w:szCs w:val="24"/>
          <w:lang w:val="kl-GL"/>
        </w:rPr>
        <w:t xml:space="preserve">Namminersorlutik Oqartussat, ulloq </w:t>
      </w:r>
      <w:r w:rsidR="00705917">
        <w:rPr>
          <w:rFonts w:ascii="Times New Roman" w:hAnsi="Times New Roman" w:cs="Times New Roman"/>
          <w:i/>
          <w:iCs/>
          <w:sz w:val="24"/>
          <w:szCs w:val="24"/>
          <w:lang w:val="kl-GL"/>
        </w:rPr>
        <w:t>uu</w:t>
      </w:r>
      <w:r w:rsidRPr="006A7988">
        <w:rPr>
          <w:rFonts w:ascii="Times New Roman" w:hAnsi="Times New Roman" w:cs="Times New Roman"/>
          <w:i/>
          <w:iCs/>
          <w:sz w:val="24"/>
          <w:szCs w:val="24"/>
          <w:lang w:val="kl-GL"/>
        </w:rPr>
        <w:t xml:space="preserve">. </w:t>
      </w:r>
      <w:r w:rsidR="00705917">
        <w:rPr>
          <w:rFonts w:ascii="Times New Roman" w:hAnsi="Times New Roman" w:cs="Times New Roman"/>
          <w:i/>
          <w:iCs/>
          <w:sz w:val="24"/>
          <w:szCs w:val="24"/>
          <w:lang w:val="kl-GL"/>
        </w:rPr>
        <w:t>qqqq</w:t>
      </w:r>
      <w:r w:rsidRPr="006A7988">
        <w:rPr>
          <w:rFonts w:ascii="Times New Roman" w:hAnsi="Times New Roman" w:cs="Times New Roman"/>
          <w:i/>
          <w:iCs/>
          <w:sz w:val="24"/>
          <w:szCs w:val="24"/>
          <w:lang w:val="kl-GL"/>
        </w:rPr>
        <w:t xml:space="preserve"> 202</w:t>
      </w:r>
      <w:r w:rsidR="00A14289">
        <w:rPr>
          <w:rFonts w:ascii="Times New Roman" w:hAnsi="Times New Roman" w:cs="Times New Roman"/>
          <w:i/>
          <w:iCs/>
          <w:sz w:val="24"/>
          <w:szCs w:val="24"/>
          <w:lang w:val="kl-GL"/>
        </w:rPr>
        <w:t>5</w:t>
      </w:r>
    </w:p>
    <w:p w14:paraId="5E03BCBB" w14:textId="77777777" w:rsidR="005A3FA5" w:rsidRPr="006A7988" w:rsidRDefault="005A3FA5" w:rsidP="005A3FA5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kl-GL"/>
        </w:rPr>
      </w:pPr>
    </w:p>
    <w:p w14:paraId="506C3DE8" w14:textId="77777777" w:rsidR="005A3FA5" w:rsidRPr="006A7988" w:rsidRDefault="005A3FA5" w:rsidP="005A3FA5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kl-GL"/>
        </w:rPr>
      </w:pPr>
    </w:p>
    <w:p w14:paraId="638FBD4E" w14:textId="77777777" w:rsidR="005A3FA5" w:rsidRPr="006A7988" w:rsidRDefault="005A3FA5" w:rsidP="005A3FA5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kl-GL"/>
        </w:rPr>
      </w:pPr>
      <w:r w:rsidRPr="006A7988">
        <w:rPr>
          <w:rFonts w:ascii="Times New Roman" w:hAnsi="Times New Roman" w:cs="Times New Roman"/>
          <w:sz w:val="24"/>
          <w:szCs w:val="24"/>
          <w:lang w:val="kl-GL"/>
        </w:rPr>
        <w:t>Naalakkersuisut</w:t>
      </w:r>
      <w:r>
        <w:rPr>
          <w:rFonts w:ascii="Times New Roman" w:hAnsi="Times New Roman" w:cs="Times New Roman"/>
          <w:sz w:val="24"/>
          <w:szCs w:val="24"/>
          <w:lang w:val="kl-GL"/>
        </w:rPr>
        <w:t xml:space="preserve"> Siulittaasuat</w:t>
      </w:r>
    </w:p>
    <w:p w14:paraId="1FFA350D" w14:textId="77777777" w:rsidR="00C45E34" w:rsidRPr="00C45E34" w:rsidRDefault="00C45E34" w:rsidP="00C45E34">
      <w:pPr>
        <w:ind w:firstLine="1304"/>
        <w:rPr>
          <w:rFonts w:ascii="Times New Roman" w:hAnsi="Times New Roman" w:cs="Times New Roman"/>
          <w:sz w:val="24"/>
          <w:szCs w:val="24"/>
        </w:rPr>
      </w:pPr>
    </w:p>
    <w:sectPr w:rsidR="00C45E34" w:rsidRPr="00C45E34" w:rsidSect="00AE3BAB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03B0" w14:textId="77777777" w:rsidR="005D303C" w:rsidRDefault="005D303C" w:rsidP="00F97043">
      <w:pPr>
        <w:spacing w:after="0" w:line="240" w:lineRule="auto"/>
      </w:pPr>
      <w:r>
        <w:separator/>
      </w:r>
    </w:p>
  </w:endnote>
  <w:endnote w:type="continuationSeparator" w:id="0">
    <w:p w14:paraId="376E3882" w14:textId="77777777" w:rsidR="005D303C" w:rsidRDefault="005D303C" w:rsidP="00F97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A7AB" w14:textId="77777777" w:rsidR="00F42C54" w:rsidRDefault="00E564DE" w:rsidP="00EE55AA">
    <w:pPr>
      <w:tabs>
        <w:tab w:val="center" w:pos="4819"/>
        <w:tab w:val="right" w:pos="9638"/>
      </w:tabs>
      <w:spacing w:after="0" w:line="240" w:lineRule="auto"/>
    </w:pPr>
    <w:r>
      <w:tab/>
    </w:r>
    <w:r>
      <w:fldChar w:fldCharType="begin"/>
    </w:r>
    <w:r>
      <w:instrText>PAGE   \* MERGEFORMAT</w:instrText>
    </w:r>
    <w:r>
      <w:fldChar w:fldCharType="separate"/>
    </w:r>
    <w:r w:rsidR="00767AE4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3626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4FE77E" w14:textId="72819712" w:rsidR="00AE3BAB" w:rsidRPr="007B3006" w:rsidRDefault="00AE3BAB">
        <w:pPr>
          <w:pStyle w:val="Sidefod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AE3B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3006">
          <w:rPr>
            <w:rFonts w:ascii="Times New Roman" w:hAnsi="Times New Roman" w:cs="Times New Roman"/>
            <w:sz w:val="24"/>
            <w:szCs w:val="24"/>
            <w:lang w:val="en-US"/>
          </w:rPr>
          <w:instrText>PAGE   \* MERGEFORMAT</w:instrText>
        </w:r>
        <w:r w:rsidRPr="00AE3B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B3006">
          <w:rPr>
            <w:rFonts w:ascii="Times New Roman" w:hAnsi="Times New Roman" w:cs="Times New Roman"/>
            <w:sz w:val="24"/>
            <w:szCs w:val="24"/>
            <w:lang w:val="en-US"/>
          </w:rPr>
          <w:t>2</w:t>
        </w:r>
        <w:r w:rsidRPr="00AE3B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E7FEDA5" w14:textId="77777777" w:rsidR="00AE3BAB" w:rsidRPr="007B3006" w:rsidRDefault="00AE3BAB" w:rsidP="00AE3BAB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 w:themeColor="text1"/>
        <w:sz w:val="24"/>
        <w:lang w:val="en-US"/>
      </w:rPr>
    </w:pPr>
    <w:r w:rsidRPr="007B3006">
      <w:rPr>
        <w:rFonts w:ascii="Times New Roman" w:eastAsia="Times New Roman" w:hAnsi="Times New Roman" w:cs="Times New Roman"/>
        <w:color w:val="000000" w:themeColor="text1"/>
        <w:sz w:val="24"/>
        <w:lang w:val="en-US"/>
      </w:rPr>
      <w:t>_______________</w:t>
    </w:r>
  </w:p>
  <w:p w14:paraId="1CCCA3F1" w14:textId="1565F4EB" w:rsidR="00AE3BAB" w:rsidRPr="007B3006" w:rsidRDefault="005A3FA5" w:rsidP="00AE3BAB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5B9BD5" w:themeColor="accent1"/>
        <w:sz w:val="24"/>
        <w:lang w:val="en-US"/>
      </w:rPr>
    </w:pPr>
    <w:r w:rsidRPr="007B3006">
      <w:rPr>
        <w:rFonts w:ascii="Times New Roman" w:eastAsia="Times New Roman" w:hAnsi="Times New Roman" w:cs="Times New Roman"/>
        <w:sz w:val="24"/>
        <w:lang w:val="en-US"/>
      </w:rPr>
      <w:t>UKA</w:t>
    </w:r>
    <w:r w:rsidR="00AE3BAB" w:rsidRPr="007B3006">
      <w:rPr>
        <w:rFonts w:ascii="Times New Roman" w:eastAsia="Times New Roman" w:hAnsi="Times New Roman" w:cs="Times New Roman"/>
        <w:sz w:val="24"/>
        <w:lang w:val="en-US"/>
      </w:rPr>
      <w:t>202</w:t>
    </w:r>
    <w:r w:rsidR="00A14289">
      <w:rPr>
        <w:rFonts w:ascii="Times New Roman" w:eastAsia="Times New Roman" w:hAnsi="Times New Roman" w:cs="Times New Roman"/>
        <w:sz w:val="24"/>
        <w:lang w:val="en-US"/>
      </w:rPr>
      <w:t>5</w:t>
    </w:r>
    <w:r w:rsidR="00AE3BAB" w:rsidRPr="007B3006">
      <w:rPr>
        <w:rFonts w:ascii="Times New Roman" w:eastAsia="Times New Roman" w:hAnsi="Times New Roman" w:cs="Times New Roman"/>
        <w:sz w:val="24"/>
        <w:lang w:val="en-US"/>
      </w:rPr>
      <w:t>/</w:t>
    </w:r>
    <w:r w:rsidR="00A14289">
      <w:rPr>
        <w:rFonts w:ascii="Times New Roman" w:eastAsia="Times New Roman" w:hAnsi="Times New Roman" w:cs="Times New Roman"/>
        <w:sz w:val="24"/>
        <w:lang w:val="en-US"/>
      </w:rPr>
      <w:t>XX</w:t>
    </w:r>
    <w:r w:rsidR="00AE3BAB" w:rsidRPr="007B3006">
      <w:rPr>
        <w:rFonts w:ascii="Times New Roman" w:eastAsia="Times New Roman" w:hAnsi="Times New Roman" w:cs="Times New Roman"/>
        <w:color w:val="5B9BD5" w:themeColor="accent1"/>
        <w:sz w:val="24"/>
        <w:lang w:val="en-US"/>
      </w:rPr>
      <w:t xml:space="preserve"> </w:t>
    </w:r>
  </w:p>
  <w:p w14:paraId="361A82A1" w14:textId="0D31E7C8" w:rsidR="00EE55AA" w:rsidRPr="007B3006" w:rsidRDefault="000C6E5D" w:rsidP="000C6E5D">
    <w:pPr>
      <w:pStyle w:val="Sidefod"/>
      <w:rPr>
        <w:lang w:val="en-US"/>
      </w:rPr>
    </w:pPr>
    <w:proofErr w:type="spellStart"/>
    <w:r w:rsidRPr="007B3006">
      <w:rPr>
        <w:rFonts w:ascii="Times New Roman" w:eastAsia="Times New Roman" w:hAnsi="Times New Roman" w:cs="Times New Roman"/>
        <w:sz w:val="24"/>
        <w:lang w:val="en-US"/>
      </w:rPr>
      <w:t>S</w:t>
    </w:r>
    <w:r w:rsidR="00543B5A" w:rsidRPr="007B3006">
      <w:rPr>
        <w:rFonts w:ascii="Times New Roman" w:eastAsia="Times New Roman" w:hAnsi="Times New Roman" w:cs="Times New Roman"/>
        <w:sz w:val="24"/>
        <w:lang w:val="en-US"/>
      </w:rPr>
      <w:t>uliaq</w:t>
    </w:r>
    <w:proofErr w:type="spellEnd"/>
    <w:r w:rsidR="00543B5A" w:rsidRPr="007B3006">
      <w:rPr>
        <w:rFonts w:ascii="Times New Roman" w:eastAsia="Times New Roman" w:hAnsi="Times New Roman" w:cs="Times New Roman"/>
        <w:sz w:val="24"/>
        <w:lang w:val="en-US"/>
      </w:rPr>
      <w:t xml:space="preserve"> </w:t>
    </w:r>
    <w:r w:rsidRPr="007B3006">
      <w:rPr>
        <w:rFonts w:ascii="Times New Roman" w:eastAsia="Times New Roman" w:hAnsi="Times New Roman" w:cs="Times New Roman"/>
        <w:sz w:val="24"/>
        <w:lang w:val="en-US"/>
      </w:rPr>
      <w:t>nr.: 01.25.01/2</w:t>
    </w:r>
    <w:r w:rsidR="00A14289">
      <w:rPr>
        <w:rFonts w:ascii="Times New Roman" w:eastAsia="Times New Roman" w:hAnsi="Times New Roman" w:cs="Times New Roman"/>
        <w:sz w:val="24"/>
        <w:lang w:val="en-US"/>
      </w:rPr>
      <w:t>5</w:t>
    </w:r>
    <w:r w:rsidR="00036A68">
      <w:rPr>
        <w:rFonts w:ascii="Times New Roman" w:eastAsia="Times New Roman" w:hAnsi="Times New Roman" w:cs="Times New Roman"/>
        <w:sz w:val="24"/>
        <w:lang w:val="en-US"/>
      </w:rPr>
      <w:t>EM</w:t>
    </w:r>
    <w:r w:rsidRPr="007B3006">
      <w:rPr>
        <w:rFonts w:ascii="Times New Roman" w:eastAsia="Times New Roman" w:hAnsi="Times New Roman" w:cs="Times New Roman"/>
        <w:sz w:val="24"/>
        <w:lang w:val="en-US"/>
      </w:rPr>
      <w:t>-LABU-000</w:t>
    </w:r>
    <w:r w:rsidR="00A14289">
      <w:rPr>
        <w:rFonts w:ascii="Times New Roman" w:eastAsia="Times New Roman" w:hAnsi="Times New Roman" w:cs="Times New Roman"/>
        <w:sz w:val="24"/>
        <w:lang w:val="en-US"/>
      </w:rPr>
      <w:t>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1F538" w14:textId="77777777" w:rsidR="005D303C" w:rsidRDefault="005D303C" w:rsidP="00F97043">
      <w:pPr>
        <w:spacing w:after="0" w:line="240" w:lineRule="auto"/>
      </w:pPr>
      <w:r>
        <w:separator/>
      </w:r>
    </w:p>
  </w:footnote>
  <w:footnote w:type="continuationSeparator" w:id="0">
    <w:p w14:paraId="2026B01E" w14:textId="77777777" w:rsidR="005D303C" w:rsidRDefault="005D303C" w:rsidP="00F97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E360C" w14:textId="75484988" w:rsidR="00EE55AA" w:rsidRDefault="00A14289" w:rsidP="00EE55AA">
    <w:pPr>
      <w:pStyle w:val="Sidehoved"/>
    </w:pPr>
    <w:r>
      <w:rPr>
        <w:rFonts w:ascii="Times New Roman" w:hAnsi="Times New Roman" w:cs="Times New Roman"/>
        <w:sz w:val="24"/>
        <w:szCs w:val="24"/>
        <w:lang w:val="kl-GL"/>
      </w:rPr>
      <w:t>XX</w:t>
    </w:r>
    <w:r w:rsidR="0072304D">
      <w:rPr>
        <w:rFonts w:ascii="Times New Roman" w:hAnsi="Times New Roman" w:cs="Times New Roman"/>
        <w:sz w:val="24"/>
        <w:szCs w:val="24"/>
        <w:lang w:val="kl-GL"/>
      </w:rPr>
      <w:t xml:space="preserve">. august </w:t>
    </w:r>
    <w:r w:rsidR="00EE55AA" w:rsidRPr="003F0C7B">
      <w:rPr>
        <w:rFonts w:ascii="Times New Roman" w:hAnsi="Times New Roman" w:cs="Times New Roman"/>
        <w:sz w:val="24"/>
        <w:szCs w:val="24"/>
        <w:lang w:val="kl-GL"/>
      </w:rPr>
      <w:t>202</w:t>
    </w:r>
    <w:r>
      <w:rPr>
        <w:rFonts w:ascii="Times New Roman" w:hAnsi="Times New Roman" w:cs="Times New Roman"/>
        <w:sz w:val="24"/>
        <w:szCs w:val="24"/>
        <w:lang w:val="kl-GL"/>
      </w:rPr>
      <w:t>5</w:t>
    </w:r>
    <w:r w:rsidR="00EE55AA" w:rsidRPr="009D6AE5">
      <w:rPr>
        <w:rFonts w:ascii="Times New Roman" w:hAnsi="Times New Roman" w:cs="Times New Roman"/>
        <w:sz w:val="24"/>
        <w:szCs w:val="24"/>
      </w:rPr>
      <w:tab/>
    </w:r>
    <w:r w:rsidR="00EE55AA" w:rsidRPr="009D6AE5">
      <w:rPr>
        <w:rFonts w:ascii="Times New Roman" w:hAnsi="Times New Roman" w:cs="Times New Roman"/>
        <w:sz w:val="24"/>
        <w:szCs w:val="24"/>
      </w:rPr>
      <w:tab/>
    </w:r>
    <w:r w:rsidR="005A3FA5">
      <w:rPr>
        <w:rStyle w:val="tekst"/>
      </w:rPr>
      <w:t>UKA</w:t>
    </w:r>
    <w:r w:rsidR="006E603E">
      <w:rPr>
        <w:rStyle w:val="tekst"/>
      </w:rPr>
      <w:t xml:space="preserve"> 202</w:t>
    </w:r>
    <w:r>
      <w:rPr>
        <w:rStyle w:val="tekst"/>
      </w:rPr>
      <w:t>5</w:t>
    </w:r>
    <w:r w:rsidR="006E603E">
      <w:rPr>
        <w:rStyle w:val="tekst"/>
      </w:rPr>
      <w:t>/</w:t>
    </w:r>
    <w:r>
      <w:rPr>
        <w:rStyle w:val="tekst"/>
      </w:rPr>
      <w:t>XX</w:t>
    </w:r>
  </w:p>
  <w:p w14:paraId="5D0C6218" w14:textId="77777777" w:rsidR="00EE55AA" w:rsidRDefault="00EE55A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82"/>
    <w:rsid w:val="000117FD"/>
    <w:rsid w:val="00015EA0"/>
    <w:rsid w:val="00036A68"/>
    <w:rsid w:val="00054A19"/>
    <w:rsid w:val="000629A3"/>
    <w:rsid w:val="00090C69"/>
    <w:rsid w:val="000B0339"/>
    <w:rsid w:val="000B1CED"/>
    <w:rsid w:val="000B5135"/>
    <w:rsid w:val="000C6E5D"/>
    <w:rsid w:val="000C781D"/>
    <w:rsid w:val="001040B9"/>
    <w:rsid w:val="00134862"/>
    <w:rsid w:val="00143DB0"/>
    <w:rsid w:val="00151C51"/>
    <w:rsid w:val="00154809"/>
    <w:rsid w:val="00160DF4"/>
    <w:rsid w:val="001859C3"/>
    <w:rsid w:val="00190658"/>
    <w:rsid w:val="0019212A"/>
    <w:rsid w:val="00195FD7"/>
    <w:rsid w:val="001A7BC6"/>
    <w:rsid w:val="001B6168"/>
    <w:rsid w:val="001E0DF4"/>
    <w:rsid w:val="001E27EE"/>
    <w:rsid w:val="002136DF"/>
    <w:rsid w:val="00230B19"/>
    <w:rsid w:val="00235627"/>
    <w:rsid w:val="002426C7"/>
    <w:rsid w:val="0025140B"/>
    <w:rsid w:val="002D1299"/>
    <w:rsid w:val="002D54AC"/>
    <w:rsid w:val="002F766E"/>
    <w:rsid w:val="00322278"/>
    <w:rsid w:val="003467F7"/>
    <w:rsid w:val="00372A2F"/>
    <w:rsid w:val="003A4A51"/>
    <w:rsid w:val="003C5094"/>
    <w:rsid w:val="003D2BB0"/>
    <w:rsid w:val="003F0C7B"/>
    <w:rsid w:val="00431EA9"/>
    <w:rsid w:val="004344C2"/>
    <w:rsid w:val="00466B99"/>
    <w:rsid w:val="004C275D"/>
    <w:rsid w:val="004E431F"/>
    <w:rsid w:val="004E72D8"/>
    <w:rsid w:val="0051562A"/>
    <w:rsid w:val="00516153"/>
    <w:rsid w:val="00524505"/>
    <w:rsid w:val="00524DAD"/>
    <w:rsid w:val="00543B5A"/>
    <w:rsid w:val="00555EE9"/>
    <w:rsid w:val="005975DE"/>
    <w:rsid w:val="005A3FA5"/>
    <w:rsid w:val="005B37C8"/>
    <w:rsid w:val="005D303C"/>
    <w:rsid w:val="005E5731"/>
    <w:rsid w:val="00606C0C"/>
    <w:rsid w:val="0062288E"/>
    <w:rsid w:val="0063340A"/>
    <w:rsid w:val="00672F8A"/>
    <w:rsid w:val="006B51E3"/>
    <w:rsid w:val="006E603E"/>
    <w:rsid w:val="00705917"/>
    <w:rsid w:val="00706356"/>
    <w:rsid w:val="0072304D"/>
    <w:rsid w:val="00744D40"/>
    <w:rsid w:val="007627DD"/>
    <w:rsid w:val="00767AE4"/>
    <w:rsid w:val="0078619A"/>
    <w:rsid w:val="00795BA4"/>
    <w:rsid w:val="007A5686"/>
    <w:rsid w:val="007B1821"/>
    <w:rsid w:val="007B3006"/>
    <w:rsid w:val="007B7673"/>
    <w:rsid w:val="007F4986"/>
    <w:rsid w:val="00820724"/>
    <w:rsid w:val="00872AFB"/>
    <w:rsid w:val="00885DF9"/>
    <w:rsid w:val="008A17D2"/>
    <w:rsid w:val="008A20E4"/>
    <w:rsid w:val="008A5458"/>
    <w:rsid w:val="008C22EC"/>
    <w:rsid w:val="009052D2"/>
    <w:rsid w:val="00916576"/>
    <w:rsid w:val="00930032"/>
    <w:rsid w:val="00943410"/>
    <w:rsid w:val="00961D6B"/>
    <w:rsid w:val="009623F1"/>
    <w:rsid w:val="00983F32"/>
    <w:rsid w:val="009D0C20"/>
    <w:rsid w:val="009D6AE5"/>
    <w:rsid w:val="009F7AEE"/>
    <w:rsid w:val="00A12F82"/>
    <w:rsid w:val="00A14289"/>
    <w:rsid w:val="00A22684"/>
    <w:rsid w:val="00A42A71"/>
    <w:rsid w:val="00A511C5"/>
    <w:rsid w:val="00A51B50"/>
    <w:rsid w:val="00A821A7"/>
    <w:rsid w:val="00A91C9F"/>
    <w:rsid w:val="00AA12A1"/>
    <w:rsid w:val="00AE3BAB"/>
    <w:rsid w:val="00AF2542"/>
    <w:rsid w:val="00B63EBF"/>
    <w:rsid w:val="00B67DF3"/>
    <w:rsid w:val="00BA048B"/>
    <w:rsid w:val="00BB49A8"/>
    <w:rsid w:val="00BC0712"/>
    <w:rsid w:val="00BF1A97"/>
    <w:rsid w:val="00BF64EF"/>
    <w:rsid w:val="00C33EA9"/>
    <w:rsid w:val="00C45E34"/>
    <w:rsid w:val="00C56335"/>
    <w:rsid w:val="00C81ED8"/>
    <w:rsid w:val="00CA0E22"/>
    <w:rsid w:val="00CD56BD"/>
    <w:rsid w:val="00DE4FD6"/>
    <w:rsid w:val="00E42BB8"/>
    <w:rsid w:val="00E564DE"/>
    <w:rsid w:val="00E7361B"/>
    <w:rsid w:val="00E9401D"/>
    <w:rsid w:val="00EE1B17"/>
    <w:rsid w:val="00EE55AA"/>
    <w:rsid w:val="00F1244B"/>
    <w:rsid w:val="00F33CCC"/>
    <w:rsid w:val="00F350BC"/>
    <w:rsid w:val="00F42C54"/>
    <w:rsid w:val="00F67E0C"/>
    <w:rsid w:val="00F84423"/>
    <w:rsid w:val="00F97043"/>
    <w:rsid w:val="00FA38B0"/>
    <w:rsid w:val="00FC3D10"/>
    <w:rsid w:val="00FE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5866DC"/>
  <w15:chartTrackingRefBased/>
  <w15:docId w15:val="{21FF7D55-22CD-4AA9-A246-AD9F6934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04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97043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F97043"/>
    <w:rPr>
      <w:color w:val="808080"/>
    </w:rPr>
  </w:style>
  <w:style w:type="character" w:customStyle="1" w:styleId="Inatsisartutlovtitel">
    <w:name w:val="Inatsisartutlov titel"/>
    <w:basedOn w:val="Standardskrifttypeiafsnit"/>
    <w:uiPriority w:val="1"/>
    <w:rsid w:val="00F97043"/>
    <w:rPr>
      <w:rFonts w:ascii="Times New Roman" w:hAnsi="Times New Roman"/>
      <w:b/>
      <w:sz w:val="24"/>
    </w:rPr>
  </w:style>
  <w:style w:type="character" w:customStyle="1" w:styleId="undertitel">
    <w:name w:val="undertitel"/>
    <w:aliases w:val="ændringslov"/>
    <w:basedOn w:val="Standardskrifttypeiafsnit"/>
    <w:uiPriority w:val="1"/>
    <w:rsid w:val="00F97043"/>
    <w:rPr>
      <w:rFonts w:ascii="Times New Roman" w:hAnsi="Times New Roman"/>
      <w:sz w:val="24"/>
    </w:rPr>
  </w:style>
  <w:style w:type="paragraph" w:styleId="Sidefod">
    <w:name w:val="footer"/>
    <w:basedOn w:val="Normal"/>
    <w:link w:val="SidefodTegn"/>
    <w:uiPriority w:val="99"/>
    <w:unhideWhenUsed/>
    <w:rsid w:val="00F97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7043"/>
  </w:style>
  <w:style w:type="character" w:customStyle="1" w:styleId="Typografi1">
    <w:name w:val="Typografi1"/>
    <w:basedOn w:val="Standardskrifttypeiafsnit"/>
    <w:uiPriority w:val="1"/>
    <w:rsid w:val="00F97043"/>
    <w:rPr>
      <w:rFonts w:ascii="Times New Roman" w:hAnsi="Times New Roman"/>
      <w:i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F97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7043"/>
  </w:style>
  <w:style w:type="character" w:customStyle="1" w:styleId="tekst">
    <w:name w:val="tekst"/>
    <w:basedOn w:val="Standardskrifttypeiafsnit"/>
    <w:uiPriority w:val="1"/>
    <w:rsid w:val="00F97043"/>
    <w:rPr>
      <w:rFonts w:ascii="Times New Roman" w:hAnsi="Times New Roman"/>
      <w:sz w:val="24"/>
    </w:rPr>
  </w:style>
  <w:style w:type="character" w:customStyle="1" w:styleId="Typografi2">
    <w:name w:val="Typografi2"/>
    <w:basedOn w:val="tekst"/>
    <w:uiPriority w:val="1"/>
    <w:qFormat/>
    <w:rsid w:val="009D6AE5"/>
    <w:rPr>
      <w:rFonts w:ascii="Times New Roman" w:hAnsi="Times New Roman"/>
      <w:color w:val="000000" w:themeColor="text1"/>
      <w:sz w:val="24"/>
    </w:rPr>
  </w:style>
  <w:style w:type="character" w:customStyle="1" w:styleId="Typografi3">
    <w:name w:val="Typografi3"/>
    <w:basedOn w:val="Standardskrifttypeiafsnit"/>
    <w:uiPriority w:val="1"/>
    <w:rsid w:val="005975DE"/>
    <w:rPr>
      <w:rFonts w:ascii="Times New Roman" w:hAnsi="Times New Roman"/>
      <w:i/>
      <w:sz w:val="24"/>
    </w:rPr>
  </w:style>
  <w:style w:type="character" w:customStyle="1" w:styleId="Fed">
    <w:name w:val="Fed"/>
    <w:basedOn w:val="Standardskrifttypeiafsnit"/>
    <w:uiPriority w:val="1"/>
    <w:rsid w:val="002F766E"/>
    <w:rPr>
      <w:rFonts w:ascii="Times New Roman" w:hAnsi="Times New Roman"/>
      <w:b/>
      <w:sz w:val="24"/>
    </w:rPr>
  </w:style>
  <w:style w:type="character" w:customStyle="1" w:styleId="kursiv">
    <w:name w:val="kursiv"/>
    <w:basedOn w:val="Standardskrifttypeiafsnit"/>
    <w:uiPriority w:val="1"/>
    <w:rsid w:val="002F766E"/>
    <w:rPr>
      <w:rFonts w:ascii="Times New Roman" w:hAnsi="Times New Roman"/>
      <w:i/>
      <w:color w:val="000000" w:themeColor="text1"/>
      <w:sz w:val="24"/>
    </w:rPr>
  </w:style>
  <w:style w:type="character" w:customStyle="1" w:styleId="fed0">
    <w:name w:val="fed"/>
    <w:basedOn w:val="Standardskrifttypeiafsnit"/>
    <w:uiPriority w:val="1"/>
    <w:rsid w:val="003F0C7B"/>
    <w:rPr>
      <w:rFonts w:ascii="Times New Roman" w:hAnsi="Times New Roman"/>
      <w:b/>
      <w:sz w:val="24"/>
    </w:rPr>
  </w:style>
  <w:style w:type="paragraph" w:styleId="Korrektur">
    <w:name w:val="Revision"/>
    <w:hidden/>
    <w:uiPriority w:val="99"/>
    <w:semiHidden/>
    <w:rsid w:val="00BF6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an\AppData\Local\cBrain\F2\.tmp\693cb3716fbb4448a0f81cfe19ff83eb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A560F-3D99-4165-86A9-11E606F1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693cb3716fbb4448a0f81cfe19ff83eb</Template>
  <TotalTime>0</TotalTime>
  <Pages>1</Pages>
  <Words>222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Danielsen</dc:creator>
  <cp:keywords/>
  <dc:description/>
  <cp:lastModifiedBy>Kent Fridberg</cp:lastModifiedBy>
  <cp:revision>2</cp:revision>
  <cp:lastPrinted>2024-02-28T13:34:00Z</cp:lastPrinted>
  <dcterms:created xsi:type="dcterms:W3CDTF">2025-06-30T10:57:00Z</dcterms:created>
  <dcterms:modified xsi:type="dcterms:W3CDTF">2025-06-30T10:57:00Z</dcterms:modified>
</cp:coreProperties>
</file>